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6C14D6">
        <w:trPr>
          <w:trHeight w:val="145"/>
        </w:trPr>
        <w:tc>
          <w:tcPr>
            <w:tcW w:w="609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1075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RPr="00E86380" w:rsidTr="00C74104">
        <w:trPr>
          <w:trHeight w:val="296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812FDC">
              <w:rPr>
                <w:color w:val="000000" w:themeColor="text1"/>
              </w:rPr>
              <w:t>17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47559F" w:rsidRDefault="00E86380" w:rsidP="00E86380">
            <w:r w:rsidRPr="00E86380">
              <w:t>Wanddurchbrüche in XS1, XSDU1+2 für QK Magnete</w:t>
            </w:r>
            <w:r w:rsidR="0047559F">
              <w:t xml:space="preserve"> </w:t>
            </w:r>
          </w:p>
          <w:p w:rsidR="00E86380" w:rsidRPr="00E86380" w:rsidRDefault="00080E18" w:rsidP="00080E18">
            <w:r>
              <w:t>Anbieter Konkurs</w:t>
            </w:r>
            <w:r w:rsidR="009906B6">
              <w:t xml:space="preserve"> (</w:t>
            </w:r>
            <w:r>
              <w:t>09.09</w:t>
            </w:r>
            <w:r w:rsidR="0047559F">
              <w:t>)</w:t>
            </w:r>
          </w:p>
        </w:tc>
        <w:tc>
          <w:tcPr>
            <w:tcW w:w="1987" w:type="dxa"/>
          </w:tcPr>
          <w:p w:rsidR="00262173" w:rsidRDefault="00262173" w:rsidP="00E86380">
            <w:proofErr w:type="spellStart"/>
            <w:r>
              <w:t>Weissgerber</w:t>
            </w:r>
            <w:proofErr w:type="spellEnd"/>
          </w:p>
          <w:p w:rsidR="00E86380" w:rsidRPr="00E86380" w:rsidRDefault="00E86380" w:rsidP="00E86380">
            <w:r w:rsidRPr="00E86380">
              <w:t>Hauschildt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31.01.13</w:t>
            </w:r>
          </w:p>
        </w:tc>
        <w:tc>
          <w:tcPr>
            <w:tcW w:w="1075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Tr="00C74104">
        <w:trPr>
          <w:trHeight w:val="145"/>
        </w:trPr>
        <w:tc>
          <w:tcPr>
            <w:tcW w:w="609" w:type="dxa"/>
            <w:shd w:val="clear" w:color="auto" w:fill="auto"/>
          </w:tcPr>
          <w:p w:rsidR="00E86380" w:rsidRDefault="00E86380" w:rsidP="00D06DC4">
            <w:r>
              <w:t>28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E86380" w:rsidRDefault="00E86380" w:rsidP="00D06DC4">
            <w:r>
              <w:t>Beton in XSDU1 und 2 für Montage des Vakuumsystems entfernen</w:t>
            </w:r>
          </w:p>
          <w:p w:rsidR="0047559F" w:rsidRDefault="00080E18" w:rsidP="00D06DC4">
            <w:r>
              <w:t>Auftrag erteilt (09.09</w:t>
            </w:r>
            <w:r w:rsidR="0012392B">
              <w:t>.)</w:t>
            </w:r>
            <w:r>
              <w:t>Arbeitsdurchführung nach Pkt</w:t>
            </w:r>
            <w:r w:rsidR="00AB32C4">
              <w:t>.</w:t>
            </w:r>
            <w:r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</w:tcPr>
          <w:p w:rsidR="00E86380" w:rsidRDefault="00E86380" w:rsidP="00D06DC4">
            <w:r>
              <w:t>O</w:t>
            </w:r>
          </w:p>
        </w:tc>
      </w:tr>
      <w:tr w:rsidR="00E86380" w:rsidTr="00C74104">
        <w:trPr>
          <w:trHeight w:val="145"/>
        </w:trPr>
        <w:tc>
          <w:tcPr>
            <w:tcW w:w="609" w:type="dxa"/>
            <w:shd w:val="clear" w:color="auto" w:fill="auto"/>
          </w:tcPr>
          <w:p w:rsidR="00E86380" w:rsidRDefault="00E86380" w:rsidP="00D06DC4">
            <w:r>
              <w:t>29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47559F" w:rsidRDefault="00E86380" w:rsidP="00D06DC4">
            <w:r>
              <w:t>Betonsohlen in XSDU1 und 2 für Magnetstützen schütten</w:t>
            </w:r>
          </w:p>
          <w:p w:rsidR="00E86380" w:rsidRDefault="007E760D" w:rsidP="00080E18">
            <w:r>
              <w:t xml:space="preserve"> </w:t>
            </w:r>
            <w:r w:rsidR="00080E18">
              <w:t xml:space="preserve">Auftrag erteilt (09.09.)Arbeitsdurchführung nach </w:t>
            </w:r>
            <w:proofErr w:type="spellStart"/>
            <w:r w:rsidR="00080E18">
              <w:t>Pkt</w:t>
            </w:r>
            <w:proofErr w:type="spellEnd"/>
            <w:r w:rsidR="00080E18"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</w:tcPr>
          <w:p w:rsidR="00E86380" w:rsidRDefault="00E86380" w:rsidP="00D06DC4">
            <w:r>
              <w:t>O</w:t>
            </w:r>
          </w:p>
        </w:tc>
      </w:tr>
      <w:tr w:rsidR="00097B1E" w:rsidTr="006C14D6">
        <w:trPr>
          <w:trHeight w:val="145"/>
        </w:trPr>
        <w:tc>
          <w:tcPr>
            <w:tcW w:w="609" w:type="dxa"/>
          </w:tcPr>
          <w:p w:rsidR="00097B1E" w:rsidRDefault="00F13218" w:rsidP="00D06DC4">
            <w:r>
              <w:t>54</w:t>
            </w:r>
          </w:p>
        </w:tc>
        <w:tc>
          <w:tcPr>
            <w:tcW w:w="576" w:type="dxa"/>
          </w:tcPr>
          <w:p w:rsidR="00097B1E" w:rsidRDefault="00F13218" w:rsidP="00D06DC4">
            <w:r>
              <w:t>I</w:t>
            </w:r>
          </w:p>
        </w:tc>
        <w:tc>
          <w:tcPr>
            <w:tcW w:w="4591" w:type="dxa"/>
          </w:tcPr>
          <w:p w:rsidR="00097B1E" w:rsidRDefault="00F13218" w:rsidP="00F13218">
            <w:r w:rsidRPr="00F13218">
              <w:t>XTD2 mit aufbereiteter Luft versorgt</w:t>
            </w:r>
            <w:r w:rsidR="00957CF6">
              <w:t xml:space="preserve"> (nicht klimatisiert)</w:t>
            </w:r>
          </w:p>
        </w:tc>
        <w:tc>
          <w:tcPr>
            <w:tcW w:w="1987" w:type="dxa"/>
          </w:tcPr>
          <w:p w:rsidR="00097B1E" w:rsidRDefault="00F13218" w:rsidP="00D06DC4">
            <w:r>
              <w:t>MKK</w:t>
            </w:r>
          </w:p>
        </w:tc>
        <w:tc>
          <w:tcPr>
            <w:tcW w:w="1134" w:type="dxa"/>
          </w:tcPr>
          <w:p w:rsidR="00097B1E" w:rsidRDefault="00F13218" w:rsidP="00D06DC4">
            <w:r>
              <w:t>06.05.13</w:t>
            </w:r>
          </w:p>
        </w:tc>
        <w:tc>
          <w:tcPr>
            <w:tcW w:w="1177" w:type="dxa"/>
          </w:tcPr>
          <w:p w:rsidR="00097B1E" w:rsidRDefault="00F13218" w:rsidP="00D06DC4">
            <w:r>
              <w:t>01.09.14</w:t>
            </w:r>
          </w:p>
        </w:tc>
        <w:tc>
          <w:tcPr>
            <w:tcW w:w="1075" w:type="dxa"/>
          </w:tcPr>
          <w:p w:rsidR="00097B1E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55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XTD4</w:t>
            </w:r>
            <w:r w:rsidRPr="00F13218">
              <w:t xml:space="preserve"> mit aufbereiteter Luft versorgt</w:t>
            </w:r>
            <w:r w:rsid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01.11.14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56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XTD1</w:t>
            </w:r>
            <w:r w:rsidRPr="00F13218">
              <w:t xml:space="preserve"> mit aufbereiteter Luft versorgt</w:t>
            </w:r>
            <w:r w:rsidR="00957CF6" w:rsidRP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 w:rsidRPr="00416A5C"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01.05.15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957CF6" w:rsidRDefault="00957CF6" w:rsidP="00D06DC4">
            <w:r>
              <w:t>63</w:t>
            </w:r>
          </w:p>
        </w:tc>
        <w:tc>
          <w:tcPr>
            <w:tcW w:w="576" w:type="dxa"/>
          </w:tcPr>
          <w:p w:rsidR="00957CF6" w:rsidRDefault="00957CF6" w:rsidP="00D06DC4">
            <w:r>
              <w:t>A</w:t>
            </w:r>
          </w:p>
        </w:tc>
        <w:tc>
          <w:tcPr>
            <w:tcW w:w="4591" w:type="dxa"/>
          </w:tcPr>
          <w:p w:rsidR="00957CF6" w:rsidRDefault="00957CF6" w:rsidP="00F13218">
            <w:r>
              <w:t>Vorläufige Klimatisierung für XTD2 mit Anlage aus XS1</w:t>
            </w:r>
            <w:r w:rsidR="00F8288E">
              <w:t xml:space="preserve"> oder Bautrocknern</w:t>
            </w:r>
          </w:p>
        </w:tc>
        <w:tc>
          <w:tcPr>
            <w:tcW w:w="1987" w:type="dxa"/>
          </w:tcPr>
          <w:p w:rsidR="00957CF6" w:rsidRDefault="00957CF6" w:rsidP="00D06DC4">
            <w:r>
              <w:t>MKK</w:t>
            </w:r>
            <w:r w:rsidR="00812FDC">
              <w:t>/BAU</w:t>
            </w:r>
          </w:p>
        </w:tc>
        <w:tc>
          <w:tcPr>
            <w:tcW w:w="1134" w:type="dxa"/>
          </w:tcPr>
          <w:p w:rsidR="00957CF6" w:rsidRDefault="00957CF6" w:rsidP="00957CF6">
            <w:r>
              <w:t>03.06.13</w:t>
            </w:r>
          </w:p>
        </w:tc>
        <w:tc>
          <w:tcPr>
            <w:tcW w:w="1177" w:type="dxa"/>
          </w:tcPr>
          <w:p w:rsidR="00957CF6" w:rsidRDefault="00957CF6" w:rsidP="00D06DC4">
            <w:r>
              <w:t>01.04.14</w:t>
            </w:r>
          </w:p>
        </w:tc>
        <w:tc>
          <w:tcPr>
            <w:tcW w:w="1075" w:type="dxa"/>
          </w:tcPr>
          <w:p w:rsidR="00957CF6" w:rsidRDefault="00957CF6" w:rsidP="00D06DC4">
            <w:r>
              <w:t>O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</w:tcPr>
          <w:p w:rsidR="00957CF6" w:rsidRDefault="00DE4833" w:rsidP="00D06DC4">
            <w:r>
              <w:t>64</w:t>
            </w:r>
          </w:p>
        </w:tc>
        <w:tc>
          <w:tcPr>
            <w:tcW w:w="576" w:type="dxa"/>
          </w:tcPr>
          <w:p w:rsidR="00957CF6" w:rsidRDefault="00DE4833" w:rsidP="00D06DC4">
            <w:r>
              <w:t>A</w:t>
            </w:r>
          </w:p>
        </w:tc>
        <w:tc>
          <w:tcPr>
            <w:tcW w:w="4591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XS4 : Konstruktion, Ausführung</w:t>
            </w:r>
            <w:r w:rsidR="00C61E7D">
              <w:t xml:space="preserve"> im März 2014</w:t>
            </w:r>
            <w:r w:rsidR="0008425D">
              <w:t>, XS1 Fertig am 19.05.</w:t>
            </w:r>
          </w:p>
        </w:tc>
        <w:tc>
          <w:tcPr>
            <w:tcW w:w="1987" w:type="dxa"/>
          </w:tcPr>
          <w:p w:rsidR="00957CF6" w:rsidRDefault="00DE4833" w:rsidP="00D06DC4">
            <w:r>
              <w:t>SAVE,WP30,TC,BAU</w:t>
            </w:r>
          </w:p>
        </w:tc>
        <w:tc>
          <w:tcPr>
            <w:tcW w:w="1134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77" w:type="dxa"/>
          </w:tcPr>
          <w:p w:rsidR="00957CF6" w:rsidRDefault="00C61E7D" w:rsidP="00D06DC4">
            <w:r>
              <w:t>17.03.14</w:t>
            </w:r>
          </w:p>
        </w:tc>
        <w:tc>
          <w:tcPr>
            <w:tcW w:w="1075" w:type="dxa"/>
          </w:tcPr>
          <w:p w:rsidR="00957CF6" w:rsidRDefault="00AD71BF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834FB9" w:rsidP="00D06DC4">
            <w:r>
              <w:lastRenderedPageBreak/>
              <w:t>72</w:t>
            </w:r>
          </w:p>
        </w:tc>
        <w:tc>
          <w:tcPr>
            <w:tcW w:w="576" w:type="dxa"/>
          </w:tcPr>
          <w:p w:rsidR="00EE09B4" w:rsidRDefault="00834FB9" w:rsidP="00D06DC4">
            <w:r>
              <w:t>A</w:t>
            </w:r>
          </w:p>
        </w:tc>
        <w:tc>
          <w:tcPr>
            <w:tcW w:w="4591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1987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134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77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1075" w:type="dxa"/>
          </w:tcPr>
          <w:p w:rsidR="00EE09B4" w:rsidRDefault="00667E1E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EE09B4" w:rsidRDefault="00F67CF5" w:rsidP="00D06DC4">
            <w:r>
              <w:t>73</w:t>
            </w:r>
          </w:p>
        </w:tc>
        <w:tc>
          <w:tcPr>
            <w:tcW w:w="576" w:type="dxa"/>
          </w:tcPr>
          <w:p w:rsidR="00EE09B4" w:rsidRDefault="00F67CF5" w:rsidP="00D06DC4">
            <w:r>
              <w:t>A</w:t>
            </w:r>
          </w:p>
        </w:tc>
        <w:tc>
          <w:tcPr>
            <w:tcW w:w="4591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</w:p>
        </w:tc>
        <w:tc>
          <w:tcPr>
            <w:tcW w:w="1987" w:type="dxa"/>
          </w:tcPr>
          <w:p w:rsidR="00EE09B4" w:rsidRDefault="00F67CF5" w:rsidP="00D06DC4">
            <w:r>
              <w:t>WP 32</w:t>
            </w:r>
          </w:p>
        </w:tc>
        <w:tc>
          <w:tcPr>
            <w:tcW w:w="1134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77" w:type="dxa"/>
          </w:tcPr>
          <w:p w:rsidR="00EE09B4" w:rsidRDefault="00482683" w:rsidP="00D06DC4">
            <w:r>
              <w:t>13.01.14</w:t>
            </w:r>
          </w:p>
        </w:tc>
        <w:tc>
          <w:tcPr>
            <w:tcW w:w="1075" w:type="dxa"/>
          </w:tcPr>
          <w:p w:rsidR="00EE09B4" w:rsidRDefault="00F67CF5" w:rsidP="00D06DC4">
            <w:r>
              <w:t>O</w:t>
            </w:r>
          </w:p>
        </w:tc>
      </w:tr>
      <w:tr w:rsidR="00A10FBE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A10FBE" w:rsidRDefault="00A10FBE" w:rsidP="00D06DC4">
            <w:r>
              <w:t>79</w:t>
            </w:r>
          </w:p>
        </w:tc>
        <w:tc>
          <w:tcPr>
            <w:tcW w:w="576" w:type="dxa"/>
          </w:tcPr>
          <w:p w:rsidR="00A10FBE" w:rsidRDefault="00A10FBE" w:rsidP="00D06DC4">
            <w:r>
              <w:t>A</w:t>
            </w:r>
          </w:p>
        </w:tc>
        <w:tc>
          <w:tcPr>
            <w:tcW w:w="4591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1987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134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77" w:type="dxa"/>
          </w:tcPr>
          <w:p w:rsidR="00A10FBE" w:rsidRDefault="00482683" w:rsidP="00D06DC4">
            <w:r>
              <w:t>13.01.14</w:t>
            </w:r>
          </w:p>
        </w:tc>
        <w:tc>
          <w:tcPr>
            <w:tcW w:w="1075" w:type="dxa"/>
          </w:tcPr>
          <w:p w:rsidR="00A10FBE" w:rsidRDefault="00FA66F6" w:rsidP="00D06DC4">
            <w:r>
              <w:t>O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113CDA" w:rsidP="00D06DC4">
            <w:r>
              <w:t>O</w:t>
            </w: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576" w:type="dxa"/>
          </w:tcPr>
          <w:p w:rsidR="00983295" w:rsidRDefault="001D0C20" w:rsidP="00D06DC4">
            <w:r>
              <w:t>I</w:t>
            </w:r>
          </w:p>
        </w:tc>
        <w:tc>
          <w:tcPr>
            <w:tcW w:w="4591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576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D137D4" w:rsidRPr="001D0C20" w:rsidTr="00C74104">
        <w:trPr>
          <w:trHeight w:val="145"/>
        </w:trPr>
        <w:tc>
          <w:tcPr>
            <w:tcW w:w="609" w:type="dxa"/>
            <w:shd w:val="clear" w:color="auto" w:fill="auto"/>
          </w:tcPr>
          <w:p w:rsidR="00D137D4" w:rsidRDefault="007427FF" w:rsidP="00D06DC4">
            <w:r>
              <w:t>103</w:t>
            </w:r>
          </w:p>
        </w:tc>
        <w:tc>
          <w:tcPr>
            <w:tcW w:w="576" w:type="dxa"/>
          </w:tcPr>
          <w:p w:rsidR="00D137D4" w:rsidRDefault="007427FF" w:rsidP="00D06DC4">
            <w:r>
              <w:t>A</w:t>
            </w:r>
          </w:p>
        </w:tc>
        <w:tc>
          <w:tcPr>
            <w:tcW w:w="4591" w:type="dxa"/>
          </w:tcPr>
          <w:p w:rsidR="00D137D4" w:rsidRDefault="007427FF" w:rsidP="00D137D4">
            <w:r>
              <w:t xml:space="preserve">Abrufkontrakt für </w:t>
            </w:r>
            <w:proofErr w:type="spellStart"/>
            <w:r>
              <w:t>Untergießungen</w:t>
            </w:r>
            <w:proofErr w:type="spellEnd"/>
            <w:r>
              <w:t xml:space="preserve"> von Fundamenten ausschreiben</w:t>
            </w:r>
          </w:p>
        </w:tc>
        <w:tc>
          <w:tcPr>
            <w:tcW w:w="1987" w:type="dxa"/>
          </w:tcPr>
          <w:p w:rsidR="00D137D4" w:rsidRDefault="007427FF" w:rsidP="00D06DC4">
            <w:r>
              <w:t>BAU</w:t>
            </w:r>
          </w:p>
        </w:tc>
        <w:tc>
          <w:tcPr>
            <w:tcW w:w="1134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77" w:type="dxa"/>
          </w:tcPr>
          <w:p w:rsidR="00D137D4" w:rsidRDefault="007427FF" w:rsidP="00D137D4">
            <w:r>
              <w:t>16.11.13</w:t>
            </w:r>
          </w:p>
        </w:tc>
        <w:tc>
          <w:tcPr>
            <w:tcW w:w="1075" w:type="dxa"/>
          </w:tcPr>
          <w:p w:rsidR="00D137D4" w:rsidRDefault="00C74104" w:rsidP="00D06DC4">
            <w:r>
              <w:t>F</w:t>
            </w:r>
          </w:p>
        </w:tc>
      </w:tr>
      <w:tr w:rsidR="00D137D4" w:rsidRPr="001D0C20" w:rsidTr="00655567">
        <w:trPr>
          <w:trHeight w:val="592"/>
        </w:trPr>
        <w:tc>
          <w:tcPr>
            <w:tcW w:w="609" w:type="dxa"/>
          </w:tcPr>
          <w:p w:rsidR="00655567" w:rsidRDefault="004240A4" w:rsidP="00D06DC4">
            <w:r>
              <w:t>105</w:t>
            </w:r>
          </w:p>
        </w:tc>
        <w:tc>
          <w:tcPr>
            <w:tcW w:w="576" w:type="dxa"/>
          </w:tcPr>
          <w:p w:rsidR="00655567" w:rsidRDefault="007427FF" w:rsidP="00D06DC4">
            <w:r>
              <w:t>A</w:t>
            </w:r>
          </w:p>
        </w:tc>
        <w:tc>
          <w:tcPr>
            <w:tcW w:w="4591" w:type="dxa"/>
          </w:tcPr>
          <w:p w:rsidR="00655567" w:rsidRDefault="007427FF" w:rsidP="00D137D4">
            <w:r>
              <w:t>Abrufkontrakt für Kernbohrungen und Maurerarbei</w:t>
            </w:r>
            <w:r w:rsidR="00655567">
              <w:t>ten in XTDs und XSs ausschreiben</w:t>
            </w:r>
          </w:p>
        </w:tc>
        <w:tc>
          <w:tcPr>
            <w:tcW w:w="1987" w:type="dxa"/>
          </w:tcPr>
          <w:p w:rsidR="00655567" w:rsidRDefault="007427FF" w:rsidP="00D06DC4">
            <w:r>
              <w:t>BAU</w:t>
            </w:r>
          </w:p>
        </w:tc>
        <w:tc>
          <w:tcPr>
            <w:tcW w:w="1134" w:type="dxa"/>
          </w:tcPr>
          <w:p w:rsidR="00655567" w:rsidRDefault="007427FF" w:rsidP="00D06DC4">
            <w:r>
              <w:t>30.10.13</w:t>
            </w:r>
          </w:p>
        </w:tc>
        <w:tc>
          <w:tcPr>
            <w:tcW w:w="1177" w:type="dxa"/>
          </w:tcPr>
          <w:p w:rsidR="00D137D4" w:rsidRDefault="004240A4" w:rsidP="00D137D4">
            <w:r>
              <w:t>30</w:t>
            </w:r>
            <w:r w:rsidR="007427FF">
              <w:t>.11.13</w:t>
            </w:r>
          </w:p>
        </w:tc>
        <w:tc>
          <w:tcPr>
            <w:tcW w:w="1075" w:type="dxa"/>
          </w:tcPr>
          <w:p w:rsidR="00655567" w:rsidRDefault="007427FF" w:rsidP="00D06DC4">
            <w: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655567">
        <w:trPr>
          <w:trHeight w:val="272"/>
        </w:trPr>
        <w:tc>
          <w:tcPr>
            <w:tcW w:w="609" w:type="dxa"/>
            <w:shd w:val="clear" w:color="auto" w:fill="FF0000"/>
          </w:tcPr>
          <w:p w:rsidR="0095589E" w:rsidRDefault="003920B9" w:rsidP="00D06DC4">
            <w:r>
              <w:t>108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655567">
        <w:trPr>
          <w:trHeight w:val="256"/>
        </w:trPr>
        <w:tc>
          <w:tcPr>
            <w:tcW w:w="609" w:type="dxa"/>
          </w:tcPr>
          <w:p w:rsidR="0095589E" w:rsidRDefault="003920B9" w:rsidP="00D06DC4">
            <w:r>
              <w:t>109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Estrich XS1 EG (Risse)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655567">
        <w:trPr>
          <w:trHeight w:val="272"/>
        </w:trPr>
        <w:tc>
          <w:tcPr>
            <w:tcW w:w="609" w:type="dxa"/>
            <w:shd w:val="clear" w:color="auto" w:fill="FF0000"/>
          </w:tcPr>
          <w:p w:rsidR="0095589E" w:rsidRDefault="00837328" w:rsidP="00D06DC4">
            <w:r>
              <w:lastRenderedPageBreak/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655567">
        <w:trPr>
          <w:trHeight w:val="528"/>
        </w:trPr>
        <w:tc>
          <w:tcPr>
            <w:tcW w:w="609" w:type="dxa"/>
            <w:shd w:val="clear" w:color="auto" w:fill="FF0000"/>
          </w:tcPr>
          <w:p w:rsidR="00D6587C" w:rsidRDefault="00560564" w:rsidP="00D06DC4">
            <w:r>
              <w:t>118</w:t>
            </w:r>
          </w:p>
        </w:tc>
        <w:tc>
          <w:tcPr>
            <w:tcW w:w="576" w:type="dxa"/>
          </w:tcPr>
          <w:p w:rsidR="00D6587C" w:rsidRDefault="00560564" w:rsidP="00D06DC4">
            <w:r>
              <w:t>A</w:t>
            </w:r>
          </w:p>
        </w:tc>
        <w:tc>
          <w:tcPr>
            <w:tcW w:w="4591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1987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134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77" w:type="dxa"/>
          </w:tcPr>
          <w:p w:rsidR="00D6587C" w:rsidRDefault="00560564" w:rsidP="00D137D4">
            <w:r>
              <w:t>24.03.14</w:t>
            </w:r>
          </w:p>
        </w:tc>
        <w:tc>
          <w:tcPr>
            <w:tcW w:w="1075" w:type="dxa"/>
          </w:tcPr>
          <w:p w:rsidR="00D6587C" w:rsidRDefault="00560564" w:rsidP="00D06DC4">
            <w:r>
              <w:t>O</w:t>
            </w:r>
          </w:p>
        </w:tc>
      </w:tr>
      <w:tr w:rsidR="00A86B1B" w:rsidRPr="00835006" w:rsidTr="00655567">
        <w:trPr>
          <w:trHeight w:val="543"/>
        </w:trPr>
        <w:tc>
          <w:tcPr>
            <w:tcW w:w="609" w:type="dxa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655567">
        <w:trPr>
          <w:trHeight w:val="528"/>
        </w:trPr>
        <w:tc>
          <w:tcPr>
            <w:tcW w:w="609" w:type="dxa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655567">
        <w:trPr>
          <w:trHeight w:val="556"/>
        </w:trPr>
        <w:tc>
          <w:tcPr>
            <w:tcW w:w="609" w:type="dxa"/>
            <w:shd w:val="clear" w:color="auto" w:fill="FF0000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</w:tc>
        <w:tc>
          <w:tcPr>
            <w:tcW w:w="1987" w:type="dxa"/>
          </w:tcPr>
          <w:p w:rsidR="00F0348C" w:rsidRDefault="002A75B4" w:rsidP="00D06DC4">
            <w:proofErr w:type="spellStart"/>
            <w:r>
              <w:t>Meyners</w:t>
            </w:r>
            <w:proofErr w:type="spellEnd"/>
            <w:r w:rsidR="00123959">
              <w:t>,</w:t>
            </w:r>
            <w:r>
              <w:t xml:space="preserve"> Weichert,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655567">
        <w:trPr>
          <w:trHeight w:val="543"/>
        </w:trPr>
        <w:tc>
          <w:tcPr>
            <w:tcW w:w="609" w:type="dxa"/>
          </w:tcPr>
          <w:p w:rsidR="00F0348C" w:rsidRDefault="003E6A6C" w:rsidP="00D06DC4">
            <w:r>
              <w:t>128</w:t>
            </w:r>
          </w:p>
        </w:tc>
        <w:tc>
          <w:tcPr>
            <w:tcW w:w="576" w:type="dxa"/>
          </w:tcPr>
          <w:p w:rsidR="00F0348C" w:rsidRDefault="003E6A6C" w:rsidP="00D06DC4">
            <w:r>
              <w:t>A</w:t>
            </w:r>
          </w:p>
        </w:tc>
        <w:tc>
          <w:tcPr>
            <w:tcW w:w="4591" w:type="dxa"/>
          </w:tcPr>
          <w:p w:rsidR="00F0348C" w:rsidRDefault="003E6A6C" w:rsidP="00A86B1B">
            <w:r>
              <w:t>Anschlüsse für Photonenracks flexibel zum Vorzeihen um 1 m gestalten.</w:t>
            </w:r>
          </w:p>
        </w:tc>
        <w:tc>
          <w:tcPr>
            <w:tcW w:w="1987" w:type="dxa"/>
          </w:tcPr>
          <w:p w:rsidR="00F0348C" w:rsidRDefault="003E6A6C" w:rsidP="00D06DC4">
            <w:r>
              <w:t>MKK, WP 71</w:t>
            </w:r>
          </w:p>
        </w:tc>
        <w:tc>
          <w:tcPr>
            <w:tcW w:w="1134" w:type="dxa"/>
          </w:tcPr>
          <w:p w:rsidR="00F0348C" w:rsidRDefault="003E6A6C" w:rsidP="00D06DC4">
            <w:r>
              <w:t>28.04.14</w:t>
            </w:r>
          </w:p>
        </w:tc>
        <w:tc>
          <w:tcPr>
            <w:tcW w:w="1177" w:type="dxa"/>
          </w:tcPr>
          <w:p w:rsidR="00F0348C" w:rsidRDefault="003E6A6C" w:rsidP="00D137D4">
            <w:r>
              <w:t>02.06.14</w:t>
            </w:r>
          </w:p>
        </w:tc>
        <w:tc>
          <w:tcPr>
            <w:tcW w:w="1075" w:type="dxa"/>
          </w:tcPr>
          <w:p w:rsidR="00F0348C" w:rsidRDefault="003E6A6C" w:rsidP="00D06DC4">
            <w:r>
              <w:t>O</w:t>
            </w:r>
          </w:p>
        </w:tc>
      </w:tr>
      <w:tr w:rsidR="00F0348C" w:rsidRPr="00835006" w:rsidTr="00655567">
        <w:trPr>
          <w:trHeight w:val="528"/>
        </w:trPr>
        <w:tc>
          <w:tcPr>
            <w:tcW w:w="609" w:type="dxa"/>
            <w:shd w:val="clear" w:color="auto" w:fill="FF0000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812FDC" w:rsidP="00A86B1B">
            <w:r>
              <w:t xml:space="preserve">Trennwände </w:t>
            </w:r>
            <w:r w:rsidR="0008425D">
              <w:t xml:space="preserve"> in XTDs </w:t>
            </w:r>
            <w:r>
              <w:t>als Rauch- und Klimaschotten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812FDC" w:rsidRPr="00835006" w:rsidTr="00655567">
        <w:trPr>
          <w:trHeight w:val="256"/>
        </w:trPr>
        <w:tc>
          <w:tcPr>
            <w:tcW w:w="609" w:type="dxa"/>
          </w:tcPr>
          <w:p w:rsidR="00812FDC" w:rsidRDefault="00DF7BB8" w:rsidP="00D06DC4">
            <w:r>
              <w:t>141</w:t>
            </w:r>
          </w:p>
        </w:tc>
        <w:tc>
          <w:tcPr>
            <w:tcW w:w="576" w:type="dxa"/>
          </w:tcPr>
          <w:p w:rsidR="00812FDC" w:rsidRDefault="00DF7BB8" w:rsidP="00D06DC4">
            <w:r>
              <w:t>A</w:t>
            </w:r>
          </w:p>
        </w:tc>
        <w:tc>
          <w:tcPr>
            <w:tcW w:w="4591" w:type="dxa"/>
          </w:tcPr>
          <w:p w:rsidR="00812FDC" w:rsidRDefault="00DF7BB8" w:rsidP="00A86B1B">
            <w:r>
              <w:t>Notbetätigungen Rolltore XHs</w:t>
            </w:r>
          </w:p>
        </w:tc>
        <w:tc>
          <w:tcPr>
            <w:tcW w:w="1987" w:type="dxa"/>
          </w:tcPr>
          <w:p w:rsidR="00812FDC" w:rsidRDefault="00DF7BB8" w:rsidP="00D06DC4">
            <w:r>
              <w:t>Hauschildt, BAU</w:t>
            </w:r>
          </w:p>
        </w:tc>
        <w:tc>
          <w:tcPr>
            <w:tcW w:w="1134" w:type="dxa"/>
          </w:tcPr>
          <w:p w:rsidR="00812FDC" w:rsidRDefault="00DF7BB8" w:rsidP="00D06DC4">
            <w:r>
              <w:t>23.05.14</w:t>
            </w:r>
          </w:p>
        </w:tc>
        <w:tc>
          <w:tcPr>
            <w:tcW w:w="1177" w:type="dxa"/>
          </w:tcPr>
          <w:p w:rsidR="00812FDC" w:rsidRDefault="00DF7BB8" w:rsidP="00D137D4">
            <w:r>
              <w:t>14.07.14</w:t>
            </w:r>
          </w:p>
        </w:tc>
        <w:tc>
          <w:tcPr>
            <w:tcW w:w="1075" w:type="dxa"/>
          </w:tcPr>
          <w:p w:rsidR="00812FDC" w:rsidRDefault="00DF7BB8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142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 w:rsidRPr="00FE5C2B">
              <w:t>Kollision XTD1</w:t>
            </w:r>
            <w:r w:rsidR="00E055FF">
              <w:t>/XS2 Lüftung, Trennwand,</w:t>
            </w:r>
            <w:r>
              <w:t xml:space="preserve"> Wasser</w:t>
            </w:r>
          </w:p>
        </w:tc>
        <w:tc>
          <w:tcPr>
            <w:tcW w:w="1987" w:type="dxa"/>
          </w:tcPr>
          <w:p w:rsidR="00FE5C2B" w:rsidRDefault="00E055FF" w:rsidP="00D06DC4">
            <w:r>
              <w:t>WTM,MKK</w:t>
            </w:r>
          </w:p>
        </w:tc>
        <w:tc>
          <w:tcPr>
            <w:tcW w:w="1134" w:type="dxa"/>
          </w:tcPr>
          <w:p w:rsidR="00FE5C2B" w:rsidRDefault="00C60EFA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14.07.14</w:t>
            </w:r>
          </w:p>
        </w:tc>
        <w:tc>
          <w:tcPr>
            <w:tcW w:w="1075" w:type="dxa"/>
          </w:tcPr>
          <w:p w:rsidR="00FE5C2B" w:rsidRDefault="00C74104" w:rsidP="00D06DC4">
            <w:r>
              <w:t>F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143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Zollproblematik Lieferungen aus Russland</w:t>
            </w:r>
          </w:p>
        </w:tc>
        <w:tc>
          <w:tcPr>
            <w:tcW w:w="1987" w:type="dxa"/>
          </w:tcPr>
          <w:p w:rsidR="00FE5C2B" w:rsidRDefault="00FE5C2B" w:rsidP="00D06DC4">
            <w:r>
              <w:t xml:space="preserve">Pflüger, </w:t>
            </w:r>
            <w:r w:rsidR="00C60EFA">
              <w:t xml:space="preserve">T. Lange, </w:t>
            </w:r>
            <w:proofErr w:type="spellStart"/>
            <w:r w:rsidR="00C60EFA">
              <w:t>J.Hauschildt</w:t>
            </w:r>
            <w:proofErr w:type="spellEnd"/>
          </w:p>
        </w:tc>
        <w:tc>
          <w:tcPr>
            <w:tcW w:w="1134" w:type="dxa"/>
          </w:tcPr>
          <w:p w:rsidR="00FE5C2B" w:rsidRDefault="00C60EFA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14.07.14</w:t>
            </w:r>
          </w:p>
        </w:tc>
        <w:tc>
          <w:tcPr>
            <w:tcW w:w="1075" w:type="dxa"/>
          </w:tcPr>
          <w:p w:rsidR="00FE5C2B" w:rsidRDefault="00C74104" w:rsidP="00D06DC4">
            <w:r>
              <w:t>F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C74104" w:rsidP="00D06DC4">
            <w:r>
              <w:t>145</w:t>
            </w:r>
          </w:p>
        </w:tc>
        <w:tc>
          <w:tcPr>
            <w:tcW w:w="576" w:type="dxa"/>
          </w:tcPr>
          <w:p w:rsidR="00FE5C2B" w:rsidRDefault="00C74104" w:rsidP="00D06DC4">
            <w:r>
              <w:t>A</w:t>
            </w:r>
          </w:p>
        </w:tc>
        <w:tc>
          <w:tcPr>
            <w:tcW w:w="4591" w:type="dxa"/>
          </w:tcPr>
          <w:p w:rsidR="00FE5C2B" w:rsidRDefault="00C74104" w:rsidP="00A86B1B">
            <w:r>
              <w:t>Fußbodenversiegelung XTD2</w:t>
            </w:r>
          </w:p>
        </w:tc>
        <w:tc>
          <w:tcPr>
            <w:tcW w:w="1987" w:type="dxa"/>
          </w:tcPr>
          <w:p w:rsidR="00FE5C2B" w:rsidRDefault="00C74104" w:rsidP="00D06DC4">
            <w:r>
              <w:t>BAU</w:t>
            </w:r>
          </w:p>
        </w:tc>
        <w:tc>
          <w:tcPr>
            <w:tcW w:w="1134" w:type="dxa"/>
          </w:tcPr>
          <w:p w:rsidR="00FE5C2B" w:rsidRDefault="00C74104" w:rsidP="00D06DC4">
            <w:r>
              <w:t>11.08.14</w:t>
            </w:r>
          </w:p>
        </w:tc>
        <w:tc>
          <w:tcPr>
            <w:tcW w:w="1177" w:type="dxa"/>
          </w:tcPr>
          <w:p w:rsidR="00FE5C2B" w:rsidRDefault="00C74104" w:rsidP="00D137D4">
            <w:r>
              <w:t>15.09.14</w:t>
            </w:r>
          </w:p>
        </w:tc>
        <w:tc>
          <w:tcPr>
            <w:tcW w:w="1075" w:type="dxa"/>
          </w:tcPr>
          <w:p w:rsidR="00FE5C2B" w:rsidRDefault="00C74104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C74104" w:rsidP="00D06DC4">
            <w:r>
              <w:t>146</w:t>
            </w:r>
          </w:p>
        </w:tc>
        <w:tc>
          <w:tcPr>
            <w:tcW w:w="576" w:type="dxa"/>
          </w:tcPr>
          <w:p w:rsidR="00FE5C2B" w:rsidRDefault="00C74104" w:rsidP="00D06DC4">
            <w:r>
              <w:t>A</w:t>
            </w:r>
          </w:p>
        </w:tc>
        <w:tc>
          <w:tcPr>
            <w:tcW w:w="4591" w:type="dxa"/>
          </w:tcPr>
          <w:p w:rsidR="00FE5C2B" w:rsidRDefault="00C74104" w:rsidP="00A86B1B">
            <w:r>
              <w:t xml:space="preserve">Anbindung </w:t>
            </w:r>
            <w:proofErr w:type="spellStart"/>
            <w:r>
              <w:t>Nahwärme</w:t>
            </w:r>
            <w:proofErr w:type="spellEnd"/>
            <w:r>
              <w:t xml:space="preserve"> XS1</w:t>
            </w:r>
          </w:p>
        </w:tc>
        <w:tc>
          <w:tcPr>
            <w:tcW w:w="1987" w:type="dxa"/>
          </w:tcPr>
          <w:p w:rsidR="00FE5C2B" w:rsidRDefault="00C74104" w:rsidP="00D06DC4">
            <w:r>
              <w:t>BAU,MKK</w:t>
            </w:r>
          </w:p>
        </w:tc>
        <w:tc>
          <w:tcPr>
            <w:tcW w:w="1134" w:type="dxa"/>
          </w:tcPr>
          <w:p w:rsidR="00FE5C2B" w:rsidRDefault="00C74104" w:rsidP="00D06DC4">
            <w:r>
              <w:t>11.08.14</w:t>
            </w:r>
          </w:p>
        </w:tc>
        <w:tc>
          <w:tcPr>
            <w:tcW w:w="1177" w:type="dxa"/>
          </w:tcPr>
          <w:p w:rsidR="00FE5C2B" w:rsidRDefault="00C74104" w:rsidP="00D137D4">
            <w:r>
              <w:t>06.10.14</w:t>
            </w:r>
          </w:p>
        </w:tc>
        <w:tc>
          <w:tcPr>
            <w:tcW w:w="1075" w:type="dxa"/>
          </w:tcPr>
          <w:p w:rsidR="00FE5C2B" w:rsidRDefault="00C74104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147</w:t>
            </w:r>
          </w:p>
        </w:tc>
        <w:tc>
          <w:tcPr>
            <w:tcW w:w="576" w:type="dxa"/>
          </w:tcPr>
          <w:p w:rsidR="00C74104" w:rsidRDefault="00542BEB" w:rsidP="00D06DC4">
            <w:r>
              <w:t>A</w:t>
            </w:r>
          </w:p>
        </w:tc>
        <w:tc>
          <w:tcPr>
            <w:tcW w:w="4591" w:type="dxa"/>
          </w:tcPr>
          <w:p w:rsidR="00C74104" w:rsidRDefault="00542BEB" w:rsidP="00A86B1B">
            <w:r>
              <w:t xml:space="preserve">Installation </w:t>
            </w:r>
            <w:proofErr w:type="spellStart"/>
            <w:r>
              <w:t>Paneelwand</w:t>
            </w:r>
            <w:proofErr w:type="spellEnd"/>
            <w:r>
              <w:t xml:space="preserve">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WP71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542BEB" w:rsidP="00D137D4">
            <w:r>
              <w:t>06.10.14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proofErr w:type="spellStart"/>
            <w:r>
              <w:t>Installtion</w:t>
            </w:r>
            <w:proofErr w:type="spellEnd"/>
            <w:r>
              <w:t xml:space="preserve"> </w:t>
            </w:r>
            <w:proofErr w:type="spellStart"/>
            <w:r>
              <w:t>Präzisionklimagerät</w:t>
            </w:r>
            <w:proofErr w:type="spellEnd"/>
            <w:r>
              <w:t xml:space="preserve">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542BEB" w:rsidP="00D137D4">
            <w:r>
              <w:t>03.11.14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BA508C" w:rsidP="00D06DC4">
            <w:r>
              <w:t>149</w:t>
            </w:r>
          </w:p>
        </w:tc>
        <w:tc>
          <w:tcPr>
            <w:tcW w:w="576" w:type="dxa"/>
          </w:tcPr>
          <w:p w:rsidR="00C74104" w:rsidRDefault="00BA508C" w:rsidP="00D06DC4">
            <w:r>
              <w:t>A</w:t>
            </w:r>
          </w:p>
        </w:tc>
        <w:tc>
          <w:tcPr>
            <w:tcW w:w="4591" w:type="dxa"/>
          </w:tcPr>
          <w:p w:rsidR="00C74104" w:rsidRDefault="00BA508C" w:rsidP="00A86B1B">
            <w:r>
              <w:t>Lieferung Betonsteine für Magnetmontage</w:t>
            </w:r>
          </w:p>
        </w:tc>
        <w:tc>
          <w:tcPr>
            <w:tcW w:w="1987" w:type="dxa"/>
          </w:tcPr>
          <w:p w:rsidR="00C74104" w:rsidRDefault="00BA508C" w:rsidP="00D06DC4">
            <w:proofErr w:type="spellStart"/>
            <w:r>
              <w:t>Meyners</w:t>
            </w:r>
            <w:proofErr w:type="spellEnd"/>
          </w:p>
        </w:tc>
        <w:tc>
          <w:tcPr>
            <w:tcW w:w="1134" w:type="dxa"/>
          </w:tcPr>
          <w:p w:rsidR="00C74104" w:rsidRDefault="00BA508C" w:rsidP="00D06DC4">
            <w:r>
              <w:t>11.08.14</w:t>
            </w:r>
          </w:p>
        </w:tc>
        <w:tc>
          <w:tcPr>
            <w:tcW w:w="1177" w:type="dxa"/>
          </w:tcPr>
          <w:p w:rsidR="00C74104" w:rsidRDefault="00BA508C" w:rsidP="00D137D4">
            <w:r>
              <w:t>06.10.14</w:t>
            </w:r>
          </w:p>
        </w:tc>
        <w:tc>
          <w:tcPr>
            <w:tcW w:w="1075" w:type="dxa"/>
          </w:tcPr>
          <w:p w:rsidR="00C74104" w:rsidRDefault="00BA508C" w:rsidP="00D06DC4">
            <w:r>
              <w:t>O</w:t>
            </w:r>
            <w:bookmarkStart w:id="0" w:name="_GoBack"/>
            <w:bookmarkEnd w:id="0"/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C74104" w:rsidP="00D06DC4"/>
        </w:tc>
        <w:tc>
          <w:tcPr>
            <w:tcW w:w="576" w:type="dxa"/>
          </w:tcPr>
          <w:p w:rsidR="00C74104" w:rsidRDefault="00C74104" w:rsidP="00D06DC4"/>
        </w:tc>
        <w:tc>
          <w:tcPr>
            <w:tcW w:w="4591" w:type="dxa"/>
          </w:tcPr>
          <w:p w:rsidR="00C74104" w:rsidRDefault="00C74104" w:rsidP="00A86B1B"/>
        </w:tc>
        <w:tc>
          <w:tcPr>
            <w:tcW w:w="1987" w:type="dxa"/>
          </w:tcPr>
          <w:p w:rsidR="00C74104" w:rsidRDefault="00C74104" w:rsidP="00D06DC4"/>
        </w:tc>
        <w:tc>
          <w:tcPr>
            <w:tcW w:w="1134" w:type="dxa"/>
          </w:tcPr>
          <w:p w:rsidR="00C74104" w:rsidRDefault="00C74104" w:rsidP="00D06DC4"/>
        </w:tc>
        <w:tc>
          <w:tcPr>
            <w:tcW w:w="1177" w:type="dxa"/>
          </w:tcPr>
          <w:p w:rsidR="00C74104" w:rsidRDefault="00C74104" w:rsidP="00D137D4"/>
        </w:tc>
        <w:tc>
          <w:tcPr>
            <w:tcW w:w="1075" w:type="dxa"/>
          </w:tcPr>
          <w:p w:rsidR="00C74104" w:rsidRDefault="00C74104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2B" w:rsidRDefault="00FE5C2B" w:rsidP="00E86380">
      <w:pPr>
        <w:spacing w:line="240" w:lineRule="auto"/>
      </w:pPr>
      <w:r>
        <w:separator/>
      </w:r>
    </w:p>
  </w:endnote>
  <w:endnote w:type="continuationSeparator" w:id="0">
    <w:p w:rsidR="00FE5C2B" w:rsidRDefault="00FE5C2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2B" w:rsidRDefault="00FE5C2B" w:rsidP="00E86380">
      <w:pPr>
        <w:spacing w:line="240" w:lineRule="auto"/>
      </w:pPr>
      <w:r>
        <w:separator/>
      </w:r>
    </w:p>
  </w:footnote>
  <w:footnote w:type="continuationSeparator" w:id="0">
    <w:p w:rsidR="00FE5C2B" w:rsidRDefault="00FE5C2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FE5C2B" w:rsidRPr="0049767E" w:rsidTr="006C14D6">
      <w:tc>
        <w:tcPr>
          <w:tcW w:w="675" w:type="dxa"/>
        </w:tcPr>
        <w:p w:rsidR="00FE5C2B" w:rsidRPr="00E86380" w:rsidRDefault="00FE5C2B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FE5C2B" w:rsidRPr="00E86380" w:rsidRDefault="00FE5C2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FE5C2B" w:rsidRPr="0049767E" w:rsidRDefault="00C74104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11</w:t>
          </w:r>
          <w:r w:rsidR="00FE5C2B"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08</w:t>
          </w:r>
          <w:r w:rsidR="00FE5C2B"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FE5C2B" w:rsidRPr="0049767E" w:rsidTr="006C14D6">
      <w:tc>
        <w:tcPr>
          <w:tcW w:w="675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FE5C2B" w:rsidRPr="00C74104" w:rsidTr="006C14D6">
      <w:tc>
        <w:tcPr>
          <w:tcW w:w="11165" w:type="dxa"/>
          <w:gridSpan w:val="7"/>
        </w:tcPr>
        <w:p w:rsidR="00FE5C2B" w:rsidRPr="0004565C" w:rsidRDefault="00FE5C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FE5C2B" w:rsidRPr="00C74104" w:rsidTr="006C14D6">
      <w:tc>
        <w:tcPr>
          <w:tcW w:w="11165" w:type="dxa"/>
          <w:gridSpan w:val="7"/>
        </w:tcPr>
        <w:p w:rsidR="00FE5C2B" w:rsidRDefault="00FE5C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FE5C2B" w:rsidRPr="00A70F0A" w:rsidRDefault="00FE5C2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3E6A6C"/>
    <w:rsid w:val="004062D6"/>
    <w:rsid w:val="00407F06"/>
    <w:rsid w:val="00416A5C"/>
    <w:rsid w:val="00421788"/>
    <w:rsid w:val="004240A4"/>
    <w:rsid w:val="0043659F"/>
    <w:rsid w:val="00446D92"/>
    <w:rsid w:val="0047559F"/>
    <w:rsid w:val="00482683"/>
    <w:rsid w:val="0049767E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601CBB"/>
    <w:rsid w:val="006141DE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901FC7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B170DC"/>
    <w:rsid w:val="00B64392"/>
    <w:rsid w:val="00B8471B"/>
    <w:rsid w:val="00BA508C"/>
    <w:rsid w:val="00BB41CD"/>
    <w:rsid w:val="00BD11EC"/>
    <w:rsid w:val="00BD7CAF"/>
    <w:rsid w:val="00BF3808"/>
    <w:rsid w:val="00BF79EE"/>
    <w:rsid w:val="00C33C2A"/>
    <w:rsid w:val="00C60C7E"/>
    <w:rsid w:val="00C60EFA"/>
    <w:rsid w:val="00C61E7D"/>
    <w:rsid w:val="00C71FBE"/>
    <w:rsid w:val="00C74104"/>
    <w:rsid w:val="00C87CDF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DF7BB8"/>
    <w:rsid w:val="00E055FF"/>
    <w:rsid w:val="00E23C82"/>
    <w:rsid w:val="00E36C2C"/>
    <w:rsid w:val="00E41134"/>
    <w:rsid w:val="00E54C01"/>
    <w:rsid w:val="00E55E03"/>
    <w:rsid w:val="00E56BB6"/>
    <w:rsid w:val="00E83C13"/>
    <w:rsid w:val="00E86380"/>
    <w:rsid w:val="00E90B90"/>
    <w:rsid w:val="00E96664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FB2FB34.dotm</Template>
  <TotalTime>0</TotalTime>
  <Pages>3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5</cp:revision>
  <cp:lastPrinted>2013-08-06T13:53:00Z</cp:lastPrinted>
  <dcterms:created xsi:type="dcterms:W3CDTF">2014-08-11T06:34:00Z</dcterms:created>
  <dcterms:modified xsi:type="dcterms:W3CDTF">2014-08-11T07:00:00Z</dcterms:modified>
</cp:coreProperties>
</file>