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6C14D6">
        <w:trPr>
          <w:trHeight w:val="145"/>
        </w:trPr>
        <w:tc>
          <w:tcPr>
            <w:tcW w:w="609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C74104">
        <w:trPr>
          <w:trHeight w:val="296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812FDC">
              <w:rPr>
                <w:color w:val="000000" w:themeColor="text1"/>
              </w:rPr>
              <w:t>17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1987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1075" w:type="dxa"/>
          </w:tcPr>
          <w:p w:rsidR="00E86380" w:rsidRPr="00E86380" w:rsidRDefault="00AF0379" w:rsidP="00E86380">
            <w:r>
              <w:t>F</w:t>
            </w:r>
          </w:p>
        </w:tc>
      </w:tr>
      <w:tr w:rsidR="00E86380" w:rsidTr="00C74104">
        <w:trPr>
          <w:trHeight w:val="145"/>
        </w:trPr>
        <w:tc>
          <w:tcPr>
            <w:tcW w:w="609" w:type="dxa"/>
            <w:shd w:val="clear" w:color="auto" w:fill="auto"/>
          </w:tcPr>
          <w:p w:rsidR="00E86380" w:rsidRDefault="00E86380" w:rsidP="00D06DC4">
            <w:r>
              <w:t>28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</w:tcPr>
          <w:p w:rsidR="00E86380" w:rsidRDefault="00AF0379" w:rsidP="00D06DC4">
            <w:r>
              <w:t>O/F</w:t>
            </w:r>
          </w:p>
        </w:tc>
      </w:tr>
      <w:tr w:rsidR="00E86380" w:rsidTr="00C74104">
        <w:trPr>
          <w:trHeight w:val="145"/>
        </w:trPr>
        <w:tc>
          <w:tcPr>
            <w:tcW w:w="609" w:type="dxa"/>
            <w:shd w:val="clear" w:color="auto" w:fill="auto"/>
          </w:tcPr>
          <w:p w:rsidR="00E86380" w:rsidRDefault="00E86380" w:rsidP="00D06DC4">
            <w:r>
              <w:t>29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</w:tcPr>
          <w:p w:rsidR="00E86380" w:rsidRDefault="00AF0379" w:rsidP="00D06DC4">
            <w:r>
              <w:t>F</w:t>
            </w:r>
          </w:p>
        </w:tc>
      </w:tr>
      <w:tr w:rsidR="00097B1E" w:rsidTr="006C14D6">
        <w:trPr>
          <w:trHeight w:val="145"/>
        </w:trPr>
        <w:tc>
          <w:tcPr>
            <w:tcW w:w="609" w:type="dxa"/>
          </w:tcPr>
          <w:p w:rsidR="00097B1E" w:rsidRDefault="00F13218" w:rsidP="00D06DC4">
            <w:r>
              <w:t>54</w:t>
            </w:r>
          </w:p>
        </w:tc>
        <w:tc>
          <w:tcPr>
            <w:tcW w:w="576" w:type="dxa"/>
          </w:tcPr>
          <w:p w:rsidR="00097B1E" w:rsidRDefault="00F13218" w:rsidP="00D06DC4">
            <w:r>
              <w:t>I</w:t>
            </w:r>
          </w:p>
        </w:tc>
        <w:tc>
          <w:tcPr>
            <w:tcW w:w="4591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1987" w:type="dxa"/>
          </w:tcPr>
          <w:p w:rsidR="00097B1E" w:rsidRDefault="00F13218" w:rsidP="00D06DC4">
            <w:r>
              <w:t>MKK</w:t>
            </w:r>
          </w:p>
        </w:tc>
        <w:tc>
          <w:tcPr>
            <w:tcW w:w="1134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77" w:type="dxa"/>
          </w:tcPr>
          <w:p w:rsidR="00097B1E" w:rsidRDefault="00F13218" w:rsidP="00D06DC4">
            <w:r>
              <w:t>01.09.14</w:t>
            </w:r>
          </w:p>
        </w:tc>
        <w:tc>
          <w:tcPr>
            <w:tcW w:w="1075" w:type="dxa"/>
          </w:tcPr>
          <w:p w:rsidR="00097B1E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55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01.11.14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56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01.05.15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957CF6" w:rsidRDefault="00957CF6" w:rsidP="00D06DC4">
            <w:r>
              <w:t>63</w:t>
            </w:r>
          </w:p>
        </w:tc>
        <w:tc>
          <w:tcPr>
            <w:tcW w:w="576" w:type="dxa"/>
          </w:tcPr>
          <w:p w:rsidR="00957CF6" w:rsidRDefault="00957CF6" w:rsidP="00D06DC4">
            <w:r>
              <w:t>A</w:t>
            </w:r>
          </w:p>
        </w:tc>
        <w:tc>
          <w:tcPr>
            <w:tcW w:w="4591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1987" w:type="dxa"/>
          </w:tcPr>
          <w:p w:rsidR="00957CF6" w:rsidRDefault="00957CF6" w:rsidP="00D06DC4">
            <w:r>
              <w:t>MKK</w:t>
            </w:r>
            <w:r w:rsidR="00812FDC">
              <w:t>/BAU</w:t>
            </w:r>
          </w:p>
        </w:tc>
        <w:tc>
          <w:tcPr>
            <w:tcW w:w="1134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77" w:type="dxa"/>
          </w:tcPr>
          <w:p w:rsidR="00957CF6" w:rsidRDefault="00957CF6" w:rsidP="00D06DC4">
            <w:r>
              <w:t>01.04.14</w:t>
            </w:r>
          </w:p>
        </w:tc>
        <w:tc>
          <w:tcPr>
            <w:tcW w:w="1075" w:type="dxa"/>
          </w:tcPr>
          <w:p w:rsidR="00957CF6" w:rsidRDefault="00AF0379" w:rsidP="00D06DC4">
            <w:r>
              <w:t>F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</w:tcPr>
          <w:p w:rsidR="00957CF6" w:rsidRDefault="00DE4833" w:rsidP="00D06DC4">
            <w:r>
              <w:t>64</w:t>
            </w:r>
          </w:p>
        </w:tc>
        <w:tc>
          <w:tcPr>
            <w:tcW w:w="576" w:type="dxa"/>
          </w:tcPr>
          <w:p w:rsidR="00957CF6" w:rsidRDefault="00DE4833" w:rsidP="00D06DC4">
            <w:r>
              <w:t>A</w:t>
            </w:r>
          </w:p>
        </w:tc>
        <w:tc>
          <w:tcPr>
            <w:tcW w:w="4591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XS4 : Konstruktion, Ausführung</w:t>
            </w:r>
            <w:r w:rsidR="00C61E7D">
              <w:t xml:space="preserve"> im März 2014</w:t>
            </w:r>
            <w:r w:rsidR="0008425D">
              <w:t>, XS1 Fertig am 19.05.</w:t>
            </w:r>
          </w:p>
        </w:tc>
        <w:tc>
          <w:tcPr>
            <w:tcW w:w="1987" w:type="dxa"/>
          </w:tcPr>
          <w:p w:rsidR="00957CF6" w:rsidRDefault="00DE4833" w:rsidP="00D06DC4">
            <w:r>
              <w:t>SAVE,WP30,TC,BAU</w:t>
            </w:r>
          </w:p>
        </w:tc>
        <w:tc>
          <w:tcPr>
            <w:tcW w:w="1134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77" w:type="dxa"/>
          </w:tcPr>
          <w:p w:rsidR="00957CF6" w:rsidRDefault="00C61E7D" w:rsidP="00D06DC4">
            <w:r>
              <w:t>17.03.14</w:t>
            </w:r>
          </w:p>
        </w:tc>
        <w:tc>
          <w:tcPr>
            <w:tcW w:w="1075" w:type="dxa"/>
          </w:tcPr>
          <w:p w:rsidR="00957CF6" w:rsidRDefault="00AD71BF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lastRenderedPageBreak/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</w:tcPr>
          <w:p w:rsidR="00EE09B4" w:rsidRDefault="00667E1E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  <w:r w:rsidR="00AF0379">
              <w:t xml:space="preserve"> wird Dez. 2014 eingebaut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</w:tcPr>
          <w:p w:rsidR="00EE09B4" w:rsidRDefault="00F67CF5" w:rsidP="00D06DC4">
            <w:r>
              <w:t>O</w:t>
            </w:r>
          </w:p>
        </w:tc>
      </w:tr>
      <w:tr w:rsidR="00A10FBE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576" w:type="dxa"/>
          </w:tcPr>
          <w:p w:rsidR="00A10FBE" w:rsidRDefault="00A10FBE" w:rsidP="00D06DC4">
            <w:r>
              <w:t>A</w:t>
            </w:r>
          </w:p>
        </w:tc>
        <w:tc>
          <w:tcPr>
            <w:tcW w:w="4591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1987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134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77" w:type="dxa"/>
          </w:tcPr>
          <w:p w:rsidR="00A10FBE" w:rsidRDefault="00482683" w:rsidP="00D06DC4">
            <w:r>
              <w:t>13.01.14</w:t>
            </w:r>
          </w:p>
        </w:tc>
        <w:tc>
          <w:tcPr>
            <w:tcW w:w="1075" w:type="dxa"/>
          </w:tcPr>
          <w:p w:rsidR="00A10FBE" w:rsidRDefault="00FA66F6" w:rsidP="00D06DC4">
            <w:r>
              <w:t>O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AF0379" w:rsidP="00D06DC4">
            <w:r>
              <w:t>F</w:t>
            </w: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576" w:type="dxa"/>
          </w:tcPr>
          <w:p w:rsidR="00983295" w:rsidRDefault="001D0C20" w:rsidP="00D06DC4">
            <w:r>
              <w:t>I</w:t>
            </w:r>
          </w:p>
        </w:tc>
        <w:tc>
          <w:tcPr>
            <w:tcW w:w="4591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576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D137D4" w:rsidRPr="001D0C20" w:rsidTr="00655567">
        <w:trPr>
          <w:trHeight w:val="592"/>
        </w:trPr>
        <w:tc>
          <w:tcPr>
            <w:tcW w:w="609" w:type="dxa"/>
          </w:tcPr>
          <w:p w:rsidR="00655567" w:rsidRDefault="004240A4" w:rsidP="00D06DC4">
            <w:r>
              <w:t>105</w:t>
            </w:r>
          </w:p>
        </w:tc>
        <w:tc>
          <w:tcPr>
            <w:tcW w:w="576" w:type="dxa"/>
          </w:tcPr>
          <w:p w:rsidR="00655567" w:rsidRDefault="007427FF" w:rsidP="00D06DC4">
            <w:r>
              <w:t>A</w:t>
            </w:r>
          </w:p>
        </w:tc>
        <w:tc>
          <w:tcPr>
            <w:tcW w:w="4591" w:type="dxa"/>
          </w:tcPr>
          <w:p w:rsidR="00655567" w:rsidRDefault="007427FF" w:rsidP="00D137D4">
            <w:r>
              <w:t>Abrufkontrakt für Kernbohrungen und Maurerarbei</w:t>
            </w:r>
            <w:r w:rsidR="00655567">
              <w:t>ten in XTDs und XSs ausschreiben</w:t>
            </w:r>
          </w:p>
        </w:tc>
        <w:tc>
          <w:tcPr>
            <w:tcW w:w="1987" w:type="dxa"/>
          </w:tcPr>
          <w:p w:rsidR="00655567" w:rsidRDefault="007427FF" w:rsidP="00D06DC4">
            <w:r>
              <w:t>BAU</w:t>
            </w:r>
          </w:p>
        </w:tc>
        <w:tc>
          <w:tcPr>
            <w:tcW w:w="1134" w:type="dxa"/>
          </w:tcPr>
          <w:p w:rsidR="00655567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1075" w:type="dxa"/>
          </w:tcPr>
          <w:p w:rsidR="00655567" w:rsidRDefault="007427FF" w:rsidP="00D06DC4">
            <w: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655567">
        <w:trPr>
          <w:trHeight w:val="272"/>
        </w:trPr>
        <w:tc>
          <w:tcPr>
            <w:tcW w:w="609" w:type="dxa"/>
            <w:shd w:val="clear" w:color="auto" w:fill="FF0000"/>
          </w:tcPr>
          <w:p w:rsidR="0095589E" w:rsidRDefault="003920B9" w:rsidP="00D06DC4">
            <w:r>
              <w:t>108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55567">
        <w:trPr>
          <w:trHeight w:val="256"/>
        </w:trPr>
        <w:tc>
          <w:tcPr>
            <w:tcW w:w="609" w:type="dxa"/>
          </w:tcPr>
          <w:p w:rsidR="0095589E" w:rsidRDefault="003920B9" w:rsidP="00D06DC4">
            <w:r>
              <w:t>109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AF0379" w:rsidP="00D06DC4">
            <w:r>
              <w:t>F</w:t>
            </w:r>
          </w:p>
        </w:tc>
      </w:tr>
      <w:tr w:rsidR="0095589E" w:rsidRPr="00835006" w:rsidTr="00655567">
        <w:trPr>
          <w:trHeight w:val="272"/>
        </w:trPr>
        <w:tc>
          <w:tcPr>
            <w:tcW w:w="609" w:type="dxa"/>
            <w:shd w:val="clear" w:color="auto" w:fill="FF0000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655567">
        <w:trPr>
          <w:trHeight w:val="528"/>
        </w:trPr>
        <w:tc>
          <w:tcPr>
            <w:tcW w:w="609" w:type="dxa"/>
            <w:shd w:val="clear" w:color="auto" w:fill="FF0000"/>
          </w:tcPr>
          <w:p w:rsidR="00D6587C" w:rsidRDefault="00560564" w:rsidP="00D06DC4">
            <w:r>
              <w:lastRenderedPageBreak/>
              <w:t>118</w:t>
            </w:r>
          </w:p>
        </w:tc>
        <w:tc>
          <w:tcPr>
            <w:tcW w:w="576" w:type="dxa"/>
          </w:tcPr>
          <w:p w:rsidR="00D6587C" w:rsidRDefault="00560564" w:rsidP="00D06DC4">
            <w:r>
              <w:t>A</w:t>
            </w:r>
          </w:p>
        </w:tc>
        <w:tc>
          <w:tcPr>
            <w:tcW w:w="4591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1987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134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77" w:type="dxa"/>
          </w:tcPr>
          <w:p w:rsidR="00D6587C" w:rsidRDefault="00560564" w:rsidP="00D137D4">
            <w:r>
              <w:t>24.03.14</w:t>
            </w:r>
          </w:p>
        </w:tc>
        <w:tc>
          <w:tcPr>
            <w:tcW w:w="1075" w:type="dxa"/>
          </w:tcPr>
          <w:p w:rsidR="00D6587C" w:rsidRDefault="00560564" w:rsidP="00D06DC4">
            <w:r>
              <w:t>O</w:t>
            </w:r>
          </w:p>
        </w:tc>
      </w:tr>
      <w:tr w:rsidR="00A86B1B" w:rsidRPr="00835006" w:rsidTr="00655567">
        <w:trPr>
          <w:trHeight w:val="543"/>
        </w:trPr>
        <w:tc>
          <w:tcPr>
            <w:tcW w:w="609" w:type="dxa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655567">
        <w:trPr>
          <w:trHeight w:val="528"/>
        </w:trPr>
        <w:tc>
          <w:tcPr>
            <w:tcW w:w="609" w:type="dxa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655567">
        <w:trPr>
          <w:trHeight w:val="556"/>
        </w:trPr>
        <w:tc>
          <w:tcPr>
            <w:tcW w:w="609" w:type="dxa"/>
            <w:shd w:val="clear" w:color="auto" w:fill="FF0000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</w:tc>
        <w:tc>
          <w:tcPr>
            <w:tcW w:w="1987" w:type="dxa"/>
          </w:tcPr>
          <w:p w:rsidR="00F0348C" w:rsidRDefault="002A75B4" w:rsidP="00D06DC4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Weichert,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655567">
        <w:trPr>
          <w:trHeight w:val="543"/>
        </w:trPr>
        <w:tc>
          <w:tcPr>
            <w:tcW w:w="609" w:type="dxa"/>
          </w:tcPr>
          <w:p w:rsidR="00F0348C" w:rsidRDefault="003E6A6C" w:rsidP="00D06DC4">
            <w:r>
              <w:t>128</w:t>
            </w:r>
          </w:p>
        </w:tc>
        <w:tc>
          <w:tcPr>
            <w:tcW w:w="576" w:type="dxa"/>
          </w:tcPr>
          <w:p w:rsidR="00F0348C" w:rsidRDefault="003E6A6C" w:rsidP="00D06DC4">
            <w:r>
              <w:t>A</w:t>
            </w:r>
          </w:p>
        </w:tc>
        <w:tc>
          <w:tcPr>
            <w:tcW w:w="4591" w:type="dxa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1987" w:type="dxa"/>
          </w:tcPr>
          <w:p w:rsidR="00F0348C" w:rsidRDefault="003E6A6C" w:rsidP="00D06DC4">
            <w:r>
              <w:t>MKK, WP 71</w:t>
            </w:r>
          </w:p>
        </w:tc>
        <w:tc>
          <w:tcPr>
            <w:tcW w:w="1134" w:type="dxa"/>
          </w:tcPr>
          <w:p w:rsidR="00F0348C" w:rsidRDefault="003E6A6C" w:rsidP="00D06DC4">
            <w:r>
              <w:t>28.04.14</w:t>
            </w:r>
          </w:p>
        </w:tc>
        <w:tc>
          <w:tcPr>
            <w:tcW w:w="1177" w:type="dxa"/>
          </w:tcPr>
          <w:p w:rsidR="00F0348C" w:rsidRDefault="003E6A6C" w:rsidP="00D137D4">
            <w:r>
              <w:t>02.06.14</w:t>
            </w:r>
          </w:p>
        </w:tc>
        <w:tc>
          <w:tcPr>
            <w:tcW w:w="1075" w:type="dxa"/>
          </w:tcPr>
          <w:p w:rsidR="00F0348C" w:rsidRDefault="003E6A6C" w:rsidP="00D06DC4">
            <w:r>
              <w:t>O</w:t>
            </w:r>
          </w:p>
        </w:tc>
      </w:tr>
      <w:tr w:rsidR="00F0348C" w:rsidRPr="00835006" w:rsidTr="00655567">
        <w:trPr>
          <w:trHeight w:val="528"/>
        </w:trPr>
        <w:tc>
          <w:tcPr>
            <w:tcW w:w="609" w:type="dxa"/>
            <w:shd w:val="clear" w:color="auto" w:fill="FF0000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812FDC" w:rsidP="00A86B1B">
            <w:r>
              <w:t xml:space="preserve">Trennwände </w:t>
            </w:r>
            <w:r w:rsidR="0008425D">
              <w:t xml:space="preserve"> in XTDs </w:t>
            </w:r>
            <w:r>
              <w:t>als Rauch- und Klimaschotten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812FDC" w:rsidRPr="00835006" w:rsidTr="00655567">
        <w:trPr>
          <w:trHeight w:val="256"/>
        </w:trPr>
        <w:tc>
          <w:tcPr>
            <w:tcW w:w="609" w:type="dxa"/>
          </w:tcPr>
          <w:p w:rsidR="00812FDC" w:rsidRDefault="00DF7BB8" w:rsidP="00D06DC4">
            <w:r>
              <w:t>141</w:t>
            </w:r>
          </w:p>
        </w:tc>
        <w:tc>
          <w:tcPr>
            <w:tcW w:w="576" w:type="dxa"/>
          </w:tcPr>
          <w:p w:rsidR="00812FDC" w:rsidRDefault="00DF7BB8" w:rsidP="00D06DC4">
            <w:r>
              <w:t>A</w:t>
            </w:r>
          </w:p>
        </w:tc>
        <w:tc>
          <w:tcPr>
            <w:tcW w:w="4591" w:type="dxa"/>
          </w:tcPr>
          <w:p w:rsidR="00812FDC" w:rsidRDefault="00DF7BB8" w:rsidP="00A86B1B">
            <w:r>
              <w:t>Notbetätigungen Rolltore XHs</w:t>
            </w:r>
          </w:p>
        </w:tc>
        <w:tc>
          <w:tcPr>
            <w:tcW w:w="1987" w:type="dxa"/>
          </w:tcPr>
          <w:p w:rsidR="00812FDC" w:rsidRDefault="00DF7BB8" w:rsidP="00D06DC4">
            <w:r>
              <w:t>Hauschildt, BAU</w:t>
            </w:r>
          </w:p>
        </w:tc>
        <w:tc>
          <w:tcPr>
            <w:tcW w:w="1134" w:type="dxa"/>
          </w:tcPr>
          <w:p w:rsidR="00812FDC" w:rsidRDefault="00DF7BB8" w:rsidP="00D06DC4">
            <w:r>
              <w:t>23.05.14</w:t>
            </w:r>
          </w:p>
        </w:tc>
        <w:tc>
          <w:tcPr>
            <w:tcW w:w="1177" w:type="dxa"/>
          </w:tcPr>
          <w:p w:rsidR="00812FDC" w:rsidRDefault="00DF7BB8" w:rsidP="00D137D4">
            <w:r>
              <w:t>14.07.14</w:t>
            </w:r>
          </w:p>
        </w:tc>
        <w:tc>
          <w:tcPr>
            <w:tcW w:w="1075" w:type="dxa"/>
          </w:tcPr>
          <w:p w:rsidR="00812FDC" w:rsidRDefault="00DF7BB8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C74104" w:rsidP="00D06DC4">
            <w:r>
              <w:t>145</w:t>
            </w:r>
          </w:p>
        </w:tc>
        <w:tc>
          <w:tcPr>
            <w:tcW w:w="576" w:type="dxa"/>
          </w:tcPr>
          <w:p w:rsidR="00FE5C2B" w:rsidRDefault="00C74104" w:rsidP="00D06DC4">
            <w:r>
              <w:t>A</w:t>
            </w:r>
          </w:p>
        </w:tc>
        <w:tc>
          <w:tcPr>
            <w:tcW w:w="4591" w:type="dxa"/>
          </w:tcPr>
          <w:p w:rsidR="00FE5C2B" w:rsidRDefault="00C74104" w:rsidP="00A86B1B">
            <w:r>
              <w:t>Fußbodenversiegelung XTD2</w:t>
            </w:r>
          </w:p>
        </w:tc>
        <w:tc>
          <w:tcPr>
            <w:tcW w:w="1987" w:type="dxa"/>
          </w:tcPr>
          <w:p w:rsidR="00FE5C2B" w:rsidRDefault="00C74104" w:rsidP="00D06DC4">
            <w:r>
              <w:t>BAU</w:t>
            </w:r>
          </w:p>
        </w:tc>
        <w:tc>
          <w:tcPr>
            <w:tcW w:w="1134" w:type="dxa"/>
          </w:tcPr>
          <w:p w:rsidR="00FE5C2B" w:rsidRDefault="00C74104" w:rsidP="00D06DC4">
            <w:r>
              <w:t>11.08.14</w:t>
            </w:r>
          </w:p>
        </w:tc>
        <w:tc>
          <w:tcPr>
            <w:tcW w:w="1177" w:type="dxa"/>
          </w:tcPr>
          <w:p w:rsidR="00FE5C2B" w:rsidRDefault="00C74104" w:rsidP="00D137D4">
            <w:r>
              <w:t>15.09.14</w:t>
            </w:r>
          </w:p>
        </w:tc>
        <w:tc>
          <w:tcPr>
            <w:tcW w:w="1075" w:type="dxa"/>
          </w:tcPr>
          <w:p w:rsidR="00FE5C2B" w:rsidRDefault="00C74104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C74104" w:rsidP="00D06DC4">
            <w:r>
              <w:t>146</w:t>
            </w:r>
          </w:p>
        </w:tc>
        <w:tc>
          <w:tcPr>
            <w:tcW w:w="576" w:type="dxa"/>
          </w:tcPr>
          <w:p w:rsidR="00FE5C2B" w:rsidRDefault="00C74104" w:rsidP="00D06DC4">
            <w:r>
              <w:t>A</w:t>
            </w:r>
          </w:p>
        </w:tc>
        <w:tc>
          <w:tcPr>
            <w:tcW w:w="4591" w:type="dxa"/>
          </w:tcPr>
          <w:p w:rsidR="00FE5C2B" w:rsidRDefault="00C74104" w:rsidP="00A86B1B">
            <w:r>
              <w:t xml:space="preserve">Anbindung </w:t>
            </w:r>
            <w:proofErr w:type="spellStart"/>
            <w:r>
              <w:t>Nahwärme</w:t>
            </w:r>
            <w:proofErr w:type="spellEnd"/>
            <w:r>
              <w:t xml:space="preserve"> XS1</w:t>
            </w:r>
          </w:p>
        </w:tc>
        <w:tc>
          <w:tcPr>
            <w:tcW w:w="1987" w:type="dxa"/>
          </w:tcPr>
          <w:p w:rsidR="00FE5C2B" w:rsidRDefault="00C74104" w:rsidP="00D06DC4">
            <w:r>
              <w:t>BAU,MKK</w:t>
            </w:r>
          </w:p>
        </w:tc>
        <w:tc>
          <w:tcPr>
            <w:tcW w:w="1134" w:type="dxa"/>
          </w:tcPr>
          <w:p w:rsidR="00FE5C2B" w:rsidRDefault="00C74104" w:rsidP="00D06DC4">
            <w:r>
              <w:t>11.08.14</w:t>
            </w:r>
          </w:p>
        </w:tc>
        <w:tc>
          <w:tcPr>
            <w:tcW w:w="1177" w:type="dxa"/>
          </w:tcPr>
          <w:p w:rsidR="00FE5C2B" w:rsidRDefault="00C74104" w:rsidP="00D137D4">
            <w:r>
              <w:t>06.10.14</w:t>
            </w:r>
          </w:p>
        </w:tc>
        <w:tc>
          <w:tcPr>
            <w:tcW w:w="1075" w:type="dxa"/>
          </w:tcPr>
          <w:p w:rsidR="00FE5C2B" w:rsidRDefault="00C74104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147</w:t>
            </w:r>
          </w:p>
        </w:tc>
        <w:tc>
          <w:tcPr>
            <w:tcW w:w="576" w:type="dxa"/>
          </w:tcPr>
          <w:p w:rsidR="00C74104" w:rsidRDefault="00542BEB" w:rsidP="00D06DC4">
            <w:r>
              <w:t>A</w:t>
            </w:r>
          </w:p>
        </w:tc>
        <w:tc>
          <w:tcPr>
            <w:tcW w:w="4591" w:type="dxa"/>
          </w:tcPr>
          <w:p w:rsidR="00C74104" w:rsidRDefault="00542BEB" w:rsidP="00A86B1B">
            <w:r>
              <w:t xml:space="preserve">Installation </w:t>
            </w:r>
            <w:proofErr w:type="spellStart"/>
            <w:r>
              <w:t>Paneelwand</w:t>
            </w:r>
            <w:proofErr w:type="spellEnd"/>
            <w:r>
              <w:t xml:space="preserve">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WP71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06.10.14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03.11.14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BA508C" w:rsidP="00D06DC4">
            <w:r>
              <w:t>149</w:t>
            </w:r>
          </w:p>
        </w:tc>
        <w:tc>
          <w:tcPr>
            <w:tcW w:w="576" w:type="dxa"/>
          </w:tcPr>
          <w:p w:rsidR="00C74104" w:rsidRDefault="00BA508C" w:rsidP="00D06DC4">
            <w:r>
              <w:t>A</w:t>
            </w:r>
          </w:p>
        </w:tc>
        <w:tc>
          <w:tcPr>
            <w:tcW w:w="4591" w:type="dxa"/>
          </w:tcPr>
          <w:p w:rsidR="00C74104" w:rsidRDefault="00BA508C" w:rsidP="00A86B1B">
            <w:r>
              <w:t>Lieferung Betonsteine für Magnetmontage</w:t>
            </w:r>
          </w:p>
        </w:tc>
        <w:tc>
          <w:tcPr>
            <w:tcW w:w="1987" w:type="dxa"/>
          </w:tcPr>
          <w:p w:rsidR="00C74104" w:rsidRDefault="00BA50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</w:tcPr>
          <w:p w:rsidR="00C74104" w:rsidRDefault="00BA508C" w:rsidP="00D06DC4">
            <w:r>
              <w:t>11.08.14</w:t>
            </w:r>
          </w:p>
        </w:tc>
        <w:tc>
          <w:tcPr>
            <w:tcW w:w="1177" w:type="dxa"/>
          </w:tcPr>
          <w:p w:rsidR="00C74104" w:rsidRDefault="00BA508C" w:rsidP="00D137D4">
            <w:r>
              <w:t>06.10.14</w:t>
            </w:r>
          </w:p>
        </w:tc>
        <w:tc>
          <w:tcPr>
            <w:tcW w:w="1075" w:type="dxa"/>
          </w:tcPr>
          <w:p w:rsidR="00C74104" w:rsidRDefault="00BA508C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AF0379" w:rsidP="00A86B1B">
            <w:r>
              <w:t>Einbau Kabel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AF0379" w:rsidP="00D137D4">
            <w:r>
              <w:t>26.01.15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</w:tbl>
    <w:p w:rsidR="00D06DC4" w:rsidRPr="0095589E" w:rsidRDefault="00D06DC4">
      <w:bookmarkStart w:id="0" w:name="_GoBack"/>
      <w:bookmarkEnd w:id="0"/>
    </w:p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2B" w:rsidRDefault="00FE5C2B" w:rsidP="00E86380">
      <w:pPr>
        <w:spacing w:line="240" w:lineRule="auto"/>
      </w:pPr>
      <w:r>
        <w:separator/>
      </w:r>
    </w:p>
  </w:endnote>
  <w:endnote w:type="continuationSeparator" w:id="0">
    <w:p w:rsidR="00FE5C2B" w:rsidRDefault="00FE5C2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2B" w:rsidRDefault="00FE5C2B" w:rsidP="00E86380">
      <w:pPr>
        <w:spacing w:line="240" w:lineRule="auto"/>
      </w:pPr>
      <w:r>
        <w:separator/>
      </w:r>
    </w:p>
  </w:footnote>
  <w:footnote w:type="continuationSeparator" w:id="0">
    <w:p w:rsidR="00FE5C2B" w:rsidRDefault="00FE5C2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FE5C2B" w:rsidRPr="0049767E" w:rsidTr="006C14D6">
      <w:tc>
        <w:tcPr>
          <w:tcW w:w="675" w:type="dxa"/>
        </w:tcPr>
        <w:p w:rsidR="00FE5C2B" w:rsidRPr="00E86380" w:rsidRDefault="00FE5C2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FE5C2B" w:rsidRPr="00E86380" w:rsidRDefault="00FE5C2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FE5C2B" w:rsidRPr="0049767E" w:rsidRDefault="00AF0379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08</w:t>
          </w:r>
          <w:r w:rsidR="00FE5C2B"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09</w:t>
          </w:r>
          <w:r w:rsidR="00FE5C2B"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FE5C2B" w:rsidRPr="0049767E" w:rsidTr="006C14D6">
      <w:tc>
        <w:tcPr>
          <w:tcW w:w="675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FE5C2B" w:rsidRPr="0049767E" w:rsidRDefault="00FE5C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FE5C2B" w:rsidRPr="00AF0379" w:rsidTr="006C14D6">
      <w:tc>
        <w:tcPr>
          <w:tcW w:w="11165" w:type="dxa"/>
          <w:gridSpan w:val="7"/>
        </w:tcPr>
        <w:p w:rsidR="00FE5C2B" w:rsidRPr="0004565C" w:rsidRDefault="00FE5C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FE5C2B" w:rsidRPr="00AF0379" w:rsidTr="006C14D6">
      <w:tc>
        <w:tcPr>
          <w:tcW w:w="11165" w:type="dxa"/>
          <w:gridSpan w:val="7"/>
        </w:tcPr>
        <w:p w:rsidR="00FE5C2B" w:rsidRDefault="00FE5C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FE5C2B" w:rsidRPr="00A70F0A" w:rsidRDefault="00FE5C2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46D92"/>
    <w:rsid w:val="0047559F"/>
    <w:rsid w:val="00482683"/>
    <w:rsid w:val="0049767E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601CBB"/>
    <w:rsid w:val="006141DE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901FC7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B170DC"/>
    <w:rsid w:val="00B64392"/>
    <w:rsid w:val="00B8471B"/>
    <w:rsid w:val="00BA508C"/>
    <w:rsid w:val="00BB41CD"/>
    <w:rsid w:val="00BD11EC"/>
    <w:rsid w:val="00BD7CAF"/>
    <w:rsid w:val="00BF3808"/>
    <w:rsid w:val="00BF79EE"/>
    <w:rsid w:val="00C33C2A"/>
    <w:rsid w:val="00C60C7E"/>
    <w:rsid w:val="00C60EFA"/>
    <w:rsid w:val="00C61E7D"/>
    <w:rsid w:val="00C71FBE"/>
    <w:rsid w:val="00C74104"/>
    <w:rsid w:val="00C87CDF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DF7BB8"/>
    <w:rsid w:val="00E055FF"/>
    <w:rsid w:val="00E23C82"/>
    <w:rsid w:val="00E36C2C"/>
    <w:rsid w:val="00E41134"/>
    <w:rsid w:val="00E54C01"/>
    <w:rsid w:val="00E55E03"/>
    <w:rsid w:val="00E56BB6"/>
    <w:rsid w:val="00E83C13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9C0BAB01.dotm</Template>
  <TotalTime>0</TotalTime>
  <Pages>3</Pages>
  <Words>543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2014-09-08T06:19:00Z</dcterms:created>
  <dcterms:modified xsi:type="dcterms:W3CDTF">2014-09-08T06:28:00Z</dcterms:modified>
</cp:coreProperties>
</file>