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41" w:rightFromText="141" w:vertAnchor="page" w:horzAnchor="margin" w:tblpXSpec="center" w:tblpY="1262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268"/>
        <w:gridCol w:w="2016"/>
      </w:tblGrid>
      <w:tr w:rsidR="00B21C65" w:rsidRPr="002A7F64" w:rsidTr="00B21C65">
        <w:tc>
          <w:tcPr>
            <w:tcW w:w="1668" w:type="dxa"/>
          </w:tcPr>
          <w:p w:rsidR="00B21C65" w:rsidRPr="002A7F64" w:rsidRDefault="00B21C65" w:rsidP="00B21C65">
            <w:pPr>
              <w:jc w:val="center"/>
              <w:rPr>
                <w:sz w:val="16"/>
                <w:szCs w:val="16"/>
              </w:rPr>
            </w:pPr>
            <w:r w:rsidRPr="002A7F64">
              <w:rPr>
                <w:sz w:val="16"/>
                <w:szCs w:val="16"/>
              </w:rPr>
              <w:t>Laufende Nummer</w:t>
            </w:r>
          </w:p>
        </w:tc>
        <w:tc>
          <w:tcPr>
            <w:tcW w:w="3260" w:type="dxa"/>
          </w:tcPr>
          <w:p w:rsidR="00B21C65" w:rsidRPr="002A7F64" w:rsidRDefault="00B21C65" w:rsidP="00B21C65">
            <w:pPr>
              <w:jc w:val="center"/>
              <w:rPr>
                <w:sz w:val="16"/>
                <w:szCs w:val="16"/>
              </w:rPr>
            </w:pPr>
            <w:r w:rsidRPr="002A7F64">
              <w:rPr>
                <w:sz w:val="16"/>
                <w:szCs w:val="16"/>
              </w:rPr>
              <w:t>Name</w:t>
            </w:r>
          </w:p>
        </w:tc>
        <w:tc>
          <w:tcPr>
            <w:tcW w:w="2268" w:type="dxa"/>
          </w:tcPr>
          <w:p w:rsidR="00B21C65" w:rsidRPr="002A7F64" w:rsidRDefault="00B21C65" w:rsidP="00B21C65">
            <w:pPr>
              <w:jc w:val="center"/>
              <w:rPr>
                <w:sz w:val="16"/>
                <w:szCs w:val="16"/>
              </w:rPr>
            </w:pPr>
            <w:r w:rsidRPr="002A7F64">
              <w:rPr>
                <w:sz w:val="16"/>
                <w:szCs w:val="16"/>
              </w:rPr>
              <w:t>Position im Tunnel</w:t>
            </w:r>
          </w:p>
        </w:tc>
        <w:tc>
          <w:tcPr>
            <w:tcW w:w="2016" w:type="dxa"/>
          </w:tcPr>
          <w:p w:rsidR="00B21C65" w:rsidRPr="002A7F64" w:rsidRDefault="00B21C65" w:rsidP="00B21C65">
            <w:pPr>
              <w:jc w:val="center"/>
              <w:rPr>
                <w:sz w:val="16"/>
                <w:szCs w:val="16"/>
              </w:rPr>
            </w:pPr>
            <w:r w:rsidRPr="002A7F64">
              <w:rPr>
                <w:sz w:val="16"/>
                <w:szCs w:val="16"/>
              </w:rPr>
              <w:t>LWL-Ausf</w:t>
            </w:r>
            <w:r>
              <w:rPr>
                <w:sz w:val="16"/>
                <w:szCs w:val="16"/>
              </w:rPr>
              <w:t>ä</w:t>
            </w:r>
            <w:r w:rsidRPr="002A7F64">
              <w:rPr>
                <w:sz w:val="16"/>
                <w:szCs w:val="16"/>
              </w:rPr>
              <w:t>delungspunkt</w:t>
            </w:r>
          </w:p>
        </w:tc>
      </w:tr>
      <w:tr w:rsidR="00B21C65" w:rsidRPr="002A7F64" w:rsidTr="00B21C65">
        <w:tc>
          <w:tcPr>
            <w:tcW w:w="1668" w:type="dxa"/>
          </w:tcPr>
          <w:p w:rsidR="00B21C65" w:rsidRPr="002A7F64" w:rsidRDefault="00103B61" w:rsidP="00B21C65">
            <w:pPr>
              <w:spacing w:before="24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#28</w:t>
            </w:r>
          </w:p>
          <w:p w:rsidR="00B21C65" w:rsidRPr="002A7F64" w:rsidRDefault="00B21C65" w:rsidP="00B21C65">
            <w:pPr>
              <w:spacing w:before="2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</w:tcPr>
          <w:p w:rsidR="00B21C65" w:rsidRPr="002A7F64" w:rsidRDefault="00103B61" w:rsidP="00B21C65">
            <w:pPr>
              <w:spacing w:before="24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XTL_L2.A3_R43</w:t>
            </w:r>
          </w:p>
          <w:p w:rsidR="00B21C65" w:rsidRPr="002A7F64" w:rsidRDefault="00B21C65" w:rsidP="00B21C65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21C65" w:rsidRPr="002A7F64" w:rsidRDefault="00103B61" w:rsidP="00B21C65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282,25</w:t>
            </w:r>
            <w:r w:rsidR="00B21C65">
              <w:rPr>
                <w:sz w:val="32"/>
                <w:szCs w:val="32"/>
              </w:rPr>
              <w:t xml:space="preserve"> </w:t>
            </w:r>
            <w:r w:rsidR="00B21C65" w:rsidRPr="002A7F64">
              <w:rPr>
                <w:sz w:val="32"/>
                <w:szCs w:val="32"/>
              </w:rPr>
              <w:t>m</w:t>
            </w:r>
          </w:p>
          <w:p w:rsidR="00B21C65" w:rsidRPr="002A7F64" w:rsidRDefault="00B21C65" w:rsidP="00B21C65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B21C65" w:rsidRPr="002A7F64" w:rsidRDefault="00103B61" w:rsidP="00B21C65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:rsidR="00B21C65" w:rsidRPr="002A7F64" w:rsidRDefault="00B21C65" w:rsidP="00B21C65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:rsidR="00270CF5" w:rsidRDefault="00270CF5"/>
    <w:p w:rsidR="00B21C65" w:rsidRDefault="00B21C65"/>
    <w:p w:rsidR="009761C0" w:rsidRDefault="00B708F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353695</wp:posOffset>
                </wp:positionV>
                <wp:extent cx="6880225" cy="3680460"/>
                <wp:effectExtent l="0" t="0" r="0" b="91440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0225" cy="3680460"/>
                          <a:chOff x="0" y="0"/>
                          <a:chExt cx="6880225" cy="368048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6880225" cy="3680485"/>
                            <a:chOff x="0" y="0"/>
                            <a:chExt cx="6880225" cy="3680485"/>
                          </a:xfrm>
                        </wpg:grpSpPr>
                        <pic:pic xmlns:pic="http://schemas.openxmlformats.org/drawingml/2006/picture">
                          <pic:nvPicPr>
                            <pic:cNvPr id="290" name="Picture 2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2804" y="497434"/>
                              <a:ext cx="5493715" cy="255300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299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9498" y="929030"/>
                              <a:ext cx="3664915" cy="2092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wpg:grpSp>
                          <wpg:cNvPr id="22" name="Group 22"/>
                          <wpg:cNvGrpSpPr/>
                          <wpg:grpSpPr>
                            <a:xfrm>
                              <a:off x="672999" y="0"/>
                              <a:ext cx="5260284" cy="940429"/>
                              <a:chOff x="0" y="-18920"/>
                              <a:chExt cx="5260340" cy="942072"/>
                            </a:xfrm>
                          </wpg:grpSpPr>
                          <wps:wsp>
                            <wps:cNvPr id="131" name="Straight Arrow Connector 130"/>
                            <wps:cNvCnPr/>
                            <wps:spPr>
                              <a:xfrm flipH="1">
                                <a:off x="0" y="221993"/>
                                <a:ext cx="52603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3503" y="0"/>
                                <a:ext cx="110490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613" w:rsidRPr="00F91CE1" w:rsidRDefault="00B96613" w:rsidP="00B9661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Strahlrichtung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5795" y="-18920"/>
                                <a:ext cx="741011" cy="2409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613" w:rsidRPr="00B62810" w:rsidRDefault="00FD1B24" w:rsidP="00B96613">
                                  <w:pPr>
                                    <w:rPr>
                                      <w:color w:val="548DD4" w:themeColor="text2" w:themeTint="99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548DD4" w:themeColor="text2" w:themeTint="99"/>
                                      <w:sz w:val="16"/>
                                      <w:szCs w:val="16"/>
                                    </w:rPr>
                                    <w:t>282,246</w:t>
                                  </w:r>
                                  <w:r w:rsidR="00B96613" w:rsidRPr="00B62810">
                                    <w:rPr>
                                      <w:color w:val="548DD4" w:themeColor="text2" w:themeTint="99"/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Straight Arrow Connector 130"/>
                            <wps:cNvCnPr/>
                            <wps:spPr>
                              <a:xfrm flipH="1" flipV="1">
                                <a:off x="3986951" y="153087"/>
                                <a:ext cx="6141" cy="770065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" name="Group 6"/>
                          <wpg:cNvGrpSpPr/>
                          <wpg:grpSpPr>
                            <a:xfrm>
                              <a:off x="0" y="2392070"/>
                              <a:ext cx="6880225" cy="1288415"/>
                              <a:chOff x="0" y="-14648"/>
                              <a:chExt cx="6885227" cy="1290754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499273" y="605860"/>
                                <a:ext cx="5962650" cy="369995"/>
                                <a:chOff x="0" y="0"/>
                                <a:chExt cx="5962650" cy="369995"/>
                              </a:xfrm>
                            </wpg:grpSpPr>
                            <wpg:grpSp>
                              <wpg:cNvPr id="95" name="Group 94"/>
                              <wpg:cNvGrpSpPr/>
                              <wpg:grpSpPr>
                                <a:xfrm>
                                  <a:off x="0" y="11220"/>
                                  <a:ext cx="5962650" cy="358775"/>
                                  <a:chOff x="0" y="2574161"/>
                                  <a:chExt cx="5979591" cy="360218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2574161"/>
                                    <a:ext cx="1720800" cy="360040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11"/>
                                    <a:tile tx="0" ty="0" sx="100000" sy="100000" flip="none" algn="tl"/>
                                  </a:blipFill>
                                  <a:ln w="635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96613" w:rsidRDefault="00B96613" w:rsidP="00B96613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1734862" y="2574339"/>
                                    <a:ext cx="1720800" cy="360040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11"/>
                                    <a:tile tx="0" ty="0" sx="100000" sy="100000" flip="none" algn="tl"/>
                                  </a:blipFill>
                                  <a:ln w="635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96613" w:rsidRDefault="00B96613" w:rsidP="00B96613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" name="Rectangle 4"/>
                                <wps:cNvSpPr/>
                                <wps:spPr>
                                  <a:xfrm>
                                    <a:off x="3475941" y="2574339"/>
                                    <a:ext cx="1720800" cy="360040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11"/>
                                    <a:tile tx="0" ty="0" sx="100000" sy="100000" flip="none" algn="tl"/>
                                  </a:blipFill>
                                  <a:ln w="635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96613" w:rsidRDefault="00B96613" w:rsidP="00B96613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5216501" y="2574161"/>
                                    <a:ext cx="763090" cy="360040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11"/>
                                    <a:tile tx="0" ty="0" sx="100000" sy="100000" flip="none" algn="tl"/>
                                  </a:blipFill>
                                  <a:ln w="635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96613" w:rsidRDefault="00B96613" w:rsidP="00B96613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88" name="TextBox 87"/>
                              <wps:cNvSpPr txBox="1">
                                <a:spLocks noChangeAspect="1"/>
                              </wps:cNvSpPr>
                              <wps:spPr>
                                <a:xfrm>
                                  <a:off x="22440" y="0"/>
                                  <a:ext cx="242570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53AFB" w:rsidRPr="00853AFB" w:rsidRDefault="00853AFB" w:rsidP="00853AF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53AFB">
                                      <w:rPr>
                                        <w:rFonts w:asciiTheme="minorHAnsi" w:hAnsi="Calibri" w:cstheme="minorBidi"/>
                                        <w:b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162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 anchorCtr="1">
                                <a:noAutofit/>
                              </wps:bodyPr>
                            </wps:wsp>
                          </wpg:grpSp>
                          <wps:wsp>
                            <wps:cNvPr id="26" name="Arc 26"/>
                            <wps:cNvSpPr/>
                            <wps:spPr>
                              <a:xfrm>
                                <a:off x="0" y="-5137"/>
                                <a:ext cx="1817451" cy="1254140"/>
                              </a:xfrm>
                              <a:prstGeom prst="arc">
                                <a:avLst>
                                  <a:gd name="adj1" fmla="val 21568449"/>
                                  <a:gd name="adj2" fmla="val 5400000"/>
                                </a:avLst>
                              </a:prstGeom>
                              <a:noFill/>
                              <a:ln w="38100" cap="flat" cmpd="tri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Arc 27"/>
                            <wps:cNvSpPr/>
                            <wps:spPr>
                              <a:xfrm flipH="1">
                                <a:off x="1963435" y="-14648"/>
                                <a:ext cx="1952665" cy="1283970"/>
                              </a:xfrm>
                              <a:prstGeom prst="arc">
                                <a:avLst>
                                  <a:gd name="adj1" fmla="val 21568449"/>
                                  <a:gd name="adj2" fmla="val 5400000"/>
                                </a:avLst>
                              </a:prstGeom>
                              <a:noFill/>
                              <a:ln w="38100" cap="flat" cmpd="tri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Arc 41"/>
                            <wps:cNvSpPr/>
                            <wps:spPr>
                              <a:xfrm>
                                <a:off x="3699507" y="0"/>
                                <a:ext cx="1817451" cy="1254140"/>
                              </a:xfrm>
                              <a:prstGeom prst="arc">
                                <a:avLst>
                                  <a:gd name="adj1" fmla="val 21568449"/>
                                  <a:gd name="adj2" fmla="val 5400000"/>
                                </a:avLst>
                              </a:prstGeom>
                              <a:noFill/>
                              <a:ln w="38100" cap="flat" cmpd="tri" algn="ctr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Arc 42"/>
                            <wps:cNvSpPr/>
                            <wps:spPr>
                              <a:xfrm rot="881578" flipH="1">
                                <a:off x="5582824" y="102845"/>
                                <a:ext cx="1302403" cy="1173261"/>
                              </a:xfrm>
                              <a:prstGeom prst="arc">
                                <a:avLst>
                                  <a:gd name="adj1" fmla="val 21544921"/>
                                  <a:gd name="adj2" fmla="val 5400000"/>
                                </a:avLst>
                              </a:prstGeom>
                              <a:noFill/>
                              <a:ln w="38100" cap="flat" cmpd="tri" algn="ctr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4064" y="929030"/>
                            <a:ext cx="1097280" cy="20848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10.2pt;margin-top:27.85pt;width:541.75pt;height:289.8pt;z-index:251778048" coordsize="68802,368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">
                <v:group id="Group 13" o:spid="_x0000_s1027" style="position:absolute;width:68802;height:36804" coordsize="68802,36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0" o:spid="_x0000_s1028" type="#_x0000_t75" style="position:absolute;left:4828;top:4974;width:54937;height:25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0qrHCAAAA3AAAAA8AAABkcnMvZG93bnJldi54bWxET8uKwjAU3Q/4D+EKsxtTBQetRhEf44AI&#10;Wt24uzTXttrc1Cajnb83C8Hl4bzH08aU4k61Kywr6HYiEMSp1QVnCo6H1dcAhPPIGkvLpOCfHEwn&#10;rY8xxto+eE/3xGcihLCLUUHufRVL6dKcDLqOrYgDd7a1QR9gnUld4yOEm1L2ouhbGiw4NORY0Tyn&#10;9Jr8GQX7027Zx9vPYWvk5lKuk8Vcri9Kfbab2QiEp8a/xS/3r1bQG4b54Uw4AnL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9KqxwgAAANwAAAAPAAAAAAAAAAAAAAAAAJ8C&#10;AABkcnMvZG93bnJldi54bWxQSwUGAAAAAAQABAD3AAAAjgMAAAAA&#10;">
                    <v:imagedata r:id="rId13" o:title=""/>
                    <v:path arrowok="t"/>
                  </v:shape>
                  <v:shape id="Picture 3" o:spid="_x0000_s1029" type="#_x0000_t75" style="position:absolute;left:10094;top:9290;width:36650;height:20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c7rHAAAA3wAAAA8AAABkcnMvZG93bnJldi54bWxEj81qwzAQhO+FvoPYQm+NbEOC40QJpdCm&#10;9JYfaHNbrI3lVloZS0nct48CgRyHmfmGmS8HZ8WJ+tB6VpCPMhDEtdctNwp22/eXEkSIyBqtZ1Lw&#10;TwGWi8eHOVban3lNp01sRIJwqFCBibGrpAy1IYdh5Dvi5B187zAm2TdS93hOcGdlkWUT6bDltGCw&#10;ozdD9d/m6BR8lFtjf7+/sNwfD/gzsWbV5kap56fhdQYi0hDv4Vv7Uyso8mI6HcP1T/oCcnE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Brc7rHAAAA3wAAAA8AAAAAAAAAAAAA&#10;AAAAnwIAAGRycy9kb3ducmV2LnhtbFBLBQYAAAAABAAEAPcAAACTAwAAAAA=&#10;">
                    <v:imagedata r:id="rId14" o:title=""/>
                    <v:path arrowok="t"/>
                  </v:shape>
                  <v:group id="Group 22" o:spid="_x0000_s1030" style="position:absolute;left:6729;width:52603;height:9404" coordorigin=",-189" coordsize="52603,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0" o:spid="_x0000_s1031" type="#_x0000_t32" style="position:absolute;top:2219;width:526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OL2ccAAADcAAAADwAAAGRycy9kb3ducmV2LnhtbESP3WrCQBCF7wu+wzJC7+rGn0pJXUUU&#10;QREqsYJ4N2anSTA7G3a3Jn37bqHg3QznzPnOzBadqcWdnK8sKxgOEhDEudUVFwpOn5uXNxA+IGus&#10;LZOCH/KwmPeeZphq23JG92MoRAxhn6KCMoQmldLnJRn0A9sQR+3LOoMhrq6Q2mEbw00tR0kylQYr&#10;joQSG1qVlN+O3yZC1pPsdX/eXyeULQ/tdXf5CO6i1HO/W76DCNSFh/n/eqtj/fEQ/p6JE8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U4vZxwAAANwAAAAPAAAAAAAA&#10;AAAAAAAAAKECAABkcnMvZG93bnJldi54bWxQSwUGAAAAAAQABAD5AAAAlQMAAAAA&#10;" strokecolor="#4579b8 [3044]">
                      <v:stroke endarrow="open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position:absolute;left:21935;width:11049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<v:textbox>
                        <w:txbxContent>
                          <w:p w:rsidR="00B96613" w:rsidRPr="00F91CE1" w:rsidRDefault="00B96613" w:rsidP="00B96613">
                            <w:pPr>
                              <w:rPr>
                                <w:lang w:val="en-US"/>
                              </w:rPr>
                            </w:pPr>
                            <w:r>
                              <w:t>Strahlrichtung</w:t>
                            </w:r>
                          </w:p>
                        </w:txbxContent>
                      </v:textbox>
                    </v:shape>
                    <v:shape id="Text Box 2" o:spid="_x0000_s1033" type="#_x0000_t202" style="position:absolute;left:37257;top:-189;width:7411;height:2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<v:textbox>
                        <w:txbxContent>
                          <w:p w:rsidR="00B96613" w:rsidRPr="00B62810" w:rsidRDefault="00FD1B24" w:rsidP="00B96613">
                            <w:pPr>
                              <w:rPr>
                                <w:color w:val="548DD4" w:themeColor="text2" w:themeTint="99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  <w:t>282,246</w:t>
                            </w:r>
                            <w:r w:rsidR="00B96613" w:rsidRPr="00B62810"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  <w:t xml:space="preserve"> m</w:t>
                            </w:r>
                          </w:p>
                        </w:txbxContent>
                      </v:textbox>
                    </v:shape>
                    <v:shape id="Straight Arrow Connector 130" o:spid="_x0000_s1034" type="#_x0000_t32" style="position:absolute;left:39869;top:1530;width:61;height:770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U4MscAAADbAAAADwAAAGRycy9kb3ducmV2LnhtbESPT2vCQBTE7wW/w/KE3urG0GpJ3QS1&#10;lfYiUv+AvT2yzySafRuyq6bfvlsQPA4z8xtmknWmFhdqXWVZwXAQgSDOra64ULDdLJ5eQTiPrLG2&#10;TAp+yUGW9h4mmGh75W+6rH0hAoRdggpK75tESpeXZNANbEMcvINtDfog20LqFq8BbmoZR9FIGqw4&#10;LJTY0Lyk/LQ+GwW7/edy9bN42W3c8f0jPtez8fw0U+qx303fQHjq/D18a39pBfEz/H8JP0C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ZTgyxwAAANsAAAAPAAAAAAAA&#10;AAAAAAAAAKECAABkcnMvZG93bnJldi54bWxQSwUGAAAAAAQABAD5AAAAlQMAAAAA&#10;" strokecolor="#4579b8 [3044]" strokeweight=".25pt"/>
                  </v:group>
                  <v:group id="Group 6" o:spid="_x0000_s1035" style="position:absolute;top:23920;width:68802;height:12884" coordorigin=",-146" coordsize="68852,12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5" o:spid="_x0000_s1036" style="position:absolute;left:4992;top:6058;width:59627;height:3700" coordsize="59626,3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oup 94" o:spid="_x0000_s1037" style="position:absolute;top:112;width:59626;height:3587" coordorigin=",25741" coordsize="59795,3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rect id="Rectangle 2" o:spid="_x0000_s1038" style="position:absolute;top:25741;width:17208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dVuMIA&#10;AADaAAAADwAAAGRycy9kb3ducmV2LnhtbESPQWsCMRSE7wX/Q3iCt5qobZHVKCIWpIcWrd4fm+du&#10;MHlZNqm7/ntTKPQ4zMw3zHLdeydu1EYbWMNkrEAQl8FYrjScvt+f5yBiQjboApOGO0VYrwZPSyxM&#10;6PhAt2OqRIZwLFBDnVJTSBnLmjzGcWiIs3cJrceUZVtJ02KX4d7JqVJv0qPlvFBjQ9uayuvxx2uw&#10;X+r1pbS7znxsZ2p3cK763J+1Hg37zQJEoj79h//ae6NhCr9X8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1W4wgAAANoAAAAPAAAAAAAAAAAAAAAAAJgCAABkcnMvZG93&#10;bnJldi54bWxQSwUGAAAAAAQABAD1AAAAhwMAAAAA&#10;" strokeweight=".5pt">
                          <v:fill r:id="rId15" o:title="" recolor="t" rotate="t" type="tile"/>
                          <v:textbox>
                            <w:txbxContent>
                              <w:p w:rsidR="00B96613" w:rsidRDefault="00B96613" w:rsidP="00B9661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3" o:spid="_x0000_s1039" style="position:absolute;left:17348;top:25743;width:17208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wI8IA&#10;AADaAAAADwAAAGRycy9kb3ducmV2LnhtbESPQWsCMRSE7wX/Q3hCbzWx2iJbo4hYEA8Wrb0/Nq+7&#10;ocnLsknd9d8bQfA4zMw3zHzZeyfO1EYbWMN4pEAQl8FYrjScvj9fZiBiQjboApOGC0VYLgZPcyxM&#10;6PhA52OqRIZwLFBDnVJTSBnLmjzGUWiIs/cbWo8py7aSpsUuw72Tr0q9S4+W80KNDa1rKv+O/16D&#10;/VJv09JuOrNbT9Tm4Fy13/5o/TzsVx8gEvXpEb63t0bDBG5X8g2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/AjwgAAANoAAAAPAAAAAAAAAAAAAAAAAJgCAABkcnMvZG93&#10;bnJldi54bWxQSwUGAAAAAAQABAD1AAAAhwMAAAAA&#10;" strokeweight=".5pt">
                          <v:fill r:id="rId15" o:title="" recolor="t" rotate="t" type="tile"/>
                          <v:textbox>
                            <w:txbxContent>
                              <w:p w:rsidR="00B96613" w:rsidRDefault="00B96613" w:rsidP="00B9661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4" o:spid="_x0000_s1040" style="position:absolute;left:34759;top:25743;width:17208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oV8IA&#10;AADaAAAADwAAAGRycy9kb3ducmV2LnhtbESPQWsCMRSE7wX/Q3hCbzWxtUVWo4hYEA8tWr0/Ns/d&#10;YPKybFJ3++9NQfA4zMw3zHzZeyeu1EYbWMN4pEAQl8FYrjQcfz5fpiBiQjboApOGP4qwXAye5liY&#10;0PGerodUiQzhWKCGOqWmkDKWNXmMo9AQZ+8cWo8py7aSpsUuw72Tr0p9SI+W80KNDa1rKi+HX6/B&#10;fqv3SWk3ndmt39Rm71z1tT1p/TzsVzMQifr0CN/bW6NhAv9X8g2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mhXwgAAANoAAAAPAAAAAAAAAAAAAAAAAJgCAABkcnMvZG93&#10;bnJldi54bWxQSwUGAAAAAAQABAD1AAAAhwMAAAAA&#10;" strokeweight=".5pt">
                          <v:fill r:id="rId15" o:title="" recolor="t" rotate="t" type="tile"/>
                          <v:textbox>
                            <w:txbxContent>
                              <w:p w:rsidR="00B96613" w:rsidRDefault="00B96613" w:rsidP="00B9661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31" o:spid="_x0000_s1041" style="position:absolute;left:52165;top:25741;width:763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x1cIA&#10;AADbAAAADwAAAGRycy9kb3ducmV2LnhtbESPQWsCMRSE7wX/Q3hCbzWxtiKrUUQsSA8t2np/bJ67&#10;weRl2aTu+u9NQfA4zMw3zGLVeycu1EYbWMN4pEAQl8FYrjT8/ny8zEDEhGzQBSYNV4qwWg6eFliY&#10;0PGeLodUiQzhWKCGOqWmkDKWNXmMo9AQZ+8UWo8py7aSpsUuw72Tr0pNpUfLeaHGhjY1lefDn9dg&#10;v9X7W2m3nfncTNR271z1tTtq/Tzs13MQifr0CN/bO6NhMob/L/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7HVwgAAANsAAAAPAAAAAAAAAAAAAAAAAJgCAABkcnMvZG93&#10;bnJldi54bWxQSwUGAAAAAAQABAD1AAAAhwMAAAAA&#10;" strokeweight=".5pt">
                          <v:fill r:id="rId15" o:title="" recolor="t" rotate="t" type="tile"/>
                          <v:textbox>
                            <w:txbxContent>
                              <w:p w:rsidR="00B96613" w:rsidRDefault="00B96613" w:rsidP="00B9661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shape id="_x0000_s1042" type="#_x0000_t202" style="position:absolute;left:224;width:2426;height:162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WX8IA&#10;AADbAAAADwAAAGRycy9kb3ducmV2LnhtbERPPWvDMBDdC/0P4gpZSi0nQ3HcKKENBDJ0qR2bjod1&#10;lU2sk7EUx82vj4ZCx8f73uxm24uJRt85VrBMUhDEjdMdGwWn8vCSgfABWWPvmBT8kofd9vFhg7l2&#10;V/6iqQhGxBD2OSpoQxhyKX3TkkWfuIE4cj9utBgiHI3UI15juO3lKk1fpcWOY0OLA+1bas7FxSqo&#10;1h/PaVbdvqe6xLNBU38OB6vU4ml+fwMRaA7/4j/3USvI4tj4Jf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NZfwgAAANsAAAAPAAAAAAAAAAAAAAAAAJgCAABkcnMvZG93&#10;bnJldi54bWxQSwUGAAAAAAQABAD1AAAAhwMAAAAA&#10;" filled="f" stroked="f" strokeweight=".5pt">
                        <v:path arrowok="t"/>
                        <o:lock v:ext="edit" aspectratio="t"/>
                        <v:textbox inset="0,0,0,0">
                          <w:txbxContent>
                            <w:p w:rsidR="00853AFB" w:rsidRPr="00853AFB" w:rsidRDefault="00853AFB" w:rsidP="00853AF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53AFB">
                                <w:rPr>
                                  <w:rFonts w:asciiTheme="minorHAnsi" w:hAnsi="Calibri" w:cstheme="minorBidi"/>
                                  <w:b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162</w:t>
                              </w:r>
                            </w:p>
                          </w:txbxContent>
                        </v:textbox>
                      </v:shape>
                    </v:group>
                    <v:shape id="Arc 26" o:spid="_x0000_s1043" style="position:absolute;top:-51;width:18174;height:12541;visibility:visible;mso-wrap-style:square;v-text-anchor:middle" coordsize="1817451,125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PQMAA&#10;AADbAAAADwAAAGRycy9kb3ducmV2LnhtbESPQYvCMBSE78L+h/CEvdlUF+rSNS2yIHpdq/dH82yK&#10;zUtpolZ//UYQPA4z8w2zKkfbiSsNvnWsYJ6kIIhrp1tuFByqzewbhA/IGjvHpOBOHsriY7LCXLsb&#10;/9F1HxoRIexzVGBC6HMpfW3Iok9cTxy9kxsshiiHRuoBbxFuO7lI00xabDkuGOzp11B93l+sguxh&#10;NveucmF7TC/LE/GXrw5bpT6n4/oHRKAxvMOv9k4rWGTw/BJ/gC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aPQMAAAADbAAAADwAAAAAAAAAAAAAAAACYAgAAZHJzL2Rvd25y&#10;ZXYueG1sUEsFBgAAAAAEAAQA9QAAAIUDAAAAAA==&#10;" path="m1817371,618730nsc1821382,826817,1675529,1022721,1428050,1141650v-152386,73231,-333627,112489,-519325,112489c908725,1045116,908726,836093,908726,627070r908645,-8340xem1817371,618730nfc1821382,826817,1675529,1022721,1428050,1141650v-152386,73231,-333627,112489,-519325,112489e" filled="f" strokecolor="#ffc000" strokeweight="3pt">
                      <v:stroke linestyle="thickBetweenThin"/>
                      <v:shadow on="t" color="black" opacity="22937f" origin=",.5" offset="0,.63889mm"/>
                      <v:path arrowok="t" o:connecttype="custom" o:connectlocs="1817371,618730;1428050,1141650;908725,1254139" o:connectangles="0,0,0"/>
                    </v:shape>
                    <v:shape id="Arc 27" o:spid="_x0000_s1044" style="position:absolute;left:19634;top:-146;width:19527;height:12839;flip:x;visibility:visible;mso-wrap-style:square;v-text-anchor:middle" coordsize="1952665,128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GKsMA&#10;AADbAAAADwAAAGRycy9kb3ducmV2LnhtbESPQWsCMRSE7wX/Q3hCbzWrh25ZjSKC4qEXtZR6e2ye&#10;m9XkZd2k6/rvjVDocZiZb5jZondWdNSG2rOC8SgDQVx6XXOl4OuwfvsAESKyRuuZFNwpwGI+eJlh&#10;of2Nd9TtYyUShEOBCkyMTSFlKA05DCPfECfv5FuHMcm2krrFW4I7KydZ9i4d1pwWDDa0MlRe9r9O&#10;wXVt/bfOP408/uy6rdWbc37eKPU67JdTEJH6+B/+a2+1gkkOz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0GKsMAAADbAAAADwAAAAAAAAAAAAAAAACYAgAAZHJzL2Rv&#10;d25yZXYueG1sUEsFBgAAAAAEAAQA9QAAAIgDAAAAAA==&#10;" path="m1952570,633025nsc1957204,851314,1792817,1056191,1516181,1176902v-160019,69825,-347802,107068,-539849,107068c976332,1069975,976333,855980,976333,641985r976237,-8960xem1952570,633025nfc1957204,851314,1792817,1056191,1516181,1176902v-160019,69825,-347802,107068,-539849,107068e" filled="f" strokecolor="#ffc000" strokeweight="3pt">
                      <v:stroke linestyle="thickBetweenThin"/>
                      <v:shadow on="t" color="black" opacity="22937f" origin=",.5" offset="0,.63889mm"/>
                      <v:path arrowok="t" o:connecttype="custom" o:connectlocs="1952570,633025;1516181,1176902;976332,1283970" o:connectangles="0,0,0"/>
                    </v:shape>
                    <v:shape id="Arc 41" o:spid="_x0000_s1045" style="position:absolute;left:36995;width:18174;height:12541;visibility:visible;mso-wrap-style:square;v-text-anchor:middle" coordsize="1817451,125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okcUA&#10;AADbAAAADwAAAGRycy9kb3ducmV2LnhtbESPQWvCQBSE74L/YXmF3uomUsWmriKWUD14MGnvr9nX&#10;JDT7Ns1uk/jvXaHgcZiZb5j1djSN6KlztWUF8SwCQVxYXXOp4CNPn1YgnEfW2FgmBRdysN1MJ2tM&#10;tB34TH3mSxEg7BJUUHnfJlK6oiKDbmZb4uB9286gD7Irpe5wCHDTyHkULaXBmsNChS3tKyp+sj+j&#10;4CUdo999cYm/Fu+L4+eAb/60y5V6fBh3ryA8jf4e/m8ftILnGG5fw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+iRxQAAANsAAAAPAAAAAAAAAAAAAAAAAJgCAABkcnMv&#10;ZG93bnJldi54bWxQSwUGAAAAAAQABAD1AAAAigMAAAAA&#10;" path="m1817371,618730nsc1821382,826817,1675529,1022721,1428050,1141650v-152386,73231,-333627,112489,-519325,112489c908725,1045116,908726,836093,908726,627070r908645,-8340xem1817371,618730nfc1821382,826817,1675529,1022721,1428050,1141650v-152386,73231,-333627,112489,-519325,112489e" filled="f" strokecolor="#bfbfbf [2412]" strokeweight="3pt">
                      <v:stroke linestyle="thickBetweenThin"/>
                      <v:shadow on="t" color="black" opacity="22937f" origin=",.5" offset="0,.63889mm"/>
                      <v:path arrowok="t" o:connecttype="custom" o:connectlocs="1817371,618730;1428050,1141650;908725,1254139" o:connectangles="0,0,0"/>
                    </v:shape>
                    <v:shape id="Arc 42" o:spid="_x0000_s1046" style="position:absolute;left:55828;top:1028;width:13024;height:11733;rotation:-962918fd;flip:x;visibility:visible;mso-wrap-style:square;v-text-anchor:middle" coordsize="1302403,117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YWMQA&#10;AADbAAAADwAAAGRycy9kb3ducmV2LnhtbESP3WoCMRSE7wu+QzhC72pWKa2sRlGhVEQRf0C8O2yO&#10;u4ubkzVJ1/XtTaHQy2FmvmHG09ZUoiHnS8sK+r0EBHFmdcm5guPh620IwgdkjZVlUvAgD9NJ52WM&#10;qbZ33lGzD7mIEPYpKihCqFMpfVaQQd+zNXH0LtYZDFG6XGqH9wg3lRwkyYc0WHJcKLCmRUHZdf9j&#10;FNyaZfm9OlO++jxvT7ShuWvXc6Veu+1sBCJQG/7Df+2lVvA+gN8v8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0WFjEAAAA2wAAAA8AAAAAAAAAAAAAAAAAmAIAAGRycy9k&#10;b3ducmV2LnhtbFBLBQYAAAAABAAEAPUAAACJAwAAAAA=&#10;" path="m1302300,576198nsc1305621,744384,1228637,905763,1090902,1019343v-120063,99007,-276931,153919,-439701,153919c651201,977718,651202,782175,651202,586631r651098,-10433xem1302300,576198nfc1305621,744384,1228637,905763,1090902,1019343v-120063,99007,-276931,153919,-439701,153919e" filled="f" strokecolor="#bfbfbf [2412]" strokeweight="3pt">
                      <v:stroke linestyle="thickBetweenThin"/>
                      <v:shadow on="t" color="black" opacity="22937f" origin=",.5" offset="0,.63889mm"/>
                      <v:path arrowok="t" o:connecttype="custom" o:connectlocs="1302300,576198;1090902,1019343;651201,1173262" o:connectangles="0,0,0"/>
                    </v:shape>
                  </v:group>
                </v:group>
                <v:shape id="Picture 10" o:spid="_x0000_s1047" type="#_x0000_t75" style="position:absolute;left:50840;top:9290;width:10973;height:20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FWi3DAAAA2wAAAA8AAABkcnMvZG93bnJldi54bWxEj81Ow0AMhO9IvMPKlbjRTVNRldBthWiQ&#10;uNLSu8k6P2rWG2VNG3h6fEDiZmvGM583uyn05kJj6iI7WMwzMMRV9B03Dj6Or/drMEmQPfaRycE3&#10;Jdhtb282WPh45Xe6HKQxGsKpQAetyFBYm6qWAqZ5HIhVq+MYUHQdG+tHvGp46G2eZSsbsGNtaHGg&#10;l5aq8+ErOMg/y1weTuv98vT4U0u9Kpf7Renc3Wx6fgIjNMm/+e/6zSu+0usvOoDd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VaLcMAAADbAAAADwAAAAAAAAAAAAAAAACf&#10;AgAAZHJzL2Rvd25yZXYueG1sUEsFBgAAAAAEAAQA9wAAAI8DAAAAAA==&#10;">
                  <v:imagedata r:id="rId16" o:title="" recolortarget="#837a4a [1454]"/>
                  <v:path arrowok="t"/>
                </v:shape>
                <w10:wrap type="topAndBottom"/>
              </v:group>
            </w:pict>
          </mc:Fallback>
        </mc:AlternateContent>
      </w:r>
    </w:p>
    <w:p w:rsidR="009761C0" w:rsidRDefault="00B708F8" w:rsidP="00FD2054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1F8F84" wp14:editId="27D1A354">
                <wp:simplePos x="0" y="0"/>
                <wp:positionH relativeFrom="column">
                  <wp:posOffset>4132580</wp:posOffset>
                </wp:positionH>
                <wp:positionV relativeFrom="paragraph">
                  <wp:posOffset>3148000</wp:posOffset>
                </wp:positionV>
                <wp:extent cx="241935" cy="161925"/>
                <wp:effectExtent l="0" t="0" r="5715" b="9525"/>
                <wp:wrapNone/>
                <wp:docPr id="12" name="TextBox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193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6796" w:rsidRPr="00853AFB" w:rsidRDefault="00F46796" w:rsidP="00F467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48" type="#_x0000_t202" style="position:absolute;margin-left:325.4pt;margin-top:247.85pt;width:19.05pt;height:12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" filled="f" stroked="f" strokeweight=".5pt">
                <v:path arrowok="t"/>
                <o:lock v:ext="edit" aspectratio="t"/>
                <v:textbox inset="0,0,0,0">
                  <w:txbxContent>
                    <w:p w:rsidR="00F46796" w:rsidRPr="00853AFB" w:rsidRDefault="00F46796" w:rsidP="00F46796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160</w:t>
                      </w:r>
                    </w:p>
                  </w:txbxContent>
                </v:textbox>
              </v:shape>
            </w:pict>
          </mc:Fallback>
        </mc:AlternateContent>
      </w:r>
    </w:p>
    <w:p w:rsidR="00FD2054" w:rsidRDefault="00FD2054" w:rsidP="00615746">
      <w:pPr>
        <w:pStyle w:val="ListParagraph"/>
        <w:numPr>
          <w:ilvl w:val="0"/>
          <w:numId w:val="1"/>
        </w:numPr>
      </w:pPr>
      <w:r>
        <w:t xml:space="preserve">Racks 1 </w:t>
      </w:r>
      <w:r w:rsidR="00615746">
        <w:t xml:space="preserve"> wird </w:t>
      </w:r>
      <w:r>
        <w:t xml:space="preserve">entsprechend </w:t>
      </w:r>
      <w:r>
        <w:t>WP08</w:t>
      </w:r>
      <w:r>
        <w:t>-Anforderungen vorbereitet.</w:t>
      </w:r>
      <w:r w:rsidR="00615746">
        <w:t xml:space="preserve"> </w:t>
      </w:r>
    </w:p>
    <w:p w:rsidR="00615746" w:rsidRDefault="00615746" w:rsidP="00FD2054">
      <w:pPr>
        <w:pStyle w:val="ListParagraph"/>
      </w:pPr>
      <w:r>
        <w:t>Ansprechpartner</w:t>
      </w:r>
      <w:r w:rsidR="00FD2054">
        <w:t>n:</w:t>
      </w:r>
      <w:r>
        <w:t xml:space="preserve"> </w:t>
      </w:r>
      <w:r w:rsidR="00FD2054">
        <w:t>M. Boehnert</w:t>
      </w:r>
      <w:r>
        <w:t xml:space="preserve"> (Tel. 9 4</w:t>
      </w:r>
      <w:r w:rsidR="00FD2054">
        <w:t>552</w:t>
      </w:r>
      <w:r>
        <w:t>)</w:t>
      </w:r>
      <w:r w:rsidR="00FD2054">
        <w:t xml:space="preserve">, D. Hoppe </w:t>
      </w:r>
      <w:r w:rsidR="00FD2054">
        <w:t>(Tel. 9 4</w:t>
      </w:r>
      <w:r w:rsidR="00FD2054">
        <w:t>553</w:t>
      </w:r>
      <w:r w:rsidR="00FD2054">
        <w:t>)</w:t>
      </w:r>
      <w:r w:rsidR="00FD2054">
        <w:t>.</w:t>
      </w:r>
    </w:p>
    <w:p w:rsidR="00FD2054" w:rsidRDefault="00FD2054" w:rsidP="00FD2054">
      <w:pPr>
        <w:pStyle w:val="ListParagraph"/>
        <w:numPr>
          <w:ilvl w:val="1"/>
          <w:numId w:val="1"/>
        </w:numPr>
      </w:pPr>
      <w:r>
        <w:t>Steckdosenleisten</w:t>
      </w:r>
    </w:p>
    <w:p w:rsidR="00FD2054" w:rsidRDefault="00FD2054" w:rsidP="00FD2054">
      <w:pPr>
        <w:pStyle w:val="ListParagraph"/>
        <w:numPr>
          <w:ilvl w:val="1"/>
          <w:numId w:val="1"/>
        </w:numPr>
      </w:pPr>
      <w:r>
        <w:t>Beleuchtung</w:t>
      </w:r>
    </w:p>
    <w:p w:rsidR="00FD2054" w:rsidRDefault="00FD2054" w:rsidP="00FD2054">
      <w:pPr>
        <w:pStyle w:val="ListParagraph"/>
        <w:numPr>
          <w:ilvl w:val="1"/>
          <w:numId w:val="1"/>
        </w:numPr>
      </w:pPr>
      <w:r>
        <w:t>Verkabelung</w:t>
      </w:r>
    </w:p>
    <w:p w:rsidR="00615746" w:rsidRDefault="00615746" w:rsidP="00615746">
      <w:pPr>
        <w:pStyle w:val="ListParagraph"/>
      </w:pPr>
    </w:p>
    <w:p w:rsidR="00615746" w:rsidRDefault="00FD2054" w:rsidP="00615746">
      <w:pPr>
        <w:pStyle w:val="ListParagraph"/>
        <w:numPr>
          <w:ilvl w:val="0"/>
          <w:numId w:val="1"/>
        </w:numPr>
      </w:pPr>
      <w:r>
        <w:t>Rack 2 und Rack 3</w:t>
      </w:r>
      <w:r w:rsidR="00615746">
        <w:t xml:space="preserve"> werden </w:t>
      </w:r>
      <w:r>
        <w:t xml:space="preserve">entsprechend </w:t>
      </w:r>
      <w:r>
        <w:t>WP34</w:t>
      </w:r>
      <w:r>
        <w:t>-Anforderungen vorbereitet.</w:t>
      </w:r>
    </w:p>
    <w:p w:rsidR="00FD2054" w:rsidRDefault="00FD2054" w:rsidP="00FD2054">
      <w:pPr>
        <w:pStyle w:val="ListParagraph"/>
      </w:pPr>
      <w:r>
        <w:t xml:space="preserve">Ansprechpartnern: </w:t>
      </w:r>
      <w:r>
        <w:t xml:space="preserve">H.J. </w:t>
      </w:r>
      <w:proofErr w:type="spellStart"/>
      <w:r>
        <w:t>Eckold</w:t>
      </w:r>
      <w:proofErr w:type="spellEnd"/>
      <w:r>
        <w:t xml:space="preserve"> (Tel. 9 </w:t>
      </w:r>
      <w:r>
        <w:t>2430</w:t>
      </w:r>
      <w:r>
        <w:t xml:space="preserve">), </w:t>
      </w:r>
      <w:r>
        <w:t>O. Kroeplin</w:t>
      </w:r>
      <w:r>
        <w:t xml:space="preserve"> (Tel. 9 </w:t>
      </w:r>
      <w:r>
        <w:t>3838</w:t>
      </w:r>
      <w:r>
        <w:t>).</w:t>
      </w:r>
    </w:p>
    <w:p w:rsidR="00615746" w:rsidRDefault="00615746" w:rsidP="00615746">
      <w:pPr>
        <w:pStyle w:val="ListParagraph"/>
        <w:numPr>
          <w:ilvl w:val="1"/>
          <w:numId w:val="1"/>
        </w:numPr>
      </w:pPr>
      <w:r>
        <w:t>Steckdosenleisten</w:t>
      </w:r>
    </w:p>
    <w:p w:rsidR="00615746" w:rsidRDefault="00615746" w:rsidP="00615746">
      <w:pPr>
        <w:pStyle w:val="ListParagraph"/>
        <w:numPr>
          <w:ilvl w:val="1"/>
          <w:numId w:val="1"/>
        </w:numPr>
      </w:pPr>
      <w:r>
        <w:t>Beleuchtung</w:t>
      </w:r>
    </w:p>
    <w:p w:rsidR="00615746" w:rsidRDefault="00615746" w:rsidP="00615746">
      <w:pPr>
        <w:pStyle w:val="ListParagraph"/>
        <w:numPr>
          <w:ilvl w:val="1"/>
          <w:numId w:val="1"/>
        </w:numPr>
      </w:pPr>
      <w:r>
        <w:t>Verkabelung</w:t>
      </w:r>
    </w:p>
    <w:p w:rsidR="00FD2054" w:rsidRDefault="00FD2054" w:rsidP="00615746">
      <w:pPr>
        <w:pStyle w:val="ListParagraph"/>
        <w:numPr>
          <w:ilvl w:val="1"/>
          <w:numId w:val="1"/>
        </w:numPr>
      </w:pPr>
      <w:r>
        <w:t>Relais-Vorrichtung</w:t>
      </w:r>
    </w:p>
    <w:p w:rsidR="00615746" w:rsidRDefault="00615746" w:rsidP="00615746">
      <w:pPr>
        <w:pStyle w:val="ListParagraph"/>
        <w:ind w:left="1440"/>
      </w:pPr>
    </w:p>
    <w:p w:rsidR="00615746" w:rsidRDefault="00615746" w:rsidP="00615746">
      <w:pPr>
        <w:pStyle w:val="ListParagraph"/>
        <w:numPr>
          <w:ilvl w:val="0"/>
          <w:numId w:val="1"/>
        </w:numPr>
      </w:pPr>
      <w:r>
        <w:t>Schrank wird im Tunnel Installiert (Punkt 3+4</w:t>
      </w:r>
      <w:r w:rsidRPr="007E0CC7">
        <w:t xml:space="preserve"> ggf. zusammen mit MEA/KT</w:t>
      </w:r>
      <w:r>
        <w:t>)</w:t>
      </w:r>
    </w:p>
    <w:p w:rsidR="00615746" w:rsidRDefault="00615746" w:rsidP="00615746">
      <w:pPr>
        <w:pStyle w:val="ListParagraph"/>
      </w:pPr>
    </w:p>
    <w:p w:rsidR="00615746" w:rsidRDefault="00615746" w:rsidP="00615746">
      <w:pPr>
        <w:pStyle w:val="ListParagraph"/>
        <w:numPr>
          <w:ilvl w:val="0"/>
          <w:numId w:val="1"/>
        </w:numPr>
      </w:pPr>
      <w:r>
        <w:t>LWL-Einfädelung und Montage  (Kellner Telecom)</w:t>
      </w:r>
    </w:p>
    <w:p w:rsidR="00615746" w:rsidRDefault="00615746" w:rsidP="00615746">
      <w:pPr>
        <w:pStyle w:val="ListParagraph"/>
        <w:numPr>
          <w:ilvl w:val="1"/>
          <w:numId w:val="1"/>
        </w:numPr>
      </w:pPr>
      <w:r>
        <w:t>Montage Hammerkopfschienen</w:t>
      </w:r>
    </w:p>
    <w:p w:rsidR="00615746" w:rsidRDefault="00615746" w:rsidP="00615746">
      <w:pPr>
        <w:pStyle w:val="ListParagraph"/>
        <w:numPr>
          <w:ilvl w:val="1"/>
          <w:numId w:val="1"/>
        </w:numPr>
      </w:pPr>
      <w:r>
        <w:t>Bestückung der neuen Flanschplatte mit Blindstopfen und Verschraubungen</w:t>
      </w:r>
    </w:p>
    <w:p w:rsidR="00615746" w:rsidRDefault="00615746" w:rsidP="00615746">
      <w:pPr>
        <w:pStyle w:val="ListParagraph"/>
        <w:numPr>
          <w:ilvl w:val="1"/>
          <w:numId w:val="1"/>
        </w:numPr>
      </w:pPr>
      <w:r>
        <w:t>Montage der Flanschplatte</w:t>
      </w:r>
    </w:p>
    <w:p w:rsidR="00615746" w:rsidRDefault="00615746" w:rsidP="00615746">
      <w:pPr>
        <w:pStyle w:val="ListParagraph"/>
        <w:ind w:left="1440"/>
      </w:pPr>
    </w:p>
    <w:p w:rsidR="004033A3" w:rsidRDefault="00615746" w:rsidP="00194174">
      <w:pPr>
        <w:pStyle w:val="ListParagraph"/>
        <w:numPr>
          <w:ilvl w:val="0"/>
          <w:numId w:val="1"/>
        </w:numPr>
      </w:pPr>
      <w:r>
        <w:t>Elektronik wird eingebaut</w:t>
      </w:r>
      <w:r w:rsidR="004033A3">
        <w:br w:type="page"/>
      </w:r>
    </w:p>
    <w:p w:rsidR="004033A3" w:rsidRPr="005061C6" w:rsidRDefault="004033A3" w:rsidP="004033A3">
      <w:pPr>
        <w:rPr>
          <w:rFonts w:ascii="Arial" w:hAnsi="Arial" w:cs="Arial"/>
          <w:sz w:val="36"/>
          <w:szCs w:val="36"/>
        </w:rPr>
      </w:pPr>
      <w:r w:rsidRPr="005061C6">
        <w:rPr>
          <w:rFonts w:ascii="Arial" w:hAnsi="Arial" w:cs="Arial"/>
          <w:sz w:val="36"/>
          <w:szCs w:val="36"/>
        </w:rPr>
        <w:lastRenderedPageBreak/>
        <w:t>LWL-</w:t>
      </w:r>
      <w:r w:rsidR="0049693E" w:rsidRPr="005061C6">
        <w:rPr>
          <w:rFonts w:ascii="Arial" w:hAnsi="Arial" w:cs="Arial"/>
          <w:sz w:val="36"/>
          <w:szCs w:val="36"/>
        </w:rPr>
        <w:t>Einfädelung</w:t>
      </w:r>
    </w:p>
    <w:p w:rsidR="00332F32" w:rsidRDefault="00332F32" w:rsidP="00332F32"/>
    <w:p w:rsidR="00270CF5" w:rsidRDefault="00270CF5"/>
    <w:p w:rsidR="00270CF5" w:rsidRDefault="0019417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0044" behindDoc="0" locked="0" layoutInCell="1" allowOverlap="1" wp14:anchorId="468D5190" wp14:editId="367ECB58">
                <wp:simplePos x="0" y="0"/>
                <wp:positionH relativeFrom="column">
                  <wp:posOffset>681576</wp:posOffset>
                </wp:positionH>
                <wp:positionV relativeFrom="paragraph">
                  <wp:posOffset>155851</wp:posOffset>
                </wp:positionV>
                <wp:extent cx="5209326" cy="5628005"/>
                <wp:effectExtent l="0" t="0" r="10795" b="10795"/>
                <wp:wrapNone/>
                <wp:docPr id="452" name="Group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326" cy="5628005"/>
                          <a:chOff x="11852" y="4607"/>
                          <a:chExt cx="5209753" cy="5629113"/>
                        </a:xfrm>
                      </wpg:grpSpPr>
                      <wpg:grpSp>
                        <wpg:cNvPr id="451" name="Group 451"/>
                        <wpg:cNvGrpSpPr/>
                        <wpg:grpSpPr>
                          <a:xfrm>
                            <a:off x="11852" y="4607"/>
                            <a:ext cx="5209753" cy="5629113"/>
                            <a:chOff x="11852" y="4607"/>
                            <a:chExt cx="5209753" cy="5629113"/>
                          </a:xfrm>
                        </wpg:grpSpPr>
                        <wpg:grpSp>
                          <wpg:cNvPr id="154" name="Group 154"/>
                          <wpg:cNvGrpSpPr/>
                          <wpg:grpSpPr>
                            <a:xfrm>
                              <a:off x="11852" y="4607"/>
                              <a:ext cx="5209753" cy="5629113"/>
                              <a:chOff x="11852" y="4607"/>
                              <a:chExt cx="5209753" cy="5629690"/>
                            </a:xfrm>
                          </wpg:grpSpPr>
                          <wpg:grpSp>
                            <wpg:cNvPr id="146" name="Group 90"/>
                            <wpg:cNvGrpSpPr/>
                            <wpg:grpSpPr>
                              <a:xfrm>
                                <a:off x="11852" y="4607"/>
                                <a:ext cx="5209001" cy="2811316"/>
                                <a:chOff x="-23" y="4607"/>
                                <a:chExt cx="5209193" cy="2811393"/>
                              </a:xfrm>
                            </wpg:grpSpPr>
                            <wps:wsp>
                              <wps:cNvPr id="147" name="Rectangle 147"/>
                              <wps:cNvSpPr/>
                              <wps:spPr>
                                <a:xfrm>
                                  <a:off x="3481170" y="8000"/>
                                  <a:ext cx="1728000" cy="280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661B6" w:rsidRDefault="00A661B6" w:rsidP="00A661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48" name="Rectangle 148"/>
                              <wps:cNvSpPr/>
                              <wps:spPr>
                                <a:xfrm>
                                  <a:off x="-23" y="4607"/>
                                  <a:ext cx="1720800" cy="280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661B6" w:rsidRDefault="00A661B6" w:rsidP="00A661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1737064" y="6527"/>
                                  <a:ext cx="1720800" cy="28080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/>
                                  <a:tile tx="0" ty="0" sx="100000" sy="100000" flip="none" algn="tl"/>
                                </a:blip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661B6" w:rsidRDefault="00A661B6" w:rsidP="00A661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g:grpSp>
                            <wpg:cNvPr id="150" name="Group 90"/>
                            <wpg:cNvGrpSpPr/>
                            <wpg:grpSpPr>
                              <a:xfrm>
                                <a:off x="11878" y="2826327"/>
                                <a:ext cx="5209727" cy="2807970"/>
                                <a:chOff x="3" y="0"/>
                                <a:chExt cx="5209919" cy="2808047"/>
                              </a:xfrm>
                            </wpg:grpSpPr>
                            <wps:wsp>
                              <wps:cNvPr id="151" name="Rectangle 151"/>
                              <wps:cNvSpPr/>
                              <wps:spPr>
                                <a:xfrm>
                                  <a:off x="3" y="47"/>
                                  <a:ext cx="1728000" cy="28080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/>
                                  <a:tile tx="0" ty="0" sx="100000" sy="100000" flip="none" algn="tl"/>
                                </a:blip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661B6" w:rsidRDefault="00A661B6" w:rsidP="00A661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2" name="Rectangle 152"/>
                              <wps:cNvSpPr/>
                              <wps:spPr>
                                <a:xfrm>
                                  <a:off x="1747980" y="47"/>
                                  <a:ext cx="1720800" cy="28080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/>
                                  <a:tile tx="0" ty="0" sx="100000" sy="100000" flip="none" algn="tl"/>
                                </a:blip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661B6" w:rsidRDefault="00A661B6" w:rsidP="00A661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3" name="Rectangle 153"/>
                              <wps:cNvSpPr/>
                              <wps:spPr>
                                <a:xfrm>
                                  <a:off x="3489122" y="0"/>
                                  <a:ext cx="1720800" cy="28080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/>
                                  <a:tile tx="0" ty="0" sx="100000" sy="100000" flip="none" algn="tl"/>
                                </a:blipFill>
                                <a:ln w="63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661B6" w:rsidRDefault="00A661B6" w:rsidP="00A661B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</wpg:grpSp>
                        <wps:wsp>
                          <wps:cNvPr id="155" name="Straight Arrow Connector 130"/>
                          <wps:cNvCnPr/>
                          <wps:spPr>
                            <a:xfrm flipH="1">
                              <a:off x="313394" y="4232682"/>
                              <a:ext cx="47047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2032" y="4405621"/>
                            <a:ext cx="1104265" cy="264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61B6" w:rsidRPr="00F91CE1" w:rsidRDefault="00A661B6" w:rsidP="00A661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Strahlrichtung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52" o:spid="_x0000_s1049" style="position:absolute;margin-left:53.65pt;margin-top:12.25pt;width:410.2pt;height:443.15pt;z-index:251650044;mso-width-relative:margin" coordorigin="118,46" coordsize="52097,56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">
                <v:group id="Group 451" o:spid="_x0000_s1050" style="position:absolute;left:118;top:46;width:52098;height:56291" coordorigin="118,46" coordsize="52097,5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group id="Group 154" o:spid="_x0000_s1051" style="position:absolute;left:118;top:46;width:52098;height:56291" coordorigin="118,46" coordsize="52097,56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group id="Group 90" o:spid="_x0000_s1052" style="position:absolute;left:118;top:46;width:52090;height:28113" coordorigin=",46" coordsize="52091,28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<v:rect id="Rectangle 147" o:spid="_x0000_s1053" style="position:absolute;left:34811;top:80;width:17280;height:2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fycAA&#10;AADcAAAADwAAAGRycy9kb3ducmV2LnhtbERPTYvCMBC9L/gfwgh7W1NFVKpRRBAEL6srirexGdPS&#10;ZlKaqPXfG0HY2zze58wWra3EnRpfOFbQ7yUgiDOnCzYKDn/rnwkIH5A1Vo5JwZM8LOadrxmm2j14&#10;R/d9MCKGsE9RQR5CnUrps5ws+p6riSN3dY3FEGFjpG7wEcNtJQdJMpIWC44NOda0yikr9zer4Oz7&#10;pR5rSsrL0qyOp+xXbqVR6rvbLqcgArXhX/xxb3ScPxzD+5l4gZ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cfycAAAADcAAAADwAAAAAAAAAAAAAAAACYAgAAZHJzL2Rvd25y&#10;ZXYueG1sUEsFBgAAAAAEAAQA9QAAAIUDAAAAAA==&#10;" fillcolor="#dbe5f1 [660]" strokeweight=".5pt">
                        <v:textbox>
                          <w:txbxContent>
                            <w:p w:rsidR="00A661B6" w:rsidRDefault="00A661B6" w:rsidP="00A661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48" o:spid="_x0000_s1054" style="position:absolute;top:46;width:17207;height:2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Lu8UA&#10;AADcAAAADwAAAGRycy9kb3ducmV2LnhtbESPQWvCQBCF7wX/wzJCb3WjSCvRTRBBKHhpbal4G7Pj&#10;JiQ7G7JbTf9951DobYb35r1vNuXoO3WjITaBDcxnGSjiKtiGnYHPj/3TClRMyBa7wGTghyKUxeRh&#10;g7kNd36n2zE5JSEcczRQp9TnWseqJo9xFnpi0a5h8JhkHZy2A94l3Hd6kWXP2mPD0lBjT7uaqvb4&#10;7Q2c47y1L5ay9rJ1u69T9aYP2hnzOB23a1CJxvRv/rt+tYK/FFp5Ri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Iu7xQAAANwAAAAPAAAAAAAAAAAAAAAAAJgCAABkcnMv&#10;ZG93bnJldi54bWxQSwUGAAAAAAQABAD1AAAAigMAAAAA&#10;" fillcolor="#dbe5f1 [660]" strokeweight=".5pt">
                        <v:textbox>
                          <w:txbxContent>
                            <w:p w:rsidR="00A661B6" w:rsidRDefault="00A661B6" w:rsidP="00A661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49" o:spid="_x0000_s1055" style="position:absolute;left:17370;top:65;width:17208;height:2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w4MIA&#10;AADcAAAADwAAAGRycy9kb3ducmV2LnhtbERPS2sCMRC+F/ofwhR606RWRbdGEbEgHiq+7sNmuhua&#10;TJZN6m7/fSMUepuP7zmLVe+duFEbbWANL0MFgrgMxnKl4XJ+H8xAxIRs0AUmDT8UYbV8fFhgYULH&#10;R7qdUiVyCMcCNdQpNYWUsazJYxyGhjhzn6H1mDJsK2la7HK4d3Kk1FR6tJwbamxoU1P5dfr2GuxB&#10;Tcal3XZmv3lV26Nz1cfuqvXzU79+A5GoT//iP/fO5PnjOdyfy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rDgwgAAANwAAAAPAAAAAAAAAAAAAAAAAJgCAABkcnMvZG93&#10;bnJldi54bWxQSwUGAAAAAAQABAD1AAAAhwMAAAAA&#10;" strokeweight=".5pt">
                        <v:fill r:id="rId15" o:title="" recolor="t" rotate="t" type="tile"/>
                        <v:textbox>
                          <w:txbxContent>
                            <w:p w:rsidR="00A661B6" w:rsidRDefault="00A661B6" w:rsidP="00A661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90" o:spid="_x0000_s1056" style="position:absolute;left:118;top:28263;width:52098;height:28079" coordorigin="" coordsize="52099,28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<v:rect id="Rectangle 151" o:spid="_x0000_s1057" style="position:absolute;width:17280;height:2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qO8EA&#10;AADcAAAADwAAAGRycy9kb3ducmV2LnhtbERPS2sCMRC+F/wPYYTeamKrUrZGEbEgHiw+eh82091g&#10;Mlk2qbv990YQepuP7znzZe+duFIbbWAN45ECQVwGY7nScD59vryDiAnZoAtMGv4ownIxeJpjYULH&#10;B7oeUyVyCMcCNdQpNYWUsazJYxyFhjhzP6H1mDJsK2la7HK4d/JVqZn0aDk31NjQuqbycvz1GuyX&#10;mk5Ku+nMbv2mNgfnqv32W+vnYb/6AJGoT//ih3tr8vzpG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pKjvBAAAA3AAAAA8AAAAAAAAAAAAAAAAAmAIAAGRycy9kb3du&#10;cmV2LnhtbFBLBQYAAAAABAAEAPUAAACGAwAAAAA=&#10;" strokeweight=".5pt">
                        <v:fill r:id="rId15" o:title="" recolor="t" rotate="t" type="tile"/>
                        <v:textbox>
                          <w:txbxContent>
                            <w:p w:rsidR="00A661B6" w:rsidRDefault="00A661B6" w:rsidP="00A661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52" o:spid="_x0000_s1058" style="position:absolute;left:17479;width:17208;height:2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0TMIA&#10;AADcAAAADwAAAGRycy9kb3ducmV2LnhtbERPTWsCMRC9F/wPYQRvNdGqlK1RiliQHipr2/uwme4G&#10;k8mySd313zdCwds83uest4N34kJdtIE1zKYKBHEVjOVaw9fn2+MziJiQDbrApOFKEbab0cMaCxN6&#10;LulySrXIIRwL1NCk1BZSxqohj3EaWuLM/YTOY8qwq6XpsM/h3sm5Uivp0XJuaLClXUPV+fTrNdij&#10;Wi4qu+/N++5J7Uvn6o/Dt9aT8fD6AiLRkO7if/fB5PnLOdyey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+7RMwgAAANwAAAAPAAAAAAAAAAAAAAAAAJgCAABkcnMvZG93&#10;bnJldi54bWxQSwUGAAAAAAQABAD1AAAAhwMAAAAA&#10;" strokeweight=".5pt">
                        <v:fill r:id="rId15" o:title="" recolor="t" rotate="t" type="tile"/>
                        <v:textbox>
                          <w:txbxContent>
                            <w:p w:rsidR="00A661B6" w:rsidRDefault="00A661B6" w:rsidP="00A661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53" o:spid="_x0000_s1059" style="position:absolute;left:34891;width:17208;height:2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R18IA&#10;AADcAAAADwAAAGRycy9kb3ducmV2LnhtbERPS2sCMRC+F/wPYYTeamJ9ULZGKaIgPVTWtvdhM90N&#10;JpNlE93tv2+Egrf5+J6z2gzeiSt10QbWMJ0oEMRVMJZrDV+f+6cXEDEhG3SBScMvRdisRw8rLEzo&#10;uaTrKdUih3AsUEOTUltIGauGPMZJaIkz9xM6jynDrpamwz6HeyeflVpKj5ZzQ4MtbRuqzqeL12CP&#10;ajGv7K4379uZ2pXO1R+Hb60fx8PbK4hEQ7qL/90Hk+cvZnB7Jl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xHXwgAAANwAAAAPAAAAAAAAAAAAAAAAAJgCAABkcnMvZG93&#10;bnJldi54bWxQSwUGAAAAAAQABAD1AAAAhwMAAAAA&#10;" strokeweight=".5pt">
                        <v:fill r:id="rId15" o:title="" recolor="t" rotate="t" type="tile"/>
                        <v:textbox>
                          <w:txbxContent>
                            <w:p w:rsidR="00A661B6" w:rsidRDefault="00A661B6" w:rsidP="00A661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shape id="Straight Arrow Connector 130" o:spid="_x0000_s1060" type="#_x0000_t32" style="position:absolute;left:3133;top:42326;width:4704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citMEAAADcAAAADwAAAGRycy9kb3ducmV2LnhtbERP24rCMBB9F/Yfwgj7pqmCIl2jiLCo&#10;oELb/YChmW3LNpOSxNr9eyMIvs3hXGe9HUwrenK+saxgNk1AEJdWN1wp+Cm+JysQPiBrbC2Tgn/y&#10;sN18jNaYanvnjPo8VCKGsE9RQR1Cl0rpy5oM+qntiCP3a53BEKGrpHZ4j+GmlfMkWUqDDceGGjva&#10;11T+5TejoDz7q7tcDqf9LJtnBy7y9tY3Sn2Oh90XiEBDeItf7qOO8xcLeD4TL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RyK0wQAAANwAAAAPAAAAAAAAAAAAAAAA&#10;AKECAABkcnMvZG93bnJldi54bWxQSwUGAAAAAAQABAD5AAAAjwMAAAAA&#10;" strokecolor="#4a7ebb">
                    <v:stroke endarrow="open"/>
                  </v:shape>
                </v:group>
                <v:shape id="Text Box 2" o:spid="_x0000_s1061" type="#_x0000_t202" style="position:absolute;left:21020;top:44056;width:11042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A661B6" w:rsidRPr="00F91CE1" w:rsidRDefault="00A661B6" w:rsidP="00A661B6">
                        <w:pPr>
                          <w:rPr>
                            <w:lang w:val="en-US"/>
                          </w:rPr>
                        </w:pPr>
                        <w:r>
                          <w:t>Strahlrichtung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5B4E2D" wp14:editId="38D2F9A7">
                <wp:simplePos x="0" y="0"/>
                <wp:positionH relativeFrom="column">
                  <wp:posOffset>4225128</wp:posOffset>
                </wp:positionH>
                <wp:positionV relativeFrom="paragraph">
                  <wp:posOffset>164465</wp:posOffset>
                </wp:positionV>
                <wp:extent cx="241935" cy="161925"/>
                <wp:effectExtent l="0" t="0" r="5715" b="9525"/>
                <wp:wrapNone/>
                <wp:docPr id="16" name="TextBox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193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4174" w:rsidRPr="00853AFB" w:rsidRDefault="00194174" w:rsidP="00194174">
                            <w:pPr>
                              <w:pStyle w:val="BalloonText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/>
                                <w:lang w:val="en-US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332.7pt;margin-top:12.95pt;width:19.05pt;height:12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" filled="f" stroked="f" strokeweight=".5pt">
                <v:path arrowok="t"/>
                <o:lock v:ext="edit" aspectratio="t"/>
                <v:textbox inset="0,0,0,0">
                  <w:txbxContent>
                    <w:p w:rsidR="00194174" w:rsidRPr="00853AFB" w:rsidRDefault="00194174" w:rsidP="00194174">
                      <w:pPr>
                        <w:pStyle w:val="BalloonText"/>
                        <w:rPr>
                          <w:b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/>
                          <w:lang w:val="en-US"/>
                        </w:rPr>
                        <w:t>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C04553" wp14:editId="3B3049D5">
                <wp:simplePos x="0" y="0"/>
                <wp:positionH relativeFrom="column">
                  <wp:posOffset>755650</wp:posOffset>
                </wp:positionH>
                <wp:positionV relativeFrom="paragraph">
                  <wp:posOffset>161925</wp:posOffset>
                </wp:positionV>
                <wp:extent cx="241935" cy="161925"/>
                <wp:effectExtent l="0" t="0" r="5715" b="9525"/>
                <wp:wrapNone/>
                <wp:docPr id="15" name="TextBox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193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4174" w:rsidRPr="00853AFB" w:rsidRDefault="00194174" w:rsidP="001941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3AFB">
                              <w:rPr>
                                <w:rFonts w:asciiTheme="minorHAnsi" w:hAnsi="Calibri" w:cstheme="minorBidi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59.5pt;margin-top:12.75pt;width:19.05pt;height:12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" filled="f" stroked="f" strokeweight=".5pt">
                <v:path arrowok="t"/>
                <o:lock v:ext="edit" aspectratio="t"/>
                <v:textbox inset="0,0,0,0">
                  <w:txbxContent>
                    <w:p w:rsidR="00194174" w:rsidRPr="00853AFB" w:rsidRDefault="00194174" w:rsidP="0019417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6"/>
                          <w:szCs w:val="16"/>
                        </w:rPr>
                      </w:pPr>
                      <w:r w:rsidRPr="00853AFB">
                        <w:rPr>
                          <w:rFonts w:asciiTheme="minorHAnsi" w:hAnsi="Calibri" w:cstheme="minorBidi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67808" behindDoc="0" locked="0" layoutInCell="1" allowOverlap="1" wp14:anchorId="2BD9353D" wp14:editId="46DC3209">
            <wp:simplePos x="0" y="0"/>
            <wp:positionH relativeFrom="column">
              <wp:posOffset>2151174</wp:posOffset>
            </wp:positionH>
            <wp:positionV relativeFrom="paragraph">
              <wp:posOffset>282575</wp:posOffset>
            </wp:positionV>
            <wp:extent cx="1626235" cy="3717925"/>
            <wp:effectExtent l="1905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26235" cy="371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CF5" w:rsidRDefault="0045776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0340E" wp14:editId="6659AD7D">
                <wp:simplePos x="0" y="0"/>
                <wp:positionH relativeFrom="column">
                  <wp:posOffset>-6471285</wp:posOffset>
                </wp:positionH>
                <wp:positionV relativeFrom="paragraph">
                  <wp:posOffset>217170</wp:posOffset>
                </wp:positionV>
                <wp:extent cx="370840" cy="353060"/>
                <wp:effectExtent l="0" t="0" r="10160" b="2794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530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  <a:alpha val="9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4" o:spid="_x0000_s1026" style="position:absolute;margin-left:-509.55pt;margin-top:17.1pt;width:29.2pt;height:2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" fillcolor="#f2f2f2 [3052]" strokecolor="#243f60 [1604]" strokeweight=".5pt">
                <v:fill opacity="59110f"/>
              </v:oval>
            </w:pict>
          </mc:Fallback>
        </mc:AlternateContent>
      </w:r>
    </w:p>
    <w:p w:rsidR="00270CF5" w:rsidRDefault="00270CF5"/>
    <w:p w:rsidR="00270CF5" w:rsidRDefault="00270CF5"/>
    <w:p w:rsidR="00270CF5" w:rsidRDefault="00270CF5"/>
    <w:p w:rsidR="00270CF5" w:rsidRDefault="00270CF5"/>
    <w:p w:rsidR="00270CF5" w:rsidRDefault="00270CF5"/>
    <w:p w:rsidR="00270CF5" w:rsidRDefault="00270CF5"/>
    <w:p w:rsidR="00270CF5" w:rsidRDefault="00270CF5"/>
    <w:p w:rsidR="00414FF5" w:rsidRDefault="00414FF5"/>
    <w:p w:rsidR="005061C6" w:rsidRDefault="005061C6"/>
    <w:p w:rsidR="005061C6" w:rsidRDefault="005061C6"/>
    <w:p w:rsidR="005061C6" w:rsidRDefault="005061C6"/>
    <w:p w:rsidR="005061C6" w:rsidRDefault="005061C6"/>
    <w:p w:rsidR="005061C6" w:rsidRDefault="005061C6"/>
    <w:p w:rsidR="005061C6" w:rsidRDefault="005061C6"/>
    <w:p w:rsidR="005061C6" w:rsidRDefault="005061C6"/>
    <w:p w:rsidR="005061C6" w:rsidRDefault="005061C6"/>
    <w:p w:rsidR="005061C6" w:rsidRDefault="005061C6"/>
    <w:p w:rsidR="005061C6" w:rsidRDefault="005061C6"/>
    <w:p w:rsidR="005061C6" w:rsidRDefault="005061C6"/>
    <w:p w:rsidR="005A0572" w:rsidRDefault="005A0572"/>
    <w:p w:rsidR="005A0572" w:rsidRDefault="005A0572"/>
    <w:p w:rsidR="005A0572" w:rsidRDefault="005A0572"/>
    <w:p w:rsidR="005A0572" w:rsidRDefault="005A0572"/>
    <w:p w:rsidR="00B21C65" w:rsidRDefault="00194174" w:rsidP="00B21C6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WP08</w:t>
      </w:r>
      <w:r w:rsidR="00B21C65" w:rsidRPr="005061C6">
        <w:rPr>
          <w:rFonts w:ascii="Arial" w:hAnsi="Arial" w:cs="Arial"/>
          <w:sz w:val="36"/>
          <w:szCs w:val="36"/>
        </w:rPr>
        <w:t xml:space="preserve"> Anforderungen</w:t>
      </w:r>
    </w:p>
    <w:p w:rsidR="00615746" w:rsidRDefault="00615746" w:rsidP="00B21C65">
      <w:pPr>
        <w:rPr>
          <w:rFonts w:ascii="Arial" w:hAnsi="Arial" w:cs="Arial"/>
          <w:sz w:val="36"/>
          <w:szCs w:val="36"/>
        </w:rPr>
      </w:pPr>
    </w:p>
    <w:p w:rsidR="00615746" w:rsidRDefault="00194174" w:rsidP="0061574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WP34</w:t>
      </w:r>
      <w:r w:rsidR="00615746" w:rsidRPr="005061C6">
        <w:rPr>
          <w:rFonts w:ascii="Arial" w:hAnsi="Arial" w:cs="Arial"/>
          <w:sz w:val="36"/>
          <w:szCs w:val="36"/>
        </w:rPr>
        <w:t xml:space="preserve"> Anforderungen</w:t>
      </w:r>
      <w:bookmarkStart w:id="0" w:name="_GoBack"/>
      <w:bookmarkEnd w:id="0"/>
    </w:p>
    <w:p w:rsidR="00615746" w:rsidRDefault="00615746" w:rsidP="00B21C65">
      <w:pPr>
        <w:rPr>
          <w:rFonts w:ascii="Arial" w:hAnsi="Arial" w:cs="Arial"/>
          <w:sz w:val="36"/>
          <w:szCs w:val="36"/>
        </w:rPr>
      </w:pPr>
    </w:p>
    <w:p w:rsidR="005061C6" w:rsidRDefault="005061C6"/>
    <w:sectPr w:rsidR="005061C6" w:rsidSect="00C92794">
      <w:headerReference w:type="default" r:id="rId18"/>
      <w:footerReference w:type="default" r:id="rId19"/>
      <w:pgSz w:w="11906" w:h="16838"/>
      <w:pgMar w:top="1191" w:right="567" w:bottom="1134" w:left="56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86" w:rsidRDefault="00F15186" w:rsidP="007A71EB">
      <w:pPr>
        <w:spacing w:after="0" w:line="240" w:lineRule="auto"/>
      </w:pPr>
      <w:r>
        <w:separator/>
      </w:r>
    </w:p>
  </w:endnote>
  <w:endnote w:type="continuationSeparator" w:id="0">
    <w:p w:rsidR="00F15186" w:rsidRDefault="00F15186" w:rsidP="007A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EB" w:rsidRDefault="00F151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  <w:sz w:val="24"/>
          <w:szCs w:val="24"/>
        </w:rPr>
        <w:alias w:val="Title"/>
        <w:id w:val="77761602"/>
        <w:placeholder>
          <w:docPart w:val="99D8C92C102C421E8AF15D4095FF425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A71EB" w:rsidRPr="00C92794">
          <w:rPr>
            <w:rFonts w:asciiTheme="majorHAnsi" w:eastAsiaTheme="majorEastAsia" w:hAnsiTheme="majorHAnsi" w:cstheme="majorBidi"/>
            <w:sz w:val="24"/>
            <w:szCs w:val="24"/>
          </w:rPr>
          <w:t>Installation</w:t>
        </w:r>
        <w:r w:rsidR="00C92794" w:rsidRPr="00C92794">
          <w:rPr>
            <w:rFonts w:asciiTheme="majorHAnsi" w:eastAsiaTheme="majorEastAsia" w:hAnsiTheme="majorHAnsi" w:cstheme="majorBidi"/>
            <w:sz w:val="24"/>
            <w:szCs w:val="24"/>
          </w:rPr>
          <w:t>s</w:t>
        </w:r>
        <w:r w:rsidR="007A71EB" w:rsidRPr="00C92794">
          <w:rPr>
            <w:rFonts w:asciiTheme="majorHAnsi" w:eastAsiaTheme="majorEastAsia" w:hAnsiTheme="majorHAnsi" w:cstheme="majorBidi"/>
            <w:sz w:val="24"/>
            <w:szCs w:val="24"/>
          </w:rPr>
          <w:t>vorschrift</w:t>
        </w:r>
      </w:sdtContent>
    </w:sdt>
    <w:r w:rsidR="007A71EB">
      <w:rPr>
        <w:rFonts w:asciiTheme="majorHAnsi" w:eastAsiaTheme="majorEastAsia" w:hAnsiTheme="majorHAnsi" w:cstheme="majorBidi"/>
      </w:rPr>
      <w:ptab w:relativeTo="margin" w:alignment="right" w:leader="none"/>
    </w:r>
    <w:r w:rsidR="007A71EB">
      <w:rPr>
        <w:rFonts w:asciiTheme="majorHAnsi" w:eastAsiaTheme="majorEastAsia" w:hAnsiTheme="majorHAnsi" w:cstheme="majorBidi"/>
      </w:rPr>
      <w:t xml:space="preserve">Seite </w:t>
    </w:r>
    <w:r w:rsidR="007A71EB">
      <w:rPr>
        <w:rFonts w:eastAsiaTheme="minorEastAsia"/>
      </w:rPr>
      <w:fldChar w:fldCharType="begin"/>
    </w:r>
    <w:r w:rsidR="007A71EB">
      <w:instrText>PAGE   \* MERGEFORMAT</w:instrText>
    </w:r>
    <w:r w:rsidR="007A71EB">
      <w:rPr>
        <w:rFonts w:eastAsiaTheme="minorEastAsia"/>
      </w:rPr>
      <w:fldChar w:fldCharType="separate"/>
    </w:r>
    <w:r w:rsidR="00194174" w:rsidRPr="00194174">
      <w:rPr>
        <w:rFonts w:asciiTheme="majorHAnsi" w:eastAsiaTheme="majorEastAsia" w:hAnsiTheme="majorHAnsi" w:cstheme="majorBidi"/>
        <w:noProof/>
      </w:rPr>
      <w:t>2</w:t>
    </w:r>
    <w:r w:rsidR="007A71EB">
      <w:rPr>
        <w:rFonts w:asciiTheme="majorHAnsi" w:eastAsiaTheme="majorEastAsia" w:hAnsiTheme="majorHAnsi" w:cstheme="majorBidi"/>
      </w:rPr>
      <w:fldChar w:fldCharType="end"/>
    </w:r>
  </w:p>
  <w:p w:rsidR="007A71EB" w:rsidRDefault="007A7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86" w:rsidRDefault="00F15186" w:rsidP="007A71EB">
      <w:pPr>
        <w:spacing w:after="0" w:line="240" w:lineRule="auto"/>
      </w:pPr>
      <w:r>
        <w:separator/>
      </w:r>
    </w:p>
  </w:footnote>
  <w:footnote w:type="continuationSeparator" w:id="0">
    <w:p w:rsidR="00F15186" w:rsidRDefault="00F15186" w:rsidP="007A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EB" w:rsidRPr="000078A7" w:rsidRDefault="00C92794">
    <w:pPr>
      <w:pStyle w:val="Header"/>
      <w:rPr>
        <w:rFonts w:asciiTheme="majorHAnsi" w:eastAsiaTheme="majorEastAsia" w:hAnsiTheme="majorHAnsi" w:cstheme="majorBidi"/>
        <w:sz w:val="20"/>
        <w:szCs w:val="20"/>
        <w:u w:val="single"/>
      </w:rPr>
    </w:pPr>
    <w:r w:rsidRPr="000078A7">
      <w:rPr>
        <w:rFonts w:asciiTheme="majorHAnsi" w:eastAsiaTheme="majorEastAsia" w:hAnsiTheme="majorHAnsi" w:cstheme="majorBidi"/>
        <w:sz w:val="20"/>
        <w:szCs w:val="20"/>
        <w:u w:val="single"/>
      </w:rPr>
      <w:t>XTL Schrank</w:t>
    </w:r>
    <w:r w:rsidRPr="000078A7">
      <w:rPr>
        <w:rFonts w:asciiTheme="majorHAnsi" w:eastAsiaTheme="majorEastAsia" w:hAnsiTheme="majorHAnsi" w:cstheme="majorBidi"/>
        <w:sz w:val="20"/>
        <w:szCs w:val="20"/>
        <w:u w:val="single"/>
      </w:rPr>
      <w:ptab w:relativeTo="margin" w:alignment="center" w:leader="none"/>
    </w:r>
    <w:r w:rsidRPr="000078A7">
      <w:rPr>
        <w:rFonts w:asciiTheme="majorHAnsi" w:eastAsiaTheme="majorEastAsia" w:hAnsiTheme="majorHAnsi" w:cstheme="majorBidi"/>
        <w:sz w:val="20"/>
        <w:szCs w:val="20"/>
        <w:u w:val="single"/>
      </w:rPr>
      <w:t>X</w:t>
    </w:r>
    <w:r w:rsidR="00103B61">
      <w:rPr>
        <w:rFonts w:asciiTheme="majorHAnsi" w:eastAsiaTheme="majorEastAsia" w:hAnsiTheme="majorHAnsi" w:cstheme="majorBidi"/>
        <w:sz w:val="20"/>
        <w:szCs w:val="20"/>
        <w:u w:val="single"/>
      </w:rPr>
      <w:t>TL_L2.A3_R43</w:t>
    </w:r>
    <w:r w:rsidRPr="000078A7">
      <w:rPr>
        <w:rFonts w:asciiTheme="majorHAnsi" w:eastAsiaTheme="majorEastAsia" w:hAnsiTheme="majorHAnsi" w:cstheme="majorBidi"/>
        <w:sz w:val="20"/>
        <w:szCs w:val="20"/>
        <w:u w:val="single"/>
      </w:rPr>
      <w:ptab w:relativeTo="margin" w:alignment="right" w:leader="none"/>
    </w:r>
    <w:r w:rsidR="00103B61">
      <w:rPr>
        <w:rFonts w:asciiTheme="majorHAnsi" w:eastAsiaTheme="majorEastAsia" w:hAnsiTheme="majorHAnsi" w:cstheme="majorBidi"/>
        <w:sz w:val="20"/>
        <w:szCs w:val="20"/>
        <w:u w:val="single"/>
      </w:rPr>
      <w:t>282,25</w:t>
    </w:r>
    <w:r w:rsidRPr="000078A7">
      <w:rPr>
        <w:rFonts w:asciiTheme="majorHAnsi" w:eastAsiaTheme="majorEastAsia" w:hAnsiTheme="majorHAnsi" w:cstheme="majorBidi"/>
        <w:sz w:val="20"/>
        <w:szCs w:val="20"/>
        <w:u w:val="single"/>
      </w:rPr>
      <w:t xml:space="preserve"> 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937"/>
    <w:multiLevelType w:val="hybridMultilevel"/>
    <w:tmpl w:val="6B32C1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A7CD0"/>
    <w:multiLevelType w:val="hybridMultilevel"/>
    <w:tmpl w:val="F6745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A6F90"/>
    <w:multiLevelType w:val="hybridMultilevel"/>
    <w:tmpl w:val="02C48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03FB"/>
    <w:multiLevelType w:val="hybridMultilevel"/>
    <w:tmpl w:val="E04E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0"/>
    <w:rsid w:val="000078A7"/>
    <w:rsid w:val="00087FCB"/>
    <w:rsid w:val="000A6268"/>
    <w:rsid w:val="000B6679"/>
    <w:rsid w:val="00103B61"/>
    <w:rsid w:val="00194174"/>
    <w:rsid w:val="00236655"/>
    <w:rsid w:val="00270CF5"/>
    <w:rsid w:val="002839E1"/>
    <w:rsid w:val="00297370"/>
    <w:rsid w:val="002B60F2"/>
    <w:rsid w:val="002F4274"/>
    <w:rsid w:val="00332F32"/>
    <w:rsid w:val="003871ED"/>
    <w:rsid w:val="00387B80"/>
    <w:rsid w:val="00401395"/>
    <w:rsid w:val="004033A3"/>
    <w:rsid w:val="00410244"/>
    <w:rsid w:val="00414FF5"/>
    <w:rsid w:val="004478BC"/>
    <w:rsid w:val="00457760"/>
    <w:rsid w:val="0049693E"/>
    <w:rsid w:val="004B0B80"/>
    <w:rsid w:val="004E44A8"/>
    <w:rsid w:val="005061C6"/>
    <w:rsid w:val="00522079"/>
    <w:rsid w:val="00550E36"/>
    <w:rsid w:val="005631F4"/>
    <w:rsid w:val="005A0572"/>
    <w:rsid w:val="005F7212"/>
    <w:rsid w:val="00615746"/>
    <w:rsid w:val="006570BB"/>
    <w:rsid w:val="00674BE0"/>
    <w:rsid w:val="006F6004"/>
    <w:rsid w:val="006F7594"/>
    <w:rsid w:val="007A71EB"/>
    <w:rsid w:val="007B7D95"/>
    <w:rsid w:val="00843D07"/>
    <w:rsid w:val="00853AFB"/>
    <w:rsid w:val="00855181"/>
    <w:rsid w:val="00865053"/>
    <w:rsid w:val="00877D31"/>
    <w:rsid w:val="008D24BB"/>
    <w:rsid w:val="009761C0"/>
    <w:rsid w:val="00A661B6"/>
    <w:rsid w:val="00AD0BD8"/>
    <w:rsid w:val="00AF6BD9"/>
    <w:rsid w:val="00B21C65"/>
    <w:rsid w:val="00B62810"/>
    <w:rsid w:val="00B708F8"/>
    <w:rsid w:val="00B96613"/>
    <w:rsid w:val="00BA05BF"/>
    <w:rsid w:val="00C92794"/>
    <w:rsid w:val="00CE1FB4"/>
    <w:rsid w:val="00CF07B0"/>
    <w:rsid w:val="00D12741"/>
    <w:rsid w:val="00D655F2"/>
    <w:rsid w:val="00E02800"/>
    <w:rsid w:val="00E034F3"/>
    <w:rsid w:val="00EE6195"/>
    <w:rsid w:val="00F15186"/>
    <w:rsid w:val="00F46796"/>
    <w:rsid w:val="00F91CE1"/>
    <w:rsid w:val="00FA6C62"/>
    <w:rsid w:val="00FD1B24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1EB"/>
  </w:style>
  <w:style w:type="paragraph" w:styleId="Footer">
    <w:name w:val="footer"/>
    <w:basedOn w:val="Normal"/>
    <w:link w:val="FooterChar"/>
    <w:uiPriority w:val="99"/>
    <w:unhideWhenUsed/>
    <w:rsid w:val="007A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1EB"/>
  </w:style>
  <w:style w:type="paragraph" w:customStyle="1" w:styleId="A0E349F008B644AAB6A282E0D042D17E">
    <w:name w:val="A0E349F008B644AAB6A282E0D042D17E"/>
    <w:rsid w:val="007A71EB"/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2B60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5A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1EB"/>
  </w:style>
  <w:style w:type="paragraph" w:styleId="Footer">
    <w:name w:val="footer"/>
    <w:basedOn w:val="Normal"/>
    <w:link w:val="FooterChar"/>
    <w:uiPriority w:val="99"/>
    <w:unhideWhenUsed/>
    <w:rsid w:val="007A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1EB"/>
  </w:style>
  <w:style w:type="paragraph" w:customStyle="1" w:styleId="A0E349F008B644AAB6A282E0D042D17E">
    <w:name w:val="A0E349F008B644AAB6A282E0D042D17E"/>
    <w:rsid w:val="007A71EB"/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2B60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5A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8C92C102C421E8AF15D4095FF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A07F-DC59-4D66-8677-E898F66F2A2A}"/>
      </w:docPartPr>
      <w:docPartBody>
        <w:p w:rsidR="00743CA0" w:rsidRDefault="00C74AA7" w:rsidP="00C74AA7">
          <w:pPr>
            <w:pStyle w:val="99D8C92C102C421E8AF15D4095FF425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A7"/>
    <w:rsid w:val="001B67CE"/>
    <w:rsid w:val="001F6E82"/>
    <w:rsid w:val="004D320A"/>
    <w:rsid w:val="00743CA0"/>
    <w:rsid w:val="00755FA3"/>
    <w:rsid w:val="0077186A"/>
    <w:rsid w:val="0084663D"/>
    <w:rsid w:val="009F5862"/>
    <w:rsid w:val="00A8486B"/>
    <w:rsid w:val="00C74AA7"/>
    <w:rsid w:val="00E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3D4CC9A126485EA3BC18DC1B64664C">
    <w:name w:val="B83D4CC9A126485EA3BC18DC1B64664C"/>
    <w:rsid w:val="00C74AA7"/>
  </w:style>
  <w:style w:type="paragraph" w:customStyle="1" w:styleId="11B6D7F85BDB426B95085D0F51CA7E63">
    <w:name w:val="11B6D7F85BDB426B95085D0F51CA7E63"/>
    <w:rsid w:val="00C74AA7"/>
  </w:style>
  <w:style w:type="paragraph" w:customStyle="1" w:styleId="E26B6473BB174D7083D28034477DA812">
    <w:name w:val="E26B6473BB174D7083D28034477DA812"/>
    <w:rsid w:val="00C74AA7"/>
  </w:style>
  <w:style w:type="paragraph" w:customStyle="1" w:styleId="01B76F67CDA04D70BABBEF19C5D9F23C">
    <w:name w:val="01B76F67CDA04D70BABBEF19C5D9F23C"/>
    <w:rsid w:val="00C74AA7"/>
  </w:style>
  <w:style w:type="paragraph" w:customStyle="1" w:styleId="3FFCFF8FE63F4CA3A6BC745A4ACB86B2">
    <w:name w:val="3FFCFF8FE63F4CA3A6BC745A4ACB86B2"/>
    <w:rsid w:val="00C74AA7"/>
  </w:style>
  <w:style w:type="paragraph" w:customStyle="1" w:styleId="99D8C92C102C421E8AF15D4095FF4255">
    <w:name w:val="99D8C92C102C421E8AF15D4095FF4255"/>
    <w:rsid w:val="00C74AA7"/>
  </w:style>
  <w:style w:type="paragraph" w:customStyle="1" w:styleId="4C56A509BECA46E3AE632805CB922F18">
    <w:name w:val="4C56A509BECA46E3AE632805CB922F18"/>
    <w:rsid w:val="00C74AA7"/>
  </w:style>
  <w:style w:type="paragraph" w:customStyle="1" w:styleId="29E2BF6511654B98844A8E3B592CE63F">
    <w:name w:val="29E2BF6511654B98844A8E3B592CE63F"/>
    <w:rsid w:val="00C74AA7"/>
  </w:style>
  <w:style w:type="paragraph" w:customStyle="1" w:styleId="64DBE17201124C6395D947268AC23898">
    <w:name w:val="64DBE17201124C6395D947268AC23898"/>
    <w:rsid w:val="00C74AA7"/>
  </w:style>
  <w:style w:type="paragraph" w:customStyle="1" w:styleId="C854E009230E4E59979FF9CA60CC9FEE">
    <w:name w:val="C854E009230E4E59979FF9CA60CC9FEE"/>
    <w:rsid w:val="00C74A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3D4CC9A126485EA3BC18DC1B64664C">
    <w:name w:val="B83D4CC9A126485EA3BC18DC1B64664C"/>
    <w:rsid w:val="00C74AA7"/>
  </w:style>
  <w:style w:type="paragraph" w:customStyle="1" w:styleId="11B6D7F85BDB426B95085D0F51CA7E63">
    <w:name w:val="11B6D7F85BDB426B95085D0F51CA7E63"/>
    <w:rsid w:val="00C74AA7"/>
  </w:style>
  <w:style w:type="paragraph" w:customStyle="1" w:styleId="E26B6473BB174D7083D28034477DA812">
    <w:name w:val="E26B6473BB174D7083D28034477DA812"/>
    <w:rsid w:val="00C74AA7"/>
  </w:style>
  <w:style w:type="paragraph" w:customStyle="1" w:styleId="01B76F67CDA04D70BABBEF19C5D9F23C">
    <w:name w:val="01B76F67CDA04D70BABBEF19C5D9F23C"/>
    <w:rsid w:val="00C74AA7"/>
  </w:style>
  <w:style w:type="paragraph" w:customStyle="1" w:styleId="3FFCFF8FE63F4CA3A6BC745A4ACB86B2">
    <w:name w:val="3FFCFF8FE63F4CA3A6BC745A4ACB86B2"/>
    <w:rsid w:val="00C74AA7"/>
  </w:style>
  <w:style w:type="paragraph" w:customStyle="1" w:styleId="99D8C92C102C421E8AF15D4095FF4255">
    <w:name w:val="99D8C92C102C421E8AF15D4095FF4255"/>
    <w:rsid w:val="00C74AA7"/>
  </w:style>
  <w:style w:type="paragraph" w:customStyle="1" w:styleId="4C56A509BECA46E3AE632805CB922F18">
    <w:name w:val="4C56A509BECA46E3AE632805CB922F18"/>
    <w:rsid w:val="00C74AA7"/>
  </w:style>
  <w:style w:type="paragraph" w:customStyle="1" w:styleId="29E2BF6511654B98844A8E3B592CE63F">
    <w:name w:val="29E2BF6511654B98844A8E3B592CE63F"/>
    <w:rsid w:val="00C74AA7"/>
  </w:style>
  <w:style w:type="paragraph" w:customStyle="1" w:styleId="64DBE17201124C6395D947268AC23898">
    <w:name w:val="64DBE17201124C6395D947268AC23898"/>
    <w:rsid w:val="00C74AA7"/>
  </w:style>
  <w:style w:type="paragraph" w:customStyle="1" w:styleId="C854E009230E4E59979FF9CA60CC9FEE">
    <w:name w:val="C854E009230E4E59979FF9CA60CC9FEE"/>
    <w:rsid w:val="00C74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78FC-4C0B-46A1-8E63-8C1A6572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E7BECD09.dotm</Template>
  <TotalTime>0</TotalTime>
  <Pages>3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Installationsvorschrift</vt:lpstr>
    </vt:vector>
  </TitlesOfParts>
  <Company>DESY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Installationsvorschrift</dc:title>
  <dc:creator>Negodin, Evgueni</dc:creator>
  <cp:lastModifiedBy>Negodin, Evgueni</cp:lastModifiedBy>
  <cp:revision>10</cp:revision>
  <dcterms:created xsi:type="dcterms:W3CDTF">2014-10-22T15:12:00Z</dcterms:created>
  <dcterms:modified xsi:type="dcterms:W3CDTF">2014-10-23T08:27:00Z</dcterms:modified>
</cp:coreProperties>
</file>