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381E18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92D050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Pr="00407F06" w:rsidRDefault="00381E18" w:rsidP="009E010D">
            <w:pPr>
              <w:rPr>
                <w:b/>
              </w:rPr>
            </w:pPr>
            <w:r>
              <w:t>Startup Meeting 27.10.14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  <w:bookmarkStart w:id="0" w:name="_GoBack"/>
        <w:bookmarkEnd w:id="0"/>
      </w:tr>
      <w:tr w:rsidR="00E86380" w:rsidRPr="00E86380" w:rsidTr="006C14D6">
        <w:trPr>
          <w:trHeight w:val="145"/>
        </w:trPr>
        <w:tc>
          <w:tcPr>
            <w:tcW w:w="609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1075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834FB9" w:rsidP="00D06DC4">
            <w:r>
              <w:t>72</w:t>
            </w:r>
          </w:p>
        </w:tc>
        <w:tc>
          <w:tcPr>
            <w:tcW w:w="576" w:type="dxa"/>
          </w:tcPr>
          <w:p w:rsidR="00EE09B4" w:rsidRDefault="00834FB9" w:rsidP="00D06DC4">
            <w:r>
              <w:t>A</w:t>
            </w:r>
          </w:p>
        </w:tc>
        <w:tc>
          <w:tcPr>
            <w:tcW w:w="4591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1987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134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77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1075" w:type="dxa"/>
          </w:tcPr>
          <w:p w:rsidR="00EE09B4" w:rsidRDefault="00667E1E" w:rsidP="00D06DC4">
            <w:r>
              <w:t>O</w:t>
            </w:r>
          </w:p>
        </w:tc>
      </w:tr>
      <w:tr w:rsidR="00EE09B4" w:rsidTr="00210403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F67CF5" w:rsidP="00D06DC4">
            <w:r>
              <w:t>73</w:t>
            </w:r>
          </w:p>
        </w:tc>
        <w:tc>
          <w:tcPr>
            <w:tcW w:w="576" w:type="dxa"/>
          </w:tcPr>
          <w:p w:rsidR="00EE09B4" w:rsidRDefault="00F67CF5" w:rsidP="00D06DC4">
            <w:r>
              <w:t>A</w:t>
            </w:r>
          </w:p>
        </w:tc>
        <w:tc>
          <w:tcPr>
            <w:tcW w:w="4591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  <w:r w:rsidR="00AF0379">
              <w:t xml:space="preserve"> wird Dez. 2014 eingebaut</w:t>
            </w:r>
          </w:p>
        </w:tc>
        <w:tc>
          <w:tcPr>
            <w:tcW w:w="1987" w:type="dxa"/>
          </w:tcPr>
          <w:p w:rsidR="00EE09B4" w:rsidRDefault="00F67CF5" w:rsidP="00D06DC4">
            <w:r>
              <w:t>WP 32</w:t>
            </w:r>
          </w:p>
        </w:tc>
        <w:tc>
          <w:tcPr>
            <w:tcW w:w="1134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77" w:type="dxa"/>
          </w:tcPr>
          <w:p w:rsidR="00EE09B4" w:rsidRDefault="00482683" w:rsidP="00D06DC4">
            <w:r>
              <w:t>13.01.14</w:t>
            </w:r>
          </w:p>
        </w:tc>
        <w:tc>
          <w:tcPr>
            <w:tcW w:w="1075" w:type="dxa"/>
          </w:tcPr>
          <w:p w:rsidR="00EE09B4" w:rsidRDefault="00F67CF5" w:rsidP="00D06DC4">
            <w:r>
              <w:t>O</w:t>
            </w:r>
          </w:p>
        </w:tc>
      </w:tr>
      <w:tr w:rsidR="00A10FBE" w:rsidTr="00210403">
        <w:trPr>
          <w:trHeight w:val="145"/>
        </w:trPr>
        <w:tc>
          <w:tcPr>
            <w:tcW w:w="609" w:type="dxa"/>
            <w:shd w:val="clear" w:color="auto" w:fill="auto"/>
          </w:tcPr>
          <w:p w:rsidR="00A10FBE" w:rsidRDefault="00A10FBE" w:rsidP="00D06DC4">
            <w:r>
              <w:t>79</w:t>
            </w:r>
          </w:p>
        </w:tc>
        <w:tc>
          <w:tcPr>
            <w:tcW w:w="576" w:type="dxa"/>
          </w:tcPr>
          <w:p w:rsidR="00A10FBE" w:rsidRDefault="00A10FBE" w:rsidP="00D06DC4">
            <w:r>
              <w:t>A</w:t>
            </w:r>
          </w:p>
        </w:tc>
        <w:tc>
          <w:tcPr>
            <w:tcW w:w="4591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1987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134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77" w:type="dxa"/>
          </w:tcPr>
          <w:p w:rsidR="00A10FBE" w:rsidRDefault="00482683" w:rsidP="00D06DC4">
            <w:r>
              <w:t>13.01.14</w:t>
            </w:r>
          </w:p>
        </w:tc>
        <w:tc>
          <w:tcPr>
            <w:tcW w:w="1075" w:type="dxa"/>
          </w:tcPr>
          <w:p w:rsidR="00A10FBE" w:rsidRDefault="00FA66F6" w:rsidP="00D06DC4">
            <w:r>
              <w:t>O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9C1368" w:rsidP="00D06DC4">
            <w:r>
              <w:t>O</w:t>
            </w:r>
          </w:p>
        </w:tc>
      </w:tr>
      <w:tr w:rsidR="00983295" w:rsidRPr="001D0C20" w:rsidTr="00381E18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576" w:type="dxa"/>
          </w:tcPr>
          <w:p w:rsidR="00983295" w:rsidRDefault="001D0C20" w:rsidP="00D06DC4">
            <w:r>
              <w:t>I</w:t>
            </w:r>
          </w:p>
        </w:tc>
        <w:tc>
          <w:tcPr>
            <w:tcW w:w="4591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  <w:shd w:val="clear" w:color="auto" w:fill="FF0000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381E18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  <w:shd w:val="clear" w:color="auto" w:fill="FF0000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381E18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  <w:shd w:val="clear" w:color="auto" w:fill="FF0000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381E18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576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  <w:shd w:val="clear" w:color="auto" w:fill="FF0000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lastRenderedPageBreak/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Pr="00210403" w:rsidRDefault="003920B9" w:rsidP="00D06DC4">
            <w:pPr>
              <w:rPr>
                <w:color w:val="FFFFFF" w:themeColor="background1"/>
              </w:rPr>
            </w:pPr>
            <w:r w:rsidRPr="00210403">
              <w:rPr>
                <w:color w:val="FFFFFF" w:themeColor="background1"/>
              </w:rPr>
              <w:t>108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D6587C" w:rsidRDefault="00560564" w:rsidP="00D06DC4">
            <w:r>
              <w:t>118</w:t>
            </w:r>
          </w:p>
        </w:tc>
        <w:tc>
          <w:tcPr>
            <w:tcW w:w="576" w:type="dxa"/>
          </w:tcPr>
          <w:p w:rsidR="00D6587C" w:rsidRDefault="00560564" w:rsidP="00D06DC4">
            <w:r>
              <w:t>A</w:t>
            </w:r>
          </w:p>
        </w:tc>
        <w:tc>
          <w:tcPr>
            <w:tcW w:w="4591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1987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134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77" w:type="dxa"/>
          </w:tcPr>
          <w:p w:rsidR="00D6587C" w:rsidRDefault="00560564" w:rsidP="00D137D4">
            <w:r>
              <w:t>24.03.14</w:t>
            </w:r>
          </w:p>
        </w:tc>
        <w:tc>
          <w:tcPr>
            <w:tcW w:w="1075" w:type="dxa"/>
          </w:tcPr>
          <w:p w:rsidR="00D6587C" w:rsidRDefault="00560564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56"/>
        </w:trPr>
        <w:tc>
          <w:tcPr>
            <w:tcW w:w="609" w:type="dxa"/>
            <w:shd w:val="clear" w:color="auto" w:fill="auto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</w:tc>
        <w:tc>
          <w:tcPr>
            <w:tcW w:w="1987" w:type="dxa"/>
          </w:tcPr>
          <w:p w:rsidR="00F0348C" w:rsidRDefault="002A75B4" w:rsidP="00D06DC4">
            <w:proofErr w:type="spellStart"/>
            <w:r>
              <w:t>Meyners</w:t>
            </w:r>
            <w:proofErr w:type="spellEnd"/>
            <w:r w:rsidR="00123959">
              <w:t>,</w:t>
            </w:r>
            <w:r>
              <w:t xml:space="preserve"> Weichert,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F0348C" w:rsidRDefault="003E6A6C" w:rsidP="00D06DC4">
            <w:r>
              <w:t>128</w:t>
            </w:r>
          </w:p>
        </w:tc>
        <w:tc>
          <w:tcPr>
            <w:tcW w:w="576" w:type="dxa"/>
          </w:tcPr>
          <w:p w:rsidR="00F0348C" w:rsidRDefault="003E6A6C" w:rsidP="00D06DC4">
            <w:r>
              <w:t>A</w:t>
            </w:r>
          </w:p>
        </w:tc>
        <w:tc>
          <w:tcPr>
            <w:tcW w:w="4591" w:type="dxa"/>
          </w:tcPr>
          <w:p w:rsidR="00F0348C" w:rsidRDefault="003E6A6C" w:rsidP="00A86B1B">
            <w:r>
              <w:t>Anschlüsse für Photonenracks flexibel zum Vorzeihen um 1 m gestalten.</w:t>
            </w:r>
          </w:p>
        </w:tc>
        <w:tc>
          <w:tcPr>
            <w:tcW w:w="1987" w:type="dxa"/>
          </w:tcPr>
          <w:p w:rsidR="00F0348C" w:rsidRDefault="003E6A6C" w:rsidP="00D06DC4">
            <w:r>
              <w:t>MKK, WP 71</w:t>
            </w:r>
          </w:p>
        </w:tc>
        <w:tc>
          <w:tcPr>
            <w:tcW w:w="1134" w:type="dxa"/>
          </w:tcPr>
          <w:p w:rsidR="00F0348C" w:rsidRDefault="003E6A6C" w:rsidP="00D06DC4">
            <w:r>
              <w:t>28.04.14</w:t>
            </w:r>
          </w:p>
        </w:tc>
        <w:tc>
          <w:tcPr>
            <w:tcW w:w="1177" w:type="dxa"/>
          </w:tcPr>
          <w:p w:rsidR="00F0348C" w:rsidRDefault="003E6A6C" w:rsidP="00D137D4">
            <w:r>
              <w:t>02.06.14</w:t>
            </w:r>
          </w:p>
        </w:tc>
        <w:tc>
          <w:tcPr>
            <w:tcW w:w="1075" w:type="dxa"/>
          </w:tcPr>
          <w:p w:rsidR="00F0348C" w:rsidRDefault="003E6A6C" w:rsidP="00D06DC4">
            <w:r>
              <w:t>O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812FDC" w:rsidP="00A86B1B">
            <w:r>
              <w:t xml:space="preserve">Trennwände </w:t>
            </w:r>
            <w:r w:rsidR="0008425D">
              <w:t xml:space="preserve"> in XTDs </w:t>
            </w:r>
            <w:r>
              <w:t>als Rauch- und Klimaschotten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C74104" w:rsidP="00D06DC4">
            <w:r>
              <w:t>146</w:t>
            </w:r>
          </w:p>
        </w:tc>
        <w:tc>
          <w:tcPr>
            <w:tcW w:w="576" w:type="dxa"/>
          </w:tcPr>
          <w:p w:rsidR="00FE5C2B" w:rsidRDefault="00C74104" w:rsidP="00D06DC4">
            <w:r>
              <w:t>A</w:t>
            </w:r>
          </w:p>
        </w:tc>
        <w:tc>
          <w:tcPr>
            <w:tcW w:w="4591" w:type="dxa"/>
          </w:tcPr>
          <w:p w:rsidR="00FE5C2B" w:rsidRDefault="00C74104" w:rsidP="00A86B1B">
            <w:r>
              <w:t xml:space="preserve">Anbindung </w:t>
            </w:r>
            <w:proofErr w:type="spellStart"/>
            <w:r>
              <w:t>Nahwärme</w:t>
            </w:r>
            <w:proofErr w:type="spellEnd"/>
            <w:r>
              <w:t xml:space="preserve"> XS1</w:t>
            </w:r>
          </w:p>
        </w:tc>
        <w:tc>
          <w:tcPr>
            <w:tcW w:w="1987" w:type="dxa"/>
          </w:tcPr>
          <w:p w:rsidR="00FE5C2B" w:rsidRDefault="00C74104" w:rsidP="00D06DC4">
            <w:r>
              <w:t>BAU,MKK</w:t>
            </w:r>
          </w:p>
        </w:tc>
        <w:tc>
          <w:tcPr>
            <w:tcW w:w="1134" w:type="dxa"/>
          </w:tcPr>
          <w:p w:rsidR="00FE5C2B" w:rsidRDefault="00C74104" w:rsidP="00D06DC4">
            <w:r>
              <w:t>11.08.14</w:t>
            </w:r>
          </w:p>
        </w:tc>
        <w:tc>
          <w:tcPr>
            <w:tcW w:w="1177" w:type="dxa"/>
          </w:tcPr>
          <w:p w:rsidR="00FE5C2B" w:rsidRDefault="00C74104" w:rsidP="00D137D4">
            <w:r>
              <w:t>06.10.14</w:t>
            </w:r>
          </w:p>
        </w:tc>
        <w:tc>
          <w:tcPr>
            <w:tcW w:w="1075" w:type="dxa"/>
          </w:tcPr>
          <w:p w:rsidR="00FE5C2B" w:rsidRDefault="00C74104" w:rsidP="00D06DC4">
            <w:r>
              <w:t>O</w:t>
            </w:r>
          </w:p>
        </w:tc>
      </w:tr>
      <w:tr w:rsidR="00C74104" w:rsidRPr="00835006" w:rsidTr="00381E18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147</w:t>
            </w:r>
          </w:p>
        </w:tc>
        <w:tc>
          <w:tcPr>
            <w:tcW w:w="576" w:type="dxa"/>
          </w:tcPr>
          <w:p w:rsidR="00C74104" w:rsidRDefault="00542BEB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C74104" w:rsidRDefault="00542BEB" w:rsidP="00A86B1B">
            <w:r>
              <w:t xml:space="preserve">Installation </w:t>
            </w:r>
            <w:proofErr w:type="spellStart"/>
            <w:r>
              <w:t>Paneelwand</w:t>
            </w:r>
            <w:r w:rsidR="00381E18">
              <w:t>schienen</w:t>
            </w:r>
            <w:proofErr w:type="spellEnd"/>
            <w:r>
              <w:t xml:space="preserve">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WP71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542BEB" w:rsidP="00D137D4">
            <w:r>
              <w:t>06.10.14</w:t>
            </w:r>
          </w:p>
        </w:tc>
        <w:tc>
          <w:tcPr>
            <w:tcW w:w="1075" w:type="dxa"/>
          </w:tcPr>
          <w:p w:rsidR="00C74104" w:rsidRDefault="00381E18" w:rsidP="00D06DC4">
            <w:r>
              <w:t>F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542BEB" w:rsidP="00D137D4">
            <w:r>
              <w:t>03.11.14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381E18">
        <w:trPr>
          <w:trHeight w:val="256"/>
        </w:trPr>
        <w:tc>
          <w:tcPr>
            <w:tcW w:w="609" w:type="dxa"/>
          </w:tcPr>
          <w:p w:rsidR="00C74104" w:rsidRDefault="00BA508C" w:rsidP="00D06DC4">
            <w:r>
              <w:t>149</w:t>
            </w:r>
          </w:p>
        </w:tc>
        <w:tc>
          <w:tcPr>
            <w:tcW w:w="576" w:type="dxa"/>
          </w:tcPr>
          <w:p w:rsidR="00C74104" w:rsidRDefault="00BA508C" w:rsidP="00D06DC4">
            <w:r>
              <w:t>A</w:t>
            </w:r>
          </w:p>
        </w:tc>
        <w:tc>
          <w:tcPr>
            <w:tcW w:w="4591" w:type="dxa"/>
          </w:tcPr>
          <w:p w:rsidR="00C74104" w:rsidRDefault="00BA508C" w:rsidP="00A86B1B">
            <w:r>
              <w:t>Lieferung Betonsteine für Magnetmontage</w:t>
            </w:r>
            <w:r w:rsidR="00381E18">
              <w:t xml:space="preserve"> XTD2</w:t>
            </w:r>
          </w:p>
        </w:tc>
        <w:tc>
          <w:tcPr>
            <w:tcW w:w="1987" w:type="dxa"/>
          </w:tcPr>
          <w:p w:rsidR="00C74104" w:rsidRDefault="00BA508C" w:rsidP="00D06DC4">
            <w:proofErr w:type="spellStart"/>
            <w:r>
              <w:t>Meyners</w:t>
            </w:r>
            <w:proofErr w:type="spellEnd"/>
          </w:p>
        </w:tc>
        <w:tc>
          <w:tcPr>
            <w:tcW w:w="1134" w:type="dxa"/>
          </w:tcPr>
          <w:p w:rsidR="00C74104" w:rsidRDefault="00BA508C" w:rsidP="00D06DC4">
            <w:r>
              <w:t>11.08.14</w:t>
            </w:r>
          </w:p>
        </w:tc>
        <w:tc>
          <w:tcPr>
            <w:tcW w:w="1177" w:type="dxa"/>
            <w:shd w:val="clear" w:color="auto" w:fill="FF0000"/>
          </w:tcPr>
          <w:p w:rsidR="00C74104" w:rsidRDefault="00BA508C" w:rsidP="00D137D4">
            <w:r>
              <w:t>06.10.14</w:t>
            </w:r>
          </w:p>
        </w:tc>
        <w:tc>
          <w:tcPr>
            <w:tcW w:w="1075" w:type="dxa"/>
          </w:tcPr>
          <w:p w:rsidR="00C74104" w:rsidRDefault="00BA508C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AF0379" w:rsidP="00A86B1B">
            <w:r>
              <w:t>Einbau Kabel XTD2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AF0379" w:rsidP="00D137D4">
            <w:r>
              <w:t>26.01.15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5E71DB" w:rsidP="00D06DC4">
            <w:r>
              <w:t>151</w:t>
            </w:r>
          </w:p>
        </w:tc>
        <w:tc>
          <w:tcPr>
            <w:tcW w:w="576" w:type="dxa"/>
          </w:tcPr>
          <w:p w:rsidR="005E71DB" w:rsidRDefault="005E71DB" w:rsidP="00D06DC4">
            <w:r>
              <w:t>A</w:t>
            </w:r>
          </w:p>
        </w:tc>
        <w:tc>
          <w:tcPr>
            <w:tcW w:w="4591" w:type="dxa"/>
          </w:tcPr>
          <w:p w:rsidR="005E71DB" w:rsidRDefault="005E71DB" w:rsidP="00A86B1B">
            <w:r>
              <w:t>Neue Probleme XTD1</w:t>
            </w:r>
            <w:r w:rsidR="00210403">
              <w:t>,</w:t>
            </w:r>
            <w:r>
              <w:t xml:space="preserve"> </w:t>
            </w:r>
            <w:proofErr w:type="spellStart"/>
            <w:r>
              <w:t>Rm</w:t>
            </w:r>
            <w:proofErr w:type="spellEnd"/>
            <w:r>
              <w:t xml:space="preserve"> 10, 11Transportweg </w:t>
            </w:r>
          </w:p>
        </w:tc>
        <w:tc>
          <w:tcPr>
            <w:tcW w:w="1987" w:type="dxa"/>
          </w:tcPr>
          <w:p w:rsidR="005E71DB" w:rsidRDefault="005E71DB" w:rsidP="00D06DC4">
            <w:r>
              <w:t xml:space="preserve">Norbert </w:t>
            </w:r>
            <w:proofErr w:type="spellStart"/>
            <w:r>
              <w:t>Meyner</w:t>
            </w:r>
            <w:proofErr w:type="spellEnd"/>
            <w:r>
              <w:t>, Nicole Kohlstruck</w:t>
            </w:r>
          </w:p>
        </w:tc>
        <w:tc>
          <w:tcPr>
            <w:tcW w:w="1134" w:type="dxa"/>
          </w:tcPr>
          <w:p w:rsidR="005E71DB" w:rsidRDefault="005E71DB" w:rsidP="00D06DC4">
            <w:r>
              <w:t>06.10.14</w:t>
            </w:r>
          </w:p>
        </w:tc>
        <w:tc>
          <w:tcPr>
            <w:tcW w:w="1177" w:type="dxa"/>
          </w:tcPr>
          <w:p w:rsidR="005E71DB" w:rsidRDefault="005E71DB" w:rsidP="00D137D4">
            <w:r>
              <w:t>03.11.14</w:t>
            </w:r>
          </w:p>
        </w:tc>
        <w:tc>
          <w:tcPr>
            <w:tcW w:w="1075" w:type="dxa"/>
          </w:tcPr>
          <w:p w:rsidR="005E71DB" w:rsidRDefault="005E71DB" w:rsidP="00D06DC4">
            <w:r>
              <w:t>O</w:t>
            </w:r>
          </w:p>
        </w:tc>
      </w:tr>
      <w:tr w:rsidR="005E71DB" w:rsidRPr="00835006" w:rsidTr="00381E18">
        <w:trPr>
          <w:trHeight w:val="256"/>
        </w:trPr>
        <w:tc>
          <w:tcPr>
            <w:tcW w:w="609" w:type="dxa"/>
          </w:tcPr>
          <w:p w:rsidR="005E71DB" w:rsidRDefault="00210403" w:rsidP="00D06DC4">
            <w:r>
              <w:t>152</w:t>
            </w:r>
          </w:p>
        </w:tc>
        <w:tc>
          <w:tcPr>
            <w:tcW w:w="576" w:type="dxa"/>
          </w:tcPr>
          <w:p w:rsidR="005E71DB" w:rsidRDefault="00210403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5E71DB" w:rsidRDefault="00210403" w:rsidP="00A86B1B">
            <w:r>
              <w:t>Verlorene Holzschalung Randbalken in XTD Tunneln entfernen</w:t>
            </w:r>
            <w:r w:rsidR="00381E18" w:rsidRPr="00381E18">
              <w:rPr>
                <w:color w:val="92D050"/>
              </w:rPr>
              <w:t>.  Bleiben , werden versiegelt</w:t>
            </w:r>
          </w:p>
        </w:tc>
        <w:tc>
          <w:tcPr>
            <w:tcW w:w="1987" w:type="dxa"/>
          </w:tcPr>
          <w:p w:rsidR="005E71DB" w:rsidRDefault="00210403" w:rsidP="00D06DC4">
            <w:r>
              <w:t>BAU</w:t>
            </w:r>
          </w:p>
        </w:tc>
        <w:tc>
          <w:tcPr>
            <w:tcW w:w="1134" w:type="dxa"/>
          </w:tcPr>
          <w:p w:rsidR="005E71DB" w:rsidRDefault="00210403" w:rsidP="00D06DC4">
            <w:r>
              <w:t>06.10.14</w:t>
            </w:r>
          </w:p>
        </w:tc>
        <w:tc>
          <w:tcPr>
            <w:tcW w:w="1177" w:type="dxa"/>
          </w:tcPr>
          <w:p w:rsidR="005E71DB" w:rsidRDefault="00210403" w:rsidP="00D137D4">
            <w:r>
              <w:t>03.11.14</w:t>
            </w:r>
          </w:p>
        </w:tc>
        <w:tc>
          <w:tcPr>
            <w:tcW w:w="1075" w:type="dxa"/>
          </w:tcPr>
          <w:p w:rsidR="005E71DB" w:rsidRDefault="00210403" w:rsidP="00D06DC4">
            <w:r>
              <w:t>O</w:t>
            </w:r>
          </w:p>
        </w:tc>
      </w:tr>
      <w:tr w:rsidR="00210403" w:rsidRPr="00835006" w:rsidTr="00381E18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lastRenderedPageBreak/>
              <w:t>153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210403" w:rsidRDefault="00210403" w:rsidP="00210403">
            <w:r>
              <w:t>Betonausschnitte in XS1 und XSDU1 und 2 verputzen</w:t>
            </w:r>
          </w:p>
        </w:tc>
        <w:tc>
          <w:tcPr>
            <w:tcW w:w="1987" w:type="dxa"/>
          </w:tcPr>
          <w:p w:rsidR="00210403" w:rsidRDefault="00210403" w:rsidP="00D06DC4">
            <w:r>
              <w:t>BAU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381E18" w:rsidP="00D06DC4">
            <w:r>
              <w:t>F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210403" w:rsidP="00D06DC4">
            <w:r>
              <w:t>155</w:t>
            </w:r>
          </w:p>
        </w:tc>
        <w:tc>
          <w:tcPr>
            <w:tcW w:w="576" w:type="dxa"/>
          </w:tcPr>
          <w:p w:rsidR="005E71DB" w:rsidRDefault="00210403" w:rsidP="00D06DC4">
            <w:r>
              <w:t>A</w:t>
            </w:r>
          </w:p>
        </w:tc>
        <w:tc>
          <w:tcPr>
            <w:tcW w:w="4591" w:type="dxa"/>
          </w:tcPr>
          <w:p w:rsidR="005E71DB" w:rsidRDefault="00210403" w:rsidP="00A86B1B">
            <w:r>
              <w:t>Stahlbau XSDU1 und 2 nach Betonscheidearbeiten ergänzen</w:t>
            </w:r>
          </w:p>
        </w:tc>
        <w:tc>
          <w:tcPr>
            <w:tcW w:w="1987" w:type="dxa"/>
          </w:tcPr>
          <w:p w:rsidR="005E71DB" w:rsidRDefault="00210403" w:rsidP="00D06DC4">
            <w:r>
              <w:t>Hauschildt</w:t>
            </w:r>
          </w:p>
        </w:tc>
        <w:tc>
          <w:tcPr>
            <w:tcW w:w="1134" w:type="dxa"/>
          </w:tcPr>
          <w:p w:rsidR="005E71DB" w:rsidRDefault="00210403" w:rsidP="00D06DC4">
            <w:r>
              <w:t>06.10.14</w:t>
            </w:r>
          </w:p>
        </w:tc>
        <w:tc>
          <w:tcPr>
            <w:tcW w:w="1177" w:type="dxa"/>
          </w:tcPr>
          <w:p w:rsidR="005E71DB" w:rsidRDefault="00210403" w:rsidP="00D137D4">
            <w:r>
              <w:t>17.11.14</w:t>
            </w:r>
          </w:p>
        </w:tc>
        <w:tc>
          <w:tcPr>
            <w:tcW w:w="1075" w:type="dxa"/>
          </w:tcPr>
          <w:p w:rsidR="005E71DB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381E18" w:rsidP="00D06DC4">
            <w:r>
              <w:t>156</w:t>
            </w:r>
          </w:p>
        </w:tc>
        <w:tc>
          <w:tcPr>
            <w:tcW w:w="576" w:type="dxa"/>
          </w:tcPr>
          <w:p w:rsidR="005E71DB" w:rsidRDefault="00381E18" w:rsidP="00D06DC4">
            <w:r>
              <w:t>A</w:t>
            </w:r>
          </w:p>
        </w:tc>
        <w:tc>
          <w:tcPr>
            <w:tcW w:w="4591" w:type="dxa"/>
          </w:tcPr>
          <w:p w:rsidR="005E71DB" w:rsidRDefault="00381E18" w:rsidP="00A86B1B">
            <w:proofErr w:type="spellStart"/>
            <w:r>
              <w:t>Kabelweg</w:t>
            </w:r>
            <w:proofErr w:type="spellEnd"/>
            <w:r>
              <w:t xml:space="preserve"> für MPS in XS1 3.Ug festlegen</w:t>
            </w:r>
          </w:p>
        </w:tc>
        <w:tc>
          <w:tcPr>
            <w:tcW w:w="1987" w:type="dxa"/>
          </w:tcPr>
          <w:p w:rsidR="005E71DB" w:rsidRDefault="00381E18" w:rsidP="00D06DC4">
            <w:r>
              <w:t>Hauschildt, Rathjen</w:t>
            </w:r>
          </w:p>
        </w:tc>
        <w:tc>
          <w:tcPr>
            <w:tcW w:w="1134" w:type="dxa"/>
          </w:tcPr>
          <w:p w:rsidR="005E71DB" w:rsidRDefault="00381E18" w:rsidP="00D06DC4">
            <w:r>
              <w:t>03.11.14</w:t>
            </w:r>
          </w:p>
        </w:tc>
        <w:tc>
          <w:tcPr>
            <w:tcW w:w="1177" w:type="dxa"/>
          </w:tcPr>
          <w:p w:rsidR="005E71DB" w:rsidRDefault="00381E18" w:rsidP="00D137D4">
            <w:r>
              <w:t>17.11.14</w:t>
            </w:r>
          </w:p>
        </w:tc>
        <w:tc>
          <w:tcPr>
            <w:tcW w:w="1075" w:type="dxa"/>
          </w:tcPr>
          <w:p w:rsidR="005E71DB" w:rsidRDefault="00381E18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5E71DB" w:rsidP="00D06DC4"/>
        </w:tc>
        <w:tc>
          <w:tcPr>
            <w:tcW w:w="576" w:type="dxa"/>
          </w:tcPr>
          <w:p w:rsidR="005E71DB" w:rsidRDefault="005E71DB" w:rsidP="00D06DC4"/>
        </w:tc>
        <w:tc>
          <w:tcPr>
            <w:tcW w:w="4591" w:type="dxa"/>
          </w:tcPr>
          <w:p w:rsidR="005E71DB" w:rsidRDefault="005E71DB" w:rsidP="00A86B1B"/>
        </w:tc>
        <w:tc>
          <w:tcPr>
            <w:tcW w:w="1987" w:type="dxa"/>
          </w:tcPr>
          <w:p w:rsidR="005E71DB" w:rsidRDefault="005E71DB" w:rsidP="00D06DC4"/>
        </w:tc>
        <w:tc>
          <w:tcPr>
            <w:tcW w:w="1134" w:type="dxa"/>
          </w:tcPr>
          <w:p w:rsidR="005E71DB" w:rsidRDefault="005E71DB" w:rsidP="00D06DC4"/>
        </w:tc>
        <w:tc>
          <w:tcPr>
            <w:tcW w:w="1177" w:type="dxa"/>
          </w:tcPr>
          <w:p w:rsidR="005E71DB" w:rsidRDefault="005E71DB" w:rsidP="00D137D4"/>
        </w:tc>
        <w:tc>
          <w:tcPr>
            <w:tcW w:w="1075" w:type="dxa"/>
          </w:tcPr>
          <w:p w:rsidR="005E71DB" w:rsidRDefault="005E71DB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18" w:rsidRDefault="00381E18" w:rsidP="00E86380">
      <w:pPr>
        <w:spacing w:line="240" w:lineRule="auto"/>
      </w:pPr>
      <w:r>
        <w:separator/>
      </w:r>
    </w:p>
  </w:endnote>
  <w:endnote w:type="continuationSeparator" w:id="0">
    <w:p w:rsidR="00381E18" w:rsidRDefault="00381E18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18" w:rsidRDefault="00381E18" w:rsidP="00E86380">
      <w:pPr>
        <w:spacing w:line="240" w:lineRule="auto"/>
      </w:pPr>
      <w:r>
        <w:separator/>
      </w:r>
    </w:p>
  </w:footnote>
  <w:footnote w:type="continuationSeparator" w:id="0">
    <w:p w:rsidR="00381E18" w:rsidRDefault="00381E18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381E18" w:rsidRPr="0049767E" w:rsidTr="006C14D6">
      <w:tc>
        <w:tcPr>
          <w:tcW w:w="675" w:type="dxa"/>
        </w:tcPr>
        <w:p w:rsidR="00381E18" w:rsidRPr="00E86380" w:rsidRDefault="00381E18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381E18" w:rsidRPr="00E86380" w:rsidRDefault="00381E18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381E18" w:rsidRPr="0049767E" w:rsidRDefault="00381E18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03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11</w:t>
          </w:r>
          <w:r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381E18" w:rsidRPr="0049767E" w:rsidTr="006C14D6">
      <w:tc>
        <w:tcPr>
          <w:tcW w:w="675" w:type="dxa"/>
        </w:tcPr>
        <w:p w:rsidR="00381E18" w:rsidRPr="0049767E" w:rsidRDefault="00381E1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381E18" w:rsidRPr="0049767E" w:rsidRDefault="00381E1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381E18" w:rsidRPr="0049767E" w:rsidRDefault="00381E1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381E18" w:rsidRPr="0049767E" w:rsidRDefault="00381E1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381E18" w:rsidRPr="0049767E" w:rsidRDefault="00381E1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381E18" w:rsidRPr="0049767E" w:rsidRDefault="00381E1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381E18" w:rsidRPr="0049767E" w:rsidRDefault="00381E1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381E18" w:rsidRPr="00436840" w:rsidTr="006C14D6">
      <w:tc>
        <w:tcPr>
          <w:tcW w:w="11165" w:type="dxa"/>
          <w:gridSpan w:val="7"/>
        </w:tcPr>
        <w:p w:rsidR="00381E18" w:rsidRPr="0004565C" w:rsidRDefault="00381E1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381E18" w:rsidRPr="00436840" w:rsidTr="006C14D6">
      <w:tc>
        <w:tcPr>
          <w:tcW w:w="11165" w:type="dxa"/>
          <w:gridSpan w:val="7"/>
        </w:tcPr>
        <w:p w:rsidR="00381E18" w:rsidRDefault="00381E1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381E18" w:rsidRPr="00A70F0A" w:rsidRDefault="00381E18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313097"/>
    <w:rsid w:val="00322EF0"/>
    <w:rsid w:val="00381E18"/>
    <w:rsid w:val="003920B9"/>
    <w:rsid w:val="00392BA1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5E71DB"/>
    <w:rsid w:val="00601CBB"/>
    <w:rsid w:val="006141DE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B170DC"/>
    <w:rsid w:val="00B64392"/>
    <w:rsid w:val="00B8471B"/>
    <w:rsid w:val="00BA508C"/>
    <w:rsid w:val="00BB41CD"/>
    <w:rsid w:val="00BD11EC"/>
    <w:rsid w:val="00BD7CAF"/>
    <w:rsid w:val="00BF3808"/>
    <w:rsid w:val="00BF79EE"/>
    <w:rsid w:val="00C33C2A"/>
    <w:rsid w:val="00C60C7E"/>
    <w:rsid w:val="00C60EFA"/>
    <w:rsid w:val="00C61E7D"/>
    <w:rsid w:val="00C71FBE"/>
    <w:rsid w:val="00C74104"/>
    <w:rsid w:val="00C87CDF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DF7BB8"/>
    <w:rsid w:val="00E055FF"/>
    <w:rsid w:val="00E23C82"/>
    <w:rsid w:val="00E36C2C"/>
    <w:rsid w:val="00E41134"/>
    <w:rsid w:val="00E54C01"/>
    <w:rsid w:val="00E55E03"/>
    <w:rsid w:val="00E56BB6"/>
    <w:rsid w:val="00E83C13"/>
    <w:rsid w:val="00E86380"/>
    <w:rsid w:val="00E90B90"/>
    <w:rsid w:val="00E96664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DE6688D9.dotm</Template>
  <TotalTime>0</TotalTime>
  <Pages>3</Pages>
  <Words>456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2014-11-03T06:45:00Z</dcterms:created>
  <dcterms:modified xsi:type="dcterms:W3CDTF">2014-11-03T08:22:00Z</dcterms:modified>
</cp:coreProperties>
</file>