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4D" w:rsidRDefault="00741C4E" w:rsidP="008C224D">
      <w:pPr>
        <w:pStyle w:val="Title"/>
        <w:jc w:val="center"/>
        <w:rPr>
          <w:lang w:val="en-US"/>
        </w:rPr>
      </w:pPr>
      <w:r>
        <w:rPr>
          <w:lang w:val="en-US"/>
        </w:rPr>
        <w:t>WP74</w:t>
      </w:r>
      <w:r w:rsidR="008C224D">
        <w:rPr>
          <w:lang w:val="en-US"/>
        </w:rPr>
        <w:t xml:space="preserve"> Comments </w:t>
      </w:r>
      <w:r>
        <w:rPr>
          <w:lang w:val="en-US"/>
        </w:rPr>
        <w:t>(4.12.2014) to</w:t>
      </w:r>
      <w:r w:rsidR="008C224D">
        <w:rPr>
          <w:lang w:val="en-US"/>
        </w:rPr>
        <w:t xml:space="preserve"> the </w:t>
      </w:r>
      <w:r>
        <w:rPr>
          <w:lang w:val="en-US"/>
        </w:rPr>
        <w:br/>
      </w:r>
      <w:r w:rsidR="008C224D">
        <w:rPr>
          <w:lang w:val="en-US"/>
        </w:rPr>
        <w:t>XTD2 beam</w:t>
      </w:r>
      <w:r w:rsidR="00277070">
        <w:rPr>
          <w:lang w:val="en-US"/>
        </w:rPr>
        <w:t xml:space="preserve"> </w:t>
      </w:r>
      <w:r w:rsidR="008C224D">
        <w:rPr>
          <w:lang w:val="en-US"/>
        </w:rPr>
        <w:t xml:space="preserve">line review, Rooms </w:t>
      </w:r>
      <w:r w:rsidR="00F616DA">
        <w:rPr>
          <w:lang w:val="en-US"/>
        </w:rPr>
        <w:t>11-14</w:t>
      </w:r>
      <w:bookmarkStart w:id="0" w:name="_GoBack"/>
      <w:bookmarkEnd w:id="0"/>
    </w:p>
    <w:p w:rsidR="00506C0C" w:rsidRDefault="00506C0C" w:rsidP="00506C0C">
      <w:pPr>
        <w:rPr>
          <w:lang w:val="en-US"/>
        </w:rPr>
      </w:pPr>
      <w:r>
        <w:rPr>
          <w:lang w:val="en-US"/>
        </w:rPr>
        <w:t>Only Rooms 1</w:t>
      </w:r>
      <w:r w:rsidR="002F3602">
        <w:rPr>
          <w:lang w:val="en-US"/>
        </w:rPr>
        <w:t>1-14</w:t>
      </w:r>
      <w:r>
        <w:rPr>
          <w:lang w:val="en-US"/>
        </w:rPr>
        <w:t xml:space="preserve"> were investigated</w:t>
      </w:r>
      <w:r w:rsidR="002F3602">
        <w:rPr>
          <w:lang w:val="en-US"/>
        </w:rPr>
        <w:t xml:space="preserve"> since there are no WP74 devices in the other rooms</w:t>
      </w:r>
      <w:r>
        <w:rPr>
          <w:lang w:val="en-US"/>
        </w:rPr>
        <w:t>.</w:t>
      </w:r>
      <w:r w:rsidR="00B017BE">
        <w:rPr>
          <w:lang w:val="en-US"/>
        </w:rPr>
        <w:t xml:space="preserve"> </w:t>
      </w:r>
    </w:p>
    <w:p w:rsidR="002F3602" w:rsidRPr="00506C0C" w:rsidRDefault="002F3602" w:rsidP="00506C0C">
      <w:pPr>
        <w:rPr>
          <w:lang w:val="en-US"/>
        </w:rPr>
      </w:pPr>
      <w:r>
        <w:rPr>
          <w:lang w:val="en-US"/>
        </w:rPr>
        <w:t>It was not possible for us to load and merge more than JT-file (room) to see correctly objects at the edge of one room that extend in the adjacent room.</w:t>
      </w:r>
    </w:p>
    <w:p w:rsidR="00B67EE8" w:rsidRDefault="00741C4E" w:rsidP="00741C4E">
      <w:pPr>
        <w:pStyle w:val="Heading1"/>
        <w:ind w:left="360"/>
        <w:rPr>
          <w:lang w:val="en-US"/>
        </w:rPr>
      </w:pPr>
      <w:r>
        <w:rPr>
          <w:lang w:val="en-US"/>
        </w:rPr>
        <w:t>Room 11</w:t>
      </w:r>
    </w:p>
    <w:p w:rsidR="00741C4E" w:rsidRDefault="00741C4E" w:rsidP="00741C4E">
      <w:pPr>
        <w:pStyle w:val="ListParagraph"/>
        <w:numPr>
          <w:ilvl w:val="0"/>
          <w:numId w:val="6"/>
        </w:numPr>
        <w:rPr>
          <w:lang w:val="en-US"/>
        </w:rPr>
      </w:pPr>
      <w:r w:rsidRPr="00741C4E">
        <w:rPr>
          <w:lang w:val="en-US"/>
        </w:rPr>
        <w:t>Transmissive Imager OTRC</w:t>
      </w:r>
      <w:r w:rsidR="002F3602">
        <w:rPr>
          <w:lang w:val="en-US"/>
        </w:rPr>
        <w:t xml:space="preserve"> (provided by WP17 for WP74)</w:t>
      </w:r>
      <w:r w:rsidRPr="00741C4E">
        <w:rPr>
          <w:lang w:val="en-US"/>
        </w:rPr>
        <w:t>:</w:t>
      </w:r>
    </w:p>
    <w:p w:rsidR="00741C4E" w:rsidRPr="00741C4E" w:rsidRDefault="00741C4E" w:rsidP="00741C4E">
      <w:pPr>
        <w:pStyle w:val="ListParagraph"/>
        <w:numPr>
          <w:ilvl w:val="1"/>
          <w:numId w:val="6"/>
        </w:numPr>
        <w:rPr>
          <w:lang w:val="en-US"/>
        </w:rPr>
      </w:pPr>
      <w:r w:rsidRPr="00741C4E">
        <w:rPr>
          <w:lang w:val="en-US"/>
        </w:rPr>
        <w:t>Manual adjustment base in model needs redesign (this is known by WP17)</w:t>
      </w:r>
    </w:p>
    <w:p w:rsidR="00741C4E" w:rsidRPr="00741C4E" w:rsidRDefault="00741C4E" w:rsidP="00741C4E">
      <w:pPr>
        <w:pStyle w:val="ListParagraph"/>
        <w:numPr>
          <w:ilvl w:val="0"/>
          <w:numId w:val="6"/>
        </w:numPr>
        <w:rPr>
          <w:lang w:val="en-US"/>
        </w:rPr>
      </w:pPr>
      <w:r w:rsidRPr="00741C4E">
        <w:rPr>
          <w:lang w:val="en-US"/>
        </w:rPr>
        <w:t>K-mono</w:t>
      </w:r>
      <w:r w:rsidR="001E2E01">
        <w:rPr>
          <w:lang w:val="en-US"/>
        </w:rPr>
        <w:t>chromator:</w:t>
      </w:r>
      <w:r w:rsidRPr="00741C4E">
        <w:rPr>
          <w:lang w:val="en-US"/>
        </w:rPr>
        <w:t xml:space="preserve"> ok</w:t>
      </w:r>
    </w:p>
    <w:p w:rsidR="001E2E01" w:rsidRDefault="00741C4E" w:rsidP="00741C4E">
      <w:pPr>
        <w:pStyle w:val="ListParagraph"/>
        <w:numPr>
          <w:ilvl w:val="0"/>
          <w:numId w:val="6"/>
        </w:numPr>
        <w:rPr>
          <w:lang w:val="en-US"/>
        </w:rPr>
      </w:pPr>
      <w:r w:rsidRPr="00741C4E">
        <w:rPr>
          <w:lang w:val="en-US"/>
        </w:rPr>
        <w:t>SR-imager</w:t>
      </w:r>
      <w:r w:rsidR="001E2E01">
        <w:rPr>
          <w:lang w:val="en-US"/>
        </w:rPr>
        <w:t>: ok</w:t>
      </w:r>
    </w:p>
    <w:p w:rsidR="00741C4E" w:rsidRPr="00741C4E" w:rsidRDefault="00741C4E" w:rsidP="001E2E01">
      <w:pPr>
        <w:pStyle w:val="ListParagraph"/>
        <w:numPr>
          <w:ilvl w:val="1"/>
          <w:numId w:val="6"/>
        </w:numPr>
        <w:rPr>
          <w:lang w:val="en-US"/>
        </w:rPr>
      </w:pPr>
      <w:r w:rsidRPr="00741C4E">
        <w:rPr>
          <w:lang w:val="en-US"/>
        </w:rPr>
        <w:t>ca. 1m connection tube + bellows downstream still missing</w:t>
      </w:r>
      <w:r w:rsidR="002F3602">
        <w:rPr>
          <w:lang w:val="en-US"/>
        </w:rPr>
        <w:t xml:space="preserve"> in the model</w:t>
      </w:r>
      <w:r w:rsidRPr="00741C4E">
        <w:rPr>
          <w:lang w:val="en-US"/>
        </w:rPr>
        <w:t>, will be added soon</w:t>
      </w:r>
    </w:p>
    <w:p w:rsidR="001E2E01" w:rsidRPr="002F3602" w:rsidRDefault="001E2E01" w:rsidP="001E2E01">
      <w:pPr>
        <w:pStyle w:val="Heading1"/>
        <w:ind w:left="360"/>
        <w:rPr>
          <w:lang w:val="en-US"/>
        </w:rPr>
      </w:pPr>
      <w:r>
        <w:rPr>
          <w:lang w:val="en-US"/>
        </w:rPr>
        <w:t>Room 12</w:t>
      </w:r>
    </w:p>
    <w:p w:rsidR="001E2E01" w:rsidRPr="001E2E01" w:rsidRDefault="001E2E01" w:rsidP="001E2E01">
      <w:pPr>
        <w:pStyle w:val="ListParagraph"/>
        <w:numPr>
          <w:ilvl w:val="0"/>
          <w:numId w:val="6"/>
        </w:numPr>
        <w:rPr>
          <w:lang w:val="en-US"/>
        </w:rPr>
      </w:pPr>
      <w:r>
        <w:rPr>
          <w:lang w:val="en-US"/>
        </w:rPr>
        <w:t>There are no WP74 devices, only electron beamline.</w:t>
      </w:r>
    </w:p>
    <w:p w:rsidR="002F3602" w:rsidRPr="002F3602" w:rsidRDefault="001E2E01" w:rsidP="002F3602">
      <w:pPr>
        <w:pStyle w:val="Heading1"/>
        <w:ind w:left="360"/>
        <w:rPr>
          <w:lang w:val="en-US"/>
        </w:rPr>
      </w:pPr>
      <w:r>
        <w:rPr>
          <w:lang w:val="en-US"/>
        </w:rPr>
        <w:t>Room 13</w:t>
      </w:r>
    </w:p>
    <w:p w:rsidR="00741C4E" w:rsidRDefault="00741C4E" w:rsidP="00741C4E">
      <w:pPr>
        <w:pStyle w:val="ListParagraph"/>
        <w:numPr>
          <w:ilvl w:val="0"/>
          <w:numId w:val="6"/>
        </w:numPr>
        <w:rPr>
          <w:lang w:val="en-US"/>
        </w:rPr>
      </w:pPr>
      <w:r w:rsidRPr="00741C4E">
        <w:rPr>
          <w:lang w:val="en-US"/>
        </w:rPr>
        <w:t>XGM + rack</w:t>
      </w:r>
      <w:r w:rsidR="001E2E01">
        <w:rPr>
          <w:lang w:val="en-US"/>
        </w:rPr>
        <w:t>:</w:t>
      </w:r>
      <w:r w:rsidRPr="00741C4E">
        <w:rPr>
          <w:lang w:val="en-US"/>
        </w:rPr>
        <w:t xml:space="preserve"> ok </w:t>
      </w:r>
    </w:p>
    <w:p w:rsidR="001E2E01" w:rsidRPr="00741C4E" w:rsidRDefault="001E2E01" w:rsidP="00741C4E">
      <w:pPr>
        <w:pStyle w:val="ListParagraph"/>
        <w:numPr>
          <w:ilvl w:val="0"/>
          <w:numId w:val="6"/>
        </w:numPr>
        <w:rPr>
          <w:lang w:val="en-US"/>
        </w:rPr>
      </w:pPr>
      <w:r>
        <w:rPr>
          <w:lang w:val="en-US"/>
        </w:rPr>
        <w:t>WP74-differential-pumping-stations: ok</w:t>
      </w:r>
    </w:p>
    <w:p w:rsidR="00741C4E" w:rsidRDefault="00741C4E" w:rsidP="00741C4E">
      <w:pPr>
        <w:pStyle w:val="ListParagraph"/>
        <w:numPr>
          <w:ilvl w:val="0"/>
          <w:numId w:val="6"/>
        </w:numPr>
        <w:rPr>
          <w:lang w:val="en-US"/>
        </w:rPr>
      </w:pPr>
      <w:r w:rsidRPr="00741C4E">
        <w:rPr>
          <w:lang w:val="en-US"/>
        </w:rPr>
        <w:t>PES</w:t>
      </w:r>
      <w:r w:rsidR="001E2E01">
        <w:rPr>
          <w:lang w:val="en-US"/>
        </w:rPr>
        <w:t>:</w:t>
      </w:r>
      <w:r w:rsidRPr="00741C4E">
        <w:rPr>
          <w:lang w:val="en-US"/>
        </w:rPr>
        <w:t xml:space="preserve"> ok (shown in model </w:t>
      </w:r>
      <w:r w:rsidR="001E2E01">
        <w:rPr>
          <w:lang w:val="en-US"/>
        </w:rPr>
        <w:t>in</w:t>
      </w:r>
      <w:r w:rsidRPr="00741C4E">
        <w:rPr>
          <w:lang w:val="en-US"/>
        </w:rPr>
        <w:t xml:space="preserve"> lowest possible </w:t>
      </w:r>
      <w:r w:rsidR="001E2E01">
        <w:rPr>
          <w:lang w:val="en-US"/>
        </w:rPr>
        <w:t xml:space="preserve">mechanical </w:t>
      </w:r>
      <w:r w:rsidRPr="00741C4E">
        <w:rPr>
          <w:lang w:val="en-US"/>
        </w:rPr>
        <w:t>adjustment position</w:t>
      </w:r>
      <w:r w:rsidR="001E2E01">
        <w:rPr>
          <w:lang w:val="en-US"/>
        </w:rPr>
        <w:t xml:space="preserve"> which is why the flanges to the beamline don’t meet in the JT-file</w:t>
      </w:r>
      <w:r w:rsidRPr="00741C4E">
        <w:rPr>
          <w:lang w:val="en-US"/>
        </w:rPr>
        <w:t>)</w:t>
      </w:r>
    </w:p>
    <w:p w:rsidR="001E2E01" w:rsidRPr="00741C4E" w:rsidRDefault="001E2E01" w:rsidP="00741C4E">
      <w:pPr>
        <w:pStyle w:val="ListParagraph"/>
        <w:numPr>
          <w:ilvl w:val="0"/>
          <w:numId w:val="6"/>
        </w:numPr>
        <w:rPr>
          <w:lang w:val="en-US"/>
        </w:rPr>
      </w:pPr>
      <w:r>
        <w:rPr>
          <w:lang w:val="en-US"/>
        </w:rPr>
        <w:t>Rack just downstream of PES: there seems to be a collision of this rack with the aluminum profile of the beamline holder (WP73 concerned)</w:t>
      </w:r>
    </w:p>
    <w:p w:rsidR="00741C4E" w:rsidRDefault="00741C4E" w:rsidP="00741C4E">
      <w:pPr>
        <w:pStyle w:val="ListParagraph"/>
        <w:numPr>
          <w:ilvl w:val="0"/>
          <w:numId w:val="6"/>
        </w:numPr>
        <w:rPr>
          <w:lang w:val="en-US"/>
        </w:rPr>
      </w:pPr>
      <w:r w:rsidRPr="00741C4E">
        <w:rPr>
          <w:lang w:val="en-US"/>
        </w:rPr>
        <w:t>2D-Imager-FEL</w:t>
      </w:r>
      <w:r w:rsidR="001E2E01">
        <w:rPr>
          <w:lang w:val="en-US"/>
        </w:rPr>
        <w:t>:</w:t>
      </w:r>
      <w:r w:rsidRPr="00741C4E">
        <w:rPr>
          <w:lang w:val="en-US"/>
        </w:rPr>
        <w:t xml:space="preserve"> ok</w:t>
      </w:r>
    </w:p>
    <w:p w:rsidR="002F3602" w:rsidRPr="002F3602" w:rsidRDefault="002F3602" w:rsidP="002F3602">
      <w:pPr>
        <w:pStyle w:val="Heading1"/>
        <w:ind w:left="360"/>
        <w:rPr>
          <w:lang w:val="en-US"/>
        </w:rPr>
      </w:pPr>
      <w:r>
        <w:rPr>
          <w:lang w:val="en-US"/>
        </w:rPr>
        <w:t>Room 14</w:t>
      </w:r>
    </w:p>
    <w:p w:rsidR="00741C4E" w:rsidRDefault="00741C4E" w:rsidP="00741C4E">
      <w:pPr>
        <w:pStyle w:val="ListParagraph"/>
        <w:numPr>
          <w:ilvl w:val="0"/>
          <w:numId w:val="6"/>
        </w:numPr>
        <w:rPr>
          <w:lang w:val="en-US"/>
        </w:rPr>
      </w:pPr>
      <w:r w:rsidRPr="00741C4E">
        <w:rPr>
          <w:lang w:val="en-US"/>
        </w:rPr>
        <w:t>MCP-detector ok, comments:</w:t>
      </w:r>
    </w:p>
    <w:p w:rsidR="00741C4E" w:rsidRPr="00741C4E" w:rsidRDefault="00741C4E" w:rsidP="001E2E01">
      <w:pPr>
        <w:pStyle w:val="ListParagraph"/>
        <w:numPr>
          <w:ilvl w:val="1"/>
          <w:numId w:val="6"/>
        </w:numPr>
        <w:rPr>
          <w:lang w:val="en-US"/>
        </w:rPr>
      </w:pPr>
      <w:proofErr w:type="gramStart"/>
      <w:r w:rsidRPr="00741C4E">
        <w:rPr>
          <w:lang w:val="en-US"/>
        </w:rPr>
        <w:t>there</w:t>
      </w:r>
      <w:proofErr w:type="gramEnd"/>
      <w:r w:rsidRPr="00741C4E">
        <w:rPr>
          <w:lang w:val="en-US"/>
        </w:rPr>
        <w:t xml:space="preserve"> is a </w:t>
      </w:r>
      <w:r w:rsidR="001E2E01">
        <w:rPr>
          <w:lang w:val="en-US"/>
        </w:rPr>
        <w:t xml:space="preserve">small </w:t>
      </w:r>
      <w:r w:rsidRPr="00741C4E">
        <w:rPr>
          <w:lang w:val="en-US"/>
        </w:rPr>
        <w:t>horizontal offset between the beam line and the MCP detector bellows on both ends, which is due to the off-centered bellows in the model which are actually centered in the flanges in the produced final</w:t>
      </w:r>
      <w:r w:rsidR="001E2E01">
        <w:rPr>
          <w:lang w:val="en-US"/>
        </w:rPr>
        <w:t xml:space="preserve"> version. Model will be updated</w:t>
      </w:r>
    </w:p>
    <w:p w:rsidR="00741C4E" w:rsidRPr="00741C4E" w:rsidRDefault="00741C4E" w:rsidP="001E2E01">
      <w:pPr>
        <w:pStyle w:val="ListParagraph"/>
        <w:numPr>
          <w:ilvl w:val="1"/>
          <w:numId w:val="6"/>
        </w:numPr>
        <w:rPr>
          <w:lang w:val="en-US"/>
        </w:rPr>
      </w:pPr>
      <w:r w:rsidRPr="00741C4E">
        <w:rPr>
          <w:lang w:val="en-US"/>
        </w:rPr>
        <w:t xml:space="preserve">The camera housing of the MCP-detector is shown as horizontal on the first port, in reality it will point upwards and mounted on the second port, with 543mm maximum elevation above the beam line. The next conflicting element (SLRS tube) is at 643mm above the beam line and therefore uncritical (or 564mm in the worst case to the lower surface of a SLRS-holder, which should therefore be avoided to be placed exactly at the camera port in case it will be mounted at an arbitrary </w:t>
      </w:r>
      <w:proofErr w:type="spellStart"/>
      <w:r w:rsidRPr="00741C4E">
        <w:rPr>
          <w:lang w:val="en-US"/>
        </w:rPr>
        <w:t>Halfen</w:t>
      </w:r>
      <w:proofErr w:type="spellEnd"/>
      <w:r w:rsidRPr="00741C4E">
        <w:rPr>
          <w:lang w:val="en-US"/>
        </w:rPr>
        <w:t>-rail).</w:t>
      </w:r>
    </w:p>
    <w:p w:rsidR="002F3602" w:rsidRDefault="002F3602" w:rsidP="00741C4E">
      <w:pPr>
        <w:pStyle w:val="ListParagraph"/>
        <w:numPr>
          <w:ilvl w:val="0"/>
          <w:numId w:val="6"/>
        </w:numPr>
        <w:rPr>
          <w:lang w:val="en-US"/>
        </w:rPr>
      </w:pPr>
      <w:r>
        <w:rPr>
          <w:lang w:val="en-US"/>
        </w:rPr>
        <w:lastRenderedPageBreak/>
        <w:t>Pop-in monitor type II-45: ok</w:t>
      </w:r>
    </w:p>
    <w:p w:rsidR="00741C4E" w:rsidRPr="00B67EE8" w:rsidRDefault="002F3602" w:rsidP="00741C4E">
      <w:pPr>
        <w:pStyle w:val="ListParagraph"/>
        <w:numPr>
          <w:ilvl w:val="0"/>
          <w:numId w:val="6"/>
        </w:numPr>
        <w:rPr>
          <w:lang w:val="en-US"/>
        </w:rPr>
      </w:pPr>
      <w:r>
        <w:rPr>
          <w:lang w:val="en-US"/>
        </w:rPr>
        <w:t xml:space="preserve">adjacent electronics </w:t>
      </w:r>
      <w:r w:rsidR="00741C4E" w:rsidRPr="00741C4E">
        <w:rPr>
          <w:lang w:val="en-US"/>
        </w:rPr>
        <w:t>rack: ok</w:t>
      </w:r>
      <w:r>
        <w:rPr>
          <w:lang w:val="en-US"/>
        </w:rPr>
        <w:t xml:space="preserve"> (it looks like this rack can be pushed back a bit after crate installation to open the transport path)</w:t>
      </w:r>
    </w:p>
    <w:p w:rsidR="00D72485" w:rsidRDefault="002F3602" w:rsidP="002F3602">
      <w:pPr>
        <w:pStyle w:val="Heading1"/>
        <w:ind w:left="360"/>
        <w:rPr>
          <w:lang w:val="en-US"/>
        </w:rPr>
      </w:pPr>
      <w:r>
        <w:rPr>
          <w:lang w:val="en-US"/>
        </w:rPr>
        <w:t>General comments</w:t>
      </w:r>
    </w:p>
    <w:p w:rsidR="002F3602" w:rsidRDefault="002F3602" w:rsidP="002F3602">
      <w:pPr>
        <w:rPr>
          <w:lang w:val="en-US"/>
        </w:rPr>
      </w:pPr>
      <w:r>
        <w:rPr>
          <w:lang w:val="en-US"/>
        </w:rPr>
        <w:t xml:space="preserve">The rare gas supply lines and their local gas consumer cabinets (one </w:t>
      </w:r>
      <w:r w:rsidR="00B6543E">
        <w:rPr>
          <w:lang w:val="en-US"/>
        </w:rPr>
        <w:t xml:space="preserve">small cabinet each close to </w:t>
      </w:r>
      <w:r>
        <w:rPr>
          <w:lang w:val="en-US"/>
        </w:rPr>
        <w:t>the XGM and PES) are not in any model but most likely uncritical.</w:t>
      </w:r>
    </w:p>
    <w:p w:rsidR="00B6543E" w:rsidRPr="002F3602" w:rsidRDefault="00B6543E" w:rsidP="002F3602">
      <w:pPr>
        <w:rPr>
          <w:lang w:val="en-US"/>
        </w:rPr>
      </w:pPr>
    </w:p>
    <w:p w:rsidR="00D72485" w:rsidRPr="00B6543E" w:rsidRDefault="00741C4E" w:rsidP="00D72485">
      <w:pPr>
        <w:rPr>
          <w:sz w:val="24"/>
          <w:szCs w:val="24"/>
        </w:rPr>
      </w:pPr>
      <w:r w:rsidRPr="00B6543E">
        <w:rPr>
          <w:sz w:val="24"/>
          <w:szCs w:val="24"/>
        </w:rPr>
        <w:t xml:space="preserve">J. </w:t>
      </w:r>
      <w:proofErr w:type="spellStart"/>
      <w:r w:rsidRPr="00B6543E">
        <w:rPr>
          <w:sz w:val="24"/>
          <w:szCs w:val="24"/>
        </w:rPr>
        <w:t>Grünert</w:t>
      </w:r>
      <w:proofErr w:type="spellEnd"/>
      <w:r w:rsidR="00B6543E" w:rsidRPr="00B6543E">
        <w:rPr>
          <w:sz w:val="24"/>
          <w:szCs w:val="24"/>
        </w:rPr>
        <w:t xml:space="preserve"> </w:t>
      </w:r>
      <w:proofErr w:type="spellStart"/>
      <w:r w:rsidR="00B6543E" w:rsidRPr="00B6543E">
        <w:rPr>
          <w:sz w:val="24"/>
          <w:szCs w:val="24"/>
        </w:rPr>
        <w:t>and</w:t>
      </w:r>
      <w:proofErr w:type="spellEnd"/>
      <w:r w:rsidR="00B6543E" w:rsidRPr="00B6543E">
        <w:rPr>
          <w:sz w:val="24"/>
          <w:szCs w:val="24"/>
        </w:rPr>
        <w:t xml:space="preserve"> </w:t>
      </w:r>
      <w:proofErr w:type="spellStart"/>
      <w:r w:rsidR="00B6543E" w:rsidRPr="00B6543E">
        <w:rPr>
          <w:sz w:val="24"/>
          <w:szCs w:val="24"/>
        </w:rPr>
        <w:t>W.</w:t>
      </w:r>
      <w:r w:rsidR="00B6543E">
        <w:rPr>
          <w:sz w:val="24"/>
          <w:szCs w:val="24"/>
        </w:rPr>
        <w:t>Freund</w:t>
      </w:r>
      <w:proofErr w:type="spellEnd"/>
      <w:r w:rsidRPr="00B6543E">
        <w:rPr>
          <w:sz w:val="24"/>
          <w:szCs w:val="24"/>
        </w:rPr>
        <w:t>, WP74, 4</w:t>
      </w:r>
      <w:r w:rsidR="00992CF6" w:rsidRPr="00B6543E">
        <w:rPr>
          <w:sz w:val="24"/>
          <w:szCs w:val="24"/>
        </w:rPr>
        <w:t>.12.2014</w:t>
      </w:r>
    </w:p>
    <w:sectPr w:rsidR="00D72485" w:rsidRPr="00B654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2C1"/>
    <w:multiLevelType w:val="hybridMultilevel"/>
    <w:tmpl w:val="4628E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167DE1"/>
    <w:multiLevelType w:val="hybridMultilevel"/>
    <w:tmpl w:val="E83A7B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642066"/>
    <w:multiLevelType w:val="hybridMultilevel"/>
    <w:tmpl w:val="405EA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8B65CE"/>
    <w:multiLevelType w:val="hybridMultilevel"/>
    <w:tmpl w:val="C2BE99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523C84"/>
    <w:multiLevelType w:val="hybridMultilevel"/>
    <w:tmpl w:val="B422F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43D7973"/>
    <w:multiLevelType w:val="hybridMultilevel"/>
    <w:tmpl w:val="F2FAEC5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FE33380"/>
    <w:multiLevelType w:val="hybridMultilevel"/>
    <w:tmpl w:val="C7689AA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49D7E87"/>
    <w:multiLevelType w:val="hybridMultilevel"/>
    <w:tmpl w:val="F286A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4A24E5"/>
    <w:multiLevelType w:val="hybridMultilevel"/>
    <w:tmpl w:val="5B483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4D"/>
    <w:rsid w:val="000745EF"/>
    <w:rsid w:val="00082C08"/>
    <w:rsid w:val="0019564E"/>
    <w:rsid w:val="001E2E01"/>
    <w:rsid w:val="00277070"/>
    <w:rsid w:val="002F3602"/>
    <w:rsid w:val="0031390D"/>
    <w:rsid w:val="003F1E71"/>
    <w:rsid w:val="00506C0C"/>
    <w:rsid w:val="00567771"/>
    <w:rsid w:val="00590D67"/>
    <w:rsid w:val="006B35A0"/>
    <w:rsid w:val="00706490"/>
    <w:rsid w:val="00741C4E"/>
    <w:rsid w:val="007A1D58"/>
    <w:rsid w:val="007E0846"/>
    <w:rsid w:val="00857E18"/>
    <w:rsid w:val="008C224D"/>
    <w:rsid w:val="00941A9A"/>
    <w:rsid w:val="00992CF6"/>
    <w:rsid w:val="00A00662"/>
    <w:rsid w:val="00A33660"/>
    <w:rsid w:val="00A6239A"/>
    <w:rsid w:val="00A7533C"/>
    <w:rsid w:val="00AF1B8F"/>
    <w:rsid w:val="00B017BE"/>
    <w:rsid w:val="00B6543E"/>
    <w:rsid w:val="00B67EE8"/>
    <w:rsid w:val="00BC78EE"/>
    <w:rsid w:val="00C4205E"/>
    <w:rsid w:val="00C55103"/>
    <w:rsid w:val="00C67725"/>
    <w:rsid w:val="00D32247"/>
    <w:rsid w:val="00D72485"/>
    <w:rsid w:val="00F1396C"/>
    <w:rsid w:val="00F616DA"/>
    <w:rsid w:val="00FB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4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C2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4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C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A14055A1.dotm</Template>
  <TotalTime>0</TotalTime>
  <Pages>2</Pages>
  <Words>294</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DESY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pflueger</dc:creator>
  <cp:lastModifiedBy>gruenert</cp:lastModifiedBy>
  <cp:revision>4</cp:revision>
  <dcterms:created xsi:type="dcterms:W3CDTF">2014-12-11T15:30:00Z</dcterms:created>
  <dcterms:modified xsi:type="dcterms:W3CDTF">2014-12-11T16:17:00Z</dcterms:modified>
</cp:coreProperties>
</file>