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99" w:rsidRDefault="004D1599">
      <w:proofErr w:type="spellStart"/>
      <w:r>
        <w:t>Rm</w:t>
      </w:r>
      <w:proofErr w:type="spellEnd"/>
      <w:r>
        <w:t xml:space="preserve"> 1</w:t>
      </w:r>
      <w:bookmarkStart w:id="0" w:name="_GoBack"/>
      <w:bookmarkEnd w:id="0"/>
    </w:p>
    <w:p w:rsidR="004D1599" w:rsidRDefault="004D1599">
      <w:r>
        <w:t>O.K.</w:t>
      </w:r>
    </w:p>
    <w:p w:rsidR="00CC5796" w:rsidRDefault="00CC5796" w:rsidP="004D1599"/>
    <w:p w:rsidR="004D1599" w:rsidRDefault="004D1599" w:rsidP="004D1599">
      <w:proofErr w:type="spellStart"/>
      <w:r>
        <w:t>Rm</w:t>
      </w:r>
      <w:proofErr w:type="spellEnd"/>
      <w:r>
        <w:t xml:space="preserve"> 2</w:t>
      </w:r>
      <w:r w:rsidRPr="004D1599">
        <w:t xml:space="preserve"> </w:t>
      </w:r>
    </w:p>
    <w:p w:rsidR="004D1599" w:rsidRDefault="004D1599">
      <w:r>
        <w:t xml:space="preserve">Vakuumrohre zwischen </w:t>
      </w:r>
      <w:r w:rsidRPr="004D1599">
        <w:t>Compensator-SE000744523</w:t>
      </w:r>
      <w:r>
        <w:t xml:space="preserve"> und 1 </w:t>
      </w:r>
      <w:proofErr w:type="spellStart"/>
      <w:r>
        <w:t>Undulatorkammer</w:t>
      </w:r>
      <w:proofErr w:type="spellEnd"/>
      <w:r>
        <w:t xml:space="preserve"> fehlen</w:t>
      </w:r>
      <w:r w:rsidR="00B20FBB">
        <w:t>.</w:t>
      </w:r>
    </w:p>
    <w:p w:rsidR="004D1599" w:rsidRDefault="00B20FBB">
      <w:r>
        <w:t xml:space="preserve">Betonstein/Granit usw.  vor 1. </w:t>
      </w:r>
      <w:proofErr w:type="spellStart"/>
      <w:r>
        <w:t>Undulator</w:t>
      </w:r>
      <w:proofErr w:type="spellEnd"/>
      <w:r>
        <w:t xml:space="preserve"> fehlt.</w:t>
      </w:r>
    </w:p>
    <w:p w:rsidR="00B20FBB" w:rsidRDefault="00B20FBB">
      <w:r>
        <w:t>Anfang SLRS fehlt.</w:t>
      </w:r>
    </w:p>
    <w:p w:rsidR="00456D5A" w:rsidRDefault="00456D5A"/>
    <w:p w:rsidR="004D1599" w:rsidRDefault="004D1599">
      <w:proofErr w:type="spellStart"/>
      <w:r w:rsidRPr="004D1599">
        <w:t>Rm</w:t>
      </w:r>
      <w:proofErr w:type="spellEnd"/>
      <w:r>
        <w:t xml:space="preserve"> 3</w:t>
      </w:r>
    </w:p>
    <w:p w:rsidR="00456D5A" w:rsidRDefault="00456D5A" w:rsidP="00456D5A">
      <w:r>
        <w:t>Vakuum fehlt komplett.</w:t>
      </w:r>
      <w:r w:rsidRPr="00456D5A">
        <w:t xml:space="preserve"> </w:t>
      </w:r>
    </w:p>
    <w:p w:rsidR="00456D5A" w:rsidRDefault="00456D5A" w:rsidP="00456D5A"/>
    <w:p w:rsidR="00456D5A" w:rsidRDefault="00456D5A" w:rsidP="00456D5A">
      <w:proofErr w:type="spellStart"/>
      <w:r>
        <w:t>Rm</w:t>
      </w:r>
      <w:proofErr w:type="spellEnd"/>
      <w:r>
        <w:t xml:space="preserve"> 4</w:t>
      </w:r>
    </w:p>
    <w:p w:rsidR="004D1599" w:rsidRDefault="00456D5A" w:rsidP="00456D5A">
      <w:r>
        <w:t>Vakuum fehlt komplett.</w:t>
      </w:r>
    </w:p>
    <w:p w:rsidR="00006B4D" w:rsidRDefault="00006B4D" w:rsidP="00456D5A"/>
    <w:p w:rsidR="00006B4D" w:rsidRDefault="00006B4D" w:rsidP="00006B4D">
      <w:proofErr w:type="spellStart"/>
      <w:r>
        <w:t>Rm</w:t>
      </w:r>
      <w:proofErr w:type="spellEnd"/>
      <w:r>
        <w:t xml:space="preserve"> 5</w:t>
      </w:r>
    </w:p>
    <w:p w:rsidR="00480CE3" w:rsidRDefault="00006B4D" w:rsidP="00480CE3">
      <w:r>
        <w:t>Vakuum fehlt komplett.</w:t>
      </w:r>
      <w:r w:rsidR="00480CE3" w:rsidRPr="00480CE3">
        <w:t xml:space="preserve"> </w:t>
      </w:r>
    </w:p>
    <w:p w:rsidR="00480CE3" w:rsidRDefault="00480CE3" w:rsidP="00480CE3"/>
    <w:p w:rsidR="00480CE3" w:rsidRDefault="00480CE3" w:rsidP="00480CE3">
      <w:proofErr w:type="spellStart"/>
      <w:r>
        <w:t>Rm</w:t>
      </w:r>
      <w:proofErr w:type="spellEnd"/>
      <w:r>
        <w:t xml:space="preserve"> 6</w:t>
      </w:r>
    </w:p>
    <w:p w:rsidR="00006B4D" w:rsidRDefault="00480CE3" w:rsidP="00480CE3">
      <w:proofErr w:type="spellStart"/>
      <w:r>
        <w:t>Undulatorvakuum</w:t>
      </w:r>
      <w:proofErr w:type="spellEnd"/>
      <w:r>
        <w:t xml:space="preserve"> fehlt komplett.</w:t>
      </w:r>
    </w:p>
    <w:p w:rsidR="004D1599" w:rsidRDefault="004D1599"/>
    <w:p w:rsidR="004A69FF" w:rsidRDefault="004D1599">
      <w:proofErr w:type="spellStart"/>
      <w:r w:rsidRPr="004D1599">
        <w:t>Rm</w:t>
      </w:r>
      <w:proofErr w:type="spellEnd"/>
      <w:r w:rsidRPr="004D1599">
        <w:t xml:space="preserve"> 7</w:t>
      </w:r>
    </w:p>
    <w:p w:rsidR="004A69FF" w:rsidRDefault="004A69FF">
      <w:r w:rsidRPr="004A69FF">
        <w:t>Ge</w:t>
      </w:r>
      <w:r>
        <w:t>stelle und Betonsteine unter XQE</w:t>
      </w:r>
      <w:r w:rsidRPr="004A69FF">
        <w:t>s fehlen</w:t>
      </w:r>
      <w:r w:rsidR="00456D5A">
        <w:t>.</w:t>
      </w:r>
    </w:p>
    <w:p w:rsidR="00EA246B" w:rsidRDefault="004A69FF" w:rsidP="004A69FF">
      <w:r>
        <w:t>SLRS Rohr fehlt hinter PKG</w:t>
      </w:r>
    </w:p>
    <w:p w:rsidR="005A1596" w:rsidRDefault="005A1596" w:rsidP="004A69FF"/>
    <w:p w:rsidR="005A1596" w:rsidRDefault="005A1596" w:rsidP="005A1596">
      <w:proofErr w:type="spellStart"/>
      <w:r>
        <w:t>Rm</w:t>
      </w:r>
      <w:proofErr w:type="spellEnd"/>
      <w:r>
        <w:t xml:space="preserve"> 8</w:t>
      </w:r>
    </w:p>
    <w:p w:rsidR="005A1596" w:rsidRDefault="005A1596" w:rsidP="005A1596">
      <w:r>
        <w:t>Gestelle und Betonsteine unter XQEs fehlen</w:t>
      </w:r>
    </w:p>
    <w:p w:rsidR="004A69FF" w:rsidRDefault="005A1596">
      <w:r w:rsidRPr="005A1596">
        <w:t>Ge</w:t>
      </w:r>
      <w:r>
        <w:t>stelle und Betonsteine unter XQH</w:t>
      </w:r>
      <w:r w:rsidRPr="005A1596">
        <w:t>s fehlen</w:t>
      </w:r>
    </w:p>
    <w:p w:rsidR="00EA246B" w:rsidRDefault="00EA246B"/>
    <w:p w:rsidR="00EA246B" w:rsidRDefault="00EA246B">
      <w:proofErr w:type="spellStart"/>
      <w:r>
        <w:lastRenderedPageBreak/>
        <w:t>Rm</w:t>
      </w:r>
      <w:proofErr w:type="spellEnd"/>
      <w:r>
        <w:t xml:space="preserve"> 9</w:t>
      </w:r>
    </w:p>
    <w:p w:rsidR="00EA246B" w:rsidRDefault="00EA246B">
      <w:r>
        <w:t>Vakuum im XBE und XQM fehlt</w:t>
      </w:r>
    </w:p>
    <w:p w:rsidR="00EA246B" w:rsidRDefault="00EA246B">
      <w:r w:rsidRPr="00EA246B">
        <w:t>XBE</w:t>
      </w:r>
      <w:r>
        <w:t xml:space="preserve"> doppelt und leicht in x versetzt</w:t>
      </w:r>
    </w:p>
    <w:p w:rsidR="004A3C68" w:rsidRDefault="004A3C68">
      <w:proofErr w:type="spellStart"/>
      <w:r>
        <w:t>Photonenbeamline</w:t>
      </w:r>
      <w:proofErr w:type="spellEnd"/>
      <w:r>
        <w:t xml:space="preserve"> schneidet </w:t>
      </w:r>
      <w:proofErr w:type="gramStart"/>
      <w:r>
        <w:t>XSAs !</w:t>
      </w:r>
      <w:proofErr w:type="gramEnd"/>
    </w:p>
    <w:p w:rsidR="004A3C68" w:rsidRDefault="004A3C68">
      <w:r>
        <w:t>Betonsteine und Untergestelle XQMs fehlen</w:t>
      </w:r>
    </w:p>
    <w:p w:rsidR="004A3C68" w:rsidRDefault="004A3C68"/>
    <w:p w:rsidR="004A3C68" w:rsidRDefault="004A3C68" w:rsidP="004A3C68">
      <w:proofErr w:type="spellStart"/>
      <w:r>
        <w:t>Rm</w:t>
      </w:r>
      <w:proofErr w:type="spellEnd"/>
      <w:r>
        <w:t xml:space="preserve"> 10</w:t>
      </w:r>
    </w:p>
    <w:p w:rsidR="004A3C68" w:rsidRDefault="004A3C68" w:rsidP="004A3C68">
      <w:r>
        <w:t>Betonstein und Untergestell XQH fehlt</w:t>
      </w:r>
    </w:p>
    <w:p w:rsidR="00EA246B" w:rsidRDefault="004A3C68">
      <w:proofErr w:type="spellStart"/>
      <w:r>
        <w:t>Photonenbeamline</w:t>
      </w:r>
      <w:proofErr w:type="spellEnd"/>
      <w:r>
        <w:t xml:space="preserve"> fehlt</w:t>
      </w:r>
    </w:p>
    <w:p w:rsidR="00EA246B" w:rsidRDefault="00EA246B"/>
    <w:p w:rsidR="00496147" w:rsidRDefault="007F7FFA">
      <w:proofErr w:type="spellStart"/>
      <w:r>
        <w:t>Rm</w:t>
      </w:r>
      <w:proofErr w:type="spellEnd"/>
      <w:r>
        <w:t xml:space="preserve"> 11 </w:t>
      </w:r>
    </w:p>
    <w:p w:rsidR="007F7FFA" w:rsidRDefault="007F7FFA">
      <w:r>
        <w:t>Gestelle und Betonsteine unter XQHs fehlen</w:t>
      </w:r>
    </w:p>
    <w:p w:rsidR="007F7FFA" w:rsidRDefault="007F7FFA">
      <w:r w:rsidRPr="007F7FFA">
        <w:t>XFEL_OTR_C_Beton__130_01_70_154_vereinfacht-SE000732723</w:t>
      </w:r>
      <w:r>
        <w:t xml:space="preserve"> ist nicht als DG3</w:t>
      </w:r>
    </w:p>
    <w:p w:rsidR="007F7FFA" w:rsidRDefault="007F7FFA">
      <w:r>
        <w:t xml:space="preserve">Einige kleine Rohre in der </w:t>
      </w:r>
      <w:proofErr w:type="spellStart"/>
      <w:r>
        <w:t>Photonenbeamline</w:t>
      </w:r>
      <w:proofErr w:type="spellEnd"/>
      <w:r>
        <w:t xml:space="preserve"> fehlen</w:t>
      </w:r>
    </w:p>
    <w:p w:rsidR="005A1596" w:rsidRDefault="004A69FF" w:rsidP="005A1596">
      <w:r>
        <w:t>SLRS Rohr fehlt</w:t>
      </w:r>
    </w:p>
    <w:p w:rsidR="005A1596" w:rsidRDefault="005A1596" w:rsidP="005A1596"/>
    <w:p w:rsidR="005A1596" w:rsidRDefault="005A1596" w:rsidP="005A1596">
      <w:r w:rsidRPr="005A1596">
        <w:t xml:space="preserve"> </w:t>
      </w:r>
      <w:proofErr w:type="spellStart"/>
      <w:r w:rsidR="00A801A9">
        <w:t>Rm</w:t>
      </w:r>
      <w:proofErr w:type="spellEnd"/>
      <w:r w:rsidR="00A801A9">
        <w:t xml:space="preserve"> 12</w:t>
      </w:r>
      <w:r>
        <w:t xml:space="preserve"> </w:t>
      </w:r>
    </w:p>
    <w:p w:rsidR="005A1596" w:rsidRDefault="005A1596" w:rsidP="005A1596">
      <w:proofErr w:type="spellStart"/>
      <w:r>
        <w:t>Photonenbeamline</w:t>
      </w:r>
      <w:proofErr w:type="spellEnd"/>
      <w:r>
        <w:t xml:space="preserve"> fehlt</w:t>
      </w:r>
    </w:p>
    <w:p w:rsidR="005A1596" w:rsidRDefault="005A1596" w:rsidP="005A1596">
      <w:r>
        <w:t>SLRS Rohr fehlt</w:t>
      </w:r>
    </w:p>
    <w:p w:rsidR="00703BEA" w:rsidRDefault="00703BEA" w:rsidP="005A1596"/>
    <w:p w:rsidR="00A801A9" w:rsidRDefault="00A801A9" w:rsidP="00A801A9">
      <w:proofErr w:type="spellStart"/>
      <w:r>
        <w:t>Rm</w:t>
      </w:r>
      <w:proofErr w:type="spellEnd"/>
      <w:r>
        <w:t xml:space="preserve"> 13</w:t>
      </w:r>
    </w:p>
    <w:p w:rsidR="00703BEA" w:rsidRDefault="00703BEA" w:rsidP="00A801A9">
      <w:r>
        <w:t>Photonenrack</w:t>
      </w:r>
      <w:r w:rsidR="004A3C68">
        <w:t>s</w:t>
      </w:r>
      <w:r>
        <w:t xml:space="preserve"> kollidieren mit </w:t>
      </w:r>
      <w:proofErr w:type="spellStart"/>
      <w:r>
        <w:t>Photonenbeamlinestützen</w:t>
      </w:r>
      <w:proofErr w:type="spellEnd"/>
    </w:p>
    <w:p w:rsidR="00703BEA" w:rsidRPr="00703BEA" w:rsidRDefault="00703BEA" w:rsidP="00A801A9">
      <w:pPr>
        <w:rPr>
          <w:lang w:val="en-US"/>
        </w:rPr>
      </w:pPr>
      <w:proofErr w:type="gramStart"/>
      <w:r w:rsidRPr="00703BEA">
        <w:rPr>
          <w:lang w:val="en-US"/>
        </w:rPr>
        <w:t>all-single-mirror-switcher_asm_122012-SE000567661</w:t>
      </w:r>
      <w:proofErr w:type="gramEnd"/>
      <w:r w:rsidRPr="00703BEA">
        <w:rPr>
          <w:lang w:val="en-US"/>
        </w:rPr>
        <w:t xml:space="preserve"> </w:t>
      </w:r>
      <w:proofErr w:type="spellStart"/>
      <w:r w:rsidRPr="00703BEA">
        <w:rPr>
          <w:lang w:val="en-US"/>
        </w:rPr>
        <w:t>dicht</w:t>
      </w:r>
      <w:proofErr w:type="spellEnd"/>
      <w:r w:rsidRPr="00703BEA">
        <w:rPr>
          <w:lang w:val="en-US"/>
        </w:rPr>
        <w:t xml:space="preserve"> an SLRS Rohr</w:t>
      </w:r>
    </w:p>
    <w:p w:rsidR="00703BEA" w:rsidRDefault="00703BEA" w:rsidP="00A801A9">
      <w:r>
        <w:t>Abhängung Vakuum fehlt</w:t>
      </w:r>
    </w:p>
    <w:p w:rsidR="00E4208C" w:rsidRPr="00B20FBB" w:rsidRDefault="00703BEA" w:rsidP="005A1596">
      <w:r w:rsidRPr="00B20FBB">
        <w:t>Outer_DN_160_CF_Flange_Rotatable-SE000567337 nicht axial mit all-single-mirror-switcher_asm_122012-SE000567661</w:t>
      </w:r>
    </w:p>
    <w:p w:rsidR="004A69FF" w:rsidRDefault="00E4208C">
      <w:r w:rsidRPr="00E4208C">
        <w:t>Pipe_CF_DN100_104lg-SE000632141 nicht axial mit</w:t>
      </w:r>
      <w:r>
        <w:t xml:space="preserve"> </w:t>
      </w:r>
      <w:r w:rsidRPr="00E4208C">
        <w:t>Welded_bellow_DN160_L261-SE000514327</w:t>
      </w:r>
    </w:p>
    <w:p w:rsidR="00E4208C" w:rsidRDefault="00E4208C">
      <w:r w:rsidRPr="00E4208C">
        <w:t>Reducer_DN_160F_100F_CF-SE000634801 nicht axial mit</w:t>
      </w:r>
      <w:r>
        <w:t xml:space="preserve"> </w:t>
      </w:r>
      <w:r w:rsidRPr="00E4208C">
        <w:t>Welded_bellow_DN160_L261-SE000514327</w:t>
      </w:r>
    </w:p>
    <w:p w:rsidR="00E4208C" w:rsidRDefault="00E4208C">
      <w:r w:rsidRPr="00E4208C">
        <w:lastRenderedPageBreak/>
        <w:t>CRL_assy_07_14-SE000746449</w:t>
      </w:r>
      <w:r>
        <w:t xml:space="preserve"> Verbindungen fehlen</w:t>
      </w:r>
    </w:p>
    <w:p w:rsidR="00E4208C" w:rsidRDefault="00E4208C">
      <w:r w:rsidRPr="00E4208C">
        <w:t>HAMP_Detail-SE000725676</w:t>
      </w:r>
      <w:r>
        <w:t xml:space="preserve"> nicht axial</w:t>
      </w:r>
      <w:r w:rsidR="004A3C68">
        <w:t xml:space="preserve"> ausgerichtet</w:t>
      </w:r>
    </w:p>
    <w:p w:rsidR="00AD1F61" w:rsidRDefault="00AD1F61" w:rsidP="00AD1F61">
      <w:r>
        <w:t>Magnete fehlen unter Hängegestellen</w:t>
      </w:r>
    </w:p>
    <w:p w:rsidR="004A3C68" w:rsidRPr="00E4208C" w:rsidRDefault="004A3C68"/>
    <w:p w:rsidR="004A3C68" w:rsidRDefault="004A3C68" w:rsidP="004A3C68">
      <w:proofErr w:type="spellStart"/>
      <w:r>
        <w:t>Rm</w:t>
      </w:r>
      <w:proofErr w:type="spellEnd"/>
      <w:r>
        <w:t xml:space="preserve"> 14</w:t>
      </w:r>
    </w:p>
    <w:p w:rsidR="004A3C68" w:rsidRDefault="004A3C68" w:rsidP="004A3C68">
      <w:r>
        <w:t xml:space="preserve">Photonenrack kollidiert mit </w:t>
      </w:r>
      <w:proofErr w:type="spellStart"/>
      <w:r>
        <w:t>Photonenbeamlinestützen</w:t>
      </w:r>
      <w:proofErr w:type="spellEnd"/>
      <w:r w:rsidRPr="004A3C68">
        <w:t xml:space="preserve"> </w:t>
      </w:r>
    </w:p>
    <w:p w:rsidR="004A3C68" w:rsidRDefault="004A3C68" w:rsidP="004A3C68">
      <w:r>
        <w:t>Abhängung Vakuum fehlt</w:t>
      </w:r>
    </w:p>
    <w:p w:rsidR="00196529" w:rsidRDefault="00196529" w:rsidP="004A3C68">
      <w:r w:rsidRPr="00196529">
        <w:t xml:space="preserve">DN_160_CF_Weld_Flange_Rotatable-SE000567717 </w:t>
      </w:r>
      <w:r>
        <w:t xml:space="preserve">nicht ausgerichtet mit </w:t>
      </w:r>
      <w:r w:rsidRPr="00196529">
        <w:t>MCP_SASE1_2013-11-SE000684040</w:t>
      </w:r>
    </w:p>
    <w:p w:rsidR="00AD1F61" w:rsidRDefault="00AD1F61" w:rsidP="00AD1F61">
      <w:r>
        <w:t>Magnete fehlen unter Hängegestellen</w:t>
      </w:r>
    </w:p>
    <w:p w:rsidR="00196529" w:rsidRDefault="00196529" w:rsidP="004A3C68"/>
    <w:p w:rsidR="00196529" w:rsidRDefault="00196529" w:rsidP="00196529">
      <w:proofErr w:type="spellStart"/>
      <w:r>
        <w:t>Rm</w:t>
      </w:r>
      <w:proofErr w:type="spellEnd"/>
      <w:r>
        <w:t xml:space="preserve"> 15</w:t>
      </w:r>
    </w:p>
    <w:p w:rsidR="00196529" w:rsidRDefault="00196529" w:rsidP="00196529">
      <w:r>
        <w:t>Abhängung Vakuum fehlt</w:t>
      </w:r>
    </w:p>
    <w:p w:rsidR="00196529" w:rsidRDefault="00196529" w:rsidP="00196529">
      <w:proofErr w:type="spellStart"/>
      <w:r>
        <w:t>Photonenbeamline</w:t>
      </w:r>
      <w:proofErr w:type="spellEnd"/>
      <w:r>
        <w:t xml:space="preserve"> fehlt komplett</w:t>
      </w:r>
    </w:p>
    <w:p w:rsidR="00196529" w:rsidRDefault="00196529" w:rsidP="00196529"/>
    <w:p w:rsidR="00196529" w:rsidRDefault="00196529" w:rsidP="00196529">
      <w:proofErr w:type="spellStart"/>
      <w:r>
        <w:t>Rm</w:t>
      </w:r>
      <w:proofErr w:type="spellEnd"/>
      <w:r>
        <w:t xml:space="preserve"> 15</w:t>
      </w:r>
    </w:p>
    <w:p w:rsidR="00CB2FC7" w:rsidRDefault="00CB2FC7" w:rsidP="00CB2FC7">
      <w:r>
        <w:t>Abhängung Vakuum fehlt</w:t>
      </w:r>
    </w:p>
    <w:p w:rsidR="00CB2FC7" w:rsidRDefault="00CB2FC7" w:rsidP="00CB2FC7">
      <w:r>
        <w:t>Unterstützung  und Gestell XQF fehlt</w:t>
      </w:r>
    </w:p>
    <w:p w:rsidR="00CB2FC7" w:rsidRDefault="00CB2FC7" w:rsidP="00CB2FC7">
      <w:r>
        <w:t>Magnete fehlen unter Hängegestellen</w:t>
      </w:r>
    </w:p>
    <w:p w:rsidR="00AD1F61" w:rsidRDefault="00AD1F61" w:rsidP="00CB2FC7">
      <w:r>
        <w:t>Halterung OTRB fehlt</w:t>
      </w:r>
    </w:p>
    <w:p w:rsidR="004A3C68" w:rsidRDefault="004A3C68" w:rsidP="004A3C68"/>
    <w:p w:rsidR="004A69FF" w:rsidRDefault="004A69FF"/>
    <w:p w:rsidR="004A3C68" w:rsidRPr="00E4208C" w:rsidRDefault="004A3C68"/>
    <w:sectPr w:rsidR="004A3C68" w:rsidRPr="00E420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FA"/>
    <w:rsid w:val="00006B4D"/>
    <w:rsid w:val="00196529"/>
    <w:rsid w:val="00456D5A"/>
    <w:rsid w:val="00480CE3"/>
    <w:rsid w:val="00496147"/>
    <w:rsid w:val="004A3C68"/>
    <w:rsid w:val="004A69FF"/>
    <w:rsid w:val="004D1599"/>
    <w:rsid w:val="005A1596"/>
    <w:rsid w:val="005A4C58"/>
    <w:rsid w:val="00703BEA"/>
    <w:rsid w:val="007F7FFA"/>
    <w:rsid w:val="009679D4"/>
    <w:rsid w:val="00A801A9"/>
    <w:rsid w:val="00AD1F61"/>
    <w:rsid w:val="00B20FBB"/>
    <w:rsid w:val="00B91B09"/>
    <w:rsid w:val="00CB2FC7"/>
    <w:rsid w:val="00CC5796"/>
    <w:rsid w:val="00E4208C"/>
    <w:rsid w:val="00EA246B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B20A93F3.dotm</Template>
  <TotalTime>0</TotalTime>
  <Pages>3</Pages>
  <Words>258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2</cp:revision>
  <dcterms:created xsi:type="dcterms:W3CDTF">2014-12-05T10:38:00Z</dcterms:created>
  <dcterms:modified xsi:type="dcterms:W3CDTF">2014-12-05T10:38:00Z</dcterms:modified>
</cp:coreProperties>
</file>