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E86380" w:rsidRPr="00E86380" w:rsidTr="00381E18">
        <w:trPr>
          <w:trHeight w:val="145"/>
        </w:trPr>
        <w:tc>
          <w:tcPr>
            <w:tcW w:w="609" w:type="dxa"/>
            <w:shd w:val="clear" w:color="auto" w:fill="auto"/>
          </w:tcPr>
          <w:p w:rsidR="00E86380" w:rsidRPr="00E86380" w:rsidRDefault="00E86380" w:rsidP="00E86380">
            <w:r w:rsidRPr="00E86380">
              <w:t>1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  <w:shd w:val="clear" w:color="auto" w:fill="92D050"/>
          </w:tcPr>
          <w:p w:rsidR="00E86380" w:rsidRDefault="00E86380" w:rsidP="00E86380">
            <w:r w:rsidRPr="00E86380">
              <w:t xml:space="preserve">Zugangssicherung </w:t>
            </w:r>
            <w:proofErr w:type="spellStart"/>
            <w:r w:rsidRPr="00E86380">
              <w:t>Osdorfer</w:t>
            </w:r>
            <w:proofErr w:type="spellEnd"/>
            <w:r w:rsidRPr="00E86380">
              <w:t xml:space="preserve"> Born. </w:t>
            </w:r>
          </w:p>
          <w:p w:rsidR="00D73EBF" w:rsidRDefault="00D73EBF" w:rsidP="00E86380">
            <w:r>
              <w:t>Bewachung durch Pförtner rund um die Uhr</w:t>
            </w:r>
          </w:p>
          <w:p w:rsidR="00BF3808" w:rsidRDefault="00BF3808" w:rsidP="009E010D">
            <w:r>
              <w:t xml:space="preserve">Videoüberwachung und Baustellenbeleuchtung </w:t>
            </w:r>
            <w:r w:rsidR="009E010D">
              <w:t>ist jetzt vorhanden(21.10.</w:t>
            </w:r>
            <w:r w:rsidR="00381E18">
              <w:t>13</w:t>
            </w:r>
            <w:r w:rsidR="009E010D">
              <w:t>)</w:t>
            </w:r>
          </w:p>
          <w:p w:rsidR="00381E18" w:rsidRDefault="00381E18" w:rsidP="009E010D">
            <w:r>
              <w:t>Startup Meeting 27.10.14</w:t>
            </w:r>
          </w:p>
          <w:p w:rsidR="001B3964" w:rsidRPr="00407F06" w:rsidRDefault="001B3964" w:rsidP="004E3E42">
            <w:pPr>
              <w:rPr>
                <w:b/>
              </w:rPr>
            </w:pPr>
            <w:r>
              <w:t xml:space="preserve">Startgespräch mit SAW am </w:t>
            </w:r>
            <w:r w:rsidR="00CB0382">
              <w:t xml:space="preserve">12.02. 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Hauschildt</w:t>
            </w:r>
          </w:p>
          <w:p w:rsidR="00E86380" w:rsidRPr="00E86380" w:rsidRDefault="00E86380" w:rsidP="00E86380"/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407F06" w:rsidP="00E86380">
            <w:r>
              <w:t>01.05</w:t>
            </w:r>
            <w:r w:rsidR="00E86380" w:rsidRPr="00E86380">
              <w:t>.13</w:t>
            </w:r>
          </w:p>
        </w:tc>
        <w:tc>
          <w:tcPr>
            <w:tcW w:w="1075" w:type="dxa"/>
          </w:tcPr>
          <w:p w:rsidR="00E86380" w:rsidRPr="00E86380" w:rsidRDefault="00407F06" w:rsidP="00E86380">
            <w:r>
              <w:t>O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57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Pr="00F13218" w:rsidRDefault="00416A5C" w:rsidP="00F13218">
            <w:r>
              <w:t>Klimatisierung der XTD-Tunnel Nord in Betrieb</w:t>
            </w:r>
          </w:p>
        </w:tc>
        <w:tc>
          <w:tcPr>
            <w:tcW w:w="1987" w:type="dxa"/>
          </w:tcPr>
          <w:p w:rsidR="00F13218" w:rsidRDefault="00416A5C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01.07.15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983295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Default="006419F5" w:rsidP="00D06DC4">
            <w:r>
              <w:t>89</w:t>
            </w:r>
          </w:p>
        </w:tc>
        <w:tc>
          <w:tcPr>
            <w:tcW w:w="576" w:type="dxa"/>
          </w:tcPr>
          <w:p w:rsidR="00983295" w:rsidRDefault="006419F5" w:rsidP="00D06DC4">
            <w:r>
              <w:t>A</w:t>
            </w:r>
          </w:p>
        </w:tc>
        <w:tc>
          <w:tcPr>
            <w:tcW w:w="4591" w:type="dxa"/>
          </w:tcPr>
          <w:p w:rsidR="00983295" w:rsidRDefault="00113CDA" w:rsidP="00F13218">
            <w:r>
              <w:t xml:space="preserve">Unterstützung der </w:t>
            </w:r>
            <w:proofErr w:type="spellStart"/>
            <w:r>
              <w:t>Photonenbeamline</w:t>
            </w:r>
            <w:proofErr w:type="spellEnd"/>
            <w:r>
              <w:t xml:space="preserve"> im XTD1 </w:t>
            </w:r>
            <w:proofErr w:type="spellStart"/>
            <w:r>
              <w:t>Rm</w:t>
            </w:r>
            <w:proofErr w:type="spellEnd"/>
            <w:r>
              <w:t>. 10,  Kollision mit Transportweg</w:t>
            </w:r>
          </w:p>
          <w:p w:rsidR="00CB16D7" w:rsidRDefault="00CB16D7" w:rsidP="00F13218">
            <w:r>
              <w:t>Wird auch im Photonenmeeting bearbeitet</w:t>
            </w:r>
          </w:p>
          <w:p w:rsidR="004E3E42" w:rsidRDefault="004E3E42" w:rsidP="00F13218">
            <w:r>
              <w:t>Betonsockel wird von 2565-2600 m entfernt und LWL Rohr in Boden verlegt (23.2.),</w:t>
            </w:r>
          </w:p>
          <w:p w:rsidR="004E3E42" w:rsidRPr="002E742B" w:rsidRDefault="004E3E42" w:rsidP="00F13218">
            <w:pPr>
              <w:rPr>
                <w:color w:val="4F6228" w:themeColor="accent3" w:themeShade="80"/>
              </w:rPr>
            </w:pPr>
            <w:r w:rsidRPr="002E742B">
              <w:rPr>
                <w:color w:val="4F6228" w:themeColor="accent3" w:themeShade="80"/>
              </w:rPr>
              <w:t>Kosten für Baumaßnahmen trägt BAU</w:t>
            </w:r>
            <w:r w:rsidR="002E742B" w:rsidRPr="002E742B">
              <w:rPr>
                <w:color w:val="4F6228" w:themeColor="accent3" w:themeShade="80"/>
              </w:rPr>
              <w:t>,</w:t>
            </w:r>
          </w:p>
          <w:p w:rsidR="002E742B" w:rsidRDefault="002E742B" w:rsidP="00F13218">
            <w:r w:rsidRPr="002E742B">
              <w:rPr>
                <w:color w:val="4F6228" w:themeColor="accent3" w:themeShade="80"/>
              </w:rPr>
              <w:t>extra Meeting (</w:t>
            </w:r>
            <w:proofErr w:type="spellStart"/>
            <w:r w:rsidRPr="002E742B">
              <w:rPr>
                <w:color w:val="4F6228" w:themeColor="accent3" w:themeShade="80"/>
              </w:rPr>
              <w:t>J.Hauschildt</w:t>
            </w:r>
            <w:proofErr w:type="spellEnd"/>
            <w:r w:rsidRPr="002E742B">
              <w:rPr>
                <w:color w:val="4F6228" w:themeColor="accent3" w:themeShade="80"/>
              </w:rPr>
              <w:t xml:space="preserve"> lädt ein)</w:t>
            </w:r>
          </w:p>
        </w:tc>
        <w:tc>
          <w:tcPr>
            <w:tcW w:w="1987" w:type="dxa"/>
          </w:tcPr>
          <w:p w:rsidR="00983295" w:rsidRDefault="00CB16D7" w:rsidP="00D06DC4">
            <w:r>
              <w:t xml:space="preserve">Sinn, </w:t>
            </w:r>
            <w:proofErr w:type="spellStart"/>
            <w:r w:rsidR="00113CDA">
              <w:t>Meyners</w:t>
            </w:r>
            <w:proofErr w:type="spellEnd"/>
            <w:r w:rsidR="00113CDA">
              <w:t xml:space="preserve">, </w:t>
            </w:r>
            <w:proofErr w:type="spellStart"/>
            <w:r w:rsidR="00113CDA">
              <w:t>Kohlstrunck</w:t>
            </w:r>
            <w:proofErr w:type="spellEnd"/>
            <w:r w:rsidR="004E3E42">
              <w:t>,</w:t>
            </w:r>
          </w:p>
          <w:p w:rsidR="004E3E42" w:rsidRDefault="004E3E42" w:rsidP="00D06DC4">
            <w:r>
              <w:t>BAU</w:t>
            </w:r>
          </w:p>
        </w:tc>
        <w:tc>
          <w:tcPr>
            <w:tcW w:w="1134" w:type="dxa"/>
          </w:tcPr>
          <w:p w:rsidR="00983295" w:rsidRDefault="00113CDA" w:rsidP="00D06DC4">
            <w:r>
              <w:t>19.08.13</w:t>
            </w:r>
          </w:p>
        </w:tc>
        <w:tc>
          <w:tcPr>
            <w:tcW w:w="1177" w:type="dxa"/>
          </w:tcPr>
          <w:p w:rsidR="00983295" w:rsidRDefault="00113CDA" w:rsidP="00D06DC4">
            <w:r>
              <w:t>23.09.13</w:t>
            </w:r>
          </w:p>
        </w:tc>
        <w:tc>
          <w:tcPr>
            <w:tcW w:w="1075" w:type="dxa"/>
          </w:tcPr>
          <w:p w:rsidR="00983295" w:rsidRDefault="002E742B" w:rsidP="00D06DC4">
            <w:r>
              <w:t>O</w:t>
            </w:r>
          </w:p>
        </w:tc>
      </w:tr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95589E" w:rsidP="00D137D4">
            <w:r w:rsidRPr="0095589E">
              <w:t>6 Kernbohrungen für WP 73 von XTDs in XHE</w:t>
            </w:r>
            <w:r>
              <w:t>XP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95589E" w:rsidP="00D06DC4">
            <w:r>
              <w:t>O</w:t>
            </w:r>
          </w:p>
        </w:tc>
      </w:tr>
      <w:tr w:rsidR="0095589E" w:rsidRPr="00835006" w:rsidTr="00210403">
        <w:trPr>
          <w:trHeight w:val="272"/>
        </w:trPr>
        <w:tc>
          <w:tcPr>
            <w:tcW w:w="609" w:type="dxa"/>
            <w:shd w:val="clear" w:color="auto" w:fill="auto"/>
          </w:tcPr>
          <w:p w:rsidR="0095589E" w:rsidRDefault="00837328" w:rsidP="00D06DC4">
            <w:r>
              <w:t>113</w:t>
            </w:r>
          </w:p>
        </w:tc>
        <w:tc>
          <w:tcPr>
            <w:tcW w:w="576" w:type="dxa"/>
          </w:tcPr>
          <w:p w:rsidR="0095589E" w:rsidRDefault="00837328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837328" w:rsidP="00D137D4">
            <w:r>
              <w:t>Wassereinbruch im XSDU1</w:t>
            </w:r>
          </w:p>
        </w:tc>
        <w:tc>
          <w:tcPr>
            <w:tcW w:w="1987" w:type="dxa"/>
          </w:tcPr>
          <w:p w:rsidR="0095589E" w:rsidRPr="0095589E" w:rsidRDefault="00837328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837328" w:rsidP="00D06DC4">
            <w:r>
              <w:t>18.11.13</w:t>
            </w:r>
          </w:p>
        </w:tc>
        <w:tc>
          <w:tcPr>
            <w:tcW w:w="1177" w:type="dxa"/>
          </w:tcPr>
          <w:p w:rsidR="0095589E" w:rsidRPr="0095589E" w:rsidRDefault="00837328" w:rsidP="00D137D4">
            <w:r>
              <w:t>16.12.13</w:t>
            </w:r>
          </w:p>
        </w:tc>
        <w:tc>
          <w:tcPr>
            <w:tcW w:w="1075" w:type="dxa"/>
          </w:tcPr>
          <w:p w:rsidR="0095589E" w:rsidRPr="0095589E" w:rsidRDefault="00837328" w:rsidP="00D06DC4">
            <w:r>
              <w:t>O</w:t>
            </w:r>
          </w:p>
        </w:tc>
      </w:tr>
      <w:tr w:rsidR="00A86B1B" w:rsidRPr="00835006" w:rsidTr="00210403">
        <w:trPr>
          <w:trHeight w:val="543"/>
        </w:trPr>
        <w:tc>
          <w:tcPr>
            <w:tcW w:w="609" w:type="dxa"/>
            <w:shd w:val="clear" w:color="auto" w:fill="auto"/>
          </w:tcPr>
          <w:p w:rsidR="00A86B1B" w:rsidRDefault="000A6144" w:rsidP="00D06DC4">
            <w:r>
              <w:t>123</w:t>
            </w:r>
          </w:p>
        </w:tc>
        <w:tc>
          <w:tcPr>
            <w:tcW w:w="576" w:type="dxa"/>
          </w:tcPr>
          <w:p w:rsidR="00A86B1B" w:rsidRDefault="000A6144" w:rsidP="00D06DC4">
            <w:r>
              <w:t>A</w:t>
            </w:r>
          </w:p>
        </w:tc>
        <w:tc>
          <w:tcPr>
            <w:tcW w:w="4591" w:type="dxa"/>
          </w:tcPr>
          <w:p w:rsidR="00A86B1B" w:rsidRDefault="000A6144" w:rsidP="00A86B1B">
            <w:r>
              <w:t xml:space="preserve">Zeichnungserstellung </w:t>
            </w:r>
            <w:proofErr w:type="spellStart"/>
            <w:r>
              <w:t>Beamlines</w:t>
            </w:r>
            <w:proofErr w:type="spellEnd"/>
          </w:p>
          <w:p w:rsidR="000A6144" w:rsidRPr="00A86B1B" w:rsidRDefault="000A6144" w:rsidP="00A86B1B">
            <w:r>
              <w:t>In WPs verteilen</w:t>
            </w:r>
          </w:p>
        </w:tc>
        <w:tc>
          <w:tcPr>
            <w:tcW w:w="1987" w:type="dxa"/>
          </w:tcPr>
          <w:p w:rsidR="00A86B1B" w:rsidRDefault="000A6144" w:rsidP="00D06DC4">
            <w:r>
              <w:t>Hauschildt + WPs</w:t>
            </w:r>
          </w:p>
        </w:tc>
        <w:tc>
          <w:tcPr>
            <w:tcW w:w="1134" w:type="dxa"/>
          </w:tcPr>
          <w:p w:rsidR="00A86B1B" w:rsidRDefault="000A6144" w:rsidP="00D06DC4">
            <w:r>
              <w:t>13.02.14</w:t>
            </w:r>
          </w:p>
        </w:tc>
        <w:tc>
          <w:tcPr>
            <w:tcW w:w="1177" w:type="dxa"/>
          </w:tcPr>
          <w:p w:rsidR="00A86B1B" w:rsidRDefault="000A6144" w:rsidP="00D137D4">
            <w:r>
              <w:t>24.03.14</w:t>
            </w:r>
          </w:p>
        </w:tc>
        <w:tc>
          <w:tcPr>
            <w:tcW w:w="1075" w:type="dxa"/>
          </w:tcPr>
          <w:p w:rsidR="00A86B1B" w:rsidRDefault="000A6144" w:rsidP="00D06DC4">
            <w:r>
              <w:t>O</w:t>
            </w:r>
          </w:p>
        </w:tc>
      </w:tr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0348C" w:rsidRPr="00835006" w:rsidTr="00210403">
        <w:trPr>
          <w:trHeight w:val="556"/>
        </w:trPr>
        <w:tc>
          <w:tcPr>
            <w:tcW w:w="609" w:type="dxa"/>
            <w:shd w:val="clear" w:color="auto" w:fill="auto"/>
          </w:tcPr>
          <w:p w:rsidR="00F0348C" w:rsidRDefault="00F0348C" w:rsidP="00D06DC4">
            <w:r>
              <w:t>126</w:t>
            </w:r>
          </w:p>
        </w:tc>
        <w:tc>
          <w:tcPr>
            <w:tcW w:w="576" w:type="dxa"/>
          </w:tcPr>
          <w:p w:rsidR="00F0348C" w:rsidRDefault="00F0348C" w:rsidP="00D06DC4">
            <w:r>
              <w:t>A</w:t>
            </w:r>
          </w:p>
        </w:tc>
        <w:tc>
          <w:tcPr>
            <w:tcW w:w="4591" w:type="dxa"/>
          </w:tcPr>
          <w:p w:rsidR="00F0348C" w:rsidRDefault="002A75B4" w:rsidP="00A86B1B">
            <w:r>
              <w:t xml:space="preserve">Transition Lines XS1 Konstruktion </w:t>
            </w:r>
            <w:r w:rsidR="00812FDC">
              <w:t>Mag</w:t>
            </w:r>
            <w:r>
              <w:t>ne</w:t>
            </w:r>
            <w:r w:rsidR="00812FDC">
              <w:t>t</w:t>
            </w:r>
            <w:r>
              <w:t>gestelle und Strahlrohrunterstützungen</w:t>
            </w:r>
          </w:p>
          <w:p w:rsidR="00105A23" w:rsidRDefault="00105A23" w:rsidP="00A86B1B">
            <w:r>
              <w:t>Wird je</w:t>
            </w:r>
            <w:r w:rsidR="00941794">
              <w:t>tzt bei MEA bearbeitet,  C. E</w:t>
            </w:r>
            <w:r>
              <w:t>ngling (23.2.)</w:t>
            </w:r>
          </w:p>
        </w:tc>
        <w:tc>
          <w:tcPr>
            <w:tcW w:w="1987" w:type="dxa"/>
          </w:tcPr>
          <w:p w:rsidR="00F0348C" w:rsidRDefault="002A75B4" w:rsidP="00105A23">
            <w:proofErr w:type="spellStart"/>
            <w:r>
              <w:t>Meyners</w:t>
            </w:r>
            <w:proofErr w:type="spellEnd"/>
            <w:r w:rsidR="00123959">
              <w:t>,</w:t>
            </w:r>
            <w:r>
              <w:t xml:space="preserve"> </w:t>
            </w:r>
            <w:r w:rsidR="00941794">
              <w:t>Eng</w:t>
            </w:r>
            <w:r w:rsidR="00105A23">
              <w:t xml:space="preserve">ling, </w:t>
            </w:r>
            <w:proofErr w:type="spellStart"/>
            <w:r w:rsidRPr="002A75B4">
              <w:t>Belokurov</w:t>
            </w:r>
            <w:proofErr w:type="spellEnd"/>
          </w:p>
        </w:tc>
        <w:tc>
          <w:tcPr>
            <w:tcW w:w="1134" w:type="dxa"/>
          </w:tcPr>
          <w:p w:rsidR="00F0348C" w:rsidRDefault="002A75B4" w:rsidP="00D06DC4">
            <w:r>
              <w:t>24.03.14</w:t>
            </w:r>
          </w:p>
        </w:tc>
        <w:tc>
          <w:tcPr>
            <w:tcW w:w="1177" w:type="dxa"/>
          </w:tcPr>
          <w:p w:rsidR="00F0348C" w:rsidRDefault="002A75B4" w:rsidP="00D137D4">
            <w:r>
              <w:t>05.05.14</w:t>
            </w:r>
          </w:p>
        </w:tc>
        <w:tc>
          <w:tcPr>
            <w:tcW w:w="1075" w:type="dxa"/>
          </w:tcPr>
          <w:p w:rsidR="00F0348C" w:rsidRDefault="002A75B4" w:rsidP="00D06DC4">
            <w:r>
              <w:t>O</w:t>
            </w:r>
          </w:p>
        </w:tc>
      </w:tr>
      <w:tr w:rsidR="00F0348C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F0348C" w:rsidRDefault="00812FDC" w:rsidP="00D06DC4">
            <w:r>
              <w:t>129</w:t>
            </w:r>
          </w:p>
        </w:tc>
        <w:tc>
          <w:tcPr>
            <w:tcW w:w="576" w:type="dxa"/>
          </w:tcPr>
          <w:p w:rsidR="00F0348C" w:rsidRDefault="00812FDC" w:rsidP="00D06DC4">
            <w:r>
              <w:t>A</w:t>
            </w:r>
          </w:p>
        </w:tc>
        <w:tc>
          <w:tcPr>
            <w:tcW w:w="4591" w:type="dxa"/>
          </w:tcPr>
          <w:p w:rsidR="00F0348C" w:rsidRDefault="00105A23" w:rsidP="00A86B1B">
            <w:r>
              <w:t xml:space="preserve">Provisorische  </w:t>
            </w:r>
            <w:r w:rsidR="00812FDC">
              <w:t xml:space="preserve">Trennwände </w:t>
            </w:r>
            <w:r w:rsidR="0008425D">
              <w:t xml:space="preserve"> in XTDs </w:t>
            </w:r>
            <w:r w:rsidR="00812FDC">
              <w:t>als Rauch- und Klimaschotten</w:t>
            </w:r>
          </w:p>
          <w:p w:rsidR="00105A23" w:rsidRDefault="00105A23" w:rsidP="00A86B1B">
            <w:proofErr w:type="spellStart"/>
            <w:r>
              <w:t>Endgülige</w:t>
            </w:r>
            <w:proofErr w:type="spellEnd"/>
            <w:r>
              <w:t xml:space="preserve"> Wände stehen Türen fehlen (23.2.)</w:t>
            </w:r>
          </w:p>
        </w:tc>
        <w:tc>
          <w:tcPr>
            <w:tcW w:w="1987" w:type="dxa"/>
          </w:tcPr>
          <w:p w:rsidR="00F0348C" w:rsidRDefault="00812FDC" w:rsidP="00D06DC4">
            <w:r>
              <w:t>BAU</w:t>
            </w:r>
          </w:p>
        </w:tc>
        <w:tc>
          <w:tcPr>
            <w:tcW w:w="1134" w:type="dxa"/>
          </w:tcPr>
          <w:p w:rsidR="00F0348C" w:rsidRDefault="00812FDC" w:rsidP="00D06DC4">
            <w:r>
              <w:t>05.05.14</w:t>
            </w:r>
          </w:p>
        </w:tc>
        <w:tc>
          <w:tcPr>
            <w:tcW w:w="1177" w:type="dxa"/>
          </w:tcPr>
          <w:p w:rsidR="00F0348C" w:rsidRDefault="00812FDC" w:rsidP="00D137D4">
            <w:r>
              <w:t>02.06.14</w:t>
            </w:r>
          </w:p>
        </w:tc>
        <w:tc>
          <w:tcPr>
            <w:tcW w:w="1075" w:type="dxa"/>
          </w:tcPr>
          <w:p w:rsidR="00F0348C" w:rsidRDefault="00812FDC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 xml:space="preserve">Gerüste bei SC anmelden, Abbau erst nach </w:t>
            </w:r>
            <w:r>
              <w:lastRenderedPageBreak/>
              <w:t>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lastRenderedPageBreak/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542BEB" w:rsidP="00D06DC4">
            <w:r>
              <w:lastRenderedPageBreak/>
              <w:t>148</w:t>
            </w:r>
          </w:p>
        </w:tc>
        <w:tc>
          <w:tcPr>
            <w:tcW w:w="576" w:type="dxa"/>
          </w:tcPr>
          <w:p w:rsidR="00C74104" w:rsidRDefault="00542BEB" w:rsidP="00D06DC4">
            <w:r>
              <w:t xml:space="preserve">A </w:t>
            </w:r>
          </w:p>
        </w:tc>
        <w:tc>
          <w:tcPr>
            <w:tcW w:w="4591" w:type="dxa"/>
          </w:tcPr>
          <w:p w:rsidR="00C74104" w:rsidRDefault="00542BEB" w:rsidP="00A86B1B">
            <w:r>
              <w:t>Install</w:t>
            </w:r>
            <w:r w:rsidR="00AF0379">
              <w:t>a</w:t>
            </w:r>
            <w:r>
              <w:t>tion Präzision</w:t>
            </w:r>
            <w:r w:rsidR="00AF0379">
              <w:t>s</w:t>
            </w:r>
            <w:r>
              <w:t>klimagerät XTD2</w:t>
            </w:r>
          </w:p>
        </w:tc>
        <w:tc>
          <w:tcPr>
            <w:tcW w:w="1987" w:type="dxa"/>
          </w:tcPr>
          <w:p w:rsidR="00C74104" w:rsidRDefault="00542BEB" w:rsidP="00D06DC4">
            <w:r>
              <w:t>XFEL FM</w:t>
            </w:r>
          </w:p>
        </w:tc>
        <w:tc>
          <w:tcPr>
            <w:tcW w:w="1134" w:type="dxa"/>
          </w:tcPr>
          <w:p w:rsidR="00C74104" w:rsidRDefault="00542BEB" w:rsidP="00D06DC4">
            <w:r>
              <w:t>11.08.14</w:t>
            </w:r>
          </w:p>
        </w:tc>
        <w:tc>
          <w:tcPr>
            <w:tcW w:w="1177" w:type="dxa"/>
          </w:tcPr>
          <w:p w:rsidR="00C74104" w:rsidRDefault="00331D27" w:rsidP="00D137D4">
            <w:r>
              <w:t>31.07.15</w:t>
            </w:r>
          </w:p>
        </w:tc>
        <w:tc>
          <w:tcPr>
            <w:tcW w:w="1075" w:type="dxa"/>
          </w:tcPr>
          <w:p w:rsidR="00C74104" w:rsidRDefault="00542BEB" w:rsidP="00D06DC4">
            <w:r>
              <w:t>O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AF0379" w:rsidP="00D06DC4">
            <w:r>
              <w:t xml:space="preserve">150 </w:t>
            </w:r>
          </w:p>
        </w:tc>
        <w:tc>
          <w:tcPr>
            <w:tcW w:w="576" w:type="dxa"/>
          </w:tcPr>
          <w:p w:rsidR="00C74104" w:rsidRDefault="00AF0379" w:rsidP="00D06DC4">
            <w:r>
              <w:t>A</w:t>
            </w:r>
          </w:p>
        </w:tc>
        <w:tc>
          <w:tcPr>
            <w:tcW w:w="4591" w:type="dxa"/>
          </w:tcPr>
          <w:p w:rsidR="00C74104" w:rsidRDefault="0062662B" w:rsidP="00A86B1B">
            <w:r>
              <w:t>Start Einbau Magnetstromk</w:t>
            </w:r>
            <w:r w:rsidR="00AF0379">
              <w:t>abel XTD2</w:t>
            </w:r>
          </w:p>
        </w:tc>
        <w:tc>
          <w:tcPr>
            <w:tcW w:w="1987" w:type="dxa"/>
          </w:tcPr>
          <w:p w:rsidR="00C74104" w:rsidRDefault="00AF0379" w:rsidP="00D06DC4">
            <w:r>
              <w:t>MKK</w:t>
            </w:r>
          </w:p>
        </w:tc>
        <w:tc>
          <w:tcPr>
            <w:tcW w:w="1134" w:type="dxa"/>
          </w:tcPr>
          <w:p w:rsidR="00C74104" w:rsidRDefault="00AF0379" w:rsidP="00D06DC4">
            <w:r>
              <w:t>08.09.14</w:t>
            </w:r>
          </w:p>
        </w:tc>
        <w:tc>
          <w:tcPr>
            <w:tcW w:w="1177" w:type="dxa"/>
          </w:tcPr>
          <w:p w:rsidR="00C74104" w:rsidRDefault="00331D27" w:rsidP="00D137D4">
            <w:r>
              <w:t>31.05</w:t>
            </w:r>
            <w:r w:rsidR="00AF0379">
              <w:t>.15</w:t>
            </w:r>
          </w:p>
        </w:tc>
        <w:tc>
          <w:tcPr>
            <w:tcW w:w="1075" w:type="dxa"/>
          </w:tcPr>
          <w:p w:rsidR="00C74104" w:rsidRDefault="00AF0379" w:rsidP="00D06DC4">
            <w:r>
              <w:t>O</w:t>
            </w:r>
          </w:p>
        </w:tc>
      </w:tr>
      <w:tr w:rsidR="00210403" w:rsidRPr="00835006" w:rsidTr="00655567">
        <w:trPr>
          <w:trHeight w:val="256"/>
        </w:trPr>
        <w:tc>
          <w:tcPr>
            <w:tcW w:w="609" w:type="dxa"/>
          </w:tcPr>
          <w:p w:rsidR="00210403" w:rsidRDefault="00210403" w:rsidP="00D06DC4">
            <w:r>
              <w:t>154</w:t>
            </w:r>
          </w:p>
        </w:tc>
        <w:tc>
          <w:tcPr>
            <w:tcW w:w="576" w:type="dxa"/>
          </w:tcPr>
          <w:p w:rsidR="00210403" w:rsidRDefault="00210403" w:rsidP="00D06DC4">
            <w:r>
              <w:t>A</w:t>
            </w:r>
          </w:p>
        </w:tc>
        <w:tc>
          <w:tcPr>
            <w:tcW w:w="4591" w:type="dxa"/>
          </w:tcPr>
          <w:p w:rsidR="00210403" w:rsidRDefault="00210403" w:rsidP="00210403">
            <w:r>
              <w:t>Fundamen</w:t>
            </w:r>
            <w:r w:rsidR="00381E18">
              <w:t xml:space="preserve">tplatten für </w:t>
            </w:r>
            <w:proofErr w:type="spellStart"/>
            <w:r w:rsidR="00381E18">
              <w:t>Sweep</w:t>
            </w:r>
            <w:proofErr w:type="spellEnd"/>
            <w:r w:rsidR="00381E18">
              <w:t xml:space="preserve"> Magnete XS1 u</w:t>
            </w:r>
            <w:r>
              <w:t>nd XSDU1 und 2 einbauen</w:t>
            </w:r>
          </w:p>
        </w:tc>
        <w:tc>
          <w:tcPr>
            <w:tcW w:w="1987" w:type="dxa"/>
          </w:tcPr>
          <w:p w:rsidR="00210403" w:rsidRDefault="00210403" w:rsidP="00D06DC4">
            <w:r>
              <w:t>Hauschildt ZM5</w:t>
            </w:r>
          </w:p>
        </w:tc>
        <w:tc>
          <w:tcPr>
            <w:tcW w:w="1134" w:type="dxa"/>
          </w:tcPr>
          <w:p w:rsidR="00210403" w:rsidRDefault="00210403" w:rsidP="00D06DC4">
            <w:r>
              <w:t>06.10.14</w:t>
            </w:r>
          </w:p>
        </w:tc>
        <w:tc>
          <w:tcPr>
            <w:tcW w:w="1177" w:type="dxa"/>
          </w:tcPr>
          <w:p w:rsidR="00210403" w:rsidRDefault="00210403" w:rsidP="00D137D4">
            <w:r>
              <w:t>03.11.14</w:t>
            </w:r>
          </w:p>
        </w:tc>
        <w:tc>
          <w:tcPr>
            <w:tcW w:w="1075" w:type="dxa"/>
          </w:tcPr>
          <w:p w:rsidR="00210403" w:rsidRDefault="00210403" w:rsidP="00D06DC4">
            <w:r>
              <w:t>O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210403" w:rsidP="00D06DC4">
            <w:r>
              <w:t>155</w:t>
            </w:r>
          </w:p>
        </w:tc>
        <w:tc>
          <w:tcPr>
            <w:tcW w:w="576" w:type="dxa"/>
          </w:tcPr>
          <w:p w:rsidR="005E71DB" w:rsidRDefault="00210403" w:rsidP="00D06DC4">
            <w:r>
              <w:t>A</w:t>
            </w:r>
          </w:p>
        </w:tc>
        <w:tc>
          <w:tcPr>
            <w:tcW w:w="4591" w:type="dxa"/>
          </w:tcPr>
          <w:p w:rsidR="005E71DB" w:rsidRDefault="00210403" w:rsidP="00A86B1B">
            <w:r>
              <w:t>Stahlbau XSDU1 und 2 nach Betonscheidearbeiten ergänzen</w:t>
            </w:r>
          </w:p>
        </w:tc>
        <w:tc>
          <w:tcPr>
            <w:tcW w:w="1987" w:type="dxa"/>
          </w:tcPr>
          <w:p w:rsidR="005E71DB" w:rsidRDefault="00210403" w:rsidP="00D06DC4">
            <w:r>
              <w:t>Hauschildt</w:t>
            </w:r>
          </w:p>
        </w:tc>
        <w:tc>
          <w:tcPr>
            <w:tcW w:w="1134" w:type="dxa"/>
          </w:tcPr>
          <w:p w:rsidR="005E71DB" w:rsidRDefault="00210403" w:rsidP="00D06DC4">
            <w:r>
              <w:t>06.10.14</w:t>
            </w:r>
          </w:p>
        </w:tc>
        <w:tc>
          <w:tcPr>
            <w:tcW w:w="1177" w:type="dxa"/>
          </w:tcPr>
          <w:p w:rsidR="005E71DB" w:rsidRDefault="00210403" w:rsidP="00D137D4">
            <w:r>
              <w:t>17.11.14</w:t>
            </w:r>
          </w:p>
        </w:tc>
        <w:tc>
          <w:tcPr>
            <w:tcW w:w="1075" w:type="dxa"/>
          </w:tcPr>
          <w:p w:rsidR="005E71DB" w:rsidRDefault="00BF106B" w:rsidP="00D06DC4">
            <w:r>
              <w:t>F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381E18" w:rsidP="00D06DC4">
            <w:r>
              <w:t>156</w:t>
            </w:r>
          </w:p>
        </w:tc>
        <w:tc>
          <w:tcPr>
            <w:tcW w:w="576" w:type="dxa"/>
          </w:tcPr>
          <w:p w:rsidR="005E71DB" w:rsidRDefault="00381E18" w:rsidP="00D06DC4">
            <w:r>
              <w:t>A</w:t>
            </w:r>
          </w:p>
        </w:tc>
        <w:tc>
          <w:tcPr>
            <w:tcW w:w="4591" w:type="dxa"/>
          </w:tcPr>
          <w:p w:rsidR="005E71DB" w:rsidRDefault="00381E18" w:rsidP="00A86B1B">
            <w:proofErr w:type="spellStart"/>
            <w:r>
              <w:t>Kabelweg</w:t>
            </w:r>
            <w:proofErr w:type="spellEnd"/>
            <w:r>
              <w:t xml:space="preserve"> für MPS in XS1 3.Ug festlegen</w:t>
            </w:r>
            <w:r w:rsidR="00105A23">
              <w:t>,</w:t>
            </w:r>
          </w:p>
          <w:p w:rsidR="00105A23" w:rsidRDefault="00105A23" w:rsidP="00A86B1B">
            <w:r>
              <w:t>Pritsche muss noch gebaut werden (23.2.)</w:t>
            </w:r>
          </w:p>
        </w:tc>
        <w:tc>
          <w:tcPr>
            <w:tcW w:w="1987" w:type="dxa"/>
          </w:tcPr>
          <w:p w:rsidR="005E71DB" w:rsidRDefault="00381E18" w:rsidP="00D06DC4">
            <w:r>
              <w:t>Hauschildt, Rathjen</w:t>
            </w:r>
            <w:r w:rsidR="00105A23">
              <w:t>,</w:t>
            </w:r>
          </w:p>
          <w:p w:rsidR="00105A23" w:rsidRDefault="00105A23" w:rsidP="00D06DC4">
            <w:r>
              <w:t>Meyer</w:t>
            </w:r>
          </w:p>
        </w:tc>
        <w:tc>
          <w:tcPr>
            <w:tcW w:w="1134" w:type="dxa"/>
          </w:tcPr>
          <w:p w:rsidR="005E71DB" w:rsidRDefault="00381E18" w:rsidP="00D06DC4">
            <w:r>
              <w:t>03.11.14</w:t>
            </w:r>
          </w:p>
        </w:tc>
        <w:tc>
          <w:tcPr>
            <w:tcW w:w="1177" w:type="dxa"/>
          </w:tcPr>
          <w:p w:rsidR="005E71DB" w:rsidRDefault="00381E18" w:rsidP="00D137D4">
            <w:r>
              <w:t>17.11.14</w:t>
            </w:r>
          </w:p>
        </w:tc>
        <w:tc>
          <w:tcPr>
            <w:tcW w:w="1075" w:type="dxa"/>
          </w:tcPr>
          <w:p w:rsidR="005E71DB" w:rsidRDefault="00BF106B" w:rsidP="00D06DC4">
            <w:r>
              <w:t>F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105A23" w:rsidP="00D06DC4">
            <w:r>
              <w:t>157</w:t>
            </w:r>
          </w:p>
        </w:tc>
        <w:tc>
          <w:tcPr>
            <w:tcW w:w="576" w:type="dxa"/>
          </w:tcPr>
          <w:p w:rsidR="005E71DB" w:rsidRDefault="00105A23" w:rsidP="00D06DC4">
            <w:r>
              <w:t>A</w:t>
            </w:r>
          </w:p>
        </w:tc>
        <w:tc>
          <w:tcPr>
            <w:tcW w:w="4591" w:type="dxa"/>
          </w:tcPr>
          <w:p w:rsidR="005E71DB" w:rsidRDefault="00105A23" w:rsidP="00105A23">
            <w:r>
              <w:t xml:space="preserve">XTD9 Kollision von Randbalken, Fluchtweg, </w:t>
            </w:r>
            <w:proofErr w:type="spellStart"/>
            <w:r>
              <w:t>Photonenbeamline</w:t>
            </w:r>
            <w:r w:rsidR="00B21B25">
              <w:t>s</w:t>
            </w:r>
            <w:proofErr w:type="spellEnd"/>
            <w:r>
              <w:t xml:space="preserve">, Lüftungskanal </w:t>
            </w:r>
          </w:p>
        </w:tc>
        <w:tc>
          <w:tcPr>
            <w:tcW w:w="1987" w:type="dxa"/>
          </w:tcPr>
          <w:p w:rsidR="005E71DB" w:rsidRDefault="00105A23" w:rsidP="00D06DC4">
            <w:r>
              <w:t xml:space="preserve">Hauschildt, </w:t>
            </w:r>
            <w:proofErr w:type="spellStart"/>
            <w:r>
              <w:t>Kohlstrunck</w:t>
            </w:r>
            <w:proofErr w:type="spellEnd"/>
            <w:r>
              <w:t>, Mohr,</w:t>
            </w:r>
          </w:p>
        </w:tc>
        <w:tc>
          <w:tcPr>
            <w:tcW w:w="1134" w:type="dxa"/>
          </w:tcPr>
          <w:p w:rsidR="005E71DB" w:rsidRDefault="00105A23" w:rsidP="00D06DC4">
            <w:r>
              <w:t>23.03.15</w:t>
            </w:r>
          </w:p>
        </w:tc>
        <w:tc>
          <w:tcPr>
            <w:tcW w:w="1177" w:type="dxa"/>
          </w:tcPr>
          <w:p w:rsidR="005E71DB" w:rsidRDefault="00AF4112" w:rsidP="00D137D4">
            <w:r>
              <w:t>23.03.15</w:t>
            </w:r>
          </w:p>
        </w:tc>
        <w:tc>
          <w:tcPr>
            <w:tcW w:w="1075" w:type="dxa"/>
          </w:tcPr>
          <w:p w:rsidR="005E71DB" w:rsidRDefault="002E742B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2E742B" w:rsidP="00D06DC4">
            <w:r>
              <w:t>158</w:t>
            </w:r>
          </w:p>
        </w:tc>
        <w:tc>
          <w:tcPr>
            <w:tcW w:w="576" w:type="dxa"/>
          </w:tcPr>
          <w:p w:rsidR="002E742B" w:rsidRDefault="002E742B" w:rsidP="00D06DC4">
            <w:r>
              <w:t>A</w:t>
            </w:r>
          </w:p>
        </w:tc>
        <w:tc>
          <w:tcPr>
            <w:tcW w:w="4591" w:type="dxa"/>
          </w:tcPr>
          <w:p w:rsidR="002E742B" w:rsidRDefault="002E742B" w:rsidP="00105A23">
            <w:r>
              <w:t xml:space="preserve">Betonsockel für Photoneninstallationen XTD1 festlegen </w:t>
            </w:r>
          </w:p>
        </w:tc>
        <w:tc>
          <w:tcPr>
            <w:tcW w:w="1987" w:type="dxa"/>
          </w:tcPr>
          <w:p w:rsidR="002E742B" w:rsidRDefault="002E742B" w:rsidP="00D06DC4">
            <w:proofErr w:type="spellStart"/>
            <w:r>
              <w:t>Kohlstrunck</w:t>
            </w:r>
            <w:proofErr w:type="spellEnd"/>
          </w:p>
        </w:tc>
        <w:tc>
          <w:tcPr>
            <w:tcW w:w="1134" w:type="dxa"/>
          </w:tcPr>
          <w:p w:rsidR="002E742B" w:rsidRDefault="002E742B" w:rsidP="00D06DC4">
            <w:r>
              <w:t>23.02.15</w:t>
            </w:r>
          </w:p>
        </w:tc>
        <w:tc>
          <w:tcPr>
            <w:tcW w:w="1177" w:type="dxa"/>
          </w:tcPr>
          <w:p w:rsidR="002E742B" w:rsidRDefault="00AF4112" w:rsidP="00D137D4">
            <w:r>
              <w:t>23.03.15</w:t>
            </w:r>
          </w:p>
        </w:tc>
        <w:tc>
          <w:tcPr>
            <w:tcW w:w="1075" w:type="dxa"/>
          </w:tcPr>
          <w:p w:rsidR="002E742B" w:rsidRDefault="002E742B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AF4112" w:rsidP="00D06DC4">
            <w:r>
              <w:t>159</w:t>
            </w:r>
          </w:p>
        </w:tc>
        <w:tc>
          <w:tcPr>
            <w:tcW w:w="576" w:type="dxa"/>
          </w:tcPr>
          <w:p w:rsidR="002E742B" w:rsidRDefault="00AF4112" w:rsidP="00D06DC4">
            <w:r>
              <w:t>A</w:t>
            </w:r>
          </w:p>
        </w:tc>
        <w:tc>
          <w:tcPr>
            <w:tcW w:w="4591" w:type="dxa"/>
          </w:tcPr>
          <w:p w:rsidR="002E742B" w:rsidRDefault="00AF4112" w:rsidP="00105A23">
            <w:r>
              <w:t>Spezielle Tunnelreinigung XTD2</w:t>
            </w:r>
          </w:p>
        </w:tc>
        <w:tc>
          <w:tcPr>
            <w:tcW w:w="1987" w:type="dxa"/>
          </w:tcPr>
          <w:p w:rsidR="002E742B" w:rsidRDefault="00AF4112" w:rsidP="00D06DC4">
            <w:r>
              <w:t>Hauschildt, Fa. Dietrich</w:t>
            </w:r>
          </w:p>
        </w:tc>
        <w:tc>
          <w:tcPr>
            <w:tcW w:w="1134" w:type="dxa"/>
          </w:tcPr>
          <w:p w:rsidR="002E742B" w:rsidRDefault="00AF4112" w:rsidP="00D06DC4">
            <w:r>
              <w:t>23.02.15</w:t>
            </w:r>
          </w:p>
        </w:tc>
        <w:tc>
          <w:tcPr>
            <w:tcW w:w="1177" w:type="dxa"/>
          </w:tcPr>
          <w:p w:rsidR="002E742B" w:rsidRDefault="00AF4112" w:rsidP="00D137D4">
            <w:r>
              <w:t>01.04.15</w:t>
            </w:r>
          </w:p>
        </w:tc>
        <w:tc>
          <w:tcPr>
            <w:tcW w:w="1075" w:type="dxa"/>
          </w:tcPr>
          <w:p w:rsidR="002E742B" w:rsidRDefault="00AF4112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AF4112" w:rsidP="00D06DC4">
            <w:r>
              <w:t>160</w:t>
            </w:r>
          </w:p>
        </w:tc>
        <w:tc>
          <w:tcPr>
            <w:tcW w:w="576" w:type="dxa"/>
          </w:tcPr>
          <w:p w:rsidR="002E742B" w:rsidRDefault="00AF4112" w:rsidP="00D06DC4">
            <w:r>
              <w:t>A</w:t>
            </w:r>
          </w:p>
        </w:tc>
        <w:tc>
          <w:tcPr>
            <w:tcW w:w="4591" w:type="dxa"/>
          </w:tcPr>
          <w:p w:rsidR="002E742B" w:rsidRDefault="00AF4112" w:rsidP="00105A23">
            <w:r>
              <w:t>Sohlenrein</w:t>
            </w:r>
            <w:r w:rsidR="00E54AB5">
              <w:t>i</w:t>
            </w:r>
            <w:r>
              <w:t xml:space="preserve">gungsmaschinen  </w:t>
            </w:r>
            <w:r w:rsidR="00B21B25">
              <w:t xml:space="preserve">XTD2 </w:t>
            </w:r>
            <w:r>
              <w:t>bereitstellen</w:t>
            </w:r>
          </w:p>
        </w:tc>
        <w:tc>
          <w:tcPr>
            <w:tcW w:w="1987" w:type="dxa"/>
          </w:tcPr>
          <w:p w:rsidR="002E742B" w:rsidRDefault="00AF4112" w:rsidP="00D06DC4">
            <w:r>
              <w:t>Hauschildt</w:t>
            </w:r>
          </w:p>
        </w:tc>
        <w:tc>
          <w:tcPr>
            <w:tcW w:w="1134" w:type="dxa"/>
          </w:tcPr>
          <w:p w:rsidR="002E742B" w:rsidRDefault="00AF4112" w:rsidP="00D06DC4">
            <w:r>
              <w:t>23.02.15</w:t>
            </w:r>
          </w:p>
        </w:tc>
        <w:tc>
          <w:tcPr>
            <w:tcW w:w="1177" w:type="dxa"/>
          </w:tcPr>
          <w:p w:rsidR="002E742B" w:rsidRDefault="00AF4112" w:rsidP="00D137D4">
            <w:r>
              <w:t>01.04.15</w:t>
            </w:r>
          </w:p>
        </w:tc>
        <w:tc>
          <w:tcPr>
            <w:tcW w:w="1075" w:type="dxa"/>
          </w:tcPr>
          <w:p w:rsidR="002E742B" w:rsidRDefault="00AF4112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DD0A01" w:rsidP="00D06DC4">
            <w:r>
              <w:t>161</w:t>
            </w:r>
          </w:p>
        </w:tc>
        <w:tc>
          <w:tcPr>
            <w:tcW w:w="576" w:type="dxa"/>
          </w:tcPr>
          <w:p w:rsidR="002E742B" w:rsidRDefault="00DD0A01" w:rsidP="00D06DC4">
            <w:r>
              <w:t>A</w:t>
            </w:r>
          </w:p>
        </w:tc>
        <w:tc>
          <w:tcPr>
            <w:tcW w:w="4591" w:type="dxa"/>
          </w:tcPr>
          <w:p w:rsidR="002E742B" w:rsidRDefault="00DD0A01" w:rsidP="00105A23">
            <w:r>
              <w:t xml:space="preserve">Fahrbarer </w:t>
            </w:r>
            <w:proofErr w:type="spellStart"/>
            <w:r>
              <w:t>Girder</w:t>
            </w:r>
            <w:proofErr w:type="spellEnd"/>
            <w:r>
              <w:t xml:space="preserve"> für </w:t>
            </w:r>
            <w:proofErr w:type="spellStart"/>
            <w:r>
              <w:t>Beamline</w:t>
            </w:r>
            <w:proofErr w:type="spellEnd"/>
            <w:r>
              <w:t xml:space="preserve"> in </w:t>
            </w:r>
            <w:proofErr w:type="spellStart"/>
            <w:r>
              <w:t>Dumpgruben</w:t>
            </w:r>
            <w:proofErr w:type="spellEnd"/>
          </w:p>
          <w:p w:rsidR="00BF106B" w:rsidRDefault="00BF106B" w:rsidP="00105A23">
            <w:r>
              <w:t>Konstruktion begonnen 04.05.</w:t>
            </w:r>
          </w:p>
        </w:tc>
        <w:tc>
          <w:tcPr>
            <w:tcW w:w="1987" w:type="dxa"/>
          </w:tcPr>
          <w:p w:rsidR="002E742B" w:rsidRDefault="000D1273" w:rsidP="00D06DC4">
            <w:proofErr w:type="spellStart"/>
            <w:r>
              <w:t>Mey</w:t>
            </w:r>
            <w:r w:rsidR="00955FE3">
              <w:t>ners</w:t>
            </w:r>
            <w:proofErr w:type="spellEnd"/>
          </w:p>
        </w:tc>
        <w:tc>
          <w:tcPr>
            <w:tcW w:w="1134" w:type="dxa"/>
          </w:tcPr>
          <w:p w:rsidR="002E742B" w:rsidRDefault="00DD0A01" w:rsidP="00D06DC4">
            <w:r>
              <w:t>24.02.15</w:t>
            </w:r>
          </w:p>
        </w:tc>
        <w:tc>
          <w:tcPr>
            <w:tcW w:w="1177" w:type="dxa"/>
          </w:tcPr>
          <w:p w:rsidR="002E742B" w:rsidRDefault="002E742B" w:rsidP="00D137D4"/>
        </w:tc>
        <w:tc>
          <w:tcPr>
            <w:tcW w:w="1075" w:type="dxa"/>
          </w:tcPr>
          <w:p w:rsidR="002E742B" w:rsidRDefault="00DD0A01" w:rsidP="00D06DC4">
            <w:r>
              <w:t>O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DD0A01" w:rsidP="00D06DC4">
            <w:r>
              <w:t>162</w:t>
            </w:r>
          </w:p>
        </w:tc>
        <w:tc>
          <w:tcPr>
            <w:tcW w:w="576" w:type="dxa"/>
          </w:tcPr>
          <w:p w:rsidR="00DD0A01" w:rsidRDefault="00DD0A01" w:rsidP="00D06DC4">
            <w:r>
              <w:t>A</w:t>
            </w:r>
          </w:p>
        </w:tc>
        <w:tc>
          <w:tcPr>
            <w:tcW w:w="4591" w:type="dxa"/>
          </w:tcPr>
          <w:p w:rsidR="00DD0A01" w:rsidRDefault="00DD0A01" w:rsidP="00105A23">
            <w:r>
              <w:t>Strahlrohrhalter XTD2 an Tunnel</w:t>
            </w:r>
            <w:r w:rsidR="00955FE3">
              <w:t>decke</w:t>
            </w:r>
            <w:r w:rsidR="0062662B">
              <w:t xml:space="preserve"> und W</w:t>
            </w:r>
            <w:r>
              <w:t>and</w:t>
            </w:r>
          </w:p>
        </w:tc>
        <w:tc>
          <w:tcPr>
            <w:tcW w:w="1987" w:type="dxa"/>
          </w:tcPr>
          <w:p w:rsidR="00DD0A01" w:rsidRDefault="00955FE3" w:rsidP="00D06DC4">
            <w:proofErr w:type="spellStart"/>
            <w:r>
              <w:t>Meyners</w:t>
            </w:r>
            <w:proofErr w:type="spellEnd"/>
            <w:r>
              <w:t xml:space="preserve">, </w:t>
            </w:r>
            <w:proofErr w:type="spellStart"/>
            <w:r>
              <w:t>Belukurow</w:t>
            </w:r>
            <w:proofErr w:type="spellEnd"/>
          </w:p>
        </w:tc>
        <w:tc>
          <w:tcPr>
            <w:tcW w:w="1134" w:type="dxa"/>
          </w:tcPr>
          <w:p w:rsidR="00DD0A01" w:rsidRDefault="00DD0A01" w:rsidP="00D06DC4">
            <w:r>
              <w:t>24.02.15</w:t>
            </w:r>
          </w:p>
        </w:tc>
        <w:tc>
          <w:tcPr>
            <w:tcW w:w="1177" w:type="dxa"/>
          </w:tcPr>
          <w:p w:rsidR="00DD0A01" w:rsidRDefault="00DD0A01" w:rsidP="00D137D4"/>
        </w:tc>
        <w:tc>
          <w:tcPr>
            <w:tcW w:w="1075" w:type="dxa"/>
          </w:tcPr>
          <w:p w:rsidR="00DD0A01" w:rsidRDefault="00DD0A01" w:rsidP="00D06DC4">
            <w:r>
              <w:t>O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DD0A01" w:rsidP="00D06DC4">
            <w:r>
              <w:t>163</w:t>
            </w:r>
          </w:p>
        </w:tc>
        <w:tc>
          <w:tcPr>
            <w:tcW w:w="576" w:type="dxa"/>
          </w:tcPr>
          <w:p w:rsidR="00DD0A01" w:rsidRDefault="00DD0A01" w:rsidP="00D06DC4">
            <w:r>
              <w:t>A</w:t>
            </w:r>
          </w:p>
        </w:tc>
        <w:tc>
          <w:tcPr>
            <w:tcW w:w="4591" w:type="dxa"/>
          </w:tcPr>
          <w:p w:rsidR="00DD0A01" w:rsidRDefault="00DD0A01" w:rsidP="00105A23">
            <w:r>
              <w:t>Interlocktüren XSDU1und 2</w:t>
            </w:r>
            <w:r w:rsidR="0062662B">
              <w:t xml:space="preserve"> Positionen festlegen</w:t>
            </w:r>
          </w:p>
        </w:tc>
        <w:tc>
          <w:tcPr>
            <w:tcW w:w="1987" w:type="dxa"/>
          </w:tcPr>
          <w:p w:rsidR="00DD0A01" w:rsidRDefault="00DD0A01" w:rsidP="00D06DC4">
            <w:proofErr w:type="spellStart"/>
            <w:r>
              <w:t>Meyners</w:t>
            </w:r>
            <w:proofErr w:type="spellEnd"/>
            <w:r>
              <w:t xml:space="preserve"> </w:t>
            </w:r>
            <w:proofErr w:type="spellStart"/>
            <w:r>
              <w:t>Kohlstrunck</w:t>
            </w:r>
            <w:proofErr w:type="spellEnd"/>
            <w:r>
              <w:t xml:space="preserve">, </w:t>
            </w:r>
            <w:proofErr w:type="spellStart"/>
            <w:r>
              <w:t>Racky</w:t>
            </w:r>
            <w:proofErr w:type="spellEnd"/>
          </w:p>
        </w:tc>
        <w:tc>
          <w:tcPr>
            <w:tcW w:w="1134" w:type="dxa"/>
          </w:tcPr>
          <w:p w:rsidR="00DD0A01" w:rsidRDefault="00DD0A01" w:rsidP="00D06DC4">
            <w:r>
              <w:t>24.02.15</w:t>
            </w:r>
          </w:p>
        </w:tc>
        <w:tc>
          <w:tcPr>
            <w:tcW w:w="1177" w:type="dxa"/>
          </w:tcPr>
          <w:p w:rsidR="00DD0A01" w:rsidRDefault="00DD0A01" w:rsidP="00D137D4"/>
        </w:tc>
        <w:tc>
          <w:tcPr>
            <w:tcW w:w="1075" w:type="dxa"/>
          </w:tcPr>
          <w:p w:rsidR="00DD0A01" w:rsidRDefault="00DD0A01" w:rsidP="00D06DC4">
            <w:r>
              <w:t>O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DD0A01" w:rsidP="00D06DC4">
            <w:r>
              <w:t>164</w:t>
            </w:r>
          </w:p>
        </w:tc>
        <w:tc>
          <w:tcPr>
            <w:tcW w:w="576" w:type="dxa"/>
          </w:tcPr>
          <w:p w:rsidR="00DD0A01" w:rsidRDefault="00DD0A01" w:rsidP="00D06DC4">
            <w:r>
              <w:t>A</w:t>
            </w:r>
          </w:p>
        </w:tc>
        <w:tc>
          <w:tcPr>
            <w:tcW w:w="4591" w:type="dxa"/>
          </w:tcPr>
          <w:p w:rsidR="00DD0A01" w:rsidRDefault="00DD0A01" w:rsidP="00105A23">
            <w:r>
              <w:t>Edelgasleitungen für Photoneninstallationen, Racks und Wege festlegen</w:t>
            </w:r>
          </w:p>
        </w:tc>
        <w:tc>
          <w:tcPr>
            <w:tcW w:w="1987" w:type="dxa"/>
          </w:tcPr>
          <w:p w:rsidR="00DD0A01" w:rsidRDefault="00DD0A01" w:rsidP="00D06DC4">
            <w:proofErr w:type="spellStart"/>
            <w:r>
              <w:t>Dietrich,Grünert</w:t>
            </w:r>
            <w:proofErr w:type="spellEnd"/>
          </w:p>
        </w:tc>
        <w:tc>
          <w:tcPr>
            <w:tcW w:w="1134" w:type="dxa"/>
          </w:tcPr>
          <w:p w:rsidR="00DD0A01" w:rsidRDefault="00DD0A01" w:rsidP="00D06DC4">
            <w:r>
              <w:t>24.02.15</w:t>
            </w:r>
          </w:p>
        </w:tc>
        <w:tc>
          <w:tcPr>
            <w:tcW w:w="1177" w:type="dxa"/>
          </w:tcPr>
          <w:p w:rsidR="00DD0A01" w:rsidRDefault="00DD0A01" w:rsidP="00D137D4"/>
        </w:tc>
        <w:tc>
          <w:tcPr>
            <w:tcW w:w="1075" w:type="dxa"/>
          </w:tcPr>
          <w:p w:rsidR="00DD0A01" w:rsidRDefault="00DD0A01" w:rsidP="00D06DC4">
            <w:r>
              <w:t>O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955FE3" w:rsidP="00D06DC4">
            <w:r>
              <w:t>165</w:t>
            </w:r>
          </w:p>
        </w:tc>
        <w:tc>
          <w:tcPr>
            <w:tcW w:w="576" w:type="dxa"/>
          </w:tcPr>
          <w:p w:rsidR="00DD0A01" w:rsidRDefault="00955FE3" w:rsidP="00D06DC4">
            <w:r>
              <w:t>A</w:t>
            </w:r>
          </w:p>
        </w:tc>
        <w:tc>
          <w:tcPr>
            <w:tcW w:w="4591" w:type="dxa"/>
          </w:tcPr>
          <w:p w:rsidR="00DD0A01" w:rsidRDefault="00955FE3" w:rsidP="00105A23">
            <w:r>
              <w:t xml:space="preserve">Positionen </w:t>
            </w:r>
            <w:r w:rsidRPr="00955FE3">
              <w:t>QF.2132.T2</w:t>
            </w:r>
            <w:r>
              <w:t xml:space="preserve">, </w:t>
            </w:r>
            <w:r w:rsidRPr="00955FE3">
              <w:t>QF.2147.T2</w:t>
            </w:r>
            <w:r w:rsidR="0062662B">
              <w:t xml:space="preserve"> ändern</w:t>
            </w:r>
          </w:p>
        </w:tc>
        <w:tc>
          <w:tcPr>
            <w:tcW w:w="1987" w:type="dxa"/>
          </w:tcPr>
          <w:p w:rsidR="00DD0A01" w:rsidRDefault="00955FE3" w:rsidP="00D06DC4">
            <w:proofErr w:type="spellStart"/>
            <w:r>
              <w:t>Decking</w:t>
            </w:r>
            <w:proofErr w:type="spellEnd"/>
            <w:r>
              <w:t>,</w:t>
            </w:r>
            <w:r w:rsidR="000D1273">
              <w:t xml:space="preserve"> Hauschildt</w:t>
            </w:r>
          </w:p>
        </w:tc>
        <w:tc>
          <w:tcPr>
            <w:tcW w:w="1134" w:type="dxa"/>
          </w:tcPr>
          <w:p w:rsidR="00DD0A01" w:rsidRDefault="00955FE3" w:rsidP="00D06DC4">
            <w:r>
              <w:t>06.03.15</w:t>
            </w:r>
          </w:p>
        </w:tc>
        <w:tc>
          <w:tcPr>
            <w:tcW w:w="1177" w:type="dxa"/>
          </w:tcPr>
          <w:p w:rsidR="00DD0A01" w:rsidRDefault="00955FE3" w:rsidP="00D137D4">
            <w:r>
              <w:t>16.03.15</w:t>
            </w:r>
          </w:p>
        </w:tc>
        <w:tc>
          <w:tcPr>
            <w:tcW w:w="1075" w:type="dxa"/>
          </w:tcPr>
          <w:p w:rsidR="00DD0A01" w:rsidRDefault="00BF106B" w:rsidP="00D06DC4">
            <w:r>
              <w:t>F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955FE3" w:rsidP="00D06DC4">
            <w:r>
              <w:t xml:space="preserve">166 </w:t>
            </w:r>
          </w:p>
        </w:tc>
        <w:tc>
          <w:tcPr>
            <w:tcW w:w="576" w:type="dxa"/>
          </w:tcPr>
          <w:p w:rsidR="00DD0A01" w:rsidRDefault="00955FE3" w:rsidP="00D06DC4">
            <w:r>
              <w:t>A</w:t>
            </w:r>
          </w:p>
        </w:tc>
        <w:tc>
          <w:tcPr>
            <w:tcW w:w="4591" w:type="dxa"/>
          </w:tcPr>
          <w:p w:rsidR="00DD0A01" w:rsidRDefault="00955FE3" w:rsidP="00105A23">
            <w:r>
              <w:t xml:space="preserve">Verschließen Deckenöffnungen XS3 zwischen </w:t>
            </w:r>
            <w:r>
              <w:lastRenderedPageBreak/>
              <w:t>Strahlebene und 1. UG</w:t>
            </w:r>
          </w:p>
        </w:tc>
        <w:tc>
          <w:tcPr>
            <w:tcW w:w="1987" w:type="dxa"/>
          </w:tcPr>
          <w:p w:rsidR="00DD0A01" w:rsidRDefault="00312BFD" w:rsidP="00D06DC4">
            <w:r>
              <w:lastRenderedPageBreak/>
              <w:t>BAU</w:t>
            </w:r>
          </w:p>
        </w:tc>
        <w:tc>
          <w:tcPr>
            <w:tcW w:w="1134" w:type="dxa"/>
          </w:tcPr>
          <w:p w:rsidR="00DD0A01" w:rsidRDefault="00312BFD" w:rsidP="00D06DC4">
            <w:r>
              <w:t>06.03.15</w:t>
            </w:r>
          </w:p>
        </w:tc>
        <w:tc>
          <w:tcPr>
            <w:tcW w:w="1177" w:type="dxa"/>
          </w:tcPr>
          <w:p w:rsidR="00DD0A01" w:rsidRDefault="00312BFD" w:rsidP="00D137D4">
            <w:r>
              <w:t>13.04.15</w:t>
            </w:r>
          </w:p>
        </w:tc>
        <w:tc>
          <w:tcPr>
            <w:tcW w:w="1075" w:type="dxa"/>
          </w:tcPr>
          <w:p w:rsidR="00DD0A01" w:rsidRDefault="00BF106B" w:rsidP="00D06DC4">
            <w:r>
              <w:t>F</w:t>
            </w:r>
          </w:p>
        </w:tc>
      </w:tr>
      <w:tr w:rsidR="00312BFD" w:rsidRPr="00835006" w:rsidTr="00655567">
        <w:trPr>
          <w:trHeight w:val="256"/>
        </w:trPr>
        <w:tc>
          <w:tcPr>
            <w:tcW w:w="609" w:type="dxa"/>
          </w:tcPr>
          <w:p w:rsidR="00312BFD" w:rsidRDefault="00312BFD" w:rsidP="00D06DC4">
            <w:r>
              <w:lastRenderedPageBreak/>
              <w:t>167</w:t>
            </w:r>
          </w:p>
        </w:tc>
        <w:tc>
          <w:tcPr>
            <w:tcW w:w="576" w:type="dxa"/>
          </w:tcPr>
          <w:p w:rsidR="00312BFD" w:rsidRDefault="00312BFD" w:rsidP="00D06DC4">
            <w:r>
              <w:t>A</w:t>
            </w:r>
          </w:p>
        </w:tc>
        <w:tc>
          <w:tcPr>
            <w:tcW w:w="4591" w:type="dxa"/>
          </w:tcPr>
          <w:p w:rsidR="00312BFD" w:rsidRDefault="000D1273" w:rsidP="00105A23">
            <w:r>
              <w:t xml:space="preserve">Beginn </w:t>
            </w:r>
            <w:r w:rsidR="00312BFD">
              <w:t xml:space="preserve">Schweißen </w:t>
            </w:r>
            <w:proofErr w:type="spellStart"/>
            <w:r w:rsidR="00312BFD">
              <w:t>Photonenbeamlinerohre</w:t>
            </w:r>
            <w:proofErr w:type="spellEnd"/>
            <w:r w:rsidR="00312BFD">
              <w:t xml:space="preserve"> XTD9</w:t>
            </w:r>
          </w:p>
          <w:p w:rsidR="00BF106B" w:rsidRDefault="00BF106B" w:rsidP="00105A23">
            <w:r>
              <w:t>Hat begonnen 04.05.</w:t>
            </w:r>
          </w:p>
        </w:tc>
        <w:tc>
          <w:tcPr>
            <w:tcW w:w="1987" w:type="dxa"/>
          </w:tcPr>
          <w:p w:rsidR="00312BFD" w:rsidRDefault="00312BFD" w:rsidP="00D06DC4">
            <w:r>
              <w:t>WP</w:t>
            </w:r>
            <w:r w:rsidR="000D1273">
              <w:t>73</w:t>
            </w:r>
          </w:p>
        </w:tc>
        <w:tc>
          <w:tcPr>
            <w:tcW w:w="1134" w:type="dxa"/>
          </w:tcPr>
          <w:p w:rsidR="00312BFD" w:rsidRDefault="000D1273" w:rsidP="00D06DC4">
            <w:r>
              <w:t>06.03.15</w:t>
            </w:r>
          </w:p>
        </w:tc>
        <w:tc>
          <w:tcPr>
            <w:tcW w:w="1177" w:type="dxa"/>
          </w:tcPr>
          <w:p w:rsidR="00312BFD" w:rsidRDefault="000D1273" w:rsidP="00D137D4">
            <w:r>
              <w:t>13.04.15</w:t>
            </w:r>
          </w:p>
        </w:tc>
        <w:tc>
          <w:tcPr>
            <w:tcW w:w="1075" w:type="dxa"/>
          </w:tcPr>
          <w:p w:rsidR="00312BFD" w:rsidRDefault="000D1273" w:rsidP="00D06DC4">
            <w:r>
              <w:t>I</w:t>
            </w:r>
          </w:p>
        </w:tc>
      </w:tr>
      <w:tr w:rsidR="00312BFD" w:rsidRPr="00835006" w:rsidTr="00655567">
        <w:trPr>
          <w:trHeight w:val="256"/>
        </w:trPr>
        <w:tc>
          <w:tcPr>
            <w:tcW w:w="609" w:type="dxa"/>
          </w:tcPr>
          <w:p w:rsidR="00312BFD" w:rsidRDefault="00BF106B" w:rsidP="00D06DC4">
            <w:r>
              <w:t>168</w:t>
            </w:r>
          </w:p>
        </w:tc>
        <w:tc>
          <w:tcPr>
            <w:tcW w:w="576" w:type="dxa"/>
          </w:tcPr>
          <w:p w:rsidR="00312BFD" w:rsidRDefault="00BF106B" w:rsidP="00D06DC4">
            <w:r>
              <w:t>A</w:t>
            </w:r>
          </w:p>
        </w:tc>
        <w:tc>
          <w:tcPr>
            <w:tcW w:w="4591" w:type="dxa"/>
          </w:tcPr>
          <w:p w:rsidR="00312BFD" w:rsidRDefault="00BF106B" w:rsidP="00105A23">
            <w:r>
              <w:t xml:space="preserve">Modifikation </w:t>
            </w:r>
            <w:proofErr w:type="spellStart"/>
            <w:r>
              <w:t>Uundulatortransportfahrzeug</w:t>
            </w:r>
            <w:proofErr w:type="spellEnd"/>
          </w:p>
        </w:tc>
        <w:tc>
          <w:tcPr>
            <w:tcW w:w="1987" w:type="dxa"/>
          </w:tcPr>
          <w:p w:rsidR="00312BFD" w:rsidRDefault="00BF106B" w:rsidP="00D06DC4">
            <w:r>
              <w:t>MEA/</w:t>
            </w:r>
            <w:proofErr w:type="spellStart"/>
            <w:r>
              <w:t>Hünert</w:t>
            </w:r>
            <w:proofErr w:type="spellEnd"/>
          </w:p>
        </w:tc>
        <w:tc>
          <w:tcPr>
            <w:tcW w:w="1134" w:type="dxa"/>
          </w:tcPr>
          <w:p w:rsidR="00312BFD" w:rsidRDefault="00BF106B" w:rsidP="00D06DC4">
            <w:r>
              <w:t>04.05.15</w:t>
            </w:r>
          </w:p>
        </w:tc>
        <w:tc>
          <w:tcPr>
            <w:tcW w:w="1177" w:type="dxa"/>
          </w:tcPr>
          <w:p w:rsidR="00312BFD" w:rsidRDefault="00BF106B" w:rsidP="00D137D4">
            <w:r>
              <w:t>22.06.15</w:t>
            </w:r>
          </w:p>
        </w:tc>
        <w:tc>
          <w:tcPr>
            <w:tcW w:w="1075" w:type="dxa"/>
          </w:tcPr>
          <w:p w:rsidR="00312BFD" w:rsidRDefault="00BF106B" w:rsidP="00D06DC4">
            <w:r>
              <w:t>O</w:t>
            </w:r>
            <w:bookmarkStart w:id="0" w:name="_GoBack"/>
            <w:bookmarkEnd w:id="0"/>
          </w:p>
        </w:tc>
      </w:tr>
      <w:tr w:rsidR="00312BFD" w:rsidRPr="00835006" w:rsidTr="00655567">
        <w:trPr>
          <w:trHeight w:val="256"/>
        </w:trPr>
        <w:tc>
          <w:tcPr>
            <w:tcW w:w="609" w:type="dxa"/>
          </w:tcPr>
          <w:p w:rsidR="00312BFD" w:rsidRDefault="00312BFD" w:rsidP="00D06DC4"/>
        </w:tc>
        <w:tc>
          <w:tcPr>
            <w:tcW w:w="576" w:type="dxa"/>
          </w:tcPr>
          <w:p w:rsidR="00312BFD" w:rsidRDefault="00312BFD" w:rsidP="00D06DC4"/>
        </w:tc>
        <w:tc>
          <w:tcPr>
            <w:tcW w:w="4591" w:type="dxa"/>
          </w:tcPr>
          <w:p w:rsidR="00312BFD" w:rsidRDefault="00312BFD" w:rsidP="00105A23"/>
        </w:tc>
        <w:tc>
          <w:tcPr>
            <w:tcW w:w="1987" w:type="dxa"/>
          </w:tcPr>
          <w:p w:rsidR="00312BFD" w:rsidRDefault="00312BFD" w:rsidP="00D06DC4"/>
        </w:tc>
        <w:tc>
          <w:tcPr>
            <w:tcW w:w="1134" w:type="dxa"/>
          </w:tcPr>
          <w:p w:rsidR="00312BFD" w:rsidRDefault="00312BFD" w:rsidP="00D06DC4"/>
        </w:tc>
        <w:tc>
          <w:tcPr>
            <w:tcW w:w="1177" w:type="dxa"/>
          </w:tcPr>
          <w:p w:rsidR="00312BFD" w:rsidRDefault="00312BFD" w:rsidP="00D137D4"/>
        </w:tc>
        <w:tc>
          <w:tcPr>
            <w:tcW w:w="1075" w:type="dxa"/>
          </w:tcPr>
          <w:p w:rsidR="00312BFD" w:rsidRDefault="00312BFD" w:rsidP="00D06DC4"/>
        </w:tc>
      </w:tr>
      <w:tr w:rsidR="00312BFD" w:rsidRPr="00835006" w:rsidTr="00655567">
        <w:trPr>
          <w:trHeight w:val="256"/>
        </w:trPr>
        <w:tc>
          <w:tcPr>
            <w:tcW w:w="609" w:type="dxa"/>
          </w:tcPr>
          <w:p w:rsidR="00312BFD" w:rsidRDefault="00312BFD" w:rsidP="00D06DC4"/>
        </w:tc>
        <w:tc>
          <w:tcPr>
            <w:tcW w:w="576" w:type="dxa"/>
          </w:tcPr>
          <w:p w:rsidR="00312BFD" w:rsidRDefault="00312BFD" w:rsidP="00D06DC4"/>
        </w:tc>
        <w:tc>
          <w:tcPr>
            <w:tcW w:w="4591" w:type="dxa"/>
          </w:tcPr>
          <w:p w:rsidR="00312BFD" w:rsidRDefault="00312BFD" w:rsidP="00105A23"/>
        </w:tc>
        <w:tc>
          <w:tcPr>
            <w:tcW w:w="1987" w:type="dxa"/>
          </w:tcPr>
          <w:p w:rsidR="00312BFD" w:rsidRDefault="00312BFD" w:rsidP="00D06DC4"/>
        </w:tc>
        <w:tc>
          <w:tcPr>
            <w:tcW w:w="1134" w:type="dxa"/>
          </w:tcPr>
          <w:p w:rsidR="00312BFD" w:rsidRDefault="00312BFD" w:rsidP="00D06DC4"/>
        </w:tc>
        <w:tc>
          <w:tcPr>
            <w:tcW w:w="1177" w:type="dxa"/>
          </w:tcPr>
          <w:p w:rsidR="00312BFD" w:rsidRDefault="00312BFD" w:rsidP="00D137D4"/>
        </w:tc>
        <w:tc>
          <w:tcPr>
            <w:tcW w:w="1075" w:type="dxa"/>
          </w:tcPr>
          <w:p w:rsidR="00312BFD" w:rsidRDefault="00312BFD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2B" w:rsidRDefault="0062662B" w:rsidP="00E86380">
      <w:pPr>
        <w:spacing w:line="240" w:lineRule="auto"/>
      </w:pPr>
      <w:r>
        <w:separator/>
      </w:r>
    </w:p>
  </w:endnote>
  <w:endnote w:type="continuationSeparator" w:id="0">
    <w:p w:rsidR="0062662B" w:rsidRDefault="0062662B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2B" w:rsidRDefault="0062662B" w:rsidP="00E86380">
      <w:pPr>
        <w:spacing w:line="240" w:lineRule="auto"/>
      </w:pPr>
      <w:r>
        <w:separator/>
      </w:r>
    </w:p>
  </w:footnote>
  <w:footnote w:type="continuationSeparator" w:id="0">
    <w:p w:rsidR="0062662B" w:rsidRDefault="0062662B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62662B" w:rsidRPr="001B3964" w:rsidTr="006C14D6">
      <w:tc>
        <w:tcPr>
          <w:tcW w:w="675" w:type="dxa"/>
        </w:tcPr>
        <w:p w:rsidR="0062662B" w:rsidRPr="00E86380" w:rsidRDefault="0062662B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62662B" w:rsidRPr="00E86380" w:rsidRDefault="0062662B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62662B" w:rsidRPr="0049767E" w:rsidRDefault="00BF106B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04</w:t>
          </w:r>
          <w:r w:rsidR="0062662B" w:rsidRPr="0049767E">
            <w:rPr>
              <w:b/>
              <w:sz w:val="28"/>
              <w:szCs w:val="28"/>
              <w:lang w:val="en-US"/>
            </w:rPr>
            <w:t>.</w:t>
          </w:r>
          <w:r>
            <w:rPr>
              <w:b/>
              <w:sz w:val="28"/>
              <w:szCs w:val="28"/>
              <w:lang w:val="en-US"/>
            </w:rPr>
            <w:t>05</w:t>
          </w:r>
          <w:r w:rsidR="0062662B">
            <w:rPr>
              <w:b/>
              <w:sz w:val="28"/>
              <w:szCs w:val="28"/>
              <w:lang w:val="en-US"/>
            </w:rPr>
            <w:t>.15</w:t>
          </w:r>
        </w:p>
      </w:tc>
    </w:tr>
    <w:tr w:rsidR="0062662B" w:rsidRPr="001B3964" w:rsidTr="006C14D6">
      <w:tc>
        <w:tcPr>
          <w:tcW w:w="675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62662B" w:rsidRPr="00BF106B" w:rsidTr="006C14D6">
      <w:tc>
        <w:tcPr>
          <w:tcW w:w="11165" w:type="dxa"/>
          <w:gridSpan w:val="7"/>
        </w:tcPr>
        <w:p w:rsidR="0062662B" w:rsidRPr="0004565C" w:rsidRDefault="0062662B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62662B" w:rsidRPr="00BF106B" w:rsidTr="006C14D6">
      <w:tc>
        <w:tcPr>
          <w:tcW w:w="11165" w:type="dxa"/>
          <w:gridSpan w:val="7"/>
        </w:tcPr>
        <w:p w:rsidR="0062662B" w:rsidRDefault="0062662B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62662B" w:rsidRPr="00A70F0A" w:rsidRDefault="0062662B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7A43"/>
    <w:rsid w:val="00080E18"/>
    <w:rsid w:val="0008425D"/>
    <w:rsid w:val="00086C99"/>
    <w:rsid w:val="000903BC"/>
    <w:rsid w:val="00097B1E"/>
    <w:rsid w:val="000A28DB"/>
    <w:rsid w:val="000A6144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703F9"/>
    <w:rsid w:val="0017624B"/>
    <w:rsid w:val="0018625D"/>
    <w:rsid w:val="00187771"/>
    <w:rsid w:val="001917ED"/>
    <w:rsid w:val="001A0F80"/>
    <w:rsid w:val="001B3964"/>
    <w:rsid w:val="001D0C20"/>
    <w:rsid w:val="001D6240"/>
    <w:rsid w:val="00210403"/>
    <w:rsid w:val="00215C90"/>
    <w:rsid w:val="0021789D"/>
    <w:rsid w:val="00262173"/>
    <w:rsid w:val="002754B9"/>
    <w:rsid w:val="002939F7"/>
    <w:rsid w:val="00294685"/>
    <w:rsid w:val="002A75B4"/>
    <w:rsid w:val="002D2776"/>
    <w:rsid w:val="002D692E"/>
    <w:rsid w:val="002E0F80"/>
    <w:rsid w:val="002E742B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D09D8"/>
    <w:rsid w:val="003D229B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2683"/>
    <w:rsid w:val="004910D1"/>
    <w:rsid w:val="0049767E"/>
    <w:rsid w:val="004E3E42"/>
    <w:rsid w:val="004F2E2B"/>
    <w:rsid w:val="004F3DA3"/>
    <w:rsid w:val="00501DBB"/>
    <w:rsid w:val="00533404"/>
    <w:rsid w:val="00542BEB"/>
    <w:rsid w:val="0054444D"/>
    <w:rsid w:val="00560564"/>
    <w:rsid w:val="005B0246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29CD"/>
    <w:rsid w:val="006A3184"/>
    <w:rsid w:val="006B114B"/>
    <w:rsid w:val="006B2943"/>
    <w:rsid w:val="006C14D6"/>
    <w:rsid w:val="00702198"/>
    <w:rsid w:val="007158BC"/>
    <w:rsid w:val="007427FF"/>
    <w:rsid w:val="00764183"/>
    <w:rsid w:val="007815BB"/>
    <w:rsid w:val="007978F8"/>
    <w:rsid w:val="007A5EB9"/>
    <w:rsid w:val="007E760D"/>
    <w:rsid w:val="007F3826"/>
    <w:rsid w:val="007F759B"/>
    <w:rsid w:val="00812FDC"/>
    <w:rsid w:val="00834FB9"/>
    <w:rsid w:val="00835006"/>
    <w:rsid w:val="00837328"/>
    <w:rsid w:val="00847DDD"/>
    <w:rsid w:val="008635B6"/>
    <w:rsid w:val="00887F50"/>
    <w:rsid w:val="008B49F8"/>
    <w:rsid w:val="008C133E"/>
    <w:rsid w:val="008F3BCE"/>
    <w:rsid w:val="008F7755"/>
    <w:rsid w:val="00901FC7"/>
    <w:rsid w:val="0094023A"/>
    <w:rsid w:val="00940E06"/>
    <w:rsid w:val="00941794"/>
    <w:rsid w:val="0095589E"/>
    <w:rsid w:val="00955FE3"/>
    <w:rsid w:val="00957CF6"/>
    <w:rsid w:val="00980039"/>
    <w:rsid w:val="00983295"/>
    <w:rsid w:val="00987265"/>
    <w:rsid w:val="009906B6"/>
    <w:rsid w:val="009B7B35"/>
    <w:rsid w:val="009C1368"/>
    <w:rsid w:val="009D234F"/>
    <w:rsid w:val="009E010D"/>
    <w:rsid w:val="00A10FBE"/>
    <w:rsid w:val="00A25260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71BF"/>
    <w:rsid w:val="00AF0379"/>
    <w:rsid w:val="00AF4112"/>
    <w:rsid w:val="00B170DC"/>
    <w:rsid w:val="00B21B25"/>
    <w:rsid w:val="00B64392"/>
    <w:rsid w:val="00B8471B"/>
    <w:rsid w:val="00BA508C"/>
    <w:rsid w:val="00BB41CD"/>
    <w:rsid w:val="00BD11EC"/>
    <w:rsid w:val="00BD7CAF"/>
    <w:rsid w:val="00BF106B"/>
    <w:rsid w:val="00BF3808"/>
    <w:rsid w:val="00BF79EE"/>
    <w:rsid w:val="00C33C2A"/>
    <w:rsid w:val="00C364F6"/>
    <w:rsid w:val="00C60C7E"/>
    <w:rsid w:val="00C60EFA"/>
    <w:rsid w:val="00C61E7D"/>
    <w:rsid w:val="00C71FBE"/>
    <w:rsid w:val="00C74104"/>
    <w:rsid w:val="00C87CDF"/>
    <w:rsid w:val="00CB0382"/>
    <w:rsid w:val="00CB16D7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D0A01"/>
    <w:rsid w:val="00DE4833"/>
    <w:rsid w:val="00DE68DB"/>
    <w:rsid w:val="00DF7BB8"/>
    <w:rsid w:val="00E055FF"/>
    <w:rsid w:val="00E23C82"/>
    <w:rsid w:val="00E36C2C"/>
    <w:rsid w:val="00E41134"/>
    <w:rsid w:val="00E54AB5"/>
    <w:rsid w:val="00E54C01"/>
    <w:rsid w:val="00E55E03"/>
    <w:rsid w:val="00E56BB6"/>
    <w:rsid w:val="00E83C13"/>
    <w:rsid w:val="00E86380"/>
    <w:rsid w:val="00E90B90"/>
    <w:rsid w:val="00E96664"/>
    <w:rsid w:val="00EA71FB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96F4F0A2.dotm</Template>
  <TotalTime>0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3</cp:revision>
  <cp:lastPrinted>2013-08-06T13:53:00Z</cp:lastPrinted>
  <dcterms:created xsi:type="dcterms:W3CDTF">2015-05-04T07:08:00Z</dcterms:created>
  <dcterms:modified xsi:type="dcterms:W3CDTF">2015-05-04T07:12:00Z</dcterms:modified>
</cp:coreProperties>
</file>