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1667E9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auto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Default="00BF3808" w:rsidP="009E010D">
            <w:r>
              <w:t xml:space="preserve">Videoüberwachung und Baustellenbeleuchtung </w:t>
            </w:r>
            <w:r w:rsidR="009E010D">
              <w:t>ist jetzt vorhanden(21.10.</w:t>
            </w:r>
            <w:r w:rsidR="00381E18">
              <w:t>13</w:t>
            </w:r>
            <w:r w:rsidR="009E010D">
              <w:t>)</w:t>
            </w:r>
          </w:p>
          <w:p w:rsidR="00381E18" w:rsidRDefault="00381E18" w:rsidP="009E010D">
            <w:r>
              <w:t>Startup Meeting 27.10.14</w:t>
            </w:r>
          </w:p>
          <w:p w:rsidR="001B3964" w:rsidRPr="00407F06" w:rsidRDefault="001B3964" w:rsidP="004E3E42">
            <w:pPr>
              <w:rPr>
                <w:b/>
              </w:rPr>
            </w:pPr>
            <w:r>
              <w:t xml:space="preserve">Startgespräch mit SAW am </w:t>
            </w:r>
            <w:r w:rsidR="00CB0382">
              <w:t xml:space="preserve">12.02. 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83295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576" w:type="dxa"/>
          </w:tcPr>
          <w:p w:rsidR="00983295" w:rsidRDefault="006419F5" w:rsidP="00D06DC4">
            <w:r>
              <w:t>A</w:t>
            </w:r>
          </w:p>
        </w:tc>
        <w:tc>
          <w:tcPr>
            <w:tcW w:w="4591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  <w:p w:rsidR="004E3E42" w:rsidRDefault="004E3E42" w:rsidP="00F13218">
            <w:r>
              <w:t>Betonsockel wird von 2565-2600 m entfernt und LWL Rohr in Boden verlegt (23.2.),</w:t>
            </w:r>
          </w:p>
          <w:p w:rsidR="004E3E42" w:rsidRPr="002E742B" w:rsidRDefault="004E3E42" w:rsidP="00F13218">
            <w:pPr>
              <w:rPr>
                <w:color w:val="4F6228" w:themeColor="accent3" w:themeShade="80"/>
              </w:rPr>
            </w:pPr>
            <w:r w:rsidRPr="002E742B">
              <w:rPr>
                <w:color w:val="4F6228" w:themeColor="accent3" w:themeShade="80"/>
              </w:rPr>
              <w:t>Kosten für Baumaßnahmen trägt BAU</w:t>
            </w:r>
            <w:r w:rsidR="002E742B" w:rsidRPr="002E742B">
              <w:rPr>
                <w:color w:val="4F6228" w:themeColor="accent3" w:themeShade="80"/>
              </w:rPr>
              <w:t>,</w:t>
            </w:r>
          </w:p>
          <w:p w:rsidR="002E742B" w:rsidRDefault="002E742B" w:rsidP="00F13218">
            <w:r w:rsidRPr="002E742B">
              <w:rPr>
                <w:color w:val="4F6228" w:themeColor="accent3" w:themeShade="80"/>
              </w:rPr>
              <w:t>extra Meeting (</w:t>
            </w:r>
            <w:proofErr w:type="spellStart"/>
            <w:r w:rsidRPr="002E742B">
              <w:rPr>
                <w:color w:val="4F6228" w:themeColor="accent3" w:themeShade="80"/>
              </w:rPr>
              <w:t>J.Hauschildt</w:t>
            </w:r>
            <w:proofErr w:type="spellEnd"/>
            <w:r w:rsidRPr="002E742B">
              <w:rPr>
                <w:color w:val="4F6228" w:themeColor="accent3" w:themeShade="80"/>
              </w:rPr>
              <w:t xml:space="preserve"> lädt ein)</w:t>
            </w:r>
          </w:p>
        </w:tc>
        <w:tc>
          <w:tcPr>
            <w:tcW w:w="1987" w:type="dxa"/>
          </w:tcPr>
          <w:p w:rsidR="00983295" w:rsidRDefault="00CB16D7" w:rsidP="00D06DC4">
            <w:r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  <w:r w:rsidR="004E3E42">
              <w:t>,</w:t>
            </w:r>
          </w:p>
          <w:p w:rsidR="004E3E42" w:rsidRDefault="004E3E42" w:rsidP="00D06DC4">
            <w:r>
              <w:t>BAU</w:t>
            </w:r>
          </w:p>
        </w:tc>
        <w:tc>
          <w:tcPr>
            <w:tcW w:w="1134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77" w:type="dxa"/>
          </w:tcPr>
          <w:p w:rsidR="00983295" w:rsidRDefault="00113CDA" w:rsidP="00D06DC4">
            <w:r>
              <w:t>23.09.13</w:t>
            </w:r>
          </w:p>
        </w:tc>
        <w:tc>
          <w:tcPr>
            <w:tcW w:w="1075" w:type="dxa"/>
          </w:tcPr>
          <w:p w:rsidR="00983295" w:rsidRDefault="001667E9" w:rsidP="00D06DC4">
            <w:r>
              <w:t>F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3C2E9D" w:rsidP="00D137D4">
            <w:r>
              <w:t>2 von 6 fertig (01.06.15)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1667E9">
              <w:rPr>
                <w:shd w:val="clear" w:color="auto" w:fill="9BBB59" w:themeFill="accent3"/>
              </w:rPr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0348C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F0348C" w:rsidRDefault="00812FDC" w:rsidP="00D06DC4">
            <w:r>
              <w:t>129</w:t>
            </w:r>
          </w:p>
        </w:tc>
        <w:tc>
          <w:tcPr>
            <w:tcW w:w="576" w:type="dxa"/>
          </w:tcPr>
          <w:p w:rsidR="00F0348C" w:rsidRDefault="00812FDC" w:rsidP="00D06DC4">
            <w:r>
              <w:t>A</w:t>
            </w:r>
          </w:p>
        </w:tc>
        <w:tc>
          <w:tcPr>
            <w:tcW w:w="4591" w:type="dxa"/>
          </w:tcPr>
          <w:p w:rsidR="00F0348C" w:rsidRDefault="00105A23" w:rsidP="00A86B1B">
            <w:r>
              <w:t xml:space="preserve">Provisorische  </w:t>
            </w:r>
            <w:r w:rsidR="00812FDC">
              <w:t xml:space="preserve">Trennwände </w:t>
            </w:r>
            <w:r w:rsidR="0008425D">
              <w:t xml:space="preserve"> in XTDs </w:t>
            </w:r>
            <w:r w:rsidR="00812FDC">
              <w:t>als Rauch- und Klimaschotten</w:t>
            </w:r>
          </w:p>
          <w:p w:rsidR="00105A23" w:rsidRDefault="00105A23" w:rsidP="00A86B1B">
            <w:proofErr w:type="spellStart"/>
            <w:r>
              <w:t>Endgülige</w:t>
            </w:r>
            <w:proofErr w:type="spellEnd"/>
            <w:r>
              <w:t xml:space="preserve"> Wände stehen Türen fehlen (23.2.)</w:t>
            </w:r>
          </w:p>
          <w:p w:rsidR="001667E9" w:rsidRDefault="001667E9" w:rsidP="00A86B1B">
            <w:r w:rsidRPr="001667E9">
              <w:rPr>
                <w:shd w:val="clear" w:color="auto" w:fill="9BBB59" w:themeFill="accent3"/>
              </w:rPr>
              <w:t>Provisorische Türen vorhanden (10.08.)</w:t>
            </w:r>
          </w:p>
        </w:tc>
        <w:tc>
          <w:tcPr>
            <w:tcW w:w="1987" w:type="dxa"/>
          </w:tcPr>
          <w:p w:rsidR="00F0348C" w:rsidRDefault="00812FDC" w:rsidP="00D06DC4">
            <w:r>
              <w:t>BAU</w:t>
            </w:r>
          </w:p>
        </w:tc>
        <w:tc>
          <w:tcPr>
            <w:tcW w:w="1134" w:type="dxa"/>
          </w:tcPr>
          <w:p w:rsidR="00F0348C" w:rsidRDefault="00812FDC" w:rsidP="00D06DC4">
            <w:r>
              <w:t>05.05.14</w:t>
            </w:r>
          </w:p>
        </w:tc>
        <w:tc>
          <w:tcPr>
            <w:tcW w:w="1177" w:type="dxa"/>
          </w:tcPr>
          <w:p w:rsidR="00F0348C" w:rsidRDefault="00812FDC" w:rsidP="00D137D4">
            <w:r>
              <w:t>02.06.14</w:t>
            </w:r>
          </w:p>
        </w:tc>
        <w:tc>
          <w:tcPr>
            <w:tcW w:w="1075" w:type="dxa"/>
          </w:tcPr>
          <w:p w:rsidR="00F0348C" w:rsidRDefault="00812FDC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t>148</w:t>
            </w:r>
          </w:p>
        </w:tc>
        <w:tc>
          <w:tcPr>
            <w:tcW w:w="576" w:type="dxa"/>
          </w:tcPr>
          <w:p w:rsidR="00C74104" w:rsidRDefault="00542BEB" w:rsidP="00D06DC4">
            <w:r>
              <w:t xml:space="preserve">A </w:t>
            </w:r>
          </w:p>
        </w:tc>
        <w:tc>
          <w:tcPr>
            <w:tcW w:w="4591" w:type="dxa"/>
          </w:tcPr>
          <w:p w:rsidR="00C74104" w:rsidRDefault="00542BEB" w:rsidP="00A86B1B">
            <w:r>
              <w:t>Install</w:t>
            </w:r>
            <w:r w:rsidR="00AF0379">
              <w:t>a</w:t>
            </w:r>
            <w:r>
              <w:t>tion Präzision</w:t>
            </w:r>
            <w:r w:rsidR="00AF0379">
              <w:t>s</w:t>
            </w:r>
            <w:r>
              <w:t>klimagerät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XFEL FM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331D27" w:rsidP="00D137D4">
            <w:r>
              <w:t>31.07.15</w:t>
            </w:r>
          </w:p>
        </w:tc>
        <w:tc>
          <w:tcPr>
            <w:tcW w:w="1075" w:type="dxa"/>
          </w:tcPr>
          <w:p w:rsidR="00C74104" w:rsidRDefault="00542BEB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AF0379" w:rsidP="00D06DC4">
            <w:r>
              <w:lastRenderedPageBreak/>
              <w:t xml:space="preserve">150 </w:t>
            </w:r>
          </w:p>
        </w:tc>
        <w:tc>
          <w:tcPr>
            <w:tcW w:w="576" w:type="dxa"/>
          </w:tcPr>
          <w:p w:rsidR="00C74104" w:rsidRDefault="00AF0379" w:rsidP="00D06DC4">
            <w:r>
              <w:t>A</w:t>
            </w:r>
          </w:p>
        </w:tc>
        <w:tc>
          <w:tcPr>
            <w:tcW w:w="4591" w:type="dxa"/>
          </w:tcPr>
          <w:p w:rsidR="00C74104" w:rsidRDefault="0062662B" w:rsidP="00A86B1B">
            <w:r>
              <w:t>Start Einbau Magnetstromk</w:t>
            </w:r>
            <w:r w:rsidR="00AF0379">
              <w:t>abel XTD2</w:t>
            </w:r>
          </w:p>
          <w:p w:rsidR="001667E9" w:rsidRDefault="001667E9" w:rsidP="00A86B1B">
            <w:r w:rsidRPr="001667E9">
              <w:rPr>
                <w:shd w:val="clear" w:color="auto" w:fill="9BBB59" w:themeFill="accent3"/>
              </w:rPr>
              <w:t>(Beginnt 10.08.)</w:t>
            </w:r>
          </w:p>
        </w:tc>
        <w:tc>
          <w:tcPr>
            <w:tcW w:w="1987" w:type="dxa"/>
          </w:tcPr>
          <w:p w:rsidR="00C74104" w:rsidRDefault="00AF0379" w:rsidP="00D06DC4">
            <w:r>
              <w:t>MKK</w:t>
            </w:r>
          </w:p>
        </w:tc>
        <w:tc>
          <w:tcPr>
            <w:tcW w:w="1134" w:type="dxa"/>
          </w:tcPr>
          <w:p w:rsidR="00C74104" w:rsidRDefault="00AF0379" w:rsidP="00D06DC4">
            <w:r>
              <w:t>08.09.14</w:t>
            </w:r>
          </w:p>
        </w:tc>
        <w:tc>
          <w:tcPr>
            <w:tcW w:w="1177" w:type="dxa"/>
          </w:tcPr>
          <w:p w:rsidR="00C74104" w:rsidRDefault="00331D27" w:rsidP="00D137D4">
            <w:r>
              <w:t>31.05</w:t>
            </w:r>
            <w:r w:rsidR="00AF0379">
              <w:t>.15</w:t>
            </w:r>
          </w:p>
        </w:tc>
        <w:tc>
          <w:tcPr>
            <w:tcW w:w="1075" w:type="dxa"/>
          </w:tcPr>
          <w:p w:rsidR="00C74104" w:rsidRDefault="00AF0379" w:rsidP="00D06DC4">
            <w:r>
              <w:t>O</w:t>
            </w:r>
          </w:p>
        </w:tc>
      </w:tr>
      <w:tr w:rsidR="00210403" w:rsidRPr="00835006" w:rsidTr="00655567">
        <w:trPr>
          <w:trHeight w:val="256"/>
        </w:trPr>
        <w:tc>
          <w:tcPr>
            <w:tcW w:w="609" w:type="dxa"/>
          </w:tcPr>
          <w:p w:rsidR="00210403" w:rsidRDefault="00210403" w:rsidP="00D06DC4">
            <w:r>
              <w:t>154</w:t>
            </w:r>
          </w:p>
        </w:tc>
        <w:tc>
          <w:tcPr>
            <w:tcW w:w="576" w:type="dxa"/>
          </w:tcPr>
          <w:p w:rsidR="00210403" w:rsidRDefault="00210403" w:rsidP="00D06DC4">
            <w:r>
              <w:t>A</w:t>
            </w:r>
          </w:p>
        </w:tc>
        <w:tc>
          <w:tcPr>
            <w:tcW w:w="4591" w:type="dxa"/>
          </w:tcPr>
          <w:p w:rsidR="00210403" w:rsidRDefault="00210403" w:rsidP="00210403">
            <w:r>
              <w:t>Fundamen</w:t>
            </w:r>
            <w:r w:rsidR="00381E18">
              <w:t xml:space="preserve">tplatten für </w:t>
            </w:r>
            <w:proofErr w:type="spellStart"/>
            <w:r w:rsidR="00381E18">
              <w:t>Sweep</w:t>
            </w:r>
            <w:proofErr w:type="spellEnd"/>
            <w:r w:rsidR="00381E18">
              <w:t xml:space="preserve"> Magnete XS1 u</w:t>
            </w:r>
            <w:r>
              <w:t>nd XSDU1 und 2 einbauen</w:t>
            </w:r>
          </w:p>
          <w:p w:rsidR="001667E9" w:rsidRDefault="001667E9" w:rsidP="00210403">
            <w:r w:rsidRPr="001667E9">
              <w:rPr>
                <w:shd w:val="clear" w:color="auto" w:fill="9BBB59" w:themeFill="accent3"/>
              </w:rPr>
              <w:t>(hat XSDUs begonnen 10.08.)</w:t>
            </w:r>
          </w:p>
        </w:tc>
        <w:tc>
          <w:tcPr>
            <w:tcW w:w="1987" w:type="dxa"/>
          </w:tcPr>
          <w:p w:rsidR="00210403" w:rsidRDefault="00210403" w:rsidP="00D06DC4">
            <w:r>
              <w:t>Hauschildt ZM5</w:t>
            </w:r>
          </w:p>
        </w:tc>
        <w:tc>
          <w:tcPr>
            <w:tcW w:w="1134" w:type="dxa"/>
          </w:tcPr>
          <w:p w:rsidR="00210403" w:rsidRDefault="00210403" w:rsidP="00D06DC4">
            <w:r>
              <w:t>06.10.14</w:t>
            </w:r>
          </w:p>
        </w:tc>
        <w:tc>
          <w:tcPr>
            <w:tcW w:w="1177" w:type="dxa"/>
          </w:tcPr>
          <w:p w:rsidR="00210403" w:rsidRDefault="00210403" w:rsidP="00D137D4">
            <w:r>
              <w:t>03.11.14</w:t>
            </w:r>
          </w:p>
        </w:tc>
        <w:tc>
          <w:tcPr>
            <w:tcW w:w="1075" w:type="dxa"/>
          </w:tcPr>
          <w:p w:rsidR="00210403" w:rsidRDefault="00210403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105A23" w:rsidP="00D06DC4">
            <w:r>
              <w:t>157</w:t>
            </w:r>
          </w:p>
        </w:tc>
        <w:tc>
          <w:tcPr>
            <w:tcW w:w="576" w:type="dxa"/>
          </w:tcPr>
          <w:p w:rsidR="005E71DB" w:rsidRDefault="00105A23" w:rsidP="00D06DC4">
            <w:r>
              <w:t>A</w:t>
            </w:r>
          </w:p>
        </w:tc>
        <w:tc>
          <w:tcPr>
            <w:tcW w:w="4591" w:type="dxa"/>
          </w:tcPr>
          <w:p w:rsidR="005E71DB" w:rsidRDefault="00105A23" w:rsidP="00105A23">
            <w:r>
              <w:t xml:space="preserve">XTD9 Kollision von Randbalken, Fluchtweg, </w:t>
            </w:r>
            <w:proofErr w:type="spellStart"/>
            <w:r>
              <w:t>Photonenbeamline</w:t>
            </w:r>
            <w:r w:rsidR="00B21B25">
              <w:t>s</w:t>
            </w:r>
            <w:proofErr w:type="spellEnd"/>
            <w:r>
              <w:t xml:space="preserve">, Lüftungskanal </w:t>
            </w:r>
          </w:p>
        </w:tc>
        <w:tc>
          <w:tcPr>
            <w:tcW w:w="1987" w:type="dxa"/>
          </w:tcPr>
          <w:p w:rsidR="005E71DB" w:rsidRDefault="00105A23" w:rsidP="00D06DC4">
            <w:r>
              <w:t xml:space="preserve">Hauschildt, </w:t>
            </w:r>
            <w:proofErr w:type="spellStart"/>
            <w:r>
              <w:t>Kohlstrunck</w:t>
            </w:r>
            <w:proofErr w:type="spellEnd"/>
            <w:r>
              <w:t>, Mohr,</w:t>
            </w:r>
          </w:p>
        </w:tc>
        <w:tc>
          <w:tcPr>
            <w:tcW w:w="1134" w:type="dxa"/>
          </w:tcPr>
          <w:p w:rsidR="005E71DB" w:rsidRDefault="00105A23" w:rsidP="00D06DC4">
            <w:r>
              <w:t>23.03.15</w:t>
            </w:r>
          </w:p>
        </w:tc>
        <w:tc>
          <w:tcPr>
            <w:tcW w:w="1177" w:type="dxa"/>
          </w:tcPr>
          <w:p w:rsidR="005E71DB" w:rsidRDefault="00AF4112" w:rsidP="00D137D4">
            <w:r>
              <w:t>23.03.15</w:t>
            </w:r>
          </w:p>
        </w:tc>
        <w:tc>
          <w:tcPr>
            <w:tcW w:w="1075" w:type="dxa"/>
          </w:tcPr>
          <w:p w:rsidR="005E71D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2E742B" w:rsidP="00D06DC4">
            <w:r>
              <w:t>158</w:t>
            </w:r>
          </w:p>
        </w:tc>
        <w:tc>
          <w:tcPr>
            <w:tcW w:w="576" w:type="dxa"/>
          </w:tcPr>
          <w:p w:rsidR="002E742B" w:rsidRDefault="002E742B" w:rsidP="00D06DC4">
            <w:r>
              <w:t>A</w:t>
            </w:r>
          </w:p>
        </w:tc>
        <w:tc>
          <w:tcPr>
            <w:tcW w:w="4591" w:type="dxa"/>
          </w:tcPr>
          <w:p w:rsidR="002E742B" w:rsidRDefault="002E742B" w:rsidP="00105A23">
            <w:r>
              <w:t xml:space="preserve">Betonsockel für Photoneninstallationen XTD1 festlegen </w:t>
            </w:r>
          </w:p>
        </w:tc>
        <w:tc>
          <w:tcPr>
            <w:tcW w:w="1987" w:type="dxa"/>
          </w:tcPr>
          <w:p w:rsidR="002E742B" w:rsidRDefault="002E742B" w:rsidP="00D06DC4">
            <w:proofErr w:type="spellStart"/>
            <w:r>
              <w:t>Kohlstrunck</w:t>
            </w:r>
            <w:proofErr w:type="spellEnd"/>
          </w:p>
        </w:tc>
        <w:tc>
          <w:tcPr>
            <w:tcW w:w="1134" w:type="dxa"/>
          </w:tcPr>
          <w:p w:rsidR="002E742B" w:rsidRDefault="002E742B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23.03.15</w:t>
            </w:r>
          </w:p>
        </w:tc>
        <w:tc>
          <w:tcPr>
            <w:tcW w:w="1075" w:type="dxa"/>
          </w:tcPr>
          <w:p w:rsidR="002E742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DD0A01" w:rsidP="00D06DC4">
            <w:r>
              <w:t>161</w:t>
            </w:r>
          </w:p>
        </w:tc>
        <w:tc>
          <w:tcPr>
            <w:tcW w:w="576" w:type="dxa"/>
          </w:tcPr>
          <w:p w:rsidR="002E742B" w:rsidRDefault="00DD0A01" w:rsidP="00D06DC4">
            <w:r>
              <w:t>A</w:t>
            </w:r>
          </w:p>
        </w:tc>
        <w:tc>
          <w:tcPr>
            <w:tcW w:w="4591" w:type="dxa"/>
          </w:tcPr>
          <w:p w:rsidR="002E742B" w:rsidRDefault="00DD0A01" w:rsidP="00105A23">
            <w:r>
              <w:t xml:space="preserve">Fahrbarer </w:t>
            </w:r>
            <w:proofErr w:type="spellStart"/>
            <w:r>
              <w:t>Girder</w:t>
            </w:r>
            <w:proofErr w:type="spellEnd"/>
            <w:r>
              <w:t xml:space="preserve"> für </w:t>
            </w:r>
            <w:proofErr w:type="spellStart"/>
            <w:r>
              <w:t>Beamline</w:t>
            </w:r>
            <w:proofErr w:type="spellEnd"/>
            <w:r>
              <w:t xml:space="preserve"> in </w:t>
            </w:r>
            <w:proofErr w:type="spellStart"/>
            <w:r>
              <w:t>Dumpgruben</w:t>
            </w:r>
            <w:proofErr w:type="spellEnd"/>
          </w:p>
          <w:p w:rsidR="00BF106B" w:rsidRDefault="00BF106B" w:rsidP="00105A23">
            <w:r>
              <w:t>Konstruktion begonnen 04.05.</w:t>
            </w:r>
          </w:p>
        </w:tc>
        <w:tc>
          <w:tcPr>
            <w:tcW w:w="1987" w:type="dxa"/>
          </w:tcPr>
          <w:p w:rsidR="002E742B" w:rsidRDefault="000D1273" w:rsidP="00D06DC4">
            <w:proofErr w:type="spellStart"/>
            <w:r>
              <w:t>Mey</w:t>
            </w:r>
            <w:r w:rsidR="00955FE3">
              <w:t>ners</w:t>
            </w:r>
            <w:proofErr w:type="spellEnd"/>
          </w:p>
        </w:tc>
        <w:tc>
          <w:tcPr>
            <w:tcW w:w="1134" w:type="dxa"/>
          </w:tcPr>
          <w:p w:rsidR="002E742B" w:rsidRDefault="00DD0A01" w:rsidP="00D06DC4">
            <w:r>
              <w:t>24.02.15</w:t>
            </w:r>
          </w:p>
        </w:tc>
        <w:tc>
          <w:tcPr>
            <w:tcW w:w="1177" w:type="dxa"/>
          </w:tcPr>
          <w:p w:rsidR="002E742B" w:rsidRDefault="002E742B" w:rsidP="00D137D4"/>
        </w:tc>
        <w:tc>
          <w:tcPr>
            <w:tcW w:w="1075" w:type="dxa"/>
          </w:tcPr>
          <w:p w:rsidR="002E742B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162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Strahlrohrhalter XTD2 an Tunnel</w:t>
            </w:r>
            <w:r w:rsidR="00955FE3">
              <w:t>decke</w:t>
            </w:r>
            <w:r w:rsidR="0062662B">
              <w:t xml:space="preserve"> und W</w:t>
            </w:r>
            <w:r>
              <w:t>and</w:t>
            </w:r>
          </w:p>
        </w:tc>
        <w:tc>
          <w:tcPr>
            <w:tcW w:w="1987" w:type="dxa"/>
          </w:tcPr>
          <w:p w:rsidR="00DD0A01" w:rsidRDefault="00955FE3" w:rsidP="00D06DC4">
            <w:proofErr w:type="spellStart"/>
            <w:r>
              <w:t>Meyners</w:t>
            </w:r>
            <w:proofErr w:type="spellEnd"/>
            <w:r>
              <w:t xml:space="preserve">, </w:t>
            </w:r>
            <w:proofErr w:type="spellStart"/>
            <w:r>
              <w:t>Belukurow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164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Edelgasleitungen für Photoneninstallationen, Racks und Wege festlegen</w:t>
            </w:r>
          </w:p>
        </w:tc>
        <w:tc>
          <w:tcPr>
            <w:tcW w:w="1987" w:type="dxa"/>
          </w:tcPr>
          <w:p w:rsidR="00DD0A01" w:rsidRDefault="00DD0A01" w:rsidP="00D06DC4">
            <w:proofErr w:type="spellStart"/>
            <w:r>
              <w:t>Dietrich,Grünert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7E1027" w:rsidP="00D06DC4">
            <w:r>
              <w:t>170</w:t>
            </w:r>
          </w:p>
        </w:tc>
        <w:tc>
          <w:tcPr>
            <w:tcW w:w="576" w:type="dxa"/>
          </w:tcPr>
          <w:p w:rsidR="00312BFD" w:rsidRDefault="007E1027" w:rsidP="00D06DC4">
            <w:r>
              <w:t>A</w:t>
            </w:r>
          </w:p>
        </w:tc>
        <w:tc>
          <w:tcPr>
            <w:tcW w:w="4591" w:type="dxa"/>
          </w:tcPr>
          <w:p w:rsidR="00312BFD" w:rsidRDefault="007E1027" w:rsidP="00105A23">
            <w:proofErr w:type="spellStart"/>
            <w:r>
              <w:t>Rackunterbauten</w:t>
            </w:r>
            <w:proofErr w:type="spellEnd"/>
            <w:r>
              <w:t xml:space="preserve"> für XTD2 Bereiche konstruieren</w:t>
            </w:r>
          </w:p>
        </w:tc>
        <w:tc>
          <w:tcPr>
            <w:tcW w:w="1987" w:type="dxa"/>
          </w:tcPr>
          <w:p w:rsidR="00312BFD" w:rsidRDefault="007E1027" w:rsidP="00D06DC4">
            <w:r>
              <w:t>MEA1 Hauschildt</w:t>
            </w:r>
          </w:p>
        </w:tc>
        <w:tc>
          <w:tcPr>
            <w:tcW w:w="1134" w:type="dxa"/>
          </w:tcPr>
          <w:p w:rsidR="00312BFD" w:rsidRDefault="007E1027" w:rsidP="00D06DC4">
            <w:r>
              <w:t>01.06.15</w:t>
            </w:r>
          </w:p>
        </w:tc>
        <w:tc>
          <w:tcPr>
            <w:tcW w:w="1177" w:type="dxa"/>
          </w:tcPr>
          <w:p w:rsidR="00312BFD" w:rsidRDefault="007E1027" w:rsidP="00D137D4">
            <w:r>
              <w:t>01.08.15</w:t>
            </w:r>
          </w:p>
        </w:tc>
        <w:tc>
          <w:tcPr>
            <w:tcW w:w="1075" w:type="dxa"/>
          </w:tcPr>
          <w:p w:rsidR="00312BFD" w:rsidRDefault="007E1027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171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>Gabelhubwagen für Racks liefern</w:t>
            </w:r>
          </w:p>
          <w:p w:rsidR="001667E9" w:rsidRDefault="001667E9" w:rsidP="00105A23">
            <w:r w:rsidRPr="001667E9">
              <w:rPr>
                <w:shd w:val="clear" w:color="auto" w:fill="9BBB59" w:themeFill="accent3"/>
              </w:rPr>
              <w:t>(sind bestellt 10.8.)</w:t>
            </w:r>
          </w:p>
        </w:tc>
        <w:tc>
          <w:tcPr>
            <w:tcW w:w="1987" w:type="dxa"/>
          </w:tcPr>
          <w:p w:rsidR="007E1027" w:rsidRDefault="007E1027" w:rsidP="00D06DC4">
            <w:r>
              <w:t>MEA5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7E1027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172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 xml:space="preserve">Betonsteine für </w:t>
            </w:r>
            <w:proofErr w:type="spellStart"/>
            <w:r>
              <w:t>Shutter</w:t>
            </w:r>
            <w:proofErr w:type="spellEnd"/>
            <w:r>
              <w:t xml:space="preserve"> bestellen</w:t>
            </w:r>
          </w:p>
        </w:tc>
        <w:tc>
          <w:tcPr>
            <w:tcW w:w="1987" w:type="dxa"/>
          </w:tcPr>
          <w:p w:rsidR="007E1027" w:rsidRDefault="007E1027" w:rsidP="00D06DC4">
            <w:r>
              <w:t>MEA1 Hauschildt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01.07.15</w:t>
            </w:r>
          </w:p>
        </w:tc>
        <w:tc>
          <w:tcPr>
            <w:tcW w:w="1075" w:type="dxa"/>
          </w:tcPr>
          <w:p w:rsidR="007E1027" w:rsidRDefault="001667E9" w:rsidP="00D06DC4">
            <w:r>
              <w:t>F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173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 xml:space="preserve">Unterbau für </w:t>
            </w:r>
            <w:r w:rsidRPr="007E1027">
              <w:t>OTRBW.2146.T1</w:t>
            </w:r>
            <w:r>
              <w:t xml:space="preserve"> konstruieren </w:t>
            </w:r>
          </w:p>
        </w:tc>
        <w:tc>
          <w:tcPr>
            <w:tcW w:w="1987" w:type="dxa"/>
          </w:tcPr>
          <w:p w:rsidR="007E1027" w:rsidRDefault="007E1027" w:rsidP="00D06DC4">
            <w:r>
              <w:t>MEA1 Engling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7E1027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</w:tc>
        <w:tc>
          <w:tcPr>
            <w:tcW w:w="1987" w:type="dxa"/>
          </w:tcPr>
          <w:p w:rsidR="003C2E9D" w:rsidRDefault="003C2E9D" w:rsidP="00D06DC4">
            <w:r>
              <w:t xml:space="preserve">J. </w:t>
            </w:r>
            <w:proofErr w:type="spellStart"/>
            <w:r>
              <w:t>Prenting</w:t>
            </w:r>
            <w:proofErr w:type="spellEnd"/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105A23">
            <w:r>
              <w:t xml:space="preserve">Probleme mit der offensichtlichen </w:t>
            </w:r>
            <w:proofErr w:type="spellStart"/>
            <w:r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176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Position und Fertigung Betonsockel XTD1</w:t>
            </w:r>
          </w:p>
        </w:tc>
        <w:tc>
          <w:tcPr>
            <w:tcW w:w="1987" w:type="dxa"/>
          </w:tcPr>
          <w:p w:rsidR="003C2E9D" w:rsidRDefault="003C2E9D" w:rsidP="00D06DC4">
            <w:proofErr w:type="spellStart"/>
            <w:r>
              <w:t>J.Hauschildt</w:t>
            </w:r>
            <w:proofErr w:type="spellEnd"/>
            <w:r w:rsidR="001667E9">
              <w:t xml:space="preserve">, Nicole </w:t>
            </w:r>
            <w:proofErr w:type="spellStart"/>
            <w:r w:rsidR="001667E9">
              <w:t>Kohlstrunck</w:t>
            </w:r>
            <w:proofErr w:type="spellEnd"/>
            <w:r w:rsidR="001667E9">
              <w:t>, BAU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1667E9" w:rsidP="00D06DC4">
            <w:r>
              <w:lastRenderedPageBreak/>
              <w:t>177</w:t>
            </w:r>
          </w:p>
        </w:tc>
        <w:tc>
          <w:tcPr>
            <w:tcW w:w="576" w:type="dxa"/>
          </w:tcPr>
          <w:p w:rsidR="003C2E9D" w:rsidRDefault="001667E9" w:rsidP="00D06DC4">
            <w:r>
              <w:t>A</w:t>
            </w:r>
          </w:p>
        </w:tc>
        <w:tc>
          <w:tcPr>
            <w:tcW w:w="4591" w:type="dxa"/>
          </w:tcPr>
          <w:p w:rsidR="003C2E9D" w:rsidRDefault="001667E9" w:rsidP="00105A23">
            <w:r>
              <w:t>Verlässliche Inbetriebnahme Warmwasserheizung XTD9</w:t>
            </w:r>
          </w:p>
        </w:tc>
        <w:tc>
          <w:tcPr>
            <w:tcW w:w="1987" w:type="dxa"/>
          </w:tcPr>
          <w:p w:rsidR="003C2E9D" w:rsidRDefault="001667E9" w:rsidP="00D06DC4">
            <w:r>
              <w:t>MKK3</w:t>
            </w:r>
          </w:p>
        </w:tc>
        <w:tc>
          <w:tcPr>
            <w:tcW w:w="1134" w:type="dxa"/>
          </w:tcPr>
          <w:p w:rsidR="003C2E9D" w:rsidRDefault="001667E9" w:rsidP="00D06DC4">
            <w:r>
              <w:t>10.08.15</w:t>
            </w:r>
          </w:p>
        </w:tc>
        <w:tc>
          <w:tcPr>
            <w:tcW w:w="1177" w:type="dxa"/>
          </w:tcPr>
          <w:p w:rsidR="003C2E9D" w:rsidRDefault="001667E9" w:rsidP="00D137D4">
            <w:r>
              <w:t>24.08.15</w:t>
            </w:r>
          </w:p>
        </w:tc>
        <w:tc>
          <w:tcPr>
            <w:tcW w:w="1075" w:type="dxa"/>
          </w:tcPr>
          <w:p w:rsidR="003C2E9D" w:rsidRDefault="001667E9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1667E9" w:rsidP="00D06DC4">
            <w:r>
              <w:t>178</w:t>
            </w:r>
          </w:p>
        </w:tc>
        <w:tc>
          <w:tcPr>
            <w:tcW w:w="576" w:type="dxa"/>
          </w:tcPr>
          <w:p w:rsidR="003C2E9D" w:rsidRDefault="001667E9" w:rsidP="00D06DC4">
            <w:r>
              <w:t>A</w:t>
            </w:r>
          </w:p>
        </w:tc>
        <w:tc>
          <w:tcPr>
            <w:tcW w:w="4591" w:type="dxa"/>
          </w:tcPr>
          <w:p w:rsidR="003C2E9D" w:rsidRDefault="001667E9" w:rsidP="001667E9">
            <w:r>
              <w:t>Nutzung XS3 1.UG.</w:t>
            </w:r>
            <w:r w:rsidR="00EB058E">
              <w:t xml:space="preserve"> Raum 008</w:t>
            </w:r>
            <w:bookmarkStart w:id="0" w:name="_GoBack"/>
            <w:bookmarkEnd w:id="0"/>
            <w:r>
              <w:t xml:space="preserve"> durch XFEL Laser, Beleuchtung erstellen.</w:t>
            </w:r>
          </w:p>
        </w:tc>
        <w:tc>
          <w:tcPr>
            <w:tcW w:w="1987" w:type="dxa"/>
          </w:tcPr>
          <w:p w:rsidR="003C2E9D" w:rsidRDefault="001667E9" w:rsidP="00D06DC4">
            <w:r>
              <w:t>MKK 1, Hauschildt</w:t>
            </w:r>
          </w:p>
        </w:tc>
        <w:tc>
          <w:tcPr>
            <w:tcW w:w="1134" w:type="dxa"/>
          </w:tcPr>
          <w:p w:rsidR="003C2E9D" w:rsidRDefault="001667E9" w:rsidP="00D06DC4">
            <w:r>
              <w:t>10.08.15</w:t>
            </w:r>
          </w:p>
        </w:tc>
        <w:tc>
          <w:tcPr>
            <w:tcW w:w="1177" w:type="dxa"/>
          </w:tcPr>
          <w:p w:rsidR="003C2E9D" w:rsidRDefault="001667E9" w:rsidP="00D137D4">
            <w:r>
              <w:t>24.08.15</w:t>
            </w:r>
          </w:p>
        </w:tc>
        <w:tc>
          <w:tcPr>
            <w:tcW w:w="1075" w:type="dxa"/>
          </w:tcPr>
          <w:p w:rsidR="003C2E9D" w:rsidRDefault="001667E9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1667E9" w:rsidP="00D06DC4"/>
        </w:tc>
        <w:tc>
          <w:tcPr>
            <w:tcW w:w="576" w:type="dxa"/>
          </w:tcPr>
          <w:p w:rsidR="001667E9" w:rsidRDefault="001667E9" w:rsidP="00D06DC4"/>
        </w:tc>
        <w:tc>
          <w:tcPr>
            <w:tcW w:w="4591" w:type="dxa"/>
          </w:tcPr>
          <w:p w:rsidR="001667E9" w:rsidRDefault="001667E9" w:rsidP="001667E9"/>
        </w:tc>
        <w:tc>
          <w:tcPr>
            <w:tcW w:w="1987" w:type="dxa"/>
          </w:tcPr>
          <w:p w:rsidR="001667E9" w:rsidRDefault="001667E9" w:rsidP="00D06DC4"/>
        </w:tc>
        <w:tc>
          <w:tcPr>
            <w:tcW w:w="1134" w:type="dxa"/>
          </w:tcPr>
          <w:p w:rsidR="001667E9" w:rsidRDefault="001667E9" w:rsidP="00D06DC4"/>
        </w:tc>
        <w:tc>
          <w:tcPr>
            <w:tcW w:w="1177" w:type="dxa"/>
          </w:tcPr>
          <w:p w:rsidR="001667E9" w:rsidRDefault="001667E9" w:rsidP="00D137D4"/>
        </w:tc>
        <w:tc>
          <w:tcPr>
            <w:tcW w:w="1075" w:type="dxa"/>
          </w:tcPr>
          <w:p w:rsidR="001667E9" w:rsidRDefault="001667E9" w:rsidP="00D06DC4"/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1667E9" w:rsidP="00D06DC4"/>
        </w:tc>
        <w:tc>
          <w:tcPr>
            <w:tcW w:w="576" w:type="dxa"/>
          </w:tcPr>
          <w:p w:rsidR="001667E9" w:rsidRDefault="001667E9" w:rsidP="00D06DC4"/>
        </w:tc>
        <w:tc>
          <w:tcPr>
            <w:tcW w:w="4591" w:type="dxa"/>
          </w:tcPr>
          <w:p w:rsidR="001667E9" w:rsidRDefault="001667E9" w:rsidP="001667E9"/>
        </w:tc>
        <w:tc>
          <w:tcPr>
            <w:tcW w:w="1987" w:type="dxa"/>
          </w:tcPr>
          <w:p w:rsidR="001667E9" w:rsidRDefault="001667E9" w:rsidP="00D06DC4"/>
        </w:tc>
        <w:tc>
          <w:tcPr>
            <w:tcW w:w="1134" w:type="dxa"/>
          </w:tcPr>
          <w:p w:rsidR="001667E9" w:rsidRDefault="001667E9" w:rsidP="00D06DC4"/>
        </w:tc>
        <w:tc>
          <w:tcPr>
            <w:tcW w:w="1177" w:type="dxa"/>
          </w:tcPr>
          <w:p w:rsidR="001667E9" w:rsidRDefault="001667E9" w:rsidP="00D137D4"/>
        </w:tc>
        <w:tc>
          <w:tcPr>
            <w:tcW w:w="1075" w:type="dxa"/>
          </w:tcPr>
          <w:p w:rsidR="001667E9" w:rsidRDefault="001667E9" w:rsidP="00D06DC4"/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1667E9" w:rsidP="00D06DC4"/>
        </w:tc>
        <w:tc>
          <w:tcPr>
            <w:tcW w:w="576" w:type="dxa"/>
          </w:tcPr>
          <w:p w:rsidR="001667E9" w:rsidRDefault="001667E9" w:rsidP="00D06DC4"/>
        </w:tc>
        <w:tc>
          <w:tcPr>
            <w:tcW w:w="4591" w:type="dxa"/>
          </w:tcPr>
          <w:p w:rsidR="001667E9" w:rsidRDefault="001667E9" w:rsidP="001667E9"/>
        </w:tc>
        <w:tc>
          <w:tcPr>
            <w:tcW w:w="1987" w:type="dxa"/>
          </w:tcPr>
          <w:p w:rsidR="001667E9" w:rsidRDefault="001667E9" w:rsidP="00D06DC4"/>
        </w:tc>
        <w:tc>
          <w:tcPr>
            <w:tcW w:w="1134" w:type="dxa"/>
          </w:tcPr>
          <w:p w:rsidR="001667E9" w:rsidRDefault="001667E9" w:rsidP="00D06DC4"/>
        </w:tc>
        <w:tc>
          <w:tcPr>
            <w:tcW w:w="1177" w:type="dxa"/>
          </w:tcPr>
          <w:p w:rsidR="001667E9" w:rsidRDefault="001667E9" w:rsidP="00D137D4"/>
        </w:tc>
        <w:tc>
          <w:tcPr>
            <w:tcW w:w="1075" w:type="dxa"/>
          </w:tcPr>
          <w:p w:rsidR="001667E9" w:rsidRDefault="001667E9" w:rsidP="00D06DC4"/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1667E9" w:rsidP="00D06DC4"/>
        </w:tc>
        <w:tc>
          <w:tcPr>
            <w:tcW w:w="576" w:type="dxa"/>
          </w:tcPr>
          <w:p w:rsidR="001667E9" w:rsidRDefault="001667E9" w:rsidP="00D06DC4"/>
        </w:tc>
        <w:tc>
          <w:tcPr>
            <w:tcW w:w="4591" w:type="dxa"/>
          </w:tcPr>
          <w:p w:rsidR="001667E9" w:rsidRDefault="001667E9" w:rsidP="001667E9"/>
        </w:tc>
        <w:tc>
          <w:tcPr>
            <w:tcW w:w="1987" w:type="dxa"/>
          </w:tcPr>
          <w:p w:rsidR="001667E9" w:rsidRDefault="001667E9" w:rsidP="00D06DC4"/>
        </w:tc>
        <w:tc>
          <w:tcPr>
            <w:tcW w:w="1134" w:type="dxa"/>
          </w:tcPr>
          <w:p w:rsidR="001667E9" w:rsidRDefault="001667E9" w:rsidP="00D06DC4"/>
        </w:tc>
        <w:tc>
          <w:tcPr>
            <w:tcW w:w="1177" w:type="dxa"/>
          </w:tcPr>
          <w:p w:rsidR="001667E9" w:rsidRDefault="001667E9" w:rsidP="00D137D4"/>
        </w:tc>
        <w:tc>
          <w:tcPr>
            <w:tcW w:w="1075" w:type="dxa"/>
          </w:tcPr>
          <w:p w:rsidR="001667E9" w:rsidRDefault="001667E9" w:rsidP="00D06DC4"/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1667E9" w:rsidP="00D06DC4"/>
        </w:tc>
        <w:tc>
          <w:tcPr>
            <w:tcW w:w="576" w:type="dxa"/>
          </w:tcPr>
          <w:p w:rsidR="001667E9" w:rsidRDefault="001667E9" w:rsidP="00D06DC4"/>
        </w:tc>
        <w:tc>
          <w:tcPr>
            <w:tcW w:w="4591" w:type="dxa"/>
          </w:tcPr>
          <w:p w:rsidR="001667E9" w:rsidRDefault="001667E9" w:rsidP="001667E9"/>
        </w:tc>
        <w:tc>
          <w:tcPr>
            <w:tcW w:w="1987" w:type="dxa"/>
          </w:tcPr>
          <w:p w:rsidR="001667E9" w:rsidRDefault="001667E9" w:rsidP="00D06DC4"/>
        </w:tc>
        <w:tc>
          <w:tcPr>
            <w:tcW w:w="1134" w:type="dxa"/>
          </w:tcPr>
          <w:p w:rsidR="001667E9" w:rsidRDefault="001667E9" w:rsidP="00D06DC4"/>
        </w:tc>
        <w:tc>
          <w:tcPr>
            <w:tcW w:w="1177" w:type="dxa"/>
          </w:tcPr>
          <w:p w:rsidR="001667E9" w:rsidRDefault="001667E9" w:rsidP="00D137D4"/>
        </w:tc>
        <w:tc>
          <w:tcPr>
            <w:tcW w:w="1075" w:type="dxa"/>
          </w:tcPr>
          <w:p w:rsidR="001667E9" w:rsidRDefault="001667E9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E9" w:rsidRDefault="001667E9" w:rsidP="00E86380">
      <w:pPr>
        <w:spacing w:line="240" w:lineRule="auto"/>
      </w:pPr>
      <w:r>
        <w:separator/>
      </w:r>
    </w:p>
  </w:endnote>
  <w:endnote w:type="continuationSeparator" w:id="0">
    <w:p w:rsidR="001667E9" w:rsidRDefault="001667E9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E9" w:rsidRDefault="001667E9" w:rsidP="00E86380">
      <w:pPr>
        <w:spacing w:line="240" w:lineRule="auto"/>
      </w:pPr>
      <w:r>
        <w:separator/>
      </w:r>
    </w:p>
  </w:footnote>
  <w:footnote w:type="continuationSeparator" w:id="0">
    <w:p w:rsidR="001667E9" w:rsidRDefault="001667E9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1667E9" w:rsidRPr="001B3964" w:rsidTr="006C14D6">
      <w:tc>
        <w:tcPr>
          <w:tcW w:w="675" w:type="dxa"/>
        </w:tcPr>
        <w:p w:rsidR="001667E9" w:rsidRPr="00E86380" w:rsidRDefault="001667E9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1667E9" w:rsidRPr="00E86380" w:rsidRDefault="001667E9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1667E9" w:rsidRPr="0049767E" w:rsidRDefault="001667E9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10</w:t>
          </w:r>
          <w:r w:rsidRPr="0049767E">
            <w:rPr>
              <w:b/>
              <w:sz w:val="28"/>
              <w:szCs w:val="28"/>
              <w:lang w:val="en-US"/>
            </w:rPr>
            <w:t>.</w:t>
          </w:r>
          <w:r>
            <w:rPr>
              <w:b/>
              <w:sz w:val="28"/>
              <w:szCs w:val="28"/>
              <w:lang w:val="en-US"/>
            </w:rPr>
            <w:t>08.15</w:t>
          </w:r>
        </w:p>
      </w:tc>
    </w:tr>
    <w:tr w:rsidR="001667E9" w:rsidRPr="001B3964" w:rsidTr="006C14D6">
      <w:tc>
        <w:tcPr>
          <w:tcW w:w="675" w:type="dxa"/>
        </w:tcPr>
        <w:p w:rsidR="001667E9" w:rsidRPr="0049767E" w:rsidRDefault="001667E9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1667E9" w:rsidRPr="0049767E" w:rsidRDefault="001667E9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1667E9" w:rsidRPr="0049767E" w:rsidRDefault="001667E9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1667E9" w:rsidRPr="0049767E" w:rsidRDefault="001667E9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1667E9" w:rsidRPr="0049767E" w:rsidRDefault="001667E9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1667E9" w:rsidRPr="0049767E" w:rsidRDefault="001667E9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1667E9" w:rsidRPr="0049767E" w:rsidRDefault="001667E9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1667E9" w:rsidRPr="001667E9" w:rsidTr="006C14D6">
      <w:tc>
        <w:tcPr>
          <w:tcW w:w="11165" w:type="dxa"/>
          <w:gridSpan w:val="7"/>
        </w:tcPr>
        <w:p w:rsidR="001667E9" w:rsidRPr="0004565C" w:rsidRDefault="001667E9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1667E9" w:rsidRPr="001667E9" w:rsidTr="006C14D6">
      <w:tc>
        <w:tcPr>
          <w:tcW w:w="11165" w:type="dxa"/>
          <w:gridSpan w:val="7"/>
        </w:tcPr>
        <w:p w:rsidR="001667E9" w:rsidRDefault="001667E9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1667E9" w:rsidRPr="00A70F0A" w:rsidRDefault="001667E9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425D"/>
    <w:rsid w:val="00086C99"/>
    <w:rsid w:val="000903BC"/>
    <w:rsid w:val="00097B1E"/>
    <w:rsid w:val="000A28DB"/>
    <w:rsid w:val="000A6144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B3964"/>
    <w:rsid w:val="001D0C20"/>
    <w:rsid w:val="001D6240"/>
    <w:rsid w:val="00210403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C2E9D"/>
    <w:rsid w:val="003D09D8"/>
    <w:rsid w:val="003D229B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767E"/>
    <w:rsid w:val="004E3E42"/>
    <w:rsid w:val="004F2E2B"/>
    <w:rsid w:val="004F3DA3"/>
    <w:rsid w:val="00501DBB"/>
    <w:rsid w:val="00533404"/>
    <w:rsid w:val="00542BEB"/>
    <w:rsid w:val="0054444D"/>
    <w:rsid w:val="00560564"/>
    <w:rsid w:val="005A2A00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E1027"/>
    <w:rsid w:val="007E760D"/>
    <w:rsid w:val="007F3826"/>
    <w:rsid w:val="007F759B"/>
    <w:rsid w:val="00812FDC"/>
    <w:rsid w:val="00834FB9"/>
    <w:rsid w:val="00835006"/>
    <w:rsid w:val="00837328"/>
    <w:rsid w:val="00847DDD"/>
    <w:rsid w:val="008635B6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FE3"/>
    <w:rsid w:val="00957CF6"/>
    <w:rsid w:val="00980039"/>
    <w:rsid w:val="00983295"/>
    <w:rsid w:val="00987265"/>
    <w:rsid w:val="009906B6"/>
    <w:rsid w:val="009B7B35"/>
    <w:rsid w:val="009C1368"/>
    <w:rsid w:val="009D234F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AF0379"/>
    <w:rsid w:val="00AF4112"/>
    <w:rsid w:val="00B170DC"/>
    <w:rsid w:val="00B21B25"/>
    <w:rsid w:val="00B64392"/>
    <w:rsid w:val="00B8471B"/>
    <w:rsid w:val="00BA508C"/>
    <w:rsid w:val="00BB41CD"/>
    <w:rsid w:val="00BD11EC"/>
    <w:rsid w:val="00BD7CAF"/>
    <w:rsid w:val="00BF106B"/>
    <w:rsid w:val="00BF3808"/>
    <w:rsid w:val="00BF79EE"/>
    <w:rsid w:val="00C33C2A"/>
    <w:rsid w:val="00C364F6"/>
    <w:rsid w:val="00C60C7E"/>
    <w:rsid w:val="00C60EFA"/>
    <w:rsid w:val="00C61E7D"/>
    <w:rsid w:val="00C71FBE"/>
    <w:rsid w:val="00C74104"/>
    <w:rsid w:val="00C87CDF"/>
    <w:rsid w:val="00CB0382"/>
    <w:rsid w:val="00CB16D7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7BB8"/>
    <w:rsid w:val="00E055FF"/>
    <w:rsid w:val="00E23C82"/>
    <w:rsid w:val="00E36C2C"/>
    <w:rsid w:val="00E41134"/>
    <w:rsid w:val="00E54AB5"/>
    <w:rsid w:val="00E54C01"/>
    <w:rsid w:val="00E55E03"/>
    <w:rsid w:val="00E56BB6"/>
    <w:rsid w:val="00E83C13"/>
    <w:rsid w:val="00E86380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9E7D8804.dotm</Template>
  <TotalTime>0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3</cp:revision>
  <cp:lastPrinted>2013-08-06T13:53:00Z</cp:lastPrinted>
  <dcterms:created xsi:type="dcterms:W3CDTF">2015-08-10T07:03:00Z</dcterms:created>
  <dcterms:modified xsi:type="dcterms:W3CDTF">2015-08-10T07:14:00Z</dcterms:modified>
</cp:coreProperties>
</file>