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1667E9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  <w:shd w:val="clear" w:color="auto" w:fill="auto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Default="00BF3808" w:rsidP="009E010D">
            <w:r>
              <w:t xml:space="preserve">Videoüberwachung und Baustellenbeleuchtung </w:t>
            </w:r>
            <w:r w:rsidR="009E010D">
              <w:t>ist jetzt vorhanden(21.10.</w:t>
            </w:r>
            <w:r w:rsidR="00381E18">
              <w:t>13</w:t>
            </w:r>
            <w:r w:rsidR="009E010D">
              <w:t>)</w:t>
            </w:r>
          </w:p>
          <w:p w:rsidR="00381E18" w:rsidRDefault="00381E18" w:rsidP="009E010D">
            <w:r>
              <w:t>Startup Meeting 27.10.14</w:t>
            </w:r>
          </w:p>
          <w:p w:rsidR="001B3964" w:rsidRPr="00407F06" w:rsidRDefault="001B3964" w:rsidP="004E3E42">
            <w:pPr>
              <w:rPr>
                <w:b/>
              </w:rPr>
            </w:pPr>
            <w:r>
              <w:t xml:space="preserve">Startgespräch mit SAW am </w:t>
            </w:r>
            <w:r w:rsidR="00CB0382">
              <w:t xml:space="preserve">12.02. 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Default="00416A5C" w:rsidP="00F13218">
            <w:r>
              <w:t>Klimatisierung der XTD-Tunnel Nord in Betrieb</w:t>
            </w:r>
          </w:p>
          <w:p w:rsidR="00CA57CF" w:rsidRPr="00F13218" w:rsidRDefault="00CA57CF" w:rsidP="00F13218">
            <w:r>
              <w:t xml:space="preserve">(wird November2015 </w:t>
            </w:r>
            <w:proofErr w:type="gramStart"/>
            <w:r>
              <w:t>werden ,</w:t>
            </w:r>
            <w:proofErr w:type="gramEnd"/>
            <w:r>
              <w:t xml:space="preserve"> Info 24.08.)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Default="0095589E" w:rsidP="00D137D4">
            <w:r w:rsidRPr="0095589E">
              <w:t>6 Kernbohrungen für WP 73 von XTDs in XHE</w:t>
            </w:r>
            <w:r>
              <w:t>XP</w:t>
            </w:r>
          </w:p>
          <w:p w:rsidR="003C2E9D" w:rsidRPr="0095589E" w:rsidRDefault="003C2E9D" w:rsidP="00D137D4">
            <w:r>
              <w:t>2 von 6 fertig (01.06.15)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3C2E9D" w:rsidP="00D06DC4">
            <w:r>
              <w:t>O</w:t>
            </w:r>
          </w:p>
        </w:tc>
      </w:tr>
      <w:tr w:rsidR="00A86B1B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1667E9">
              <w:rPr>
                <w:shd w:val="clear" w:color="auto" w:fill="9BBB59" w:themeFill="accent3"/>
              </w:rPr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210403" w:rsidRPr="00835006" w:rsidTr="00655567">
        <w:trPr>
          <w:trHeight w:val="256"/>
        </w:trPr>
        <w:tc>
          <w:tcPr>
            <w:tcW w:w="609" w:type="dxa"/>
          </w:tcPr>
          <w:p w:rsidR="00210403" w:rsidRDefault="00210403" w:rsidP="00D06DC4">
            <w:r>
              <w:t>154</w:t>
            </w:r>
          </w:p>
        </w:tc>
        <w:tc>
          <w:tcPr>
            <w:tcW w:w="576" w:type="dxa"/>
          </w:tcPr>
          <w:p w:rsidR="00210403" w:rsidRDefault="00210403" w:rsidP="00D06DC4">
            <w:r>
              <w:t>A</w:t>
            </w:r>
          </w:p>
        </w:tc>
        <w:tc>
          <w:tcPr>
            <w:tcW w:w="4591" w:type="dxa"/>
          </w:tcPr>
          <w:p w:rsidR="00210403" w:rsidRDefault="00210403" w:rsidP="00210403">
            <w:r>
              <w:t>Fundamen</w:t>
            </w:r>
            <w:r w:rsidR="00381E18">
              <w:t xml:space="preserve">tplatten für </w:t>
            </w:r>
            <w:proofErr w:type="spellStart"/>
            <w:r w:rsidR="00381E18">
              <w:t>Sweep</w:t>
            </w:r>
            <w:proofErr w:type="spellEnd"/>
            <w:r w:rsidR="00381E18">
              <w:t xml:space="preserve"> Magnete XS1 u</w:t>
            </w:r>
            <w:r>
              <w:t>nd XSDU1 und 2 einbauen</w:t>
            </w:r>
          </w:p>
          <w:p w:rsidR="001667E9" w:rsidRDefault="001667E9" w:rsidP="00210403">
            <w:r w:rsidRPr="001667E9">
              <w:rPr>
                <w:shd w:val="clear" w:color="auto" w:fill="9BBB59" w:themeFill="accent3"/>
              </w:rPr>
              <w:t xml:space="preserve">(hat XSDUs </w:t>
            </w:r>
            <w:r w:rsidR="007C77A2">
              <w:rPr>
                <w:shd w:val="clear" w:color="auto" w:fill="9BBB59" w:themeFill="accent3"/>
              </w:rPr>
              <w:t>fertig im XS1 begonnen 17.09</w:t>
            </w:r>
            <w:r w:rsidRPr="001667E9">
              <w:rPr>
                <w:shd w:val="clear" w:color="auto" w:fill="9BBB59" w:themeFill="accent3"/>
              </w:rPr>
              <w:t>.)</w:t>
            </w:r>
          </w:p>
        </w:tc>
        <w:tc>
          <w:tcPr>
            <w:tcW w:w="1987" w:type="dxa"/>
          </w:tcPr>
          <w:p w:rsidR="00210403" w:rsidRDefault="00210403" w:rsidP="00D06DC4">
            <w:r>
              <w:t>Hauschildt ZM5</w:t>
            </w:r>
          </w:p>
        </w:tc>
        <w:tc>
          <w:tcPr>
            <w:tcW w:w="1134" w:type="dxa"/>
          </w:tcPr>
          <w:p w:rsidR="00210403" w:rsidRDefault="00210403" w:rsidP="00D06DC4">
            <w:r>
              <w:t>06.10.14</w:t>
            </w:r>
          </w:p>
        </w:tc>
        <w:tc>
          <w:tcPr>
            <w:tcW w:w="1177" w:type="dxa"/>
          </w:tcPr>
          <w:p w:rsidR="00210403" w:rsidRDefault="00210403" w:rsidP="00D137D4">
            <w:r>
              <w:t>03.11.14</w:t>
            </w:r>
          </w:p>
        </w:tc>
        <w:tc>
          <w:tcPr>
            <w:tcW w:w="1075" w:type="dxa"/>
          </w:tcPr>
          <w:p w:rsidR="00210403" w:rsidRDefault="00847768" w:rsidP="00D06DC4">
            <w:r>
              <w:t>F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105A23" w:rsidP="00D06DC4">
            <w:r>
              <w:t>157</w:t>
            </w:r>
          </w:p>
        </w:tc>
        <w:tc>
          <w:tcPr>
            <w:tcW w:w="576" w:type="dxa"/>
          </w:tcPr>
          <w:p w:rsidR="005E71DB" w:rsidRDefault="00105A23" w:rsidP="00D06DC4">
            <w:r>
              <w:t>A</w:t>
            </w:r>
          </w:p>
        </w:tc>
        <w:tc>
          <w:tcPr>
            <w:tcW w:w="4591" w:type="dxa"/>
          </w:tcPr>
          <w:p w:rsidR="005E71DB" w:rsidRDefault="00105A23" w:rsidP="00105A23">
            <w:r>
              <w:t xml:space="preserve">XTD9 Kollision von Randbalken, Fluchtweg, </w:t>
            </w:r>
            <w:proofErr w:type="spellStart"/>
            <w:r>
              <w:t>Photonenbeamline</w:t>
            </w:r>
            <w:r w:rsidR="00B21B25">
              <w:t>s</w:t>
            </w:r>
            <w:proofErr w:type="spellEnd"/>
            <w:r>
              <w:t xml:space="preserve">, Lüftungskanal </w:t>
            </w:r>
          </w:p>
        </w:tc>
        <w:tc>
          <w:tcPr>
            <w:tcW w:w="1987" w:type="dxa"/>
          </w:tcPr>
          <w:p w:rsidR="005E71DB" w:rsidRDefault="00105A23" w:rsidP="00D06DC4">
            <w:r>
              <w:t xml:space="preserve">Hauschildt, </w:t>
            </w:r>
            <w:proofErr w:type="spellStart"/>
            <w:r>
              <w:t>Kohlstrunck</w:t>
            </w:r>
            <w:proofErr w:type="spellEnd"/>
            <w:r>
              <w:t>, Mohr,</w:t>
            </w:r>
          </w:p>
        </w:tc>
        <w:tc>
          <w:tcPr>
            <w:tcW w:w="1134" w:type="dxa"/>
          </w:tcPr>
          <w:p w:rsidR="005E71DB" w:rsidRDefault="00105A23" w:rsidP="00D06DC4">
            <w:r>
              <w:t>23.03.15</w:t>
            </w:r>
          </w:p>
        </w:tc>
        <w:tc>
          <w:tcPr>
            <w:tcW w:w="1177" w:type="dxa"/>
          </w:tcPr>
          <w:p w:rsidR="005E71DB" w:rsidRDefault="00AF4112" w:rsidP="00D137D4">
            <w:r>
              <w:t>23.03.15</w:t>
            </w:r>
          </w:p>
        </w:tc>
        <w:tc>
          <w:tcPr>
            <w:tcW w:w="1075" w:type="dxa"/>
          </w:tcPr>
          <w:p w:rsidR="005E71D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DD0A01" w:rsidP="00D06DC4">
            <w:r>
              <w:t>161</w:t>
            </w:r>
          </w:p>
        </w:tc>
        <w:tc>
          <w:tcPr>
            <w:tcW w:w="576" w:type="dxa"/>
          </w:tcPr>
          <w:p w:rsidR="002E742B" w:rsidRDefault="00DD0A01" w:rsidP="00D06DC4">
            <w:r>
              <w:t>A</w:t>
            </w:r>
          </w:p>
        </w:tc>
        <w:tc>
          <w:tcPr>
            <w:tcW w:w="4591" w:type="dxa"/>
          </w:tcPr>
          <w:p w:rsidR="002E742B" w:rsidRDefault="00DD0A01" w:rsidP="00105A23">
            <w:r>
              <w:t xml:space="preserve">Fahrbarer </w:t>
            </w:r>
            <w:proofErr w:type="spellStart"/>
            <w:r>
              <w:t>Girder</w:t>
            </w:r>
            <w:proofErr w:type="spellEnd"/>
            <w:r>
              <w:t xml:space="preserve"> für </w:t>
            </w:r>
            <w:proofErr w:type="spellStart"/>
            <w:r>
              <w:t>Beamline</w:t>
            </w:r>
            <w:proofErr w:type="spellEnd"/>
            <w:r>
              <w:t xml:space="preserve"> in </w:t>
            </w:r>
            <w:proofErr w:type="spellStart"/>
            <w:r>
              <w:t>Dumpgruben</w:t>
            </w:r>
            <w:proofErr w:type="spellEnd"/>
          </w:p>
          <w:p w:rsidR="00BF106B" w:rsidRDefault="00BF106B" w:rsidP="00105A23">
            <w:r>
              <w:t>Konstruktion begonnen 04.05.</w:t>
            </w:r>
          </w:p>
        </w:tc>
        <w:tc>
          <w:tcPr>
            <w:tcW w:w="1987" w:type="dxa"/>
          </w:tcPr>
          <w:p w:rsidR="002E742B" w:rsidRDefault="000D1273" w:rsidP="00D06DC4">
            <w:proofErr w:type="spellStart"/>
            <w:r>
              <w:t>Mey</w:t>
            </w:r>
            <w:r w:rsidR="00955FE3">
              <w:t>ners</w:t>
            </w:r>
            <w:proofErr w:type="spellEnd"/>
          </w:p>
        </w:tc>
        <w:tc>
          <w:tcPr>
            <w:tcW w:w="1134" w:type="dxa"/>
          </w:tcPr>
          <w:p w:rsidR="002E742B" w:rsidRDefault="00DD0A01" w:rsidP="00D06DC4">
            <w:r>
              <w:t>24.02.15</w:t>
            </w:r>
          </w:p>
        </w:tc>
        <w:tc>
          <w:tcPr>
            <w:tcW w:w="1177" w:type="dxa"/>
          </w:tcPr>
          <w:p w:rsidR="002E742B" w:rsidRDefault="002E742B" w:rsidP="00D137D4"/>
        </w:tc>
        <w:tc>
          <w:tcPr>
            <w:tcW w:w="1075" w:type="dxa"/>
          </w:tcPr>
          <w:p w:rsidR="002E742B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162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Strahlrohrhalter XTD2 an Tunnel</w:t>
            </w:r>
            <w:r w:rsidR="00955FE3">
              <w:t>decke</w:t>
            </w:r>
            <w:r w:rsidR="0062662B">
              <w:t xml:space="preserve"> und W</w:t>
            </w:r>
            <w:r>
              <w:t>and</w:t>
            </w:r>
          </w:p>
        </w:tc>
        <w:tc>
          <w:tcPr>
            <w:tcW w:w="1987" w:type="dxa"/>
          </w:tcPr>
          <w:p w:rsidR="00DD0A01" w:rsidRDefault="00955FE3" w:rsidP="00D06DC4">
            <w:proofErr w:type="spellStart"/>
            <w:r>
              <w:t>Meyners</w:t>
            </w:r>
            <w:proofErr w:type="spellEnd"/>
            <w:r>
              <w:t xml:space="preserve">, </w:t>
            </w:r>
            <w:proofErr w:type="spellStart"/>
            <w:r>
              <w:t>Belukurow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7E1027" w:rsidP="00D06DC4">
            <w:r>
              <w:t>170</w:t>
            </w:r>
          </w:p>
        </w:tc>
        <w:tc>
          <w:tcPr>
            <w:tcW w:w="576" w:type="dxa"/>
          </w:tcPr>
          <w:p w:rsidR="00312BFD" w:rsidRDefault="007E1027" w:rsidP="00D06DC4">
            <w:r>
              <w:t>A</w:t>
            </w:r>
          </w:p>
        </w:tc>
        <w:tc>
          <w:tcPr>
            <w:tcW w:w="4591" w:type="dxa"/>
          </w:tcPr>
          <w:p w:rsidR="00312BFD" w:rsidRDefault="007E1027" w:rsidP="00105A23">
            <w:proofErr w:type="spellStart"/>
            <w:r>
              <w:t>Rackunterbauten</w:t>
            </w:r>
            <w:proofErr w:type="spellEnd"/>
            <w:r>
              <w:t xml:space="preserve"> für XTD2 Bereiche konstruieren</w:t>
            </w:r>
          </w:p>
        </w:tc>
        <w:tc>
          <w:tcPr>
            <w:tcW w:w="1987" w:type="dxa"/>
          </w:tcPr>
          <w:p w:rsidR="00312BFD" w:rsidRDefault="007E1027" w:rsidP="00D06DC4">
            <w:r>
              <w:t>MEA1 Hauschildt</w:t>
            </w:r>
          </w:p>
        </w:tc>
        <w:tc>
          <w:tcPr>
            <w:tcW w:w="1134" w:type="dxa"/>
          </w:tcPr>
          <w:p w:rsidR="00312BFD" w:rsidRDefault="007E1027" w:rsidP="00D06DC4">
            <w:r>
              <w:t>01.06.15</w:t>
            </w:r>
          </w:p>
        </w:tc>
        <w:tc>
          <w:tcPr>
            <w:tcW w:w="1177" w:type="dxa"/>
          </w:tcPr>
          <w:p w:rsidR="00312BFD" w:rsidRDefault="007E1027" w:rsidP="00D137D4">
            <w:r>
              <w:t>01.08.15</w:t>
            </w:r>
          </w:p>
        </w:tc>
        <w:tc>
          <w:tcPr>
            <w:tcW w:w="1075" w:type="dxa"/>
          </w:tcPr>
          <w:p w:rsidR="00312BFD" w:rsidRDefault="007E1027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lastRenderedPageBreak/>
              <w:t>171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>Gabelhubwagen für Racks liefern</w:t>
            </w:r>
          </w:p>
          <w:p w:rsidR="001667E9" w:rsidRDefault="001667E9" w:rsidP="00105A23">
            <w:r w:rsidRPr="001667E9">
              <w:rPr>
                <w:shd w:val="clear" w:color="auto" w:fill="9BBB59" w:themeFill="accent3"/>
              </w:rPr>
              <w:t>(sind bestellt 10.8.)</w:t>
            </w:r>
          </w:p>
        </w:tc>
        <w:tc>
          <w:tcPr>
            <w:tcW w:w="1987" w:type="dxa"/>
          </w:tcPr>
          <w:p w:rsidR="007E1027" w:rsidRDefault="007E1027" w:rsidP="00D06DC4">
            <w:r>
              <w:t>MEA5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01.08.15</w:t>
            </w:r>
          </w:p>
        </w:tc>
        <w:tc>
          <w:tcPr>
            <w:tcW w:w="1075" w:type="dxa"/>
          </w:tcPr>
          <w:p w:rsidR="007E1027" w:rsidRDefault="00847768" w:rsidP="00D06DC4">
            <w:r>
              <w:t>F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t>173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 xml:space="preserve">Unterbau für </w:t>
            </w:r>
            <w:r w:rsidRPr="007E1027">
              <w:t>OTRBW.2146.T1</w:t>
            </w:r>
            <w:r>
              <w:t xml:space="preserve"> konstruieren </w:t>
            </w:r>
          </w:p>
        </w:tc>
        <w:tc>
          <w:tcPr>
            <w:tcW w:w="1987" w:type="dxa"/>
          </w:tcPr>
          <w:p w:rsidR="007E1027" w:rsidRDefault="007E1027" w:rsidP="00D06DC4">
            <w:r>
              <w:t>MEA1 Engling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01.08.15</w:t>
            </w:r>
          </w:p>
        </w:tc>
        <w:tc>
          <w:tcPr>
            <w:tcW w:w="1075" w:type="dxa"/>
          </w:tcPr>
          <w:p w:rsidR="007E1027" w:rsidRDefault="007E1027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174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Verschließen von SLRS Rohr Löcher in Strahlenschutzwänden XS1 und XS3</w:t>
            </w:r>
          </w:p>
        </w:tc>
        <w:tc>
          <w:tcPr>
            <w:tcW w:w="1987" w:type="dxa"/>
          </w:tcPr>
          <w:p w:rsidR="003C2E9D" w:rsidRDefault="003C2E9D" w:rsidP="00D06DC4">
            <w:r>
              <w:t xml:space="preserve">J. </w:t>
            </w:r>
            <w:proofErr w:type="spellStart"/>
            <w:r>
              <w:t>Prenting</w:t>
            </w:r>
            <w:proofErr w:type="spellEnd"/>
          </w:p>
          <w:p w:rsidR="003C2E9D" w:rsidRDefault="003C2E9D" w:rsidP="00D06DC4">
            <w:r>
              <w:t>N. Tesch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3C2E9D" w:rsidP="00D06DC4">
            <w:r>
              <w:t>175</w:t>
            </w:r>
          </w:p>
        </w:tc>
        <w:tc>
          <w:tcPr>
            <w:tcW w:w="576" w:type="dxa"/>
          </w:tcPr>
          <w:p w:rsidR="007E1027" w:rsidRDefault="003C2E9D" w:rsidP="00D06DC4">
            <w:r>
              <w:t>A</w:t>
            </w:r>
          </w:p>
        </w:tc>
        <w:tc>
          <w:tcPr>
            <w:tcW w:w="4591" w:type="dxa"/>
          </w:tcPr>
          <w:p w:rsidR="007E1027" w:rsidRDefault="003C2E9D" w:rsidP="00105A23">
            <w:r>
              <w:t xml:space="preserve">Probleme mit der offensichtlichen </w:t>
            </w:r>
            <w:proofErr w:type="spellStart"/>
            <w:r>
              <w:t>Positionsabwichung</w:t>
            </w:r>
            <w:proofErr w:type="spellEnd"/>
            <w:r>
              <w:t xml:space="preserve"> XS2 (</w:t>
            </w:r>
            <w:proofErr w:type="spellStart"/>
            <w:r>
              <w:t>ca</w:t>
            </w:r>
            <w:proofErr w:type="spellEnd"/>
            <w:r>
              <w:t xml:space="preserve"> 100mm südlich vom soll)</w:t>
            </w:r>
            <w:r w:rsidR="007C77A2">
              <w:t xml:space="preserve"> </w:t>
            </w:r>
            <w:r w:rsidR="007C77A2" w:rsidRPr="007C77A2">
              <w:rPr>
                <w:shd w:val="clear" w:color="auto" w:fill="76923C" w:themeFill="accent3" w:themeFillShade="BF"/>
              </w:rPr>
              <w:t>(wird überbohrt, Kostenträger21.09.)</w:t>
            </w:r>
          </w:p>
        </w:tc>
        <w:tc>
          <w:tcPr>
            <w:tcW w:w="1987" w:type="dxa"/>
          </w:tcPr>
          <w:p w:rsidR="007E1027" w:rsidRDefault="003C2E9D" w:rsidP="00D06DC4">
            <w:proofErr w:type="spellStart"/>
            <w:r>
              <w:t>J.Hauschildt</w:t>
            </w:r>
            <w:proofErr w:type="spellEnd"/>
          </w:p>
        </w:tc>
        <w:tc>
          <w:tcPr>
            <w:tcW w:w="1134" w:type="dxa"/>
          </w:tcPr>
          <w:p w:rsidR="007E1027" w:rsidRDefault="003C2E9D" w:rsidP="00D06DC4">
            <w:r>
              <w:t>01.06.15</w:t>
            </w:r>
          </w:p>
        </w:tc>
        <w:tc>
          <w:tcPr>
            <w:tcW w:w="1177" w:type="dxa"/>
          </w:tcPr>
          <w:p w:rsidR="007E1027" w:rsidRDefault="003C2E9D" w:rsidP="00D137D4">
            <w:r>
              <w:t>27.07.15</w:t>
            </w:r>
          </w:p>
        </w:tc>
        <w:tc>
          <w:tcPr>
            <w:tcW w:w="1075" w:type="dxa"/>
          </w:tcPr>
          <w:p w:rsidR="007E1027" w:rsidRDefault="003C2E9D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1667E9" w:rsidP="00D06DC4">
            <w:r>
              <w:t>178</w:t>
            </w:r>
          </w:p>
        </w:tc>
        <w:tc>
          <w:tcPr>
            <w:tcW w:w="576" w:type="dxa"/>
          </w:tcPr>
          <w:p w:rsidR="003C2E9D" w:rsidRDefault="001667E9" w:rsidP="00D06DC4">
            <w:r>
              <w:t>A</w:t>
            </w:r>
          </w:p>
        </w:tc>
        <w:tc>
          <w:tcPr>
            <w:tcW w:w="4591" w:type="dxa"/>
          </w:tcPr>
          <w:p w:rsidR="003C2E9D" w:rsidRDefault="001667E9" w:rsidP="001667E9">
            <w:r>
              <w:t>Nutzung XS3 1.UG.</w:t>
            </w:r>
            <w:r w:rsidR="00EB058E">
              <w:t xml:space="preserve"> Raum 008</w:t>
            </w:r>
            <w:r>
              <w:t xml:space="preserve"> durch XFEL Laser, Beleuchtung erstellen.</w:t>
            </w:r>
          </w:p>
        </w:tc>
        <w:tc>
          <w:tcPr>
            <w:tcW w:w="1987" w:type="dxa"/>
          </w:tcPr>
          <w:p w:rsidR="003C2E9D" w:rsidRDefault="001667E9" w:rsidP="00D06DC4">
            <w:r>
              <w:t>MKK 1, Hauschildt</w:t>
            </w:r>
          </w:p>
        </w:tc>
        <w:tc>
          <w:tcPr>
            <w:tcW w:w="1134" w:type="dxa"/>
          </w:tcPr>
          <w:p w:rsidR="003C2E9D" w:rsidRDefault="001667E9" w:rsidP="00D06DC4">
            <w:r>
              <w:t>10.08.15</w:t>
            </w:r>
          </w:p>
        </w:tc>
        <w:tc>
          <w:tcPr>
            <w:tcW w:w="1177" w:type="dxa"/>
          </w:tcPr>
          <w:p w:rsidR="003C2E9D" w:rsidRDefault="001667E9" w:rsidP="00D137D4">
            <w:r>
              <w:t>24.08.15</w:t>
            </w:r>
          </w:p>
        </w:tc>
        <w:tc>
          <w:tcPr>
            <w:tcW w:w="1075" w:type="dxa"/>
          </w:tcPr>
          <w:p w:rsidR="003C2E9D" w:rsidRDefault="001667E9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E864FE" w:rsidP="00D06DC4">
            <w:r>
              <w:t>179</w:t>
            </w:r>
          </w:p>
        </w:tc>
        <w:tc>
          <w:tcPr>
            <w:tcW w:w="576" w:type="dxa"/>
          </w:tcPr>
          <w:p w:rsidR="001667E9" w:rsidRDefault="00E864FE" w:rsidP="00D06DC4">
            <w:r>
              <w:t>A</w:t>
            </w:r>
          </w:p>
        </w:tc>
        <w:tc>
          <w:tcPr>
            <w:tcW w:w="4591" w:type="dxa"/>
          </w:tcPr>
          <w:p w:rsidR="001667E9" w:rsidRDefault="00E864FE" w:rsidP="001667E9">
            <w:r>
              <w:t>Abstände Racks Elektronenstrahl</w:t>
            </w:r>
            <w:r w:rsidR="002030A5">
              <w:t xml:space="preserve">  </w:t>
            </w:r>
            <w:r w:rsidR="002030A5" w:rsidRPr="002030A5">
              <w:rPr>
                <w:shd w:val="clear" w:color="auto" w:fill="76923C" w:themeFill="accent3" w:themeFillShade="BF"/>
              </w:rPr>
              <w:t xml:space="preserve">(welcher Abstand ist tatsächlich </w:t>
            </w:r>
            <w:proofErr w:type="gramStart"/>
            <w:r w:rsidR="002030A5" w:rsidRPr="002030A5">
              <w:rPr>
                <w:shd w:val="clear" w:color="auto" w:fill="76923C" w:themeFill="accent3" w:themeFillShade="BF"/>
              </w:rPr>
              <w:t>notwendig</w:t>
            </w:r>
            <w:r w:rsidR="002030A5">
              <w:rPr>
                <w:shd w:val="clear" w:color="auto" w:fill="76923C" w:themeFill="accent3" w:themeFillShade="BF"/>
              </w:rPr>
              <w:t xml:space="preserve">  !</w:t>
            </w:r>
            <w:proofErr w:type="gramEnd"/>
            <w:r w:rsidR="002030A5">
              <w:rPr>
                <w:shd w:val="clear" w:color="auto" w:fill="76923C" w:themeFill="accent3" w:themeFillShade="BF"/>
              </w:rPr>
              <w:t xml:space="preserve"> 21.09.</w:t>
            </w:r>
            <w:r w:rsidR="002030A5" w:rsidRPr="002030A5">
              <w:rPr>
                <w:shd w:val="clear" w:color="auto" w:fill="76923C" w:themeFill="accent3" w:themeFillShade="BF"/>
              </w:rPr>
              <w:t>)</w:t>
            </w:r>
          </w:p>
        </w:tc>
        <w:tc>
          <w:tcPr>
            <w:tcW w:w="1987" w:type="dxa"/>
          </w:tcPr>
          <w:p w:rsidR="001667E9" w:rsidRDefault="00E864FE" w:rsidP="00D06DC4">
            <w:proofErr w:type="spellStart"/>
            <w:r>
              <w:t>Negodin</w:t>
            </w:r>
            <w:proofErr w:type="spellEnd"/>
          </w:p>
        </w:tc>
        <w:tc>
          <w:tcPr>
            <w:tcW w:w="1134" w:type="dxa"/>
          </w:tcPr>
          <w:p w:rsidR="001667E9" w:rsidRDefault="00E864FE" w:rsidP="00D06DC4">
            <w:r>
              <w:t>11.08.15</w:t>
            </w:r>
          </w:p>
        </w:tc>
        <w:tc>
          <w:tcPr>
            <w:tcW w:w="1177" w:type="dxa"/>
          </w:tcPr>
          <w:p w:rsidR="001667E9" w:rsidRDefault="00E864FE" w:rsidP="00D137D4">
            <w:r>
              <w:t>07.09.15</w:t>
            </w:r>
          </w:p>
        </w:tc>
        <w:tc>
          <w:tcPr>
            <w:tcW w:w="1075" w:type="dxa"/>
          </w:tcPr>
          <w:p w:rsidR="00E864FE" w:rsidRDefault="00847768" w:rsidP="00D06DC4">
            <w:r>
              <w:t>F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E864FE" w:rsidP="00D06DC4">
            <w:r>
              <w:t>180</w:t>
            </w:r>
          </w:p>
        </w:tc>
        <w:tc>
          <w:tcPr>
            <w:tcW w:w="576" w:type="dxa"/>
          </w:tcPr>
          <w:p w:rsidR="001667E9" w:rsidRDefault="00E864FE" w:rsidP="00D06DC4">
            <w:r>
              <w:t>A</w:t>
            </w:r>
          </w:p>
        </w:tc>
        <w:tc>
          <w:tcPr>
            <w:tcW w:w="4591" w:type="dxa"/>
          </w:tcPr>
          <w:p w:rsidR="001667E9" w:rsidRDefault="00E864FE" w:rsidP="001667E9">
            <w:r>
              <w:t>Verlagerungen der Tunnel und Schächte zur Sollposition</w:t>
            </w:r>
          </w:p>
        </w:tc>
        <w:tc>
          <w:tcPr>
            <w:tcW w:w="1987" w:type="dxa"/>
          </w:tcPr>
          <w:p w:rsidR="001667E9" w:rsidRDefault="00E864FE" w:rsidP="00D06DC4">
            <w:proofErr w:type="spellStart"/>
            <w:r>
              <w:t>Prenting</w:t>
            </w:r>
            <w:proofErr w:type="spellEnd"/>
          </w:p>
        </w:tc>
        <w:tc>
          <w:tcPr>
            <w:tcW w:w="1134" w:type="dxa"/>
          </w:tcPr>
          <w:p w:rsidR="001667E9" w:rsidRDefault="00E864FE" w:rsidP="00D06DC4">
            <w:r>
              <w:t>11.08.15</w:t>
            </w:r>
          </w:p>
        </w:tc>
        <w:tc>
          <w:tcPr>
            <w:tcW w:w="1177" w:type="dxa"/>
          </w:tcPr>
          <w:p w:rsidR="001667E9" w:rsidRDefault="00E864FE" w:rsidP="00D137D4">
            <w:r>
              <w:t>07.09.15</w:t>
            </w:r>
          </w:p>
        </w:tc>
        <w:tc>
          <w:tcPr>
            <w:tcW w:w="1075" w:type="dxa"/>
          </w:tcPr>
          <w:p w:rsidR="001667E9" w:rsidRDefault="00847768" w:rsidP="00D06DC4">
            <w:r>
              <w:t>F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4A0DD4" w:rsidP="00D06DC4">
            <w:r>
              <w:t>182</w:t>
            </w:r>
          </w:p>
        </w:tc>
        <w:tc>
          <w:tcPr>
            <w:tcW w:w="576" w:type="dxa"/>
          </w:tcPr>
          <w:p w:rsidR="001667E9" w:rsidRDefault="004A0DD4" w:rsidP="00D06DC4">
            <w:r>
              <w:t>A</w:t>
            </w:r>
          </w:p>
        </w:tc>
        <w:tc>
          <w:tcPr>
            <w:tcW w:w="4591" w:type="dxa"/>
          </w:tcPr>
          <w:p w:rsidR="001667E9" w:rsidRDefault="004A0DD4" w:rsidP="001667E9">
            <w:r>
              <w:t>Fluchtwegschilder in kleinen Tunneln zu niedrig</w:t>
            </w:r>
          </w:p>
        </w:tc>
        <w:tc>
          <w:tcPr>
            <w:tcW w:w="1987" w:type="dxa"/>
          </w:tcPr>
          <w:p w:rsidR="001667E9" w:rsidRDefault="004A0DD4" w:rsidP="00D06DC4">
            <w:r>
              <w:t>SAVE</w:t>
            </w:r>
          </w:p>
        </w:tc>
        <w:tc>
          <w:tcPr>
            <w:tcW w:w="1134" w:type="dxa"/>
          </w:tcPr>
          <w:p w:rsidR="001667E9" w:rsidRDefault="004A0DD4" w:rsidP="00D06DC4">
            <w:r>
              <w:t>24.08.15</w:t>
            </w:r>
          </w:p>
        </w:tc>
        <w:tc>
          <w:tcPr>
            <w:tcW w:w="1177" w:type="dxa"/>
          </w:tcPr>
          <w:p w:rsidR="001667E9" w:rsidRDefault="007F1A8C" w:rsidP="00D137D4">
            <w:r>
              <w:t>21.09</w:t>
            </w:r>
            <w:r w:rsidR="004A0DD4">
              <w:t>.15</w:t>
            </w:r>
          </w:p>
        </w:tc>
        <w:tc>
          <w:tcPr>
            <w:tcW w:w="1075" w:type="dxa"/>
          </w:tcPr>
          <w:p w:rsidR="001667E9" w:rsidRDefault="004A0DD4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7F1A8C" w:rsidP="00D06DC4">
            <w:r>
              <w:t>183</w:t>
            </w:r>
          </w:p>
        </w:tc>
        <w:tc>
          <w:tcPr>
            <w:tcW w:w="576" w:type="dxa"/>
          </w:tcPr>
          <w:p w:rsidR="001667E9" w:rsidRDefault="007F1A8C" w:rsidP="00D06DC4">
            <w:r>
              <w:t>A</w:t>
            </w:r>
          </w:p>
        </w:tc>
        <w:tc>
          <w:tcPr>
            <w:tcW w:w="4591" w:type="dxa"/>
          </w:tcPr>
          <w:p w:rsidR="001667E9" w:rsidRDefault="007F1A8C" w:rsidP="001667E9">
            <w:r>
              <w:t xml:space="preserve">Aufstellung QA auf Granitstein am Beginn der </w:t>
            </w:r>
            <w:proofErr w:type="spellStart"/>
            <w:r>
              <w:t>Undulatorsectionen</w:t>
            </w:r>
            <w:proofErr w:type="spellEnd"/>
          </w:p>
        </w:tc>
        <w:tc>
          <w:tcPr>
            <w:tcW w:w="1987" w:type="dxa"/>
          </w:tcPr>
          <w:p w:rsidR="001667E9" w:rsidRDefault="007F1A8C" w:rsidP="00D06DC4">
            <w:proofErr w:type="spellStart"/>
            <w:r>
              <w:t>Meyners</w:t>
            </w:r>
            <w:proofErr w:type="spellEnd"/>
          </w:p>
        </w:tc>
        <w:tc>
          <w:tcPr>
            <w:tcW w:w="1134" w:type="dxa"/>
          </w:tcPr>
          <w:p w:rsidR="001667E9" w:rsidRDefault="007F1A8C" w:rsidP="00D06DC4">
            <w:r>
              <w:t>02.09.15</w:t>
            </w:r>
          </w:p>
        </w:tc>
        <w:tc>
          <w:tcPr>
            <w:tcW w:w="1177" w:type="dxa"/>
          </w:tcPr>
          <w:p w:rsidR="001667E9" w:rsidRDefault="001667E9" w:rsidP="00D137D4"/>
        </w:tc>
        <w:tc>
          <w:tcPr>
            <w:tcW w:w="1075" w:type="dxa"/>
          </w:tcPr>
          <w:p w:rsidR="001667E9" w:rsidRDefault="00847768" w:rsidP="00D06DC4">
            <w:r>
              <w:t>F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555414" w:rsidP="00D06DC4">
            <w:r>
              <w:t>184</w:t>
            </w:r>
          </w:p>
        </w:tc>
        <w:tc>
          <w:tcPr>
            <w:tcW w:w="576" w:type="dxa"/>
          </w:tcPr>
          <w:p w:rsidR="00555414" w:rsidRDefault="00555414" w:rsidP="00D06DC4">
            <w:r>
              <w:t>A</w:t>
            </w:r>
          </w:p>
        </w:tc>
        <w:tc>
          <w:tcPr>
            <w:tcW w:w="4591" w:type="dxa"/>
          </w:tcPr>
          <w:p w:rsidR="00555414" w:rsidRDefault="00555414" w:rsidP="001667E9">
            <w:r>
              <w:t xml:space="preserve">XTD10 Kollision </w:t>
            </w:r>
            <w:proofErr w:type="spellStart"/>
            <w:r>
              <w:t>Gaseleitungen</w:t>
            </w:r>
            <w:proofErr w:type="spellEnd"/>
            <w:r>
              <w:t xml:space="preserve">  SLRS</w:t>
            </w:r>
          </w:p>
        </w:tc>
        <w:tc>
          <w:tcPr>
            <w:tcW w:w="1987" w:type="dxa"/>
          </w:tcPr>
          <w:p w:rsidR="00555414" w:rsidRDefault="00555414" w:rsidP="00D06DC4">
            <w:r>
              <w:t>WP73/74/</w:t>
            </w:r>
            <w:r w:rsidR="00CD1A7B">
              <w:t>20, MKK</w:t>
            </w:r>
          </w:p>
        </w:tc>
        <w:tc>
          <w:tcPr>
            <w:tcW w:w="1134" w:type="dxa"/>
          </w:tcPr>
          <w:p w:rsidR="00555414" w:rsidRDefault="00CD1A7B" w:rsidP="00D06DC4">
            <w:r>
              <w:t>03.09.15</w:t>
            </w:r>
          </w:p>
        </w:tc>
        <w:tc>
          <w:tcPr>
            <w:tcW w:w="1177" w:type="dxa"/>
          </w:tcPr>
          <w:p w:rsidR="00555414" w:rsidRDefault="00555414" w:rsidP="00D137D4"/>
        </w:tc>
        <w:tc>
          <w:tcPr>
            <w:tcW w:w="1075" w:type="dxa"/>
          </w:tcPr>
          <w:p w:rsidR="00555414" w:rsidRDefault="00847768" w:rsidP="00D06DC4">
            <w:r>
              <w:t>F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t>185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555414" w:rsidRDefault="007C77A2" w:rsidP="001667E9">
            <w:r>
              <w:t xml:space="preserve">Werkstattauftrag für </w:t>
            </w:r>
            <w:r w:rsidRPr="007C77A2">
              <w:t>Betonsockel für Photoneninstallationen XTD1</w:t>
            </w:r>
          </w:p>
        </w:tc>
        <w:tc>
          <w:tcPr>
            <w:tcW w:w="1987" w:type="dxa"/>
          </w:tcPr>
          <w:p w:rsidR="00555414" w:rsidRDefault="007C77A2" w:rsidP="00D06DC4">
            <w:r>
              <w:t>WP73/74</w:t>
            </w:r>
          </w:p>
        </w:tc>
        <w:tc>
          <w:tcPr>
            <w:tcW w:w="1134" w:type="dxa"/>
          </w:tcPr>
          <w:p w:rsidR="00555414" w:rsidRDefault="007C77A2" w:rsidP="00D06DC4">
            <w:r>
              <w:t>21.09.15</w:t>
            </w:r>
          </w:p>
        </w:tc>
        <w:tc>
          <w:tcPr>
            <w:tcW w:w="1177" w:type="dxa"/>
          </w:tcPr>
          <w:p w:rsidR="00555414" w:rsidRDefault="007C77A2" w:rsidP="00D137D4">
            <w:r>
              <w:t>22.09.15</w:t>
            </w:r>
          </w:p>
        </w:tc>
        <w:tc>
          <w:tcPr>
            <w:tcW w:w="1075" w:type="dxa"/>
          </w:tcPr>
          <w:p w:rsidR="00555414" w:rsidRDefault="00847768" w:rsidP="00D06DC4">
            <w:r>
              <w:t>F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t>186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555414" w:rsidRDefault="007C77A2" w:rsidP="001667E9">
            <w:r>
              <w:t xml:space="preserve">Trasse für strahlrohrnahe Signalkabel in Bereich stehender </w:t>
            </w:r>
            <w:proofErr w:type="spellStart"/>
            <w:r>
              <w:t>Beamline</w:t>
            </w:r>
            <w:proofErr w:type="spellEnd"/>
          </w:p>
        </w:tc>
        <w:tc>
          <w:tcPr>
            <w:tcW w:w="1987" w:type="dxa"/>
          </w:tcPr>
          <w:p w:rsidR="00555414" w:rsidRDefault="007C77A2" w:rsidP="00D06DC4">
            <w:r>
              <w:t>WP17</w:t>
            </w:r>
          </w:p>
        </w:tc>
        <w:tc>
          <w:tcPr>
            <w:tcW w:w="1134" w:type="dxa"/>
          </w:tcPr>
          <w:p w:rsidR="00555414" w:rsidRDefault="007C77A2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7C77A2" w:rsidP="00D137D4">
            <w:r>
              <w:t>19.10.15</w:t>
            </w:r>
          </w:p>
        </w:tc>
        <w:tc>
          <w:tcPr>
            <w:tcW w:w="1075" w:type="dxa"/>
          </w:tcPr>
          <w:p w:rsidR="00555414" w:rsidRDefault="007C77A2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t>187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7C77A2" w:rsidRDefault="007C77A2" w:rsidP="007C77A2">
            <w:r>
              <w:t>T3 - XS2: Magnetgestelle fehlen</w:t>
            </w:r>
          </w:p>
          <w:p w:rsidR="007C77A2" w:rsidRDefault="007C77A2" w:rsidP="007C77A2">
            <w:r>
              <w:t>T4 - XS3: Magnetgestelle fehlen</w:t>
            </w:r>
          </w:p>
          <w:p w:rsidR="007C77A2" w:rsidRDefault="007C77A2" w:rsidP="007C77A2">
            <w:r>
              <w:t>T5 - XTD3-002: noch keine Diagnostikkomponenten im Modell</w:t>
            </w:r>
          </w:p>
          <w:p w:rsidR="007C77A2" w:rsidRDefault="007C77A2" w:rsidP="007C77A2">
            <w:r>
              <w:t>T5 - XTD3-005:  Magnetgestelle fehlen</w:t>
            </w:r>
          </w:p>
          <w:p w:rsidR="007C77A2" w:rsidRDefault="007C77A2" w:rsidP="007C77A2">
            <w:r>
              <w:t>T5 - XTD3-006:  Magnetgestelle fehlen</w:t>
            </w:r>
          </w:p>
          <w:p w:rsidR="007C77A2" w:rsidRDefault="007C77A2" w:rsidP="007C77A2">
            <w:r>
              <w:lastRenderedPageBreak/>
              <w:t>T5 - XTD3-007:  Magnetgestelle fehlen</w:t>
            </w:r>
          </w:p>
          <w:p w:rsidR="007C77A2" w:rsidRDefault="007C77A2" w:rsidP="007C77A2">
            <w:r>
              <w:t>T5 - XTD3-008:  Kein KSLA Maschinemodell in KSLA-Gesamtmodell</w:t>
            </w:r>
          </w:p>
          <w:p w:rsidR="007C77A2" w:rsidRDefault="007C77A2" w:rsidP="007C77A2">
            <w:r>
              <w:t>T5 - XS4:  Magnetgestelle fehlen</w:t>
            </w:r>
          </w:p>
          <w:p w:rsidR="00555414" w:rsidRDefault="007C77A2" w:rsidP="007C77A2">
            <w:r>
              <w:t>UN2 - XTD5-001: noch keine Diagnostik-, Magnetkomponenten im Modell</w:t>
            </w:r>
          </w:p>
        </w:tc>
        <w:tc>
          <w:tcPr>
            <w:tcW w:w="1987" w:type="dxa"/>
          </w:tcPr>
          <w:p w:rsidR="00555414" w:rsidRDefault="007C77A2" w:rsidP="00D06DC4">
            <w:proofErr w:type="spellStart"/>
            <w:r>
              <w:lastRenderedPageBreak/>
              <w:t>Meyners</w:t>
            </w:r>
            <w:proofErr w:type="spellEnd"/>
            <w:r>
              <w:t xml:space="preserve">, </w:t>
            </w:r>
            <w:proofErr w:type="spellStart"/>
            <w:r>
              <w:t>Damker</w:t>
            </w:r>
            <w:proofErr w:type="spellEnd"/>
            <w:r>
              <w:t>, Noelle</w:t>
            </w:r>
          </w:p>
        </w:tc>
        <w:tc>
          <w:tcPr>
            <w:tcW w:w="1134" w:type="dxa"/>
          </w:tcPr>
          <w:p w:rsidR="00555414" w:rsidRDefault="007C77A2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7C77A2" w:rsidP="00D137D4">
            <w:r>
              <w:t>19.10.15</w:t>
            </w:r>
          </w:p>
        </w:tc>
        <w:tc>
          <w:tcPr>
            <w:tcW w:w="1075" w:type="dxa"/>
          </w:tcPr>
          <w:p w:rsidR="00555414" w:rsidRDefault="007C77A2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lastRenderedPageBreak/>
              <w:t>188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555414" w:rsidRDefault="007C77A2" w:rsidP="001667E9">
            <w:r>
              <w:t xml:space="preserve">Gemauerter </w:t>
            </w:r>
            <w:proofErr w:type="spellStart"/>
            <w:r>
              <w:t>Zuluftkanal</w:t>
            </w:r>
            <w:proofErr w:type="spellEnd"/>
            <w:r>
              <w:t xml:space="preserve"> Kollision mit Magnetunterbau</w:t>
            </w:r>
            <w:r w:rsidR="00571A71">
              <w:t xml:space="preserve"> QF2102.T2</w:t>
            </w:r>
          </w:p>
        </w:tc>
        <w:tc>
          <w:tcPr>
            <w:tcW w:w="1987" w:type="dxa"/>
          </w:tcPr>
          <w:p w:rsidR="00555414" w:rsidRDefault="00571A71" w:rsidP="00D06DC4">
            <w:r>
              <w:t>Hauschildt</w:t>
            </w:r>
          </w:p>
        </w:tc>
        <w:tc>
          <w:tcPr>
            <w:tcW w:w="1134" w:type="dxa"/>
          </w:tcPr>
          <w:p w:rsidR="00555414" w:rsidRDefault="00571A71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571A71" w:rsidP="00D137D4">
            <w:r>
              <w:t>19.10.15</w:t>
            </w:r>
          </w:p>
        </w:tc>
        <w:tc>
          <w:tcPr>
            <w:tcW w:w="1075" w:type="dxa"/>
          </w:tcPr>
          <w:p w:rsidR="00555414" w:rsidRDefault="00571A71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2030A5" w:rsidP="00D06DC4">
            <w:r>
              <w:t>189</w:t>
            </w:r>
          </w:p>
        </w:tc>
        <w:tc>
          <w:tcPr>
            <w:tcW w:w="576" w:type="dxa"/>
          </w:tcPr>
          <w:p w:rsidR="002030A5" w:rsidRDefault="002030A5" w:rsidP="00D06DC4">
            <w:r>
              <w:t>A</w:t>
            </w:r>
          </w:p>
        </w:tc>
        <w:tc>
          <w:tcPr>
            <w:tcW w:w="4591" w:type="dxa"/>
          </w:tcPr>
          <w:p w:rsidR="002030A5" w:rsidRDefault="002030A5" w:rsidP="001667E9">
            <w:r>
              <w:t>14 fehlende Diagnoseracks im XTD2</w:t>
            </w:r>
          </w:p>
        </w:tc>
        <w:tc>
          <w:tcPr>
            <w:tcW w:w="1987" w:type="dxa"/>
          </w:tcPr>
          <w:p w:rsidR="002030A5" w:rsidRDefault="002030A5" w:rsidP="00D06DC4">
            <w:r>
              <w:t>Steckel</w:t>
            </w:r>
          </w:p>
        </w:tc>
        <w:tc>
          <w:tcPr>
            <w:tcW w:w="1134" w:type="dxa"/>
          </w:tcPr>
          <w:p w:rsidR="002030A5" w:rsidRPr="007C77A2" w:rsidRDefault="002030A5" w:rsidP="00D06DC4">
            <w:r w:rsidRPr="007C77A2">
              <w:t>21.09.15</w:t>
            </w:r>
          </w:p>
        </w:tc>
        <w:tc>
          <w:tcPr>
            <w:tcW w:w="1177" w:type="dxa"/>
          </w:tcPr>
          <w:p w:rsidR="002030A5" w:rsidRDefault="002030A5" w:rsidP="00D137D4">
            <w:r>
              <w:t>05.10.15</w:t>
            </w:r>
          </w:p>
        </w:tc>
        <w:tc>
          <w:tcPr>
            <w:tcW w:w="1075" w:type="dxa"/>
          </w:tcPr>
          <w:p w:rsidR="002030A5" w:rsidRDefault="00847768" w:rsidP="00D06DC4">
            <w:r>
              <w:t>F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053022" w:rsidP="00D06DC4">
            <w:r>
              <w:t>190</w:t>
            </w:r>
          </w:p>
        </w:tc>
        <w:tc>
          <w:tcPr>
            <w:tcW w:w="576" w:type="dxa"/>
          </w:tcPr>
          <w:p w:rsidR="002030A5" w:rsidRDefault="00053022" w:rsidP="00D06DC4">
            <w:r>
              <w:t>A</w:t>
            </w:r>
          </w:p>
        </w:tc>
        <w:tc>
          <w:tcPr>
            <w:tcW w:w="4591" w:type="dxa"/>
          </w:tcPr>
          <w:p w:rsidR="002030A5" w:rsidRDefault="00053022" w:rsidP="001667E9">
            <w:proofErr w:type="spellStart"/>
            <w:r>
              <w:t>Dömschächte</w:t>
            </w:r>
            <w:proofErr w:type="spellEnd"/>
            <w:r>
              <w:t xml:space="preserve"> XSDU1 und2, </w:t>
            </w:r>
            <w:proofErr w:type="spellStart"/>
            <w:r>
              <w:t>Verpressung</w:t>
            </w:r>
            <w:proofErr w:type="spellEnd"/>
            <w:r>
              <w:t xml:space="preserve"> sicherstellen</w:t>
            </w:r>
          </w:p>
        </w:tc>
        <w:tc>
          <w:tcPr>
            <w:tcW w:w="1987" w:type="dxa"/>
          </w:tcPr>
          <w:p w:rsidR="002030A5" w:rsidRDefault="00053022" w:rsidP="00D06DC4">
            <w:r>
              <w:t>BAU</w:t>
            </w:r>
          </w:p>
        </w:tc>
        <w:tc>
          <w:tcPr>
            <w:tcW w:w="1134" w:type="dxa"/>
          </w:tcPr>
          <w:p w:rsidR="002030A5" w:rsidRPr="007C77A2" w:rsidRDefault="00053022" w:rsidP="00D06DC4">
            <w:r>
              <w:t>21.09.15</w:t>
            </w:r>
          </w:p>
        </w:tc>
        <w:tc>
          <w:tcPr>
            <w:tcW w:w="1177" w:type="dxa"/>
          </w:tcPr>
          <w:p w:rsidR="002030A5" w:rsidRDefault="00053022" w:rsidP="00D137D4">
            <w:r>
              <w:t>19.10.15</w:t>
            </w:r>
          </w:p>
        </w:tc>
        <w:tc>
          <w:tcPr>
            <w:tcW w:w="1075" w:type="dxa"/>
          </w:tcPr>
          <w:p w:rsidR="002030A5" w:rsidRDefault="00053022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053022" w:rsidP="00D06DC4">
            <w:r>
              <w:t>191</w:t>
            </w:r>
          </w:p>
        </w:tc>
        <w:tc>
          <w:tcPr>
            <w:tcW w:w="576" w:type="dxa"/>
          </w:tcPr>
          <w:p w:rsidR="002030A5" w:rsidRDefault="00053022" w:rsidP="00D06DC4">
            <w:r>
              <w:t>A</w:t>
            </w:r>
          </w:p>
        </w:tc>
        <w:tc>
          <w:tcPr>
            <w:tcW w:w="4591" w:type="dxa"/>
          </w:tcPr>
          <w:p w:rsidR="002030A5" w:rsidRDefault="00053022" w:rsidP="001667E9">
            <w:r w:rsidRPr="00053022">
              <w:t>Übersichtsgrafik für die Installationssituation</w:t>
            </w:r>
            <w:r>
              <w:t xml:space="preserve"> in den XTDs erstellen. Welche Informationen? Wer macht das?</w:t>
            </w:r>
          </w:p>
        </w:tc>
        <w:tc>
          <w:tcPr>
            <w:tcW w:w="1987" w:type="dxa"/>
          </w:tcPr>
          <w:p w:rsidR="002030A5" w:rsidRDefault="00053022" w:rsidP="00D06DC4">
            <w:r>
              <w:t>Hauschildt, Brand</w:t>
            </w:r>
          </w:p>
        </w:tc>
        <w:tc>
          <w:tcPr>
            <w:tcW w:w="1134" w:type="dxa"/>
          </w:tcPr>
          <w:p w:rsidR="002030A5" w:rsidRPr="007C77A2" w:rsidRDefault="00053022" w:rsidP="00D06DC4">
            <w:r>
              <w:t>21.09.15</w:t>
            </w:r>
          </w:p>
        </w:tc>
        <w:tc>
          <w:tcPr>
            <w:tcW w:w="1177" w:type="dxa"/>
          </w:tcPr>
          <w:p w:rsidR="002030A5" w:rsidRDefault="00053022" w:rsidP="00D137D4">
            <w:r>
              <w:t>19.10.15</w:t>
            </w:r>
          </w:p>
        </w:tc>
        <w:tc>
          <w:tcPr>
            <w:tcW w:w="1075" w:type="dxa"/>
          </w:tcPr>
          <w:p w:rsidR="002030A5" w:rsidRDefault="00053022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2030A5" w:rsidP="00D06DC4"/>
        </w:tc>
        <w:tc>
          <w:tcPr>
            <w:tcW w:w="576" w:type="dxa"/>
          </w:tcPr>
          <w:p w:rsidR="002030A5" w:rsidRDefault="002030A5" w:rsidP="00D06DC4"/>
        </w:tc>
        <w:tc>
          <w:tcPr>
            <w:tcW w:w="4591" w:type="dxa"/>
          </w:tcPr>
          <w:p w:rsidR="002030A5" w:rsidRDefault="002030A5" w:rsidP="001667E9"/>
        </w:tc>
        <w:tc>
          <w:tcPr>
            <w:tcW w:w="1987" w:type="dxa"/>
          </w:tcPr>
          <w:p w:rsidR="002030A5" w:rsidRDefault="002030A5" w:rsidP="00D06DC4"/>
        </w:tc>
        <w:tc>
          <w:tcPr>
            <w:tcW w:w="1134" w:type="dxa"/>
          </w:tcPr>
          <w:p w:rsidR="002030A5" w:rsidRPr="007C77A2" w:rsidRDefault="002030A5" w:rsidP="00D06DC4"/>
        </w:tc>
        <w:tc>
          <w:tcPr>
            <w:tcW w:w="1177" w:type="dxa"/>
          </w:tcPr>
          <w:p w:rsidR="002030A5" w:rsidRDefault="002030A5" w:rsidP="00D137D4"/>
        </w:tc>
        <w:tc>
          <w:tcPr>
            <w:tcW w:w="1075" w:type="dxa"/>
          </w:tcPr>
          <w:p w:rsidR="002030A5" w:rsidRDefault="002030A5" w:rsidP="00D06DC4"/>
        </w:tc>
      </w:tr>
    </w:tbl>
    <w:p w:rsidR="00D06DC4" w:rsidRPr="0095589E" w:rsidRDefault="00D06DC4">
      <w:bookmarkStart w:id="0" w:name="_GoBack"/>
      <w:bookmarkEnd w:id="0"/>
    </w:p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68" w:rsidRDefault="00847768" w:rsidP="00E86380">
      <w:pPr>
        <w:spacing w:line="240" w:lineRule="auto"/>
      </w:pPr>
      <w:r>
        <w:separator/>
      </w:r>
    </w:p>
  </w:endnote>
  <w:endnote w:type="continuationSeparator" w:id="0">
    <w:p w:rsidR="00847768" w:rsidRDefault="00847768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68" w:rsidRDefault="00847768" w:rsidP="00E86380">
      <w:pPr>
        <w:spacing w:line="240" w:lineRule="auto"/>
      </w:pPr>
      <w:r>
        <w:separator/>
      </w:r>
    </w:p>
  </w:footnote>
  <w:footnote w:type="continuationSeparator" w:id="0">
    <w:p w:rsidR="00847768" w:rsidRDefault="00847768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847768" w:rsidRPr="00C92035" w:rsidTr="006C14D6">
      <w:tc>
        <w:tcPr>
          <w:tcW w:w="675" w:type="dxa"/>
        </w:tcPr>
        <w:p w:rsidR="00847768" w:rsidRPr="00E86380" w:rsidRDefault="00847768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847768" w:rsidRPr="00E86380" w:rsidRDefault="00847768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19.10.15</w:t>
          </w:r>
        </w:p>
      </w:tc>
    </w:tr>
    <w:tr w:rsidR="00847768" w:rsidRPr="00C92035" w:rsidTr="006C14D6">
      <w:tc>
        <w:tcPr>
          <w:tcW w:w="675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847768" w:rsidRPr="0049767E" w:rsidRDefault="0084776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847768" w:rsidRPr="00847768" w:rsidTr="006C14D6">
      <w:tc>
        <w:tcPr>
          <w:tcW w:w="11165" w:type="dxa"/>
          <w:gridSpan w:val="7"/>
        </w:tcPr>
        <w:p w:rsidR="00847768" w:rsidRPr="0004565C" w:rsidRDefault="00847768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847768" w:rsidRPr="00847768" w:rsidTr="006C14D6">
      <w:tc>
        <w:tcPr>
          <w:tcW w:w="11165" w:type="dxa"/>
          <w:gridSpan w:val="7"/>
        </w:tcPr>
        <w:p w:rsidR="00847768" w:rsidRDefault="00847768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847768" w:rsidRPr="00A70F0A" w:rsidRDefault="00847768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3022"/>
    <w:rsid w:val="00057A43"/>
    <w:rsid w:val="00080E18"/>
    <w:rsid w:val="0008425D"/>
    <w:rsid w:val="00086C99"/>
    <w:rsid w:val="000903BC"/>
    <w:rsid w:val="00097B1E"/>
    <w:rsid w:val="000A28DB"/>
    <w:rsid w:val="000A6144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B3964"/>
    <w:rsid w:val="001D0C20"/>
    <w:rsid w:val="001D6240"/>
    <w:rsid w:val="002030A5"/>
    <w:rsid w:val="00210403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2683"/>
    <w:rsid w:val="004910D1"/>
    <w:rsid w:val="004934F4"/>
    <w:rsid w:val="0049767E"/>
    <w:rsid w:val="004A0DD4"/>
    <w:rsid w:val="004D050D"/>
    <w:rsid w:val="004E3E42"/>
    <w:rsid w:val="004F2E2B"/>
    <w:rsid w:val="004F3DA3"/>
    <w:rsid w:val="00501DBB"/>
    <w:rsid w:val="00533404"/>
    <w:rsid w:val="00542BEB"/>
    <w:rsid w:val="0054444D"/>
    <w:rsid w:val="00555414"/>
    <w:rsid w:val="00560564"/>
    <w:rsid w:val="00571A71"/>
    <w:rsid w:val="005A2A00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7768"/>
    <w:rsid w:val="00847DDD"/>
    <w:rsid w:val="008635B6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FE3"/>
    <w:rsid w:val="00957CF6"/>
    <w:rsid w:val="00980039"/>
    <w:rsid w:val="00983295"/>
    <w:rsid w:val="00987265"/>
    <w:rsid w:val="009906B6"/>
    <w:rsid w:val="009B7B35"/>
    <w:rsid w:val="009C1368"/>
    <w:rsid w:val="009D234F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AF0379"/>
    <w:rsid w:val="00AF4112"/>
    <w:rsid w:val="00B170DC"/>
    <w:rsid w:val="00B21B25"/>
    <w:rsid w:val="00B64392"/>
    <w:rsid w:val="00B8471B"/>
    <w:rsid w:val="00BA508C"/>
    <w:rsid w:val="00BB41CD"/>
    <w:rsid w:val="00BD11EC"/>
    <w:rsid w:val="00BD7CAF"/>
    <w:rsid w:val="00BF106B"/>
    <w:rsid w:val="00BF3808"/>
    <w:rsid w:val="00BF79EE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57CF"/>
    <w:rsid w:val="00CB0382"/>
    <w:rsid w:val="00CB16D7"/>
    <w:rsid w:val="00CD1A7B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0369"/>
    <w:rsid w:val="00DF7BB8"/>
    <w:rsid w:val="00E02743"/>
    <w:rsid w:val="00E055FF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1EF78D97.dotm</Template>
  <TotalTime>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4</cp:revision>
  <cp:lastPrinted>2013-08-06T13:53:00Z</cp:lastPrinted>
  <dcterms:created xsi:type="dcterms:W3CDTF">2015-09-28T11:12:00Z</dcterms:created>
  <dcterms:modified xsi:type="dcterms:W3CDTF">2015-10-19T07:16:00Z</dcterms:modified>
</cp:coreProperties>
</file>