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 xml:space="preserve">(wird November2015 </w:t>
            </w:r>
            <w:proofErr w:type="gramStart"/>
            <w:r>
              <w:t>werden ,</w:t>
            </w:r>
            <w:proofErr w:type="gramEnd"/>
            <w:r>
              <w:t xml:space="preserve"> Info 24.08.)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lastRenderedPageBreak/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Kostenträger21.09.)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4A0DD4" w:rsidP="00D06DC4">
            <w:r>
              <w:t>182</w:t>
            </w:r>
          </w:p>
        </w:tc>
        <w:tc>
          <w:tcPr>
            <w:tcW w:w="576" w:type="dxa"/>
          </w:tcPr>
          <w:p w:rsidR="001667E9" w:rsidRDefault="004A0DD4" w:rsidP="00D06DC4">
            <w:r>
              <w:t>A</w:t>
            </w:r>
          </w:p>
        </w:tc>
        <w:tc>
          <w:tcPr>
            <w:tcW w:w="4591" w:type="dxa"/>
          </w:tcPr>
          <w:p w:rsidR="001667E9" w:rsidRDefault="004A0DD4" w:rsidP="001667E9">
            <w:r>
              <w:t>Fluchtwegschilder in kleinen Tunneln zu niedrig</w:t>
            </w:r>
          </w:p>
        </w:tc>
        <w:tc>
          <w:tcPr>
            <w:tcW w:w="1987" w:type="dxa"/>
          </w:tcPr>
          <w:p w:rsidR="001667E9" w:rsidRDefault="004A0DD4" w:rsidP="00D06DC4">
            <w:r>
              <w:t>SAVE</w:t>
            </w:r>
          </w:p>
        </w:tc>
        <w:tc>
          <w:tcPr>
            <w:tcW w:w="1134" w:type="dxa"/>
          </w:tcPr>
          <w:p w:rsidR="001667E9" w:rsidRDefault="004A0DD4" w:rsidP="00D06DC4">
            <w:r>
              <w:t>24.08.15</w:t>
            </w:r>
          </w:p>
        </w:tc>
        <w:tc>
          <w:tcPr>
            <w:tcW w:w="1177" w:type="dxa"/>
          </w:tcPr>
          <w:p w:rsidR="001667E9" w:rsidRDefault="007F1A8C" w:rsidP="00D137D4">
            <w:r>
              <w:t>21.09</w:t>
            </w:r>
            <w:r w:rsidR="004A0DD4">
              <w:t>.15</w:t>
            </w:r>
          </w:p>
        </w:tc>
        <w:tc>
          <w:tcPr>
            <w:tcW w:w="1075" w:type="dxa"/>
          </w:tcPr>
          <w:p w:rsidR="001667E9" w:rsidRDefault="004A0DD4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Trasse für strahlrohrnahe Signalkabel in Bereich stehender </w:t>
            </w:r>
            <w:proofErr w:type="spellStart"/>
            <w:r>
              <w:t>Beamline</w:t>
            </w:r>
            <w:proofErr w:type="spellEnd"/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7C77A2" w:rsidRDefault="007C77A2" w:rsidP="007C77A2">
            <w:r>
              <w:t>T3 - XS2: Magnetgestelle fehlen</w:t>
            </w:r>
          </w:p>
          <w:p w:rsidR="007C77A2" w:rsidRDefault="007C77A2" w:rsidP="007C77A2">
            <w:r>
              <w:t>T4 - XS3: Magnetgestelle fehlen</w:t>
            </w:r>
          </w:p>
          <w:p w:rsidR="007C77A2" w:rsidRDefault="007C77A2" w:rsidP="007C77A2">
            <w:r>
              <w:t>T5 - XTD3-002: noch keine Diagnostikkomponenten im Modell</w:t>
            </w:r>
          </w:p>
          <w:p w:rsidR="007C77A2" w:rsidRDefault="007C77A2" w:rsidP="007C77A2">
            <w:r>
              <w:t>T5 - XTD3-005:  Magnetgestelle fehlen</w:t>
            </w:r>
          </w:p>
          <w:p w:rsidR="007C77A2" w:rsidRDefault="007C77A2" w:rsidP="007C77A2">
            <w:r>
              <w:t>T5 - XTD3-006:  Magnetgestelle fehlen</w:t>
            </w:r>
          </w:p>
          <w:p w:rsidR="007C77A2" w:rsidRDefault="007C77A2" w:rsidP="007C77A2">
            <w:r>
              <w:t>T5 - XTD3-007:  Magnetgestelle fehlen</w:t>
            </w:r>
          </w:p>
          <w:p w:rsidR="007C77A2" w:rsidRDefault="007C77A2" w:rsidP="007C77A2">
            <w:r>
              <w:t>T5 - XTD3-008:  Kein KSLA Maschinemodell in KSLA-Gesamtmodell</w:t>
            </w:r>
          </w:p>
          <w:p w:rsidR="007C77A2" w:rsidRDefault="007C77A2" w:rsidP="007C77A2">
            <w:r>
              <w:t>T5 - XS4:  Magnetgestelle fehlen</w:t>
            </w:r>
          </w:p>
          <w:p w:rsidR="00555414" w:rsidRDefault="007C77A2" w:rsidP="007C77A2">
            <w:r>
              <w:t>UN2 - XTD5-001: noch keine Diagnostik-, Magnetkomponenten im Modell</w:t>
            </w:r>
          </w:p>
        </w:tc>
        <w:tc>
          <w:tcPr>
            <w:tcW w:w="1987" w:type="dxa"/>
          </w:tcPr>
          <w:p w:rsidR="00555414" w:rsidRDefault="007C77A2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Damker</w:t>
            </w:r>
            <w:proofErr w:type="spellEnd"/>
            <w:r>
              <w:t>, 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proofErr w:type="spellStart"/>
            <w:r>
              <w:t>Dömschächte</w:t>
            </w:r>
            <w:proofErr w:type="spellEnd"/>
            <w:r>
              <w:t xml:space="preserve"> XSDU1 und2, </w:t>
            </w:r>
            <w:proofErr w:type="spellStart"/>
            <w:r>
              <w:t>Verpressung</w:t>
            </w:r>
            <w:proofErr w:type="spellEnd"/>
            <w:r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BE767E" w:rsidP="00D06DC4">
            <w:r>
              <w:t>192</w:t>
            </w:r>
          </w:p>
        </w:tc>
        <w:tc>
          <w:tcPr>
            <w:tcW w:w="576" w:type="dxa"/>
          </w:tcPr>
          <w:p w:rsidR="002030A5" w:rsidRDefault="00BE767E" w:rsidP="00D06DC4">
            <w:r>
              <w:t>A</w:t>
            </w:r>
          </w:p>
        </w:tc>
        <w:tc>
          <w:tcPr>
            <w:tcW w:w="4591" w:type="dxa"/>
          </w:tcPr>
          <w:p w:rsidR="002030A5" w:rsidRDefault="00BE767E" w:rsidP="001667E9">
            <w:r>
              <w:t xml:space="preserve">Start des Auflegen der Magnetstromkabel auf </w:t>
            </w:r>
            <w:r>
              <w:lastRenderedPageBreak/>
              <w:t>installierte Magnete</w:t>
            </w:r>
          </w:p>
        </w:tc>
        <w:tc>
          <w:tcPr>
            <w:tcW w:w="1987" w:type="dxa"/>
          </w:tcPr>
          <w:p w:rsidR="002030A5" w:rsidRDefault="00BE767E" w:rsidP="00D06DC4">
            <w:r>
              <w:lastRenderedPageBreak/>
              <w:t>MKK</w:t>
            </w:r>
          </w:p>
        </w:tc>
        <w:tc>
          <w:tcPr>
            <w:tcW w:w="1134" w:type="dxa"/>
          </w:tcPr>
          <w:p w:rsidR="002030A5" w:rsidRPr="007C77A2" w:rsidRDefault="00BE767E" w:rsidP="00D06DC4">
            <w:r>
              <w:t>16.11.15</w:t>
            </w:r>
          </w:p>
        </w:tc>
        <w:tc>
          <w:tcPr>
            <w:tcW w:w="1177" w:type="dxa"/>
          </w:tcPr>
          <w:p w:rsidR="002030A5" w:rsidRDefault="00BE767E" w:rsidP="00D137D4">
            <w:r>
              <w:t>30.11.15</w:t>
            </w:r>
          </w:p>
        </w:tc>
        <w:tc>
          <w:tcPr>
            <w:tcW w:w="1075" w:type="dxa"/>
          </w:tcPr>
          <w:p w:rsidR="002030A5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lastRenderedPageBreak/>
              <w:t>193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BE767E">
            <w:r w:rsidRPr="00BE767E">
              <w:t xml:space="preserve">Start des </w:t>
            </w:r>
            <w:r>
              <w:t>Anschließens der Magnete an</w:t>
            </w:r>
            <w:r w:rsidRPr="00BE767E">
              <w:t xml:space="preserve"> </w:t>
            </w:r>
            <w:r>
              <w:t>Kühlwasser</w:t>
            </w:r>
          </w:p>
        </w:tc>
        <w:tc>
          <w:tcPr>
            <w:tcW w:w="1987" w:type="dxa"/>
          </w:tcPr>
          <w:p w:rsidR="00BE767E" w:rsidRDefault="00BE767E" w:rsidP="00D06DC4">
            <w:r>
              <w:t>MKK2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30.11.</w:t>
            </w:r>
            <w:r>
              <w:t>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194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1667E9">
            <w:r>
              <w:t>Diagnose und Maschinenracks in XTD1 SASE2</w:t>
            </w:r>
          </w:p>
        </w:tc>
        <w:tc>
          <w:tcPr>
            <w:tcW w:w="1987" w:type="dxa"/>
          </w:tcPr>
          <w:p w:rsidR="00BE767E" w:rsidRDefault="00BE767E" w:rsidP="00D06DC4">
            <w:r>
              <w:t>Steckel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14.12.15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  <w:bookmarkStart w:id="0" w:name="_GoBack"/>
            <w:bookmarkEnd w:id="0"/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/>
        </w:tc>
        <w:tc>
          <w:tcPr>
            <w:tcW w:w="576" w:type="dxa"/>
          </w:tcPr>
          <w:p w:rsidR="00BE767E" w:rsidRDefault="00BE767E" w:rsidP="00D06DC4"/>
        </w:tc>
        <w:tc>
          <w:tcPr>
            <w:tcW w:w="4591" w:type="dxa"/>
          </w:tcPr>
          <w:p w:rsidR="00BE767E" w:rsidRDefault="00BE767E" w:rsidP="001667E9"/>
        </w:tc>
        <w:tc>
          <w:tcPr>
            <w:tcW w:w="1987" w:type="dxa"/>
          </w:tcPr>
          <w:p w:rsidR="00BE767E" w:rsidRDefault="00BE767E" w:rsidP="00D06DC4"/>
        </w:tc>
        <w:tc>
          <w:tcPr>
            <w:tcW w:w="1134" w:type="dxa"/>
          </w:tcPr>
          <w:p w:rsidR="00BE767E" w:rsidRDefault="00BE767E" w:rsidP="00D06DC4"/>
        </w:tc>
        <w:tc>
          <w:tcPr>
            <w:tcW w:w="1177" w:type="dxa"/>
          </w:tcPr>
          <w:p w:rsidR="00BE767E" w:rsidRDefault="00BE767E" w:rsidP="00D137D4"/>
        </w:tc>
        <w:tc>
          <w:tcPr>
            <w:tcW w:w="1075" w:type="dxa"/>
          </w:tcPr>
          <w:p w:rsidR="00BE767E" w:rsidRDefault="00BE767E" w:rsidP="00D06DC4"/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/>
        </w:tc>
        <w:tc>
          <w:tcPr>
            <w:tcW w:w="576" w:type="dxa"/>
          </w:tcPr>
          <w:p w:rsidR="00BE767E" w:rsidRDefault="00BE767E" w:rsidP="00D06DC4"/>
        </w:tc>
        <w:tc>
          <w:tcPr>
            <w:tcW w:w="4591" w:type="dxa"/>
          </w:tcPr>
          <w:p w:rsidR="00BE767E" w:rsidRDefault="00BE767E" w:rsidP="001667E9"/>
        </w:tc>
        <w:tc>
          <w:tcPr>
            <w:tcW w:w="1987" w:type="dxa"/>
          </w:tcPr>
          <w:p w:rsidR="00BE767E" w:rsidRDefault="00BE767E" w:rsidP="00D06DC4"/>
        </w:tc>
        <w:tc>
          <w:tcPr>
            <w:tcW w:w="1134" w:type="dxa"/>
          </w:tcPr>
          <w:p w:rsidR="00BE767E" w:rsidRDefault="00BE767E" w:rsidP="00D06DC4"/>
        </w:tc>
        <w:tc>
          <w:tcPr>
            <w:tcW w:w="1177" w:type="dxa"/>
          </w:tcPr>
          <w:p w:rsidR="00BE767E" w:rsidRDefault="00BE767E" w:rsidP="00D137D4"/>
        </w:tc>
        <w:tc>
          <w:tcPr>
            <w:tcW w:w="1075" w:type="dxa"/>
          </w:tcPr>
          <w:p w:rsidR="00BE767E" w:rsidRDefault="00BE767E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68" w:rsidRDefault="00847768" w:rsidP="00E86380">
      <w:pPr>
        <w:spacing w:line="240" w:lineRule="auto"/>
      </w:pPr>
      <w:r>
        <w:separator/>
      </w:r>
    </w:p>
  </w:endnote>
  <w:endnote w:type="continuationSeparator" w:id="0">
    <w:p w:rsidR="00847768" w:rsidRDefault="00847768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68" w:rsidRDefault="00847768" w:rsidP="00E86380">
      <w:pPr>
        <w:spacing w:line="240" w:lineRule="auto"/>
      </w:pPr>
      <w:r>
        <w:separator/>
      </w:r>
    </w:p>
  </w:footnote>
  <w:footnote w:type="continuationSeparator" w:id="0">
    <w:p w:rsidR="00847768" w:rsidRDefault="00847768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847768" w:rsidRPr="00C92035" w:rsidTr="006C14D6">
      <w:tc>
        <w:tcPr>
          <w:tcW w:w="675" w:type="dxa"/>
        </w:tcPr>
        <w:p w:rsidR="00847768" w:rsidRPr="00E86380" w:rsidRDefault="00847768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847768" w:rsidRPr="00E86380" w:rsidRDefault="00847768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847768" w:rsidRPr="0049767E" w:rsidRDefault="00BE767E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16.11</w:t>
          </w:r>
          <w:r w:rsidR="00847768">
            <w:rPr>
              <w:b/>
              <w:sz w:val="28"/>
              <w:szCs w:val="28"/>
              <w:lang w:val="en-US"/>
            </w:rPr>
            <w:t>.15</w:t>
          </w:r>
        </w:p>
      </w:tc>
    </w:tr>
    <w:tr w:rsidR="00847768" w:rsidRPr="00C92035" w:rsidTr="006C14D6">
      <w:tc>
        <w:tcPr>
          <w:tcW w:w="67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847768" w:rsidRPr="00BE767E" w:rsidTr="006C14D6">
      <w:tc>
        <w:tcPr>
          <w:tcW w:w="11165" w:type="dxa"/>
          <w:gridSpan w:val="7"/>
        </w:tcPr>
        <w:p w:rsidR="00847768" w:rsidRPr="0004565C" w:rsidRDefault="0084776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847768" w:rsidRPr="00BE767E" w:rsidTr="006C14D6">
      <w:tc>
        <w:tcPr>
          <w:tcW w:w="11165" w:type="dxa"/>
          <w:gridSpan w:val="7"/>
        </w:tcPr>
        <w:p w:rsidR="00847768" w:rsidRDefault="0084776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847768" w:rsidRPr="00A70F0A" w:rsidRDefault="0084776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311A2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E767E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57CF"/>
    <w:rsid w:val="00CB0382"/>
    <w:rsid w:val="00CB16D7"/>
    <w:rsid w:val="00CD1A7B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CFC9B31F.dotm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2015-11-16T08:34:00Z</dcterms:created>
  <dcterms:modified xsi:type="dcterms:W3CDTF">2015-11-16T08:34:00Z</dcterms:modified>
</cp:coreProperties>
</file>