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"/>
        <w:gridCol w:w="576"/>
        <w:gridCol w:w="4591"/>
        <w:gridCol w:w="1987"/>
        <w:gridCol w:w="1134"/>
        <w:gridCol w:w="1177"/>
        <w:gridCol w:w="1075"/>
      </w:tblGrid>
      <w:tr w:rsidR="00E86380" w:rsidRPr="00E86380" w:rsidTr="001667E9">
        <w:trPr>
          <w:trHeight w:val="145"/>
        </w:trPr>
        <w:tc>
          <w:tcPr>
            <w:tcW w:w="609" w:type="dxa"/>
            <w:shd w:val="clear" w:color="auto" w:fill="auto"/>
          </w:tcPr>
          <w:p w:rsidR="00E86380" w:rsidRPr="00E86380" w:rsidRDefault="00E86380" w:rsidP="00E86380">
            <w:r w:rsidRPr="00E86380">
              <w:t>1</w:t>
            </w:r>
          </w:p>
        </w:tc>
        <w:tc>
          <w:tcPr>
            <w:tcW w:w="576" w:type="dxa"/>
          </w:tcPr>
          <w:p w:rsidR="00E86380" w:rsidRPr="00E86380" w:rsidRDefault="00E86380" w:rsidP="00E86380">
            <w:r w:rsidRPr="00E86380">
              <w:t>A</w:t>
            </w:r>
          </w:p>
        </w:tc>
        <w:tc>
          <w:tcPr>
            <w:tcW w:w="4591" w:type="dxa"/>
            <w:shd w:val="clear" w:color="auto" w:fill="auto"/>
          </w:tcPr>
          <w:p w:rsidR="00E86380" w:rsidRDefault="00E86380" w:rsidP="00E86380">
            <w:r w:rsidRPr="00E86380">
              <w:t xml:space="preserve">Zugangssicherung </w:t>
            </w:r>
            <w:proofErr w:type="spellStart"/>
            <w:r w:rsidRPr="00E86380">
              <w:t>Osdorfer</w:t>
            </w:r>
            <w:proofErr w:type="spellEnd"/>
            <w:r w:rsidRPr="00E86380">
              <w:t xml:space="preserve"> Born. </w:t>
            </w:r>
          </w:p>
          <w:p w:rsidR="00D73EBF" w:rsidRDefault="00D73EBF" w:rsidP="00E86380">
            <w:r>
              <w:t>Bewachung durch Pförtner rund um die Uhr</w:t>
            </w:r>
          </w:p>
          <w:p w:rsidR="003D350D" w:rsidRDefault="00BF3808" w:rsidP="003D350D">
            <w:r>
              <w:t xml:space="preserve">Videoüberwachung und Baustellenbeleuchtung </w:t>
            </w:r>
            <w:r w:rsidR="009E010D">
              <w:t>ist jetzt vorhanden</w:t>
            </w:r>
          </w:p>
          <w:p w:rsidR="001B3964" w:rsidRPr="00407F06" w:rsidRDefault="003D350D" w:rsidP="004E3E42">
            <w:pPr>
              <w:rPr>
                <w:b/>
              </w:rPr>
            </w:pPr>
            <w:r w:rsidRPr="003D350D">
              <w:rPr>
                <w:shd w:val="clear" w:color="auto" w:fill="D6E3BC" w:themeFill="accent3" w:themeFillTint="66"/>
              </w:rPr>
              <w:t>Kurz vor der Fertigstellung 18.01.16</w:t>
            </w:r>
          </w:p>
        </w:tc>
        <w:tc>
          <w:tcPr>
            <w:tcW w:w="1987" w:type="dxa"/>
          </w:tcPr>
          <w:p w:rsidR="00E86380" w:rsidRPr="00E86380" w:rsidRDefault="00E86380" w:rsidP="00E86380">
            <w:r w:rsidRPr="00E86380">
              <w:t>Hauschildt</w:t>
            </w:r>
          </w:p>
          <w:p w:rsidR="00E86380" w:rsidRPr="00E86380" w:rsidRDefault="00E86380" w:rsidP="00E86380"/>
        </w:tc>
        <w:tc>
          <w:tcPr>
            <w:tcW w:w="1134" w:type="dxa"/>
          </w:tcPr>
          <w:p w:rsidR="00E86380" w:rsidRPr="00E86380" w:rsidRDefault="00E86380" w:rsidP="00E86380">
            <w:r w:rsidRPr="00E86380">
              <w:t>06.11.12</w:t>
            </w:r>
          </w:p>
        </w:tc>
        <w:tc>
          <w:tcPr>
            <w:tcW w:w="1177" w:type="dxa"/>
          </w:tcPr>
          <w:p w:rsidR="00E86380" w:rsidRPr="00E86380" w:rsidRDefault="00407F06" w:rsidP="00E86380">
            <w:r>
              <w:t>01.05</w:t>
            </w:r>
            <w:r w:rsidR="00E86380" w:rsidRPr="00E86380">
              <w:t>.13</w:t>
            </w:r>
          </w:p>
        </w:tc>
        <w:tc>
          <w:tcPr>
            <w:tcW w:w="1075" w:type="dxa"/>
          </w:tcPr>
          <w:p w:rsidR="00E86380" w:rsidRPr="00E86380" w:rsidRDefault="00407F06" w:rsidP="00E86380">
            <w:r>
              <w:t>O</w:t>
            </w:r>
          </w:p>
        </w:tc>
      </w:tr>
      <w:tr w:rsidR="00F13218" w:rsidTr="006C14D6">
        <w:trPr>
          <w:trHeight w:val="145"/>
        </w:trPr>
        <w:tc>
          <w:tcPr>
            <w:tcW w:w="609" w:type="dxa"/>
          </w:tcPr>
          <w:p w:rsidR="00F13218" w:rsidRDefault="00F13218" w:rsidP="00D06DC4">
            <w:r>
              <w:t>57</w:t>
            </w:r>
          </w:p>
        </w:tc>
        <w:tc>
          <w:tcPr>
            <w:tcW w:w="576" w:type="dxa"/>
          </w:tcPr>
          <w:p w:rsidR="00F13218" w:rsidRDefault="00F13218" w:rsidP="00D06DC4">
            <w:r>
              <w:t>I</w:t>
            </w:r>
          </w:p>
        </w:tc>
        <w:tc>
          <w:tcPr>
            <w:tcW w:w="4591" w:type="dxa"/>
          </w:tcPr>
          <w:p w:rsidR="00F13218" w:rsidRDefault="00416A5C" w:rsidP="00F13218">
            <w:r>
              <w:t>Klimatisierung der XTD-Tunnel Nord in Betrieb</w:t>
            </w:r>
          </w:p>
          <w:p w:rsidR="00CA57CF" w:rsidRPr="00F13218" w:rsidRDefault="00CA57CF" w:rsidP="00F13218">
            <w:r>
              <w:t>(wird November2015 werden , Info 24.08.</w:t>
            </w:r>
            <w:r w:rsidR="00BD0E67">
              <w:t>15</w:t>
            </w:r>
            <w:r>
              <w:t>)</w:t>
            </w:r>
          </w:p>
        </w:tc>
        <w:tc>
          <w:tcPr>
            <w:tcW w:w="1987" w:type="dxa"/>
          </w:tcPr>
          <w:p w:rsidR="00F13218" w:rsidRDefault="00416A5C" w:rsidP="00D06DC4">
            <w:r>
              <w:t>MKK</w:t>
            </w:r>
          </w:p>
        </w:tc>
        <w:tc>
          <w:tcPr>
            <w:tcW w:w="1134" w:type="dxa"/>
          </w:tcPr>
          <w:p w:rsidR="00F13218" w:rsidRDefault="00416A5C" w:rsidP="00D06DC4">
            <w:r>
              <w:t>06.05.13</w:t>
            </w:r>
          </w:p>
        </w:tc>
        <w:tc>
          <w:tcPr>
            <w:tcW w:w="1177" w:type="dxa"/>
          </w:tcPr>
          <w:p w:rsidR="00F13218" w:rsidRDefault="00416A5C" w:rsidP="00D06DC4">
            <w:r>
              <w:t>01.07.15</w:t>
            </w:r>
          </w:p>
        </w:tc>
        <w:tc>
          <w:tcPr>
            <w:tcW w:w="1075" w:type="dxa"/>
          </w:tcPr>
          <w:p w:rsidR="00F13218" w:rsidRDefault="0008425D" w:rsidP="00D06DC4">
            <w:r>
              <w:t>I</w:t>
            </w:r>
          </w:p>
        </w:tc>
      </w:tr>
      <w:tr w:rsidR="0095589E" w:rsidRPr="00835006" w:rsidTr="00655567">
        <w:trPr>
          <w:trHeight w:val="528"/>
        </w:trPr>
        <w:tc>
          <w:tcPr>
            <w:tcW w:w="609" w:type="dxa"/>
          </w:tcPr>
          <w:p w:rsidR="0095589E" w:rsidRDefault="0095589E" w:rsidP="00D06DC4">
            <w:r>
              <w:t>107</w:t>
            </w:r>
          </w:p>
        </w:tc>
        <w:tc>
          <w:tcPr>
            <w:tcW w:w="576" w:type="dxa"/>
          </w:tcPr>
          <w:p w:rsidR="0095589E" w:rsidRDefault="0095589E" w:rsidP="00D06DC4">
            <w:r>
              <w:t>A</w:t>
            </w:r>
          </w:p>
        </w:tc>
        <w:tc>
          <w:tcPr>
            <w:tcW w:w="4591" w:type="dxa"/>
          </w:tcPr>
          <w:p w:rsidR="0095589E" w:rsidRDefault="0095589E" w:rsidP="00D137D4">
            <w:r w:rsidRPr="0095589E">
              <w:t>6 Kernbohrungen für WP 73 von XTDs in XHE</w:t>
            </w:r>
            <w:r>
              <w:t>XP</w:t>
            </w:r>
          </w:p>
          <w:p w:rsidR="003C2E9D" w:rsidRPr="0095589E" w:rsidRDefault="003C2E9D" w:rsidP="00D137D4">
            <w:r>
              <w:t>2 von 6 fertig (01.06.15)</w:t>
            </w:r>
          </w:p>
        </w:tc>
        <w:tc>
          <w:tcPr>
            <w:tcW w:w="1987" w:type="dxa"/>
          </w:tcPr>
          <w:p w:rsidR="0095589E" w:rsidRPr="0095589E" w:rsidRDefault="0095589E" w:rsidP="00D06DC4">
            <w:r>
              <w:t>BAU</w:t>
            </w:r>
          </w:p>
        </w:tc>
        <w:tc>
          <w:tcPr>
            <w:tcW w:w="1134" w:type="dxa"/>
          </w:tcPr>
          <w:p w:rsidR="0095589E" w:rsidRPr="0095589E" w:rsidRDefault="0095589E" w:rsidP="00D06DC4">
            <w:r>
              <w:t>04.11.13</w:t>
            </w:r>
          </w:p>
        </w:tc>
        <w:tc>
          <w:tcPr>
            <w:tcW w:w="1177" w:type="dxa"/>
          </w:tcPr>
          <w:p w:rsidR="0095589E" w:rsidRPr="0095589E" w:rsidRDefault="0095589E" w:rsidP="00D137D4">
            <w:r>
              <w:t>17.02.14</w:t>
            </w:r>
          </w:p>
        </w:tc>
        <w:tc>
          <w:tcPr>
            <w:tcW w:w="1075" w:type="dxa"/>
          </w:tcPr>
          <w:p w:rsidR="0095589E" w:rsidRPr="0095589E" w:rsidRDefault="003C2E9D" w:rsidP="00D06DC4">
            <w:r>
              <w:t>O</w:t>
            </w:r>
          </w:p>
        </w:tc>
      </w:tr>
      <w:tr w:rsidR="00A86B1B" w:rsidRPr="00835006" w:rsidTr="00210403">
        <w:trPr>
          <w:trHeight w:val="543"/>
        </w:trPr>
        <w:tc>
          <w:tcPr>
            <w:tcW w:w="609" w:type="dxa"/>
            <w:shd w:val="clear" w:color="auto" w:fill="auto"/>
          </w:tcPr>
          <w:p w:rsidR="00A86B1B" w:rsidRDefault="000A6144" w:rsidP="00D06DC4">
            <w:r>
              <w:t>123</w:t>
            </w:r>
          </w:p>
        </w:tc>
        <w:tc>
          <w:tcPr>
            <w:tcW w:w="576" w:type="dxa"/>
          </w:tcPr>
          <w:p w:rsidR="00A86B1B" w:rsidRDefault="000A6144" w:rsidP="00D06DC4">
            <w:r>
              <w:t>A</w:t>
            </w:r>
          </w:p>
        </w:tc>
        <w:tc>
          <w:tcPr>
            <w:tcW w:w="4591" w:type="dxa"/>
          </w:tcPr>
          <w:p w:rsidR="00A86B1B" w:rsidRDefault="000A6144" w:rsidP="00A86B1B">
            <w:r>
              <w:t xml:space="preserve">Zeichnungserstellung </w:t>
            </w:r>
            <w:proofErr w:type="spellStart"/>
            <w:r>
              <w:t>Beamlines</w:t>
            </w:r>
            <w:proofErr w:type="spellEnd"/>
          </w:p>
          <w:p w:rsidR="000A6144" w:rsidRDefault="000A6144" w:rsidP="00A86B1B">
            <w:r>
              <w:t>In WPs verteilen</w:t>
            </w:r>
          </w:p>
          <w:p w:rsidR="00BD0E67" w:rsidRPr="00A86B1B" w:rsidRDefault="00BD0E67" w:rsidP="00A86B1B">
            <w:r>
              <w:t>(macht ZM1</w:t>
            </w:r>
            <w:r w:rsidR="009B14A4">
              <w:t>,</w:t>
            </w:r>
            <w:r>
              <w:t xml:space="preserve"> nördliche </w:t>
            </w:r>
            <w:proofErr w:type="spellStart"/>
            <w:r>
              <w:t>Beamline</w:t>
            </w:r>
            <w:proofErr w:type="spellEnd"/>
            <w:r>
              <w:t xml:space="preserve"> fast fertig</w:t>
            </w:r>
            <w:r w:rsidR="009B14A4">
              <w:t xml:space="preserve"> </w:t>
            </w:r>
            <w:r>
              <w:t>01.02.16)</w:t>
            </w:r>
          </w:p>
        </w:tc>
        <w:tc>
          <w:tcPr>
            <w:tcW w:w="1987" w:type="dxa"/>
          </w:tcPr>
          <w:p w:rsidR="00A86B1B" w:rsidRDefault="000A6144" w:rsidP="00D06DC4">
            <w:r>
              <w:t>Hauschildt + WPs</w:t>
            </w:r>
          </w:p>
        </w:tc>
        <w:tc>
          <w:tcPr>
            <w:tcW w:w="1134" w:type="dxa"/>
          </w:tcPr>
          <w:p w:rsidR="00A86B1B" w:rsidRDefault="000A6144" w:rsidP="00D06DC4">
            <w:r>
              <w:t>13.02.14</w:t>
            </w:r>
          </w:p>
        </w:tc>
        <w:tc>
          <w:tcPr>
            <w:tcW w:w="1177" w:type="dxa"/>
          </w:tcPr>
          <w:p w:rsidR="00A86B1B" w:rsidRDefault="000A6144" w:rsidP="00D137D4">
            <w:r>
              <w:t>24.03.14</w:t>
            </w:r>
          </w:p>
        </w:tc>
        <w:tc>
          <w:tcPr>
            <w:tcW w:w="1075" w:type="dxa"/>
          </w:tcPr>
          <w:p w:rsidR="00A86B1B" w:rsidRDefault="000A6144" w:rsidP="00D06DC4">
            <w:r>
              <w:t>O</w:t>
            </w:r>
          </w:p>
        </w:tc>
      </w:tr>
      <w:tr w:rsidR="00A86B1B" w:rsidRPr="00835006" w:rsidTr="00210403">
        <w:trPr>
          <w:trHeight w:val="528"/>
        </w:trPr>
        <w:tc>
          <w:tcPr>
            <w:tcW w:w="609" w:type="dxa"/>
            <w:shd w:val="clear" w:color="auto" w:fill="auto"/>
          </w:tcPr>
          <w:p w:rsidR="00A86B1B" w:rsidRDefault="004F3DA3" w:rsidP="00D06DC4">
            <w:r>
              <w:t>125</w:t>
            </w:r>
          </w:p>
        </w:tc>
        <w:tc>
          <w:tcPr>
            <w:tcW w:w="576" w:type="dxa"/>
          </w:tcPr>
          <w:p w:rsidR="00A86B1B" w:rsidRDefault="004F3DA3" w:rsidP="00D06DC4">
            <w:r>
              <w:t>A</w:t>
            </w:r>
          </w:p>
        </w:tc>
        <w:tc>
          <w:tcPr>
            <w:tcW w:w="4591" w:type="dxa"/>
          </w:tcPr>
          <w:p w:rsidR="00A86B1B" w:rsidRPr="00A86B1B" w:rsidRDefault="004F3DA3" w:rsidP="00A86B1B">
            <w:r>
              <w:t>Stahlbauarbeiten an Bodenöffnungen nach der TGA</w:t>
            </w:r>
            <w:r w:rsidR="001667E9">
              <w:t xml:space="preserve">, </w:t>
            </w:r>
            <w:r w:rsidR="001667E9" w:rsidRPr="001667E9">
              <w:rPr>
                <w:shd w:val="clear" w:color="auto" w:fill="9BBB59" w:themeFill="accent3"/>
              </w:rPr>
              <w:t>hat begonnen in KW 31</w:t>
            </w:r>
          </w:p>
        </w:tc>
        <w:tc>
          <w:tcPr>
            <w:tcW w:w="1987" w:type="dxa"/>
          </w:tcPr>
          <w:p w:rsidR="00A86B1B" w:rsidRDefault="004F3DA3" w:rsidP="00D06DC4">
            <w:r>
              <w:t>Hauschildt, BAU, ZM5</w:t>
            </w:r>
          </w:p>
        </w:tc>
        <w:tc>
          <w:tcPr>
            <w:tcW w:w="1134" w:type="dxa"/>
          </w:tcPr>
          <w:p w:rsidR="00A86B1B" w:rsidRDefault="004F3DA3" w:rsidP="00D06DC4">
            <w:r>
              <w:t>24.02.14</w:t>
            </w:r>
          </w:p>
        </w:tc>
        <w:tc>
          <w:tcPr>
            <w:tcW w:w="1177" w:type="dxa"/>
          </w:tcPr>
          <w:p w:rsidR="00A86B1B" w:rsidRDefault="004F3DA3" w:rsidP="00D137D4">
            <w:r>
              <w:t>24.03.14</w:t>
            </w:r>
          </w:p>
        </w:tc>
        <w:tc>
          <w:tcPr>
            <w:tcW w:w="1075" w:type="dxa"/>
          </w:tcPr>
          <w:p w:rsidR="00A86B1B" w:rsidRDefault="004F3DA3" w:rsidP="00D06DC4">
            <w:r>
              <w:t>O</w:t>
            </w:r>
          </w:p>
        </w:tc>
      </w:tr>
      <w:tr w:rsidR="00FE5C2B" w:rsidRPr="00835006" w:rsidTr="00655567">
        <w:trPr>
          <w:trHeight w:val="256"/>
        </w:trPr>
        <w:tc>
          <w:tcPr>
            <w:tcW w:w="609" w:type="dxa"/>
          </w:tcPr>
          <w:p w:rsidR="00FE5C2B" w:rsidRDefault="00FE5C2B" w:rsidP="00D06DC4">
            <w:r>
              <w:t>144</w:t>
            </w:r>
          </w:p>
        </w:tc>
        <w:tc>
          <w:tcPr>
            <w:tcW w:w="576" w:type="dxa"/>
          </w:tcPr>
          <w:p w:rsidR="00FE5C2B" w:rsidRDefault="00FE5C2B" w:rsidP="00D06DC4">
            <w:r>
              <w:t>A</w:t>
            </w:r>
          </w:p>
        </w:tc>
        <w:tc>
          <w:tcPr>
            <w:tcW w:w="4591" w:type="dxa"/>
          </w:tcPr>
          <w:p w:rsidR="00FE5C2B" w:rsidRDefault="00FE5C2B" w:rsidP="00A86B1B">
            <w:r>
              <w:t>Gerüste bei SC anmelden, Abbau erst nach Freigabe wenn nicht mehr von anderen Gruppen benötigt</w:t>
            </w:r>
          </w:p>
        </w:tc>
        <w:tc>
          <w:tcPr>
            <w:tcW w:w="1987" w:type="dxa"/>
          </w:tcPr>
          <w:p w:rsidR="00FE5C2B" w:rsidRDefault="00FE5C2B" w:rsidP="00D06DC4">
            <w:r>
              <w:t>Alle WPs</w:t>
            </w:r>
          </w:p>
        </w:tc>
        <w:tc>
          <w:tcPr>
            <w:tcW w:w="1134" w:type="dxa"/>
          </w:tcPr>
          <w:p w:rsidR="00FE5C2B" w:rsidRDefault="00FE5C2B" w:rsidP="00D06DC4">
            <w:r>
              <w:t>27.06.14</w:t>
            </w:r>
          </w:p>
        </w:tc>
        <w:tc>
          <w:tcPr>
            <w:tcW w:w="1177" w:type="dxa"/>
          </w:tcPr>
          <w:p w:rsidR="00FE5C2B" w:rsidRDefault="00C60EFA" w:rsidP="00D137D4">
            <w:r>
              <w:t>dauernd</w:t>
            </w:r>
          </w:p>
        </w:tc>
        <w:tc>
          <w:tcPr>
            <w:tcW w:w="1075" w:type="dxa"/>
          </w:tcPr>
          <w:p w:rsidR="00FE5C2B" w:rsidRDefault="00FE5C2B" w:rsidP="00D06DC4">
            <w:r>
              <w:t>I</w:t>
            </w:r>
          </w:p>
        </w:tc>
      </w:tr>
      <w:tr w:rsidR="005E71DB" w:rsidRPr="00835006" w:rsidTr="00655567">
        <w:trPr>
          <w:trHeight w:val="256"/>
        </w:trPr>
        <w:tc>
          <w:tcPr>
            <w:tcW w:w="609" w:type="dxa"/>
          </w:tcPr>
          <w:p w:rsidR="005E71DB" w:rsidRDefault="00105A23" w:rsidP="00D06DC4">
            <w:r>
              <w:t>157</w:t>
            </w:r>
          </w:p>
        </w:tc>
        <w:tc>
          <w:tcPr>
            <w:tcW w:w="576" w:type="dxa"/>
          </w:tcPr>
          <w:p w:rsidR="005E71DB" w:rsidRDefault="00105A23" w:rsidP="00D06DC4">
            <w:r>
              <w:t>A</w:t>
            </w:r>
          </w:p>
        </w:tc>
        <w:tc>
          <w:tcPr>
            <w:tcW w:w="4591" w:type="dxa"/>
          </w:tcPr>
          <w:p w:rsidR="005E71DB" w:rsidRDefault="00105A23" w:rsidP="00105A23">
            <w:r>
              <w:t xml:space="preserve">XTD9 Kollision von Randbalken, Fluchtweg, </w:t>
            </w:r>
            <w:proofErr w:type="spellStart"/>
            <w:r>
              <w:t>Photonenbeamline</w:t>
            </w:r>
            <w:r w:rsidR="00B21B25">
              <w:t>s</w:t>
            </w:r>
            <w:proofErr w:type="spellEnd"/>
            <w:r>
              <w:t xml:space="preserve">, Lüftungskanal </w:t>
            </w:r>
          </w:p>
          <w:p w:rsidR="003D350D" w:rsidRDefault="003D350D" w:rsidP="00105A23">
            <w:r w:rsidRPr="003D350D">
              <w:rPr>
                <w:shd w:val="clear" w:color="auto" w:fill="D6E3BC" w:themeFill="accent3" w:themeFillTint="66"/>
              </w:rPr>
              <w:t>Lüftungskanal geä</w:t>
            </w:r>
            <w:r>
              <w:rPr>
                <w:shd w:val="clear" w:color="auto" w:fill="D6E3BC" w:themeFill="accent3" w:themeFillTint="66"/>
              </w:rPr>
              <w:t>n</w:t>
            </w:r>
            <w:r w:rsidRPr="003D350D">
              <w:rPr>
                <w:shd w:val="clear" w:color="auto" w:fill="D6E3BC" w:themeFill="accent3" w:themeFillTint="66"/>
              </w:rPr>
              <w:t>dert, Fluchtwegplatten in Fertigung 18.01.16</w:t>
            </w:r>
          </w:p>
        </w:tc>
        <w:tc>
          <w:tcPr>
            <w:tcW w:w="1987" w:type="dxa"/>
          </w:tcPr>
          <w:p w:rsidR="005E71DB" w:rsidRDefault="00105A23" w:rsidP="00D06DC4">
            <w:r>
              <w:t xml:space="preserve">Hauschildt, </w:t>
            </w:r>
            <w:proofErr w:type="spellStart"/>
            <w:r>
              <w:t>Kohlstrunck</w:t>
            </w:r>
            <w:proofErr w:type="spellEnd"/>
            <w:r>
              <w:t>, Mohr,</w:t>
            </w:r>
          </w:p>
        </w:tc>
        <w:tc>
          <w:tcPr>
            <w:tcW w:w="1134" w:type="dxa"/>
          </w:tcPr>
          <w:p w:rsidR="005E71DB" w:rsidRDefault="00105A23" w:rsidP="00D06DC4">
            <w:r>
              <w:t>23.03.15</w:t>
            </w:r>
          </w:p>
        </w:tc>
        <w:tc>
          <w:tcPr>
            <w:tcW w:w="1177" w:type="dxa"/>
          </w:tcPr>
          <w:p w:rsidR="005E71DB" w:rsidRDefault="00AF4112" w:rsidP="00D137D4">
            <w:r>
              <w:t>23.03.15</w:t>
            </w:r>
          </w:p>
        </w:tc>
        <w:tc>
          <w:tcPr>
            <w:tcW w:w="1075" w:type="dxa"/>
          </w:tcPr>
          <w:p w:rsidR="005E71DB" w:rsidRDefault="002E742B" w:rsidP="00D06DC4">
            <w:r>
              <w:t>O</w:t>
            </w:r>
          </w:p>
        </w:tc>
      </w:tr>
      <w:tr w:rsidR="002E742B" w:rsidRPr="00835006" w:rsidTr="00655567">
        <w:trPr>
          <w:trHeight w:val="256"/>
        </w:trPr>
        <w:tc>
          <w:tcPr>
            <w:tcW w:w="609" w:type="dxa"/>
          </w:tcPr>
          <w:p w:rsidR="002E742B" w:rsidRDefault="00DD0A01" w:rsidP="00D06DC4">
            <w:r>
              <w:t>161</w:t>
            </w:r>
          </w:p>
        </w:tc>
        <w:tc>
          <w:tcPr>
            <w:tcW w:w="576" w:type="dxa"/>
          </w:tcPr>
          <w:p w:rsidR="002E742B" w:rsidRDefault="00DD0A01" w:rsidP="00D06DC4">
            <w:r>
              <w:t>A</w:t>
            </w:r>
          </w:p>
        </w:tc>
        <w:tc>
          <w:tcPr>
            <w:tcW w:w="4591" w:type="dxa"/>
          </w:tcPr>
          <w:p w:rsidR="002E742B" w:rsidRDefault="00DD0A01" w:rsidP="00105A23">
            <w:r>
              <w:t xml:space="preserve">Fahrbarer </w:t>
            </w:r>
            <w:proofErr w:type="spellStart"/>
            <w:r>
              <w:t>Girder</w:t>
            </w:r>
            <w:proofErr w:type="spellEnd"/>
            <w:r>
              <w:t xml:space="preserve"> für </w:t>
            </w:r>
            <w:proofErr w:type="spellStart"/>
            <w:r>
              <w:t>Beamline</w:t>
            </w:r>
            <w:proofErr w:type="spellEnd"/>
            <w:r>
              <w:t xml:space="preserve"> in </w:t>
            </w:r>
            <w:proofErr w:type="spellStart"/>
            <w:r>
              <w:t>Dumpgruben</w:t>
            </w:r>
            <w:proofErr w:type="spellEnd"/>
          </w:p>
          <w:p w:rsidR="00BF106B" w:rsidRDefault="00BF106B" w:rsidP="00105A23">
            <w:r>
              <w:t>Konstruktion begonnen 04.05.</w:t>
            </w:r>
          </w:p>
        </w:tc>
        <w:tc>
          <w:tcPr>
            <w:tcW w:w="1987" w:type="dxa"/>
          </w:tcPr>
          <w:p w:rsidR="002E742B" w:rsidRDefault="000D1273" w:rsidP="00D06DC4">
            <w:proofErr w:type="spellStart"/>
            <w:r>
              <w:t>Mey</w:t>
            </w:r>
            <w:r w:rsidR="00955FE3">
              <w:t>ners</w:t>
            </w:r>
            <w:proofErr w:type="spellEnd"/>
          </w:p>
        </w:tc>
        <w:tc>
          <w:tcPr>
            <w:tcW w:w="1134" w:type="dxa"/>
          </w:tcPr>
          <w:p w:rsidR="002E742B" w:rsidRDefault="00DD0A01" w:rsidP="00D06DC4">
            <w:r>
              <w:t>24.02.15</w:t>
            </w:r>
          </w:p>
        </w:tc>
        <w:tc>
          <w:tcPr>
            <w:tcW w:w="1177" w:type="dxa"/>
          </w:tcPr>
          <w:p w:rsidR="002E742B" w:rsidRDefault="002E742B" w:rsidP="00D137D4"/>
        </w:tc>
        <w:tc>
          <w:tcPr>
            <w:tcW w:w="1075" w:type="dxa"/>
          </w:tcPr>
          <w:p w:rsidR="002E742B" w:rsidRDefault="00BD0E67" w:rsidP="00D06DC4">
            <w:r>
              <w:t>F</w:t>
            </w:r>
          </w:p>
        </w:tc>
      </w:tr>
      <w:tr w:rsidR="00DD0A01" w:rsidRPr="00835006" w:rsidTr="00655567">
        <w:trPr>
          <w:trHeight w:val="256"/>
        </w:trPr>
        <w:tc>
          <w:tcPr>
            <w:tcW w:w="609" w:type="dxa"/>
          </w:tcPr>
          <w:p w:rsidR="00DD0A01" w:rsidRDefault="00DD0A01" w:rsidP="00D06DC4">
            <w:r>
              <w:t>162</w:t>
            </w:r>
          </w:p>
        </w:tc>
        <w:tc>
          <w:tcPr>
            <w:tcW w:w="576" w:type="dxa"/>
          </w:tcPr>
          <w:p w:rsidR="00DD0A01" w:rsidRDefault="00DD0A01" w:rsidP="00D06DC4">
            <w:r>
              <w:t>A</w:t>
            </w:r>
          </w:p>
        </w:tc>
        <w:tc>
          <w:tcPr>
            <w:tcW w:w="4591" w:type="dxa"/>
          </w:tcPr>
          <w:p w:rsidR="00DD0A01" w:rsidRDefault="00DD0A01" w:rsidP="00105A23">
            <w:r>
              <w:t>Strahlrohrhalter XTD2 an Tunnel</w:t>
            </w:r>
            <w:r w:rsidR="00955FE3">
              <w:t>decke</w:t>
            </w:r>
            <w:r w:rsidR="0062662B">
              <w:t xml:space="preserve"> und W</w:t>
            </w:r>
            <w:r>
              <w:t>and</w:t>
            </w:r>
          </w:p>
          <w:p w:rsidR="009D4A42" w:rsidRDefault="009D4A42" w:rsidP="00105A23">
            <w:r w:rsidRPr="009D4A42">
              <w:rPr>
                <w:shd w:val="clear" w:color="auto" w:fill="D6E3BC" w:themeFill="accent3" w:themeFillTint="66"/>
              </w:rPr>
              <w:t>Material geliefert 18.01.16</w:t>
            </w:r>
          </w:p>
        </w:tc>
        <w:tc>
          <w:tcPr>
            <w:tcW w:w="1987" w:type="dxa"/>
          </w:tcPr>
          <w:p w:rsidR="00DD0A01" w:rsidRDefault="00955FE3" w:rsidP="00D06DC4">
            <w:proofErr w:type="spellStart"/>
            <w:r>
              <w:t>Meyners</w:t>
            </w:r>
            <w:proofErr w:type="spellEnd"/>
            <w:r>
              <w:t xml:space="preserve">, </w:t>
            </w:r>
            <w:proofErr w:type="spellStart"/>
            <w:r>
              <w:t>Belukurow</w:t>
            </w:r>
            <w:proofErr w:type="spellEnd"/>
          </w:p>
        </w:tc>
        <w:tc>
          <w:tcPr>
            <w:tcW w:w="1134" w:type="dxa"/>
          </w:tcPr>
          <w:p w:rsidR="00DD0A01" w:rsidRDefault="00DD0A01" w:rsidP="00D06DC4">
            <w:r>
              <w:t>24.02.15</w:t>
            </w:r>
          </w:p>
        </w:tc>
        <w:tc>
          <w:tcPr>
            <w:tcW w:w="1177" w:type="dxa"/>
          </w:tcPr>
          <w:p w:rsidR="00DD0A01" w:rsidRDefault="00DD0A01" w:rsidP="00D137D4"/>
        </w:tc>
        <w:tc>
          <w:tcPr>
            <w:tcW w:w="1075" w:type="dxa"/>
          </w:tcPr>
          <w:p w:rsidR="00DD0A01" w:rsidRDefault="00DD0A01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7E1027" w:rsidP="00D06DC4">
            <w:r>
              <w:t>173</w:t>
            </w:r>
          </w:p>
        </w:tc>
        <w:tc>
          <w:tcPr>
            <w:tcW w:w="576" w:type="dxa"/>
          </w:tcPr>
          <w:p w:rsidR="007E1027" w:rsidRDefault="007E1027" w:rsidP="00D06DC4">
            <w:r>
              <w:t>A</w:t>
            </w:r>
          </w:p>
        </w:tc>
        <w:tc>
          <w:tcPr>
            <w:tcW w:w="4591" w:type="dxa"/>
          </w:tcPr>
          <w:p w:rsidR="007E1027" w:rsidRDefault="007E1027" w:rsidP="00105A23">
            <w:r>
              <w:t xml:space="preserve">Unterbau für </w:t>
            </w:r>
            <w:r w:rsidRPr="007E1027">
              <w:t>OTRBW.2146.T1</w:t>
            </w:r>
            <w:r>
              <w:t xml:space="preserve"> konstruieren </w:t>
            </w:r>
          </w:p>
        </w:tc>
        <w:tc>
          <w:tcPr>
            <w:tcW w:w="1987" w:type="dxa"/>
          </w:tcPr>
          <w:p w:rsidR="007E1027" w:rsidRDefault="007E1027" w:rsidP="00D06DC4">
            <w:r>
              <w:t>MEA1 Engling</w:t>
            </w:r>
          </w:p>
        </w:tc>
        <w:tc>
          <w:tcPr>
            <w:tcW w:w="1134" w:type="dxa"/>
          </w:tcPr>
          <w:p w:rsidR="007E1027" w:rsidRDefault="007E1027" w:rsidP="00D06DC4">
            <w:r>
              <w:t>01.06.15</w:t>
            </w:r>
          </w:p>
        </w:tc>
        <w:tc>
          <w:tcPr>
            <w:tcW w:w="1177" w:type="dxa"/>
          </w:tcPr>
          <w:p w:rsidR="007E1027" w:rsidRDefault="007E1027" w:rsidP="00D137D4">
            <w:r>
              <w:t>01.08.15</w:t>
            </w:r>
          </w:p>
        </w:tc>
        <w:tc>
          <w:tcPr>
            <w:tcW w:w="1075" w:type="dxa"/>
          </w:tcPr>
          <w:p w:rsidR="007E1027" w:rsidRDefault="009D4A42" w:rsidP="00D06DC4">
            <w:r>
              <w:t>F</w:t>
            </w:r>
          </w:p>
        </w:tc>
      </w:tr>
      <w:tr w:rsidR="003C2E9D" w:rsidRPr="00835006" w:rsidTr="00655567">
        <w:trPr>
          <w:trHeight w:val="256"/>
        </w:trPr>
        <w:tc>
          <w:tcPr>
            <w:tcW w:w="609" w:type="dxa"/>
          </w:tcPr>
          <w:p w:rsidR="003C2E9D" w:rsidRDefault="003C2E9D" w:rsidP="00D06DC4">
            <w:r>
              <w:lastRenderedPageBreak/>
              <w:t>174</w:t>
            </w:r>
          </w:p>
        </w:tc>
        <w:tc>
          <w:tcPr>
            <w:tcW w:w="576" w:type="dxa"/>
          </w:tcPr>
          <w:p w:rsidR="003C2E9D" w:rsidRDefault="003C2E9D" w:rsidP="00D06DC4">
            <w:r>
              <w:t>A</w:t>
            </w:r>
          </w:p>
        </w:tc>
        <w:tc>
          <w:tcPr>
            <w:tcW w:w="4591" w:type="dxa"/>
          </w:tcPr>
          <w:p w:rsidR="003C2E9D" w:rsidRDefault="003C2E9D" w:rsidP="00105A23">
            <w:r>
              <w:t>Verschließen von SLRS Rohr Löcher in Strahlenschutzwänden XS1 und XS3</w:t>
            </w:r>
          </w:p>
        </w:tc>
        <w:tc>
          <w:tcPr>
            <w:tcW w:w="1987" w:type="dxa"/>
          </w:tcPr>
          <w:p w:rsidR="003C2E9D" w:rsidRDefault="003C2E9D" w:rsidP="00D06DC4">
            <w:r>
              <w:t xml:space="preserve">J. </w:t>
            </w:r>
            <w:proofErr w:type="spellStart"/>
            <w:r>
              <w:t>Prenting</w:t>
            </w:r>
            <w:proofErr w:type="spellEnd"/>
          </w:p>
          <w:p w:rsidR="003C2E9D" w:rsidRDefault="003C2E9D" w:rsidP="00D06DC4">
            <w:r>
              <w:t>N. Tesch</w:t>
            </w:r>
          </w:p>
        </w:tc>
        <w:tc>
          <w:tcPr>
            <w:tcW w:w="1134" w:type="dxa"/>
          </w:tcPr>
          <w:p w:rsidR="003C2E9D" w:rsidRDefault="003C2E9D" w:rsidP="00D06DC4">
            <w:r>
              <w:t>01.06.15</w:t>
            </w:r>
          </w:p>
        </w:tc>
        <w:tc>
          <w:tcPr>
            <w:tcW w:w="1177" w:type="dxa"/>
          </w:tcPr>
          <w:p w:rsidR="003C2E9D" w:rsidRDefault="003C2E9D" w:rsidP="00D137D4">
            <w:r>
              <w:t>27.07.15</w:t>
            </w:r>
          </w:p>
        </w:tc>
        <w:tc>
          <w:tcPr>
            <w:tcW w:w="1075" w:type="dxa"/>
          </w:tcPr>
          <w:p w:rsidR="003C2E9D" w:rsidRDefault="003C2E9D" w:rsidP="00D06DC4">
            <w:r>
              <w:t>O</w:t>
            </w:r>
          </w:p>
        </w:tc>
      </w:tr>
      <w:tr w:rsidR="007E1027" w:rsidRPr="00835006" w:rsidTr="00655567">
        <w:trPr>
          <w:trHeight w:val="256"/>
        </w:trPr>
        <w:tc>
          <w:tcPr>
            <w:tcW w:w="609" w:type="dxa"/>
          </w:tcPr>
          <w:p w:rsidR="007E1027" w:rsidRDefault="003C2E9D" w:rsidP="00D06DC4">
            <w:r>
              <w:t>175</w:t>
            </w:r>
          </w:p>
        </w:tc>
        <w:tc>
          <w:tcPr>
            <w:tcW w:w="576" w:type="dxa"/>
          </w:tcPr>
          <w:p w:rsidR="007E1027" w:rsidRDefault="003C2E9D" w:rsidP="00D06DC4">
            <w:r>
              <w:t>A</w:t>
            </w:r>
          </w:p>
        </w:tc>
        <w:tc>
          <w:tcPr>
            <w:tcW w:w="4591" w:type="dxa"/>
          </w:tcPr>
          <w:p w:rsidR="007E1027" w:rsidRDefault="003C2E9D" w:rsidP="00105A23">
            <w:r>
              <w:t xml:space="preserve">Probleme mit der offensichtlichen </w:t>
            </w:r>
            <w:proofErr w:type="spellStart"/>
            <w:r>
              <w:t>Positionsabwichung</w:t>
            </w:r>
            <w:proofErr w:type="spellEnd"/>
            <w:r>
              <w:t xml:space="preserve"> XS2 (</w:t>
            </w:r>
            <w:proofErr w:type="spellStart"/>
            <w:r>
              <w:t>ca</w:t>
            </w:r>
            <w:proofErr w:type="spellEnd"/>
            <w:r>
              <w:t xml:space="preserve"> 100mm südlich vom soll)</w:t>
            </w:r>
            <w:r w:rsidR="007C77A2">
              <w:t xml:space="preserve"> </w:t>
            </w:r>
            <w:r w:rsidR="007C77A2" w:rsidRPr="007C77A2">
              <w:rPr>
                <w:shd w:val="clear" w:color="auto" w:fill="76923C" w:themeFill="accent3" w:themeFillShade="BF"/>
              </w:rPr>
              <w:t>(wird überbohrt, Kostenträger</w:t>
            </w:r>
            <w:r w:rsidR="009D4A42">
              <w:rPr>
                <w:shd w:val="clear" w:color="auto" w:fill="76923C" w:themeFill="accent3" w:themeFillShade="BF"/>
              </w:rPr>
              <w:t xml:space="preserve"> </w:t>
            </w:r>
            <w:r w:rsidR="007C77A2" w:rsidRPr="007C77A2">
              <w:rPr>
                <w:shd w:val="clear" w:color="auto" w:fill="76923C" w:themeFill="accent3" w:themeFillShade="BF"/>
              </w:rPr>
              <w:t>21.09</w:t>
            </w:r>
            <w:proofErr w:type="gramStart"/>
            <w:r w:rsidR="007C77A2" w:rsidRPr="007C77A2">
              <w:rPr>
                <w:shd w:val="clear" w:color="auto" w:fill="76923C" w:themeFill="accent3" w:themeFillShade="BF"/>
              </w:rPr>
              <w:t>.</w:t>
            </w:r>
            <w:r w:rsidR="009D4A42">
              <w:rPr>
                <w:shd w:val="clear" w:color="auto" w:fill="76923C" w:themeFill="accent3" w:themeFillShade="BF"/>
              </w:rPr>
              <w:t xml:space="preserve"> ?</w:t>
            </w:r>
            <w:proofErr w:type="gramEnd"/>
            <w:r w:rsidR="007C77A2" w:rsidRPr="007C77A2">
              <w:rPr>
                <w:shd w:val="clear" w:color="auto" w:fill="76923C" w:themeFill="accent3" w:themeFillShade="BF"/>
              </w:rPr>
              <w:t>)</w:t>
            </w:r>
          </w:p>
        </w:tc>
        <w:tc>
          <w:tcPr>
            <w:tcW w:w="1987" w:type="dxa"/>
          </w:tcPr>
          <w:p w:rsidR="007E1027" w:rsidRDefault="003C2E9D" w:rsidP="00D06DC4">
            <w:proofErr w:type="spellStart"/>
            <w:r>
              <w:t>J.Hauschildt</w:t>
            </w:r>
            <w:proofErr w:type="spellEnd"/>
          </w:p>
        </w:tc>
        <w:tc>
          <w:tcPr>
            <w:tcW w:w="1134" w:type="dxa"/>
          </w:tcPr>
          <w:p w:rsidR="007E1027" w:rsidRDefault="003C2E9D" w:rsidP="00D06DC4">
            <w:r>
              <w:t>01.06.15</w:t>
            </w:r>
          </w:p>
        </w:tc>
        <w:tc>
          <w:tcPr>
            <w:tcW w:w="1177" w:type="dxa"/>
          </w:tcPr>
          <w:p w:rsidR="007E1027" w:rsidRDefault="003C2E9D" w:rsidP="00D137D4">
            <w:r>
              <w:t>27.07.15</w:t>
            </w:r>
          </w:p>
        </w:tc>
        <w:tc>
          <w:tcPr>
            <w:tcW w:w="1075" w:type="dxa"/>
          </w:tcPr>
          <w:p w:rsidR="007E1027" w:rsidRDefault="003C2E9D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t>186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555414" w:rsidRDefault="007C77A2" w:rsidP="001667E9">
            <w:r>
              <w:t xml:space="preserve">Trasse für strahlrohrnahe Signalkabel in Bereich stehender </w:t>
            </w:r>
            <w:proofErr w:type="spellStart"/>
            <w:r>
              <w:t>Beamline</w:t>
            </w:r>
            <w:proofErr w:type="spellEnd"/>
            <w:r w:rsidR="009D4A42">
              <w:t xml:space="preserve"> im XTD2</w:t>
            </w:r>
          </w:p>
          <w:p w:rsidR="009D4A42" w:rsidRDefault="009D4A42" w:rsidP="001667E9">
            <w:r w:rsidRPr="009D4A42">
              <w:rPr>
                <w:shd w:val="clear" w:color="auto" w:fill="C2D69B" w:themeFill="accent3" w:themeFillTint="99"/>
              </w:rPr>
              <w:t xml:space="preserve">Auf </w:t>
            </w:r>
            <w:proofErr w:type="spellStart"/>
            <w:r w:rsidRPr="009D4A42">
              <w:rPr>
                <w:shd w:val="clear" w:color="auto" w:fill="C2D69B" w:themeFill="accent3" w:themeFillTint="99"/>
              </w:rPr>
              <w:t>Führug</w:t>
            </w:r>
            <w:proofErr w:type="spellEnd"/>
            <w:r w:rsidRPr="009D4A42">
              <w:rPr>
                <w:shd w:val="clear" w:color="auto" w:fill="C2D69B" w:themeFill="accent3" w:themeFillTint="99"/>
              </w:rPr>
              <w:t xml:space="preserve"> der Trasse geeinigt (18.01.16)</w:t>
            </w:r>
          </w:p>
        </w:tc>
        <w:tc>
          <w:tcPr>
            <w:tcW w:w="1987" w:type="dxa"/>
          </w:tcPr>
          <w:p w:rsidR="00555414" w:rsidRDefault="007C77A2" w:rsidP="00D06DC4">
            <w:r>
              <w:t>WP17</w:t>
            </w:r>
          </w:p>
        </w:tc>
        <w:tc>
          <w:tcPr>
            <w:tcW w:w="1134" w:type="dxa"/>
          </w:tcPr>
          <w:p w:rsidR="00555414" w:rsidRDefault="007C77A2" w:rsidP="00D06DC4">
            <w:r w:rsidRPr="007C77A2">
              <w:t>21.09.15</w:t>
            </w:r>
          </w:p>
        </w:tc>
        <w:tc>
          <w:tcPr>
            <w:tcW w:w="1177" w:type="dxa"/>
          </w:tcPr>
          <w:p w:rsidR="00555414" w:rsidRDefault="007C77A2" w:rsidP="00D137D4">
            <w:r>
              <w:t>19.10.15</w:t>
            </w:r>
          </w:p>
        </w:tc>
        <w:tc>
          <w:tcPr>
            <w:tcW w:w="1075" w:type="dxa"/>
          </w:tcPr>
          <w:p w:rsidR="00555414" w:rsidRDefault="007C77A2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t>187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T3 – XS2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Magnetgestelle komplett positioniert. -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T4 – XS3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Magnetgestelle komplett positioniert. -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Pr="009D4A42" w:rsidRDefault="009D4A42" w:rsidP="009D4A42">
            <w:pPr>
              <w:rPr>
                <w:rFonts w:ascii="Calibri" w:eastAsia="Calibri" w:hAnsi="Calibri" w:cs="Times New Roman"/>
                <w:b/>
                <w:color w:val="00B050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T5 – XTD3 R02</w:t>
            </w:r>
            <w:r>
              <w:rPr>
                <w:rFonts w:ascii="Calibri" w:eastAsia="Calibri" w:hAnsi="Calibri" w:cs="Times New Roman"/>
                <w:sz w:val="24"/>
              </w:rPr>
              <w:tab/>
              <w:t xml:space="preserve">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vorh. Diagnose – 1xTORA m. Unterstell, 3x BPMA –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 xml:space="preserve">OK. 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 xml:space="preserve">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Magnete, Steine und Gestelle kompl. –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 w:rsidRPr="009D4A42">
              <w:rPr>
                <w:rFonts w:ascii="Calibri" w:eastAsia="Calibri" w:hAnsi="Calibri" w:cs="Times New Roman"/>
                <w:sz w:val="24"/>
              </w:rPr>
              <w:t xml:space="preserve">T5 – XTD3 </w:t>
            </w:r>
            <w:r>
              <w:rPr>
                <w:rFonts w:ascii="Calibri" w:eastAsia="Calibri" w:hAnsi="Calibri" w:cs="Times New Roman"/>
                <w:sz w:val="24"/>
              </w:rPr>
              <w:t>R05</w:t>
            </w:r>
            <w:r>
              <w:rPr>
                <w:rFonts w:ascii="Calibri" w:eastAsia="Calibri" w:hAnsi="Calibri" w:cs="Times New Roman"/>
                <w:sz w:val="24"/>
              </w:rPr>
              <w:tab/>
              <w:t xml:space="preserve">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Magnetgestelle komplett positioniert. -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T5 – XTD3 R06</w:t>
            </w:r>
            <w:r>
              <w:rPr>
                <w:rFonts w:ascii="Calibri" w:eastAsia="Calibri" w:hAnsi="Calibri" w:cs="Times New Roman"/>
                <w:sz w:val="24"/>
              </w:rPr>
              <w:tab/>
              <w:t xml:space="preserve">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Magnetgestelle komplett positioniert. -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T5 – XTD3 R07</w:t>
            </w:r>
            <w:r>
              <w:rPr>
                <w:rFonts w:ascii="Calibri" w:eastAsia="Calibri" w:hAnsi="Calibri" w:cs="Times New Roman"/>
                <w:sz w:val="24"/>
              </w:rPr>
              <w:tab/>
              <w:t xml:space="preserve">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Magnetgestelle komplett positioniert. -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T5 – XTD3 R08</w:t>
            </w:r>
            <w:r>
              <w:rPr>
                <w:rFonts w:ascii="Calibri" w:eastAsia="Calibri" w:hAnsi="Calibri" w:cs="Times New Roman"/>
                <w:sz w:val="24"/>
              </w:rPr>
              <w:tab/>
              <w:t xml:space="preserve">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KSLA-Maschine komplett </w:t>
            </w:r>
            <w:r w:rsidRPr="009D4A42">
              <w:rPr>
                <w:rFonts w:ascii="Calibri" w:eastAsia="Calibri" w:hAnsi="Calibri" w:cs="Times New Roman"/>
                <w:sz w:val="24"/>
              </w:rPr>
              <w:lastRenderedPageBreak/>
              <w:t xml:space="preserve">positioniert. - 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T5 – XS4 </w:t>
            </w:r>
            <w:r w:rsidRPr="009D4A42">
              <w:rPr>
                <w:rFonts w:ascii="Calibri" w:eastAsia="Calibri" w:hAnsi="Calibri" w:cs="Times New Roman"/>
                <w:sz w:val="24"/>
              </w:rPr>
              <w:t xml:space="preserve">- Magnetgestelle komplett positioniert. -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Pr="009D4A42" w:rsidRDefault="009D4A42" w:rsidP="009D4A42">
            <w:pPr>
              <w:rPr>
                <w:rFonts w:ascii="Calibri" w:eastAsia="Calibri" w:hAnsi="Calibri" w:cs="Times New Roman"/>
                <w:sz w:val="24"/>
              </w:rPr>
            </w:pPr>
            <w:r w:rsidRPr="009D4A42">
              <w:rPr>
                <w:rFonts w:ascii="Calibri" w:eastAsia="Calibri" w:hAnsi="Calibri" w:cs="Times New Roman"/>
                <w:sz w:val="24"/>
              </w:rPr>
              <w:t>UN2 – XTD5 R01</w:t>
            </w:r>
            <w:r w:rsidRPr="009D4A42">
              <w:rPr>
                <w:rFonts w:ascii="Calibri" w:eastAsia="Calibri" w:hAnsi="Calibri" w:cs="Times New Roman"/>
                <w:sz w:val="24"/>
              </w:rPr>
              <w:tab/>
              <w:t xml:space="preserve">- Diagnose-Modelle 2x BPMA wird in den nächsten Tagen korrigiert, TORA-Komponente erhält noch Unterbau. - </w:t>
            </w:r>
            <w:r w:rsidRPr="009D4A42">
              <w:rPr>
                <w:rFonts w:ascii="Calibri" w:eastAsia="Calibri" w:hAnsi="Calibri" w:cs="Times New Roman"/>
                <w:b/>
                <w:color w:val="FF0000"/>
                <w:sz w:val="24"/>
              </w:rPr>
              <w:t>Noch OFFEN.</w:t>
            </w:r>
          </w:p>
          <w:p w:rsidR="009D4A42" w:rsidRPr="009D4A42" w:rsidRDefault="009D4A42" w:rsidP="009D4A42">
            <w:pPr>
              <w:spacing w:after="200"/>
              <w:rPr>
                <w:rFonts w:ascii="Calibri" w:eastAsia="Calibri" w:hAnsi="Calibri" w:cs="Times New Roman"/>
                <w:sz w:val="24"/>
              </w:rPr>
            </w:pPr>
            <w:r w:rsidRPr="009D4A42">
              <w:rPr>
                <w:rFonts w:ascii="Calibri" w:eastAsia="Calibri" w:hAnsi="Calibri" w:cs="Times New Roman"/>
                <w:sz w:val="24"/>
              </w:rPr>
              <w:t xml:space="preserve">Magnetgestelle komplett positioniert. - </w:t>
            </w:r>
            <w:r w:rsidRPr="009D4A42">
              <w:rPr>
                <w:rFonts w:ascii="Calibri" w:eastAsia="Calibri" w:hAnsi="Calibri" w:cs="Times New Roman"/>
                <w:b/>
                <w:color w:val="00B050"/>
                <w:sz w:val="24"/>
              </w:rPr>
              <w:t>OK.</w:t>
            </w:r>
          </w:p>
          <w:p w:rsidR="009D4A42" w:rsidRDefault="009D4A42" w:rsidP="009D4A42"/>
        </w:tc>
        <w:tc>
          <w:tcPr>
            <w:tcW w:w="1987" w:type="dxa"/>
          </w:tcPr>
          <w:p w:rsidR="00555414" w:rsidRDefault="007C77A2" w:rsidP="00D06DC4">
            <w:proofErr w:type="spellStart"/>
            <w:r>
              <w:lastRenderedPageBreak/>
              <w:t>Meyners</w:t>
            </w:r>
            <w:proofErr w:type="spellEnd"/>
            <w:r>
              <w:t xml:space="preserve">, </w:t>
            </w:r>
            <w:proofErr w:type="spellStart"/>
            <w:r>
              <w:t>Damker</w:t>
            </w:r>
            <w:proofErr w:type="spellEnd"/>
            <w:r>
              <w:t>, Noelle</w:t>
            </w:r>
          </w:p>
        </w:tc>
        <w:tc>
          <w:tcPr>
            <w:tcW w:w="1134" w:type="dxa"/>
          </w:tcPr>
          <w:p w:rsidR="00555414" w:rsidRDefault="007C77A2" w:rsidP="00D06DC4">
            <w:r w:rsidRPr="007C77A2">
              <w:t>21.09.15</w:t>
            </w:r>
          </w:p>
        </w:tc>
        <w:tc>
          <w:tcPr>
            <w:tcW w:w="1177" w:type="dxa"/>
          </w:tcPr>
          <w:p w:rsidR="00555414" w:rsidRDefault="007C77A2" w:rsidP="00D137D4">
            <w:r>
              <w:t>19.10.15</w:t>
            </w:r>
          </w:p>
        </w:tc>
        <w:tc>
          <w:tcPr>
            <w:tcW w:w="1075" w:type="dxa"/>
          </w:tcPr>
          <w:p w:rsidR="00555414" w:rsidRDefault="007C77A2" w:rsidP="00D06DC4">
            <w:r>
              <w:t>O</w:t>
            </w:r>
          </w:p>
        </w:tc>
      </w:tr>
      <w:tr w:rsidR="00555414" w:rsidRPr="00835006" w:rsidTr="00655567">
        <w:trPr>
          <w:trHeight w:val="256"/>
        </w:trPr>
        <w:tc>
          <w:tcPr>
            <w:tcW w:w="609" w:type="dxa"/>
          </w:tcPr>
          <w:p w:rsidR="00555414" w:rsidRDefault="007C77A2" w:rsidP="00D06DC4">
            <w:r>
              <w:lastRenderedPageBreak/>
              <w:t>188</w:t>
            </w:r>
          </w:p>
        </w:tc>
        <w:tc>
          <w:tcPr>
            <w:tcW w:w="576" w:type="dxa"/>
          </w:tcPr>
          <w:p w:rsidR="00555414" w:rsidRDefault="007C77A2" w:rsidP="00D06DC4">
            <w:r>
              <w:t>A</w:t>
            </w:r>
          </w:p>
        </w:tc>
        <w:tc>
          <w:tcPr>
            <w:tcW w:w="4591" w:type="dxa"/>
          </w:tcPr>
          <w:p w:rsidR="00555414" w:rsidRDefault="007C77A2" w:rsidP="001667E9">
            <w:r>
              <w:t xml:space="preserve">Gemauerter </w:t>
            </w:r>
            <w:proofErr w:type="spellStart"/>
            <w:r>
              <w:t>Zuluftkanal</w:t>
            </w:r>
            <w:proofErr w:type="spellEnd"/>
            <w:r>
              <w:t xml:space="preserve"> Kollision mit Magnetunterbau</w:t>
            </w:r>
            <w:r w:rsidR="00571A71">
              <w:t xml:space="preserve"> QF2102.T2</w:t>
            </w:r>
          </w:p>
        </w:tc>
        <w:tc>
          <w:tcPr>
            <w:tcW w:w="1987" w:type="dxa"/>
          </w:tcPr>
          <w:p w:rsidR="00555414" w:rsidRDefault="00571A71" w:rsidP="00D06DC4">
            <w:r>
              <w:t>Hauschildt</w:t>
            </w:r>
          </w:p>
        </w:tc>
        <w:tc>
          <w:tcPr>
            <w:tcW w:w="1134" w:type="dxa"/>
          </w:tcPr>
          <w:p w:rsidR="00555414" w:rsidRDefault="00571A71" w:rsidP="00D06DC4">
            <w:r w:rsidRPr="007C77A2">
              <w:t>21.09.15</w:t>
            </w:r>
          </w:p>
        </w:tc>
        <w:tc>
          <w:tcPr>
            <w:tcW w:w="1177" w:type="dxa"/>
          </w:tcPr>
          <w:p w:rsidR="00555414" w:rsidRDefault="00571A71" w:rsidP="00D137D4">
            <w:r>
              <w:t>19.10.15</w:t>
            </w:r>
          </w:p>
        </w:tc>
        <w:tc>
          <w:tcPr>
            <w:tcW w:w="1075" w:type="dxa"/>
          </w:tcPr>
          <w:p w:rsidR="00555414" w:rsidRDefault="00571A71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053022" w:rsidP="00D06DC4">
            <w:r>
              <w:t>190</w:t>
            </w:r>
          </w:p>
        </w:tc>
        <w:tc>
          <w:tcPr>
            <w:tcW w:w="576" w:type="dxa"/>
          </w:tcPr>
          <w:p w:rsidR="002030A5" w:rsidRDefault="00053022" w:rsidP="00D06DC4">
            <w:r>
              <w:t>A</w:t>
            </w:r>
          </w:p>
        </w:tc>
        <w:tc>
          <w:tcPr>
            <w:tcW w:w="4591" w:type="dxa"/>
          </w:tcPr>
          <w:p w:rsidR="002030A5" w:rsidRDefault="003D350D" w:rsidP="001667E9">
            <w:r>
              <w:t>Do</w:t>
            </w:r>
            <w:r w:rsidR="00053022">
              <w:t xml:space="preserve">mschächte XSDU1 und2, </w:t>
            </w:r>
            <w:proofErr w:type="spellStart"/>
            <w:r w:rsidR="00053022">
              <w:t>Verpressung</w:t>
            </w:r>
            <w:proofErr w:type="spellEnd"/>
            <w:r w:rsidR="00053022">
              <w:t xml:space="preserve"> sicherstellen</w:t>
            </w:r>
          </w:p>
        </w:tc>
        <w:tc>
          <w:tcPr>
            <w:tcW w:w="1987" w:type="dxa"/>
          </w:tcPr>
          <w:p w:rsidR="002030A5" w:rsidRDefault="00053022" w:rsidP="00D06DC4">
            <w:r>
              <w:t>BAU</w:t>
            </w:r>
          </w:p>
        </w:tc>
        <w:tc>
          <w:tcPr>
            <w:tcW w:w="1134" w:type="dxa"/>
          </w:tcPr>
          <w:p w:rsidR="002030A5" w:rsidRPr="007C77A2" w:rsidRDefault="00053022" w:rsidP="00D06DC4">
            <w:r>
              <w:t>21.09.15</w:t>
            </w:r>
          </w:p>
        </w:tc>
        <w:tc>
          <w:tcPr>
            <w:tcW w:w="1177" w:type="dxa"/>
          </w:tcPr>
          <w:p w:rsidR="002030A5" w:rsidRDefault="00053022" w:rsidP="00D137D4">
            <w:r>
              <w:t>19.10.15</w:t>
            </w:r>
          </w:p>
        </w:tc>
        <w:tc>
          <w:tcPr>
            <w:tcW w:w="1075" w:type="dxa"/>
          </w:tcPr>
          <w:p w:rsidR="002030A5" w:rsidRDefault="00053022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053022" w:rsidP="00D06DC4">
            <w:r>
              <w:t>191</w:t>
            </w:r>
          </w:p>
        </w:tc>
        <w:tc>
          <w:tcPr>
            <w:tcW w:w="576" w:type="dxa"/>
          </w:tcPr>
          <w:p w:rsidR="002030A5" w:rsidRDefault="00053022" w:rsidP="00D06DC4">
            <w:r>
              <w:t>A</w:t>
            </w:r>
          </w:p>
        </w:tc>
        <w:tc>
          <w:tcPr>
            <w:tcW w:w="4591" w:type="dxa"/>
          </w:tcPr>
          <w:p w:rsidR="002030A5" w:rsidRDefault="00053022" w:rsidP="001667E9">
            <w:r w:rsidRPr="00053022">
              <w:t>Übersichtsgrafik für die Installationssituation</w:t>
            </w:r>
            <w:r>
              <w:t xml:space="preserve"> in den XTDs erstellen. Welche Informationen? Wer macht das?</w:t>
            </w:r>
          </w:p>
        </w:tc>
        <w:tc>
          <w:tcPr>
            <w:tcW w:w="1987" w:type="dxa"/>
          </w:tcPr>
          <w:p w:rsidR="002030A5" w:rsidRDefault="00053022" w:rsidP="00D06DC4">
            <w:r>
              <w:t>Hauschildt, Brand</w:t>
            </w:r>
          </w:p>
        </w:tc>
        <w:tc>
          <w:tcPr>
            <w:tcW w:w="1134" w:type="dxa"/>
          </w:tcPr>
          <w:p w:rsidR="002030A5" w:rsidRPr="007C77A2" w:rsidRDefault="00053022" w:rsidP="00D06DC4">
            <w:r>
              <w:t>21.09.15</w:t>
            </w:r>
          </w:p>
        </w:tc>
        <w:tc>
          <w:tcPr>
            <w:tcW w:w="1177" w:type="dxa"/>
          </w:tcPr>
          <w:p w:rsidR="002030A5" w:rsidRDefault="00053022" w:rsidP="00D137D4">
            <w:r>
              <w:t>19.10.15</w:t>
            </w:r>
          </w:p>
        </w:tc>
        <w:tc>
          <w:tcPr>
            <w:tcW w:w="1075" w:type="dxa"/>
          </w:tcPr>
          <w:p w:rsidR="002030A5" w:rsidRDefault="00053022" w:rsidP="00D06DC4">
            <w:r>
              <w:t>O</w:t>
            </w:r>
          </w:p>
        </w:tc>
      </w:tr>
      <w:tr w:rsidR="002030A5" w:rsidRPr="00835006" w:rsidTr="00655567">
        <w:trPr>
          <w:trHeight w:val="256"/>
        </w:trPr>
        <w:tc>
          <w:tcPr>
            <w:tcW w:w="609" w:type="dxa"/>
          </w:tcPr>
          <w:p w:rsidR="002030A5" w:rsidRDefault="00BE767E" w:rsidP="00D06DC4">
            <w:r>
              <w:t>192</w:t>
            </w:r>
          </w:p>
        </w:tc>
        <w:tc>
          <w:tcPr>
            <w:tcW w:w="576" w:type="dxa"/>
          </w:tcPr>
          <w:p w:rsidR="002030A5" w:rsidRDefault="00BE767E" w:rsidP="00D06DC4">
            <w:r>
              <w:t>A</w:t>
            </w:r>
          </w:p>
        </w:tc>
        <w:tc>
          <w:tcPr>
            <w:tcW w:w="4591" w:type="dxa"/>
          </w:tcPr>
          <w:p w:rsidR="002030A5" w:rsidRDefault="00BE767E" w:rsidP="001667E9">
            <w:r>
              <w:t>Start des Auflegen der Magnetstromkabel auf installierte Magnete</w:t>
            </w:r>
          </w:p>
        </w:tc>
        <w:tc>
          <w:tcPr>
            <w:tcW w:w="1987" w:type="dxa"/>
          </w:tcPr>
          <w:p w:rsidR="002030A5" w:rsidRDefault="00BE767E" w:rsidP="00D06DC4">
            <w:r>
              <w:t>MKK</w:t>
            </w:r>
          </w:p>
        </w:tc>
        <w:tc>
          <w:tcPr>
            <w:tcW w:w="1134" w:type="dxa"/>
          </w:tcPr>
          <w:p w:rsidR="002030A5" w:rsidRPr="007C77A2" w:rsidRDefault="00BE767E" w:rsidP="00D06DC4">
            <w:r>
              <w:t>16.11.15</w:t>
            </w:r>
          </w:p>
        </w:tc>
        <w:tc>
          <w:tcPr>
            <w:tcW w:w="1177" w:type="dxa"/>
          </w:tcPr>
          <w:p w:rsidR="002030A5" w:rsidRDefault="00BE767E" w:rsidP="00D137D4">
            <w:r>
              <w:t>30.11.15</w:t>
            </w:r>
          </w:p>
        </w:tc>
        <w:tc>
          <w:tcPr>
            <w:tcW w:w="1075" w:type="dxa"/>
          </w:tcPr>
          <w:p w:rsidR="002030A5" w:rsidRDefault="00BE767E" w:rsidP="00D06DC4">
            <w:r>
              <w:t>O</w:t>
            </w:r>
          </w:p>
        </w:tc>
      </w:tr>
      <w:tr w:rsidR="00BE767E" w:rsidRPr="00835006" w:rsidTr="00655567">
        <w:trPr>
          <w:trHeight w:val="256"/>
        </w:trPr>
        <w:tc>
          <w:tcPr>
            <w:tcW w:w="609" w:type="dxa"/>
          </w:tcPr>
          <w:p w:rsidR="00BE767E" w:rsidRDefault="00BE767E" w:rsidP="00D06DC4">
            <w:r>
              <w:t>193</w:t>
            </w:r>
          </w:p>
        </w:tc>
        <w:tc>
          <w:tcPr>
            <w:tcW w:w="576" w:type="dxa"/>
          </w:tcPr>
          <w:p w:rsidR="00BE767E" w:rsidRDefault="00BE767E" w:rsidP="00D06DC4">
            <w:r>
              <w:t>A</w:t>
            </w:r>
          </w:p>
        </w:tc>
        <w:tc>
          <w:tcPr>
            <w:tcW w:w="4591" w:type="dxa"/>
          </w:tcPr>
          <w:p w:rsidR="00BE767E" w:rsidRDefault="00BE767E" w:rsidP="00BE767E">
            <w:r w:rsidRPr="00BE767E">
              <w:t xml:space="preserve">Start des </w:t>
            </w:r>
            <w:r>
              <w:t>Anschließens der Magnete an</w:t>
            </w:r>
            <w:r w:rsidRPr="00BE767E">
              <w:t xml:space="preserve"> </w:t>
            </w:r>
            <w:r>
              <w:t>Kühlwasser</w:t>
            </w:r>
          </w:p>
        </w:tc>
        <w:tc>
          <w:tcPr>
            <w:tcW w:w="1987" w:type="dxa"/>
          </w:tcPr>
          <w:p w:rsidR="00BE767E" w:rsidRDefault="00BE767E" w:rsidP="00D06DC4">
            <w:r>
              <w:t>MKK2</w:t>
            </w:r>
          </w:p>
        </w:tc>
        <w:tc>
          <w:tcPr>
            <w:tcW w:w="1134" w:type="dxa"/>
          </w:tcPr>
          <w:p w:rsidR="00BE767E" w:rsidRDefault="00BE767E" w:rsidP="00D06DC4">
            <w:r>
              <w:t>16.11.15</w:t>
            </w:r>
          </w:p>
        </w:tc>
        <w:tc>
          <w:tcPr>
            <w:tcW w:w="1177" w:type="dxa"/>
          </w:tcPr>
          <w:p w:rsidR="00BE767E" w:rsidRDefault="00BE767E" w:rsidP="00D137D4">
            <w:r>
              <w:t>30.11.15</w:t>
            </w:r>
          </w:p>
        </w:tc>
        <w:tc>
          <w:tcPr>
            <w:tcW w:w="1075" w:type="dxa"/>
          </w:tcPr>
          <w:p w:rsidR="00BE767E" w:rsidRDefault="00BE767E" w:rsidP="00D06DC4">
            <w:r>
              <w:t>O</w:t>
            </w:r>
          </w:p>
        </w:tc>
      </w:tr>
      <w:tr w:rsidR="00BE767E" w:rsidRPr="00835006" w:rsidTr="00655567">
        <w:trPr>
          <w:trHeight w:val="256"/>
        </w:trPr>
        <w:tc>
          <w:tcPr>
            <w:tcW w:w="609" w:type="dxa"/>
          </w:tcPr>
          <w:p w:rsidR="00BE767E" w:rsidRDefault="00BE767E" w:rsidP="00D06DC4">
            <w:r>
              <w:t>194</w:t>
            </w:r>
          </w:p>
        </w:tc>
        <w:tc>
          <w:tcPr>
            <w:tcW w:w="576" w:type="dxa"/>
          </w:tcPr>
          <w:p w:rsidR="00BE767E" w:rsidRDefault="00BE767E" w:rsidP="00D06DC4">
            <w:r>
              <w:t>A</w:t>
            </w:r>
          </w:p>
        </w:tc>
        <w:tc>
          <w:tcPr>
            <w:tcW w:w="4591" w:type="dxa"/>
          </w:tcPr>
          <w:p w:rsidR="00BE767E" w:rsidRDefault="00BE767E" w:rsidP="001667E9">
            <w:r>
              <w:t>Diagnose und Maschinenracks in XTD1 SASE2</w:t>
            </w:r>
          </w:p>
          <w:p w:rsidR="00BD0E67" w:rsidRDefault="00BD0E67" w:rsidP="001667E9">
            <w:r>
              <w:t>(kommen im Februar , Info von18.01.16)</w:t>
            </w:r>
          </w:p>
        </w:tc>
        <w:tc>
          <w:tcPr>
            <w:tcW w:w="1987" w:type="dxa"/>
          </w:tcPr>
          <w:p w:rsidR="00BE767E" w:rsidRDefault="00BE767E" w:rsidP="00D06DC4">
            <w:r>
              <w:t>Steckel</w:t>
            </w:r>
          </w:p>
        </w:tc>
        <w:tc>
          <w:tcPr>
            <w:tcW w:w="1134" w:type="dxa"/>
          </w:tcPr>
          <w:p w:rsidR="00BE767E" w:rsidRDefault="00BE767E" w:rsidP="00D06DC4">
            <w:r>
              <w:t>16.11.15</w:t>
            </w:r>
          </w:p>
        </w:tc>
        <w:tc>
          <w:tcPr>
            <w:tcW w:w="1177" w:type="dxa"/>
          </w:tcPr>
          <w:p w:rsidR="00BE767E" w:rsidRDefault="00BE767E" w:rsidP="00D137D4">
            <w:r>
              <w:t>14.12.15</w:t>
            </w:r>
          </w:p>
        </w:tc>
        <w:tc>
          <w:tcPr>
            <w:tcW w:w="1075" w:type="dxa"/>
          </w:tcPr>
          <w:p w:rsidR="00BE767E" w:rsidRDefault="00BE767E" w:rsidP="00D06DC4">
            <w:r>
              <w:t>O</w:t>
            </w:r>
          </w:p>
        </w:tc>
      </w:tr>
      <w:tr w:rsidR="00BE767E" w:rsidRPr="00835006" w:rsidTr="00655567">
        <w:trPr>
          <w:trHeight w:val="256"/>
        </w:trPr>
        <w:tc>
          <w:tcPr>
            <w:tcW w:w="609" w:type="dxa"/>
          </w:tcPr>
          <w:p w:rsidR="00BE767E" w:rsidRDefault="003D350D" w:rsidP="00D06DC4">
            <w:r>
              <w:t xml:space="preserve">195 </w:t>
            </w:r>
          </w:p>
        </w:tc>
        <w:tc>
          <w:tcPr>
            <w:tcW w:w="576" w:type="dxa"/>
          </w:tcPr>
          <w:p w:rsidR="00BE767E" w:rsidRDefault="003D350D" w:rsidP="00D06DC4">
            <w:r>
              <w:t>A</w:t>
            </w:r>
          </w:p>
        </w:tc>
        <w:tc>
          <w:tcPr>
            <w:tcW w:w="4591" w:type="dxa"/>
          </w:tcPr>
          <w:p w:rsidR="00BE767E" w:rsidRDefault="003D350D" w:rsidP="001667E9">
            <w:r>
              <w:t>Maschinenracks XTDs mit geringerer Höhe</w:t>
            </w:r>
          </w:p>
          <w:p w:rsidR="00BD0E67" w:rsidRDefault="00BD0E67" w:rsidP="001667E9">
            <w:r>
              <w:t>(kommen im März</w:t>
            </w:r>
            <w:r w:rsidRPr="00BD0E67">
              <w:t>, Info von18.01.16)</w:t>
            </w:r>
          </w:p>
        </w:tc>
        <w:tc>
          <w:tcPr>
            <w:tcW w:w="1987" w:type="dxa"/>
          </w:tcPr>
          <w:p w:rsidR="00BE767E" w:rsidRDefault="003D350D" w:rsidP="00D06DC4">
            <w:proofErr w:type="spellStart"/>
            <w:r>
              <w:t>Negodin</w:t>
            </w:r>
            <w:proofErr w:type="spellEnd"/>
          </w:p>
        </w:tc>
        <w:tc>
          <w:tcPr>
            <w:tcW w:w="1134" w:type="dxa"/>
          </w:tcPr>
          <w:p w:rsidR="00BE767E" w:rsidRDefault="003D350D" w:rsidP="00D06DC4">
            <w:r>
              <w:t>18.01.16</w:t>
            </w:r>
          </w:p>
        </w:tc>
        <w:tc>
          <w:tcPr>
            <w:tcW w:w="1177" w:type="dxa"/>
          </w:tcPr>
          <w:p w:rsidR="00BE767E" w:rsidRDefault="003D350D" w:rsidP="00D137D4">
            <w:r>
              <w:t>15.02.16</w:t>
            </w:r>
          </w:p>
        </w:tc>
        <w:tc>
          <w:tcPr>
            <w:tcW w:w="1075" w:type="dxa"/>
          </w:tcPr>
          <w:p w:rsidR="00BE767E" w:rsidRDefault="003D350D" w:rsidP="00D06DC4">
            <w:r>
              <w:t>O</w:t>
            </w:r>
          </w:p>
        </w:tc>
      </w:tr>
      <w:tr w:rsidR="00BE767E" w:rsidRPr="00835006" w:rsidTr="00655567">
        <w:trPr>
          <w:trHeight w:val="256"/>
        </w:trPr>
        <w:tc>
          <w:tcPr>
            <w:tcW w:w="609" w:type="dxa"/>
          </w:tcPr>
          <w:p w:rsidR="00BE767E" w:rsidRDefault="003D350D" w:rsidP="00D06DC4">
            <w:r>
              <w:t>196</w:t>
            </w:r>
          </w:p>
        </w:tc>
        <w:tc>
          <w:tcPr>
            <w:tcW w:w="576" w:type="dxa"/>
          </w:tcPr>
          <w:p w:rsidR="00BE767E" w:rsidRDefault="003D350D" w:rsidP="00D06DC4">
            <w:r>
              <w:t>A</w:t>
            </w:r>
          </w:p>
        </w:tc>
        <w:tc>
          <w:tcPr>
            <w:tcW w:w="4591" w:type="dxa"/>
          </w:tcPr>
          <w:p w:rsidR="00BE767E" w:rsidRDefault="009B14A4" w:rsidP="001667E9">
            <w:r>
              <w:t xml:space="preserve">Verlegung </w:t>
            </w:r>
            <w:r w:rsidR="003D350D">
              <w:t xml:space="preserve">Magnetstromkabel Rückstand </w:t>
            </w:r>
            <w:r w:rsidR="003D350D">
              <w:lastRenderedPageBreak/>
              <w:t>aufholen</w:t>
            </w:r>
          </w:p>
        </w:tc>
        <w:tc>
          <w:tcPr>
            <w:tcW w:w="1987" w:type="dxa"/>
          </w:tcPr>
          <w:p w:rsidR="00BE767E" w:rsidRDefault="003D350D" w:rsidP="00D06DC4">
            <w:proofErr w:type="spellStart"/>
            <w:r>
              <w:lastRenderedPageBreak/>
              <w:t>Amyan</w:t>
            </w:r>
            <w:proofErr w:type="spellEnd"/>
          </w:p>
        </w:tc>
        <w:tc>
          <w:tcPr>
            <w:tcW w:w="1134" w:type="dxa"/>
          </w:tcPr>
          <w:p w:rsidR="00BE767E" w:rsidRDefault="003D350D" w:rsidP="00D06DC4">
            <w:r>
              <w:t>18.01.16</w:t>
            </w:r>
          </w:p>
        </w:tc>
        <w:tc>
          <w:tcPr>
            <w:tcW w:w="1177" w:type="dxa"/>
          </w:tcPr>
          <w:p w:rsidR="00BE767E" w:rsidRDefault="003D350D" w:rsidP="00D137D4">
            <w:r>
              <w:t>14.03.16</w:t>
            </w:r>
          </w:p>
        </w:tc>
        <w:tc>
          <w:tcPr>
            <w:tcW w:w="1075" w:type="dxa"/>
          </w:tcPr>
          <w:p w:rsidR="00BE767E" w:rsidRDefault="003D350D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3D350D" w:rsidP="00D06DC4">
            <w:r>
              <w:lastRenderedPageBreak/>
              <w:t>197</w:t>
            </w:r>
          </w:p>
        </w:tc>
        <w:tc>
          <w:tcPr>
            <w:tcW w:w="576" w:type="dxa"/>
          </w:tcPr>
          <w:p w:rsidR="003D350D" w:rsidRDefault="003D350D" w:rsidP="00D06DC4">
            <w:r>
              <w:t>A</w:t>
            </w:r>
          </w:p>
        </w:tc>
        <w:tc>
          <w:tcPr>
            <w:tcW w:w="4591" w:type="dxa"/>
          </w:tcPr>
          <w:p w:rsidR="003D350D" w:rsidRDefault="009B14A4" w:rsidP="001667E9">
            <w:r w:rsidRPr="009B14A4">
              <w:t xml:space="preserve">Verlegung </w:t>
            </w:r>
            <w:bookmarkStart w:id="0" w:name="_GoBack"/>
            <w:bookmarkEnd w:id="0"/>
            <w:r w:rsidR="003D350D">
              <w:t>Diagnosekabel Rückstand aufholen</w:t>
            </w:r>
          </w:p>
        </w:tc>
        <w:tc>
          <w:tcPr>
            <w:tcW w:w="1987" w:type="dxa"/>
          </w:tcPr>
          <w:p w:rsidR="003D350D" w:rsidRDefault="003D350D" w:rsidP="00D06DC4">
            <w:r>
              <w:t>Steckel</w:t>
            </w:r>
          </w:p>
        </w:tc>
        <w:tc>
          <w:tcPr>
            <w:tcW w:w="1134" w:type="dxa"/>
          </w:tcPr>
          <w:p w:rsidR="003D350D" w:rsidRDefault="003D350D" w:rsidP="00D06DC4">
            <w:r>
              <w:t>18.01.16</w:t>
            </w:r>
          </w:p>
        </w:tc>
        <w:tc>
          <w:tcPr>
            <w:tcW w:w="1177" w:type="dxa"/>
          </w:tcPr>
          <w:p w:rsidR="003D350D" w:rsidRDefault="003D350D" w:rsidP="00D137D4">
            <w:r>
              <w:t>14.03.16</w:t>
            </w:r>
          </w:p>
        </w:tc>
        <w:tc>
          <w:tcPr>
            <w:tcW w:w="1075" w:type="dxa"/>
          </w:tcPr>
          <w:p w:rsidR="003D350D" w:rsidRDefault="003D350D" w:rsidP="00D06DC4">
            <w:r>
              <w:t>O</w:t>
            </w:r>
          </w:p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3D350D" w:rsidP="00D06DC4"/>
        </w:tc>
        <w:tc>
          <w:tcPr>
            <w:tcW w:w="576" w:type="dxa"/>
          </w:tcPr>
          <w:p w:rsidR="003D350D" w:rsidRDefault="003D350D" w:rsidP="00D06DC4"/>
        </w:tc>
        <w:tc>
          <w:tcPr>
            <w:tcW w:w="4591" w:type="dxa"/>
          </w:tcPr>
          <w:p w:rsidR="003D350D" w:rsidRDefault="003D350D" w:rsidP="001667E9"/>
        </w:tc>
        <w:tc>
          <w:tcPr>
            <w:tcW w:w="1987" w:type="dxa"/>
          </w:tcPr>
          <w:p w:rsidR="003D350D" w:rsidRDefault="003D350D" w:rsidP="00D06DC4"/>
        </w:tc>
        <w:tc>
          <w:tcPr>
            <w:tcW w:w="1134" w:type="dxa"/>
          </w:tcPr>
          <w:p w:rsidR="003D350D" w:rsidRDefault="003D350D" w:rsidP="00D06DC4"/>
        </w:tc>
        <w:tc>
          <w:tcPr>
            <w:tcW w:w="1177" w:type="dxa"/>
          </w:tcPr>
          <w:p w:rsidR="003D350D" w:rsidRDefault="003D350D" w:rsidP="00D137D4"/>
        </w:tc>
        <w:tc>
          <w:tcPr>
            <w:tcW w:w="1075" w:type="dxa"/>
          </w:tcPr>
          <w:p w:rsidR="003D350D" w:rsidRDefault="003D350D" w:rsidP="00D06DC4"/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3D350D" w:rsidP="00D06DC4"/>
        </w:tc>
        <w:tc>
          <w:tcPr>
            <w:tcW w:w="576" w:type="dxa"/>
          </w:tcPr>
          <w:p w:rsidR="003D350D" w:rsidRDefault="003D350D" w:rsidP="00D06DC4"/>
        </w:tc>
        <w:tc>
          <w:tcPr>
            <w:tcW w:w="4591" w:type="dxa"/>
          </w:tcPr>
          <w:p w:rsidR="003D350D" w:rsidRDefault="003D350D" w:rsidP="001667E9"/>
        </w:tc>
        <w:tc>
          <w:tcPr>
            <w:tcW w:w="1987" w:type="dxa"/>
          </w:tcPr>
          <w:p w:rsidR="003D350D" w:rsidRDefault="003D350D" w:rsidP="00D06DC4"/>
        </w:tc>
        <w:tc>
          <w:tcPr>
            <w:tcW w:w="1134" w:type="dxa"/>
          </w:tcPr>
          <w:p w:rsidR="003D350D" w:rsidRDefault="003D350D" w:rsidP="00D06DC4"/>
        </w:tc>
        <w:tc>
          <w:tcPr>
            <w:tcW w:w="1177" w:type="dxa"/>
          </w:tcPr>
          <w:p w:rsidR="003D350D" w:rsidRDefault="003D350D" w:rsidP="00D137D4"/>
        </w:tc>
        <w:tc>
          <w:tcPr>
            <w:tcW w:w="1075" w:type="dxa"/>
          </w:tcPr>
          <w:p w:rsidR="003D350D" w:rsidRDefault="003D350D" w:rsidP="00D06DC4"/>
        </w:tc>
      </w:tr>
      <w:tr w:rsidR="003D350D" w:rsidRPr="00835006" w:rsidTr="00655567">
        <w:trPr>
          <w:trHeight w:val="256"/>
        </w:trPr>
        <w:tc>
          <w:tcPr>
            <w:tcW w:w="609" w:type="dxa"/>
          </w:tcPr>
          <w:p w:rsidR="003D350D" w:rsidRDefault="003D350D" w:rsidP="00D06DC4"/>
        </w:tc>
        <w:tc>
          <w:tcPr>
            <w:tcW w:w="576" w:type="dxa"/>
          </w:tcPr>
          <w:p w:rsidR="003D350D" w:rsidRDefault="003D350D" w:rsidP="00D06DC4"/>
        </w:tc>
        <w:tc>
          <w:tcPr>
            <w:tcW w:w="4591" w:type="dxa"/>
          </w:tcPr>
          <w:p w:rsidR="003D350D" w:rsidRDefault="003D350D" w:rsidP="001667E9"/>
        </w:tc>
        <w:tc>
          <w:tcPr>
            <w:tcW w:w="1987" w:type="dxa"/>
          </w:tcPr>
          <w:p w:rsidR="003D350D" w:rsidRDefault="003D350D" w:rsidP="00D06DC4"/>
        </w:tc>
        <w:tc>
          <w:tcPr>
            <w:tcW w:w="1134" w:type="dxa"/>
          </w:tcPr>
          <w:p w:rsidR="003D350D" w:rsidRDefault="003D350D" w:rsidP="00D06DC4"/>
        </w:tc>
        <w:tc>
          <w:tcPr>
            <w:tcW w:w="1177" w:type="dxa"/>
          </w:tcPr>
          <w:p w:rsidR="003D350D" w:rsidRDefault="003D350D" w:rsidP="00D137D4"/>
        </w:tc>
        <w:tc>
          <w:tcPr>
            <w:tcW w:w="1075" w:type="dxa"/>
          </w:tcPr>
          <w:p w:rsidR="003D350D" w:rsidRDefault="003D350D" w:rsidP="00D06DC4"/>
        </w:tc>
      </w:tr>
    </w:tbl>
    <w:p w:rsidR="00D06DC4" w:rsidRPr="0095589E" w:rsidRDefault="00D06DC4"/>
    <w:sectPr w:rsidR="00D06DC4" w:rsidRPr="0095589E" w:rsidSect="00E86380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67" w:rsidRDefault="00BD0E67" w:rsidP="00E86380">
      <w:pPr>
        <w:spacing w:line="240" w:lineRule="auto"/>
      </w:pPr>
      <w:r>
        <w:separator/>
      </w:r>
    </w:p>
  </w:endnote>
  <w:endnote w:type="continuationSeparator" w:id="0">
    <w:p w:rsidR="00BD0E67" w:rsidRDefault="00BD0E67" w:rsidP="00E86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67" w:rsidRDefault="00BD0E67" w:rsidP="00E86380">
      <w:pPr>
        <w:spacing w:line="240" w:lineRule="auto"/>
      </w:pPr>
      <w:r>
        <w:separator/>
      </w:r>
    </w:p>
  </w:footnote>
  <w:footnote w:type="continuationSeparator" w:id="0">
    <w:p w:rsidR="00BD0E67" w:rsidRDefault="00BD0E67" w:rsidP="00E86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638"/>
      <w:gridCol w:w="4465"/>
      <w:gridCol w:w="1985"/>
      <w:gridCol w:w="1134"/>
      <w:gridCol w:w="1134"/>
      <w:gridCol w:w="1134"/>
    </w:tblGrid>
    <w:tr w:rsidR="00BD0E67" w:rsidRPr="002850E0" w:rsidTr="006C14D6">
      <w:tc>
        <w:tcPr>
          <w:tcW w:w="675" w:type="dxa"/>
        </w:tcPr>
        <w:p w:rsidR="00BD0E67" w:rsidRPr="00E86380" w:rsidRDefault="00BD0E67" w:rsidP="00E86380">
          <w:pPr>
            <w:rPr>
              <w:b/>
              <w:sz w:val="28"/>
              <w:szCs w:val="28"/>
            </w:rPr>
          </w:pPr>
        </w:p>
      </w:tc>
      <w:tc>
        <w:tcPr>
          <w:tcW w:w="8222" w:type="dxa"/>
          <w:gridSpan w:val="4"/>
        </w:tcPr>
        <w:p w:rsidR="00BD0E67" w:rsidRPr="00E86380" w:rsidRDefault="00BD0E67" w:rsidP="00E8638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Item List   XTD1-10</w:t>
          </w:r>
          <w:r w:rsidRPr="00E86380">
            <w:rPr>
              <w:b/>
              <w:sz w:val="28"/>
              <w:szCs w:val="28"/>
            </w:rPr>
            <w:t xml:space="preserve">, XS1-4, XSDU1+2 </w:t>
          </w:r>
        </w:p>
      </w:tc>
      <w:tc>
        <w:tcPr>
          <w:tcW w:w="2268" w:type="dxa"/>
          <w:gridSpan w:val="2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Date 01.02.16</w:t>
          </w:r>
        </w:p>
      </w:tc>
    </w:tr>
    <w:tr w:rsidR="00BD0E67" w:rsidRPr="002850E0" w:rsidTr="006C14D6">
      <w:tc>
        <w:tcPr>
          <w:tcW w:w="675" w:type="dxa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No.</w:t>
          </w:r>
        </w:p>
      </w:tc>
      <w:tc>
        <w:tcPr>
          <w:tcW w:w="638" w:type="dxa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Typ</w:t>
          </w:r>
          <w:proofErr w:type="spellEnd"/>
        </w:p>
      </w:tc>
      <w:tc>
        <w:tcPr>
          <w:tcW w:w="4465" w:type="dxa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Description</w:t>
          </w:r>
        </w:p>
      </w:tc>
      <w:tc>
        <w:tcPr>
          <w:tcW w:w="1985" w:type="dxa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proofErr w:type="spellStart"/>
          <w:r w:rsidRPr="0049767E">
            <w:rPr>
              <w:b/>
              <w:sz w:val="28"/>
              <w:szCs w:val="28"/>
              <w:lang w:val="en-US"/>
            </w:rPr>
            <w:t>Responsable</w:t>
          </w:r>
          <w:proofErr w:type="spellEnd"/>
        </w:p>
      </w:tc>
      <w:tc>
        <w:tcPr>
          <w:tcW w:w="1134" w:type="dxa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Date Listed</w:t>
          </w:r>
        </w:p>
      </w:tc>
      <w:tc>
        <w:tcPr>
          <w:tcW w:w="1134" w:type="dxa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Due Date</w:t>
          </w:r>
        </w:p>
      </w:tc>
      <w:tc>
        <w:tcPr>
          <w:tcW w:w="1134" w:type="dxa"/>
        </w:tcPr>
        <w:p w:rsidR="00BD0E67" w:rsidRPr="0049767E" w:rsidRDefault="00BD0E67" w:rsidP="00E86380">
          <w:pPr>
            <w:rPr>
              <w:b/>
              <w:sz w:val="28"/>
              <w:szCs w:val="28"/>
              <w:lang w:val="en-US"/>
            </w:rPr>
          </w:pPr>
          <w:r w:rsidRPr="0049767E">
            <w:rPr>
              <w:b/>
              <w:sz w:val="28"/>
              <w:szCs w:val="28"/>
              <w:lang w:val="en-US"/>
            </w:rPr>
            <w:t>Status</w:t>
          </w:r>
        </w:p>
      </w:tc>
    </w:tr>
    <w:tr w:rsidR="00BD0E67" w:rsidRPr="009B14A4" w:rsidTr="006C14D6">
      <w:tc>
        <w:tcPr>
          <w:tcW w:w="11165" w:type="dxa"/>
          <w:gridSpan w:val="7"/>
        </w:tcPr>
        <w:p w:rsidR="00BD0E67" w:rsidRPr="0004565C" w:rsidRDefault="00BD0E67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Contend of Items may change, outdated I</w:t>
          </w:r>
          <w:r w:rsidRPr="0004565C">
            <w:rPr>
              <w:sz w:val="24"/>
              <w:szCs w:val="24"/>
              <w:lang w:val="en-US"/>
            </w:rPr>
            <w:t>tems will be deleted in due time</w:t>
          </w:r>
        </w:p>
      </w:tc>
    </w:tr>
    <w:tr w:rsidR="00BD0E67" w:rsidRPr="009B14A4" w:rsidTr="006C14D6">
      <w:tc>
        <w:tcPr>
          <w:tcW w:w="11165" w:type="dxa"/>
          <w:gridSpan w:val="7"/>
        </w:tcPr>
        <w:p w:rsidR="00BD0E67" w:rsidRDefault="00BD0E67" w:rsidP="00E86380">
          <w:pPr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A – Action, I – Information, O – Open, F - Fulfilled</w:t>
          </w:r>
        </w:p>
      </w:tc>
    </w:tr>
  </w:tbl>
  <w:p w:rsidR="00BD0E67" w:rsidRPr="00A70F0A" w:rsidRDefault="00BD0E67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80"/>
    <w:rsid w:val="00007CD7"/>
    <w:rsid w:val="0002032C"/>
    <w:rsid w:val="0003505B"/>
    <w:rsid w:val="0004565C"/>
    <w:rsid w:val="00047249"/>
    <w:rsid w:val="00052D33"/>
    <w:rsid w:val="00053022"/>
    <w:rsid w:val="00057A43"/>
    <w:rsid w:val="00080E18"/>
    <w:rsid w:val="0008425D"/>
    <w:rsid w:val="00086C99"/>
    <w:rsid w:val="000903BC"/>
    <w:rsid w:val="00097B1E"/>
    <w:rsid w:val="000A28DB"/>
    <w:rsid w:val="000A6144"/>
    <w:rsid w:val="000D1273"/>
    <w:rsid w:val="000E62C7"/>
    <w:rsid w:val="000F0488"/>
    <w:rsid w:val="000F069E"/>
    <w:rsid w:val="00105A23"/>
    <w:rsid w:val="00113CDA"/>
    <w:rsid w:val="00116CF6"/>
    <w:rsid w:val="0012392B"/>
    <w:rsid w:val="00123959"/>
    <w:rsid w:val="00130D68"/>
    <w:rsid w:val="001446CC"/>
    <w:rsid w:val="00147736"/>
    <w:rsid w:val="00165723"/>
    <w:rsid w:val="001667E9"/>
    <w:rsid w:val="001703F9"/>
    <w:rsid w:val="0017624B"/>
    <w:rsid w:val="0018625D"/>
    <w:rsid w:val="00187771"/>
    <w:rsid w:val="001917ED"/>
    <w:rsid w:val="001A0F80"/>
    <w:rsid w:val="001B3964"/>
    <w:rsid w:val="001D0C20"/>
    <w:rsid w:val="001D6240"/>
    <w:rsid w:val="002030A5"/>
    <w:rsid w:val="00210403"/>
    <w:rsid w:val="00215C90"/>
    <w:rsid w:val="0021789D"/>
    <w:rsid w:val="002311A2"/>
    <w:rsid w:val="00262173"/>
    <w:rsid w:val="002754B9"/>
    <w:rsid w:val="002850E0"/>
    <w:rsid w:val="002939F7"/>
    <w:rsid w:val="00294685"/>
    <w:rsid w:val="002A75B4"/>
    <w:rsid w:val="002D2776"/>
    <w:rsid w:val="002D692E"/>
    <w:rsid w:val="002E0F80"/>
    <w:rsid w:val="002E742B"/>
    <w:rsid w:val="00301A88"/>
    <w:rsid w:val="00312BFD"/>
    <w:rsid w:val="00313097"/>
    <w:rsid w:val="00322C9E"/>
    <w:rsid w:val="00322EF0"/>
    <w:rsid w:val="00331D27"/>
    <w:rsid w:val="00381E18"/>
    <w:rsid w:val="003920B9"/>
    <w:rsid w:val="00392BA1"/>
    <w:rsid w:val="003B15A5"/>
    <w:rsid w:val="003B6747"/>
    <w:rsid w:val="003C2E9D"/>
    <w:rsid w:val="003D09D8"/>
    <w:rsid w:val="003D229B"/>
    <w:rsid w:val="003D350D"/>
    <w:rsid w:val="003E6A6C"/>
    <w:rsid w:val="004062D6"/>
    <w:rsid w:val="004070E7"/>
    <w:rsid w:val="00407F06"/>
    <w:rsid w:val="00416A5C"/>
    <w:rsid w:val="00421788"/>
    <w:rsid w:val="004240A4"/>
    <w:rsid w:val="0043659F"/>
    <w:rsid w:val="00436840"/>
    <w:rsid w:val="00446D92"/>
    <w:rsid w:val="0047559F"/>
    <w:rsid w:val="00482683"/>
    <w:rsid w:val="004910D1"/>
    <w:rsid w:val="004934F4"/>
    <w:rsid w:val="0049767E"/>
    <w:rsid w:val="004A0DD4"/>
    <w:rsid w:val="004D050D"/>
    <w:rsid w:val="004E3E42"/>
    <w:rsid w:val="004F2E2B"/>
    <w:rsid w:val="004F3DA3"/>
    <w:rsid w:val="00501DBB"/>
    <w:rsid w:val="00533404"/>
    <w:rsid w:val="00542BEB"/>
    <w:rsid w:val="0054444D"/>
    <w:rsid w:val="00555414"/>
    <w:rsid w:val="00560564"/>
    <w:rsid w:val="00571A71"/>
    <w:rsid w:val="005A2A00"/>
    <w:rsid w:val="005B0246"/>
    <w:rsid w:val="005C79E5"/>
    <w:rsid w:val="005E71DB"/>
    <w:rsid w:val="00601CBB"/>
    <w:rsid w:val="006141DE"/>
    <w:rsid w:val="0062662B"/>
    <w:rsid w:val="0063766E"/>
    <w:rsid w:val="006419F5"/>
    <w:rsid w:val="00655567"/>
    <w:rsid w:val="00667E1E"/>
    <w:rsid w:val="0067456F"/>
    <w:rsid w:val="0068366D"/>
    <w:rsid w:val="006A29CD"/>
    <w:rsid w:val="006A3184"/>
    <w:rsid w:val="006B114B"/>
    <w:rsid w:val="006B2943"/>
    <w:rsid w:val="006C14D6"/>
    <w:rsid w:val="00702198"/>
    <w:rsid w:val="007158BC"/>
    <w:rsid w:val="007427FF"/>
    <w:rsid w:val="00764183"/>
    <w:rsid w:val="007815BB"/>
    <w:rsid w:val="007978F8"/>
    <w:rsid w:val="007A5EB9"/>
    <w:rsid w:val="007C77A2"/>
    <w:rsid w:val="007E1027"/>
    <w:rsid w:val="007E760D"/>
    <w:rsid w:val="007F1A8C"/>
    <w:rsid w:val="007F3826"/>
    <w:rsid w:val="007F759B"/>
    <w:rsid w:val="00812FDC"/>
    <w:rsid w:val="0081719B"/>
    <w:rsid w:val="00834FB9"/>
    <w:rsid w:val="00835006"/>
    <w:rsid w:val="00837328"/>
    <w:rsid w:val="00847768"/>
    <w:rsid w:val="00847DDD"/>
    <w:rsid w:val="008635B6"/>
    <w:rsid w:val="008675A1"/>
    <w:rsid w:val="00887F50"/>
    <w:rsid w:val="008B49F8"/>
    <w:rsid w:val="008C133E"/>
    <w:rsid w:val="008F3BCE"/>
    <w:rsid w:val="008F7755"/>
    <w:rsid w:val="00901FC7"/>
    <w:rsid w:val="0094023A"/>
    <w:rsid w:val="00940E06"/>
    <w:rsid w:val="00941794"/>
    <w:rsid w:val="0095589E"/>
    <w:rsid w:val="00955FE3"/>
    <w:rsid w:val="00957CF6"/>
    <w:rsid w:val="00980039"/>
    <w:rsid w:val="00983295"/>
    <w:rsid w:val="00987265"/>
    <w:rsid w:val="009906B6"/>
    <w:rsid w:val="009B14A4"/>
    <w:rsid w:val="009B7B35"/>
    <w:rsid w:val="009C1368"/>
    <w:rsid w:val="009D234F"/>
    <w:rsid w:val="009D4A42"/>
    <w:rsid w:val="009E010D"/>
    <w:rsid w:val="009F5B51"/>
    <w:rsid w:val="00A10FBE"/>
    <w:rsid w:val="00A25260"/>
    <w:rsid w:val="00A3004B"/>
    <w:rsid w:val="00A33634"/>
    <w:rsid w:val="00A42FD6"/>
    <w:rsid w:val="00A70F0A"/>
    <w:rsid w:val="00A813BB"/>
    <w:rsid w:val="00A86B1B"/>
    <w:rsid w:val="00A97122"/>
    <w:rsid w:val="00AB32C4"/>
    <w:rsid w:val="00AC691E"/>
    <w:rsid w:val="00AD30C4"/>
    <w:rsid w:val="00AD71BF"/>
    <w:rsid w:val="00AF0379"/>
    <w:rsid w:val="00AF4112"/>
    <w:rsid w:val="00B170DC"/>
    <w:rsid w:val="00B21B25"/>
    <w:rsid w:val="00B64392"/>
    <w:rsid w:val="00B8471B"/>
    <w:rsid w:val="00BA508C"/>
    <w:rsid w:val="00BB41CD"/>
    <w:rsid w:val="00BD0E67"/>
    <w:rsid w:val="00BD11EC"/>
    <w:rsid w:val="00BD7CAF"/>
    <w:rsid w:val="00BE767E"/>
    <w:rsid w:val="00BF106B"/>
    <w:rsid w:val="00BF3808"/>
    <w:rsid w:val="00BF79EE"/>
    <w:rsid w:val="00C33C2A"/>
    <w:rsid w:val="00C364F6"/>
    <w:rsid w:val="00C60C7E"/>
    <w:rsid w:val="00C60EFA"/>
    <w:rsid w:val="00C61E7D"/>
    <w:rsid w:val="00C71FBE"/>
    <w:rsid w:val="00C74104"/>
    <w:rsid w:val="00C87CDF"/>
    <w:rsid w:val="00C92035"/>
    <w:rsid w:val="00CA57CF"/>
    <w:rsid w:val="00CB0382"/>
    <w:rsid w:val="00CB16D7"/>
    <w:rsid w:val="00CD1A7B"/>
    <w:rsid w:val="00D05E32"/>
    <w:rsid w:val="00D06DC4"/>
    <w:rsid w:val="00D11934"/>
    <w:rsid w:val="00D137D4"/>
    <w:rsid w:val="00D43425"/>
    <w:rsid w:val="00D6587C"/>
    <w:rsid w:val="00D73EBF"/>
    <w:rsid w:val="00D74D39"/>
    <w:rsid w:val="00D94661"/>
    <w:rsid w:val="00DC205A"/>
    <w:rsid w:val="00DD0A01"/>
    <w:rsid w:val="00DE4833"/>
    <w:rsid w:val="00DE68DB"/>
    <w:rsid w:val="00DF0369"/>
    <w:rsid w:val="00DF7BB8"/>
    <w:rsid w:val="00E02743"/>
    <w:rsid w:val="00E055FF"/>
    <w:rsid w:val="00E23C82"/>
    <w:rsid w:val="00E36C2C"/>
    <w:rsid w:val="00E41134"/>
    <w:rsid w:val="00E54AB5"/>
    <w:rsid w:val="00E54C01"/>
    <w:rsid w:val="00E55E03"/>
    <w:rsid w:val="00E56BB6"/>
    <w:rsid w:val="00E83A00"/>
    <w:rsid w:val="00E83C13"/>
    <w:rsid w:val="00E86380"/>
    <w:rsid w:val="00E864FE"/>
    <w:rsid w:val="00E90B90"/>
    <w:rsid w:val="00E96664"/>
    <w:rsid w:val="00EA71FB"/>
    <w:rsid w:val="00EB058E"/>
    <w:rsid w:val="00ED0128"/>
    <w:rsid w:val="00EE09B4"/>
    <w:rsid w:val="00EE64E7"/>
    <w:rsid w:val="00EE757C"/>
    <w:rsid w:val="00F01F20"/>
    <w:rsid w:val="00F020B7"/>
    <w:rsid w:val="00F0348C"/>
    <w:rsid w:val="00F13218"/>
    <w:rsid w:val="00F30F09"/>
    <w:rsid w:val="00F4325B"/>
    <w:rsid w:val="00F439C6"/>
    <w:rsid w:val="00F57749"/>
    <w:rsid w:val="00F60528"/>
    <w:rsid w:val="00F67CF5"/>
    <w:rsid w:val="00F8288E"/>
    <w:rsid w:val="00F832D2"/>
    <w:rsid w:val="00F844CB"/>
    <w:rsid w:val="00F94E00"/>
    <w:rsid w:val="00FA66F6"/>
    <w:rsid w:val="00FC3453"/>
    <w:rsid w:val="00FC7AD2"/>
    <w:rsid w:val="00FD3491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380"/>
  </w:style>
  <w:style w:type="paragraph" w:styleId="Fuzeile">
    <w:name w:val="footer"/>
    <w:basedOn w:val="Standard"/>
    <w:link w:val="FuzeileZchn"/>
    <w:uiPriority w:val="99"/>
    <w:unhideWhenUsed/>
    <w:rsid w:val="00E863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380"/>
  </w:style>
  <w:style w:type="table" w:styleId="Tabellenraster">
    <w:name w:val="Table Grid"/>
    <w:basedOn w:val="NormaleTabelle"/>
    <w:uiPriority w:val="59"/>
    <w:rsid w:val="00E863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830BE220.dotm</Template>
  <TotalTime>0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Hauschildt, Jan</dc:creator>
  <cp:lastModifiedBy>Hauschildt, Jan</cp:lastModifiedBy>
  <cp:revision>4</cp:revision>
  <cp:lastPrinted>2013-08-06T13:53:00Z</cp:lastPrinted>
  <dcterms:created xsi:type="dcterms:W3CDTF">2016-01-29T08:36:00Z</dcterms:created>
  <dcterms:modified xsi:type="dcterms:W3CDTF">2016-02-01T08:16:00Z</dcterms:modified>
</cp:coreProperties>
</file>