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</w:t>
            </w:r>
            <w:r w:rsidR="009D4A42">
              <w:rPr>
                <w:shd w:val="clear" w:color="auto" w:fill="76923C" w:themeFill="accent3" w:themeFillShade="BF"/>
              </w:rPr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21.09</w:t>
            </w:r>
            <w:proofErr w:type="gramStart"/>
            <w:r w:rsidR="007C77A2" w:rsidRPr="007C77A2">
              <w:rPr>
                <w:shd w:val="clear" w:color="auto" w:fill="76923C" w:themeFill="accent3" w:themeFillShade="BF"/>
              </w:rPr>
              <w:t>.</w:t>
            </w:r>
            <w:r w:rsidR="009D4A42">
              <w:rPr>
                <w:shd w:val="clear" w:color="auto" w:fill="76923C" w:themeFill="accent3" w:themeFillShade="BF"/>
              </w:rPr>
              <w:t xml:space="preserve"> ?</w:t>
            </w:r>
            <w:proofErr w:type="gramEnd"/>
            <w:r w:rsidR="007C77A2" w:rsidRPr="007C77A2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203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QM Magnet Oberteile herstellen</w:t>
            </w:r>
          </w:p>
          <w:p w:rsidR="00B5410D" w:rsidRDefault="00B5410D" w:rsidP="001667E9">
            <w:r>
              <w:t>Bestellt, Fertigung freigeben 06.06.</w:t>
            </w:r>
          </w:p>
        </w:tc>
        <w:tc>
          <w:tcPr>
            <w:tcW w:w="1987" w:type="dxa"/>
          </w:tcPr>
          <w:p w:rsidR="00D01A3E" w:rsidRDefault="00CA3BD2" w:rsidP="00D06DC4">
            <w:r w:rsidRPr="00CA3BD2"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 w:rsidRPr="00CA3BD2"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 w:rsidRPr="00CA3BD2">
              <w:t>.16</w:t>
            </w:r>
          </w:p>
        </w:tc>
        <w:tc>
          <w:tcPr>
            <w:tcW w:w="1075" w:type="dxa"/>
          </w:tcPr>
          <w:p w:rsidR="00D01A3E" w:rsidRDefault="00CA3BD2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B5410D" w:rsidP="00D06DC4">
            <w:r>
              <w:t>204</w:t>
            </w:r>
          </w:p>
        </w:tc>
        <w:tc>
          <w:tcPr>
            <w:tcW w:w="576" w:type="dxa"/>
          </w:tcPr>
          <w:p w:rsidR="00D01A3E" w:rsidRDefault="00B5410D" w:rsidP="00D06DC4">
            <w:r>
              <w:t>A</w:t>
            </w:r>
          </w:p>
        </w:tc>
        <w:tc>
          <w:tcPr>
            <w:tcW w:w="4591" w:type="dxa"/>
          </w:tcPr>
          <w:p w:rsidR="00D01A3E" w:rsidRDefault="00B5410D" w:rsidP="001667E9">
            <w:r>
              <w:t>Hebeböcke für BV Magnetmontage herstellen</w:t>
            </w:r>
          </w:p>
        </w:tc>
        <w:tc>
          <w:tcPr>
            <w:tcW w:w="1987" w:type="dxa"/>
          </w:tcPr>
          <w:p w:rsidR="00D01A3E" w:rsidRDefault="00B5410D" w:rsidP="00D06DC4">
            <w:r w:rsidRPr="00B5410D">
              <w:t>MEA Hauschildt</w:t>
            </w:r>
          </w:p>
        </w:tc>
        <w:tc>
          <w:tcPr>
            <w:tcW w:w="1134" w:type="dxa"/>
          </w:tcPr>
          <w:p w:rsidR="00D01A3E" w:rsidRDefault="00B5410D" w:rsidP="00D06DC4">
            <w:r>
              <w:t>23.05.16</w:t>
            </w:r>
          </w:p>
        </w:tc>
        <w:tc>
          <w:tcPr>
            <w:tcW w:w="1177" w:type="dxa"/>
          </w:tcPr>
          <w:p w:rsidR="00D01A3E" w:rsidRDefault="00B5410D" w:rsidP="00D137D4">
            <w:r>
              <w:t>13.06.16</w:t>
            </w:r>
          </w:p>
        </w:tc>
        <w:tc>
          <w:tcPr>
            <w:tcW w:w="1075" w:type="dxa"/>
          </w:tcPr>
          <w:p w:rsidR="00D01A3E" w:rsidRDefault="00700D2A" w:rsidP="00D06DC4">
            <w:r>
              <w:t>F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B5410D" w:rsidP="00D06DC4">
            <w:r>
              <w:t>205</w:t>
            </w:r>
          </w:p>
        </w:tc>
        <w:tc>
          <w:tcPr>
            <w:tcW w:w="576" w:type="dxa"/>
          </w:tcPr>
          <w:p w:rsidR="00B5410D" w:rsidRDefault="00B5410D" w:rsidP="00D06DC4">
            <w:r>
              <w:t>A</w:t>
            </w:r>
          </w:p>
        </w:tc>
        <w:tc>
          <w:tcPr>
            <w:tcW w:w="4591" w:type="dxa"/>
          </w:tcPr>
          <w:p w:rsidR="00B5410D" w:rsidRDefault="00B5410D" w:rsidP="001667E9">
            <w:r>
              <w:t>Anschlagtraverse für SASE3 Monochromator herstellen</w:t>
            </w:r>
          </w:p>
        </w:tc>
        <w:tc>
          <w:tcPr>
            <w:tcW w:w="1987" w:type="dxa"/>
          </w:tcPr>
          <w:p w:rsidR="00B5410D" w:rsidRPr="00B5410D" w:rsidRDefault="00B5410D" w:rsidP="00D06DC4">
            <w:r w:rsidRPr="00B5410D">
              <w:t>MEA Hauschildt</w:t>
            </w:r>
          </w:p>
        </w:tc>
        <w:tc>
          <w:tcPr>
            <w:tcW w:w="1134" w:type="dxa"/>
          </w:tcPr>
          <w:p w:rsidR="00B5410D" w:rsidRDefault="00B5410D" w:rsidP="00D06DC4">
            <w:r w:rsidRPr="00B5410D">
              <w:t>23.05.16</w:t>
            </w:r>
          </w:p>
        </w:tc>
        <w:tc>
          <w:tcPr>
            <w:tcW w:w="1177" w:type="dxa"/>
          </w:tcPr>
          <w:p w:rsidR="00B5410D" w:rsidRDefault="00B5410D" w:rsidP="00D137D4">
            <w:r>
              <w:t>20.06.16</w:t>
            </w:r>
          </w:p>
        </w:tc>
        <w:tc>
          <w:tcPr>
            <w:tcW w:w="1075" w:type="dxa"/>
          </w:tcPr>
          <w:p w:rsidR="00B5410D" w:rsidRDefault="00B5410D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206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>Anpassungsarbeiten an Strahlrohrbrücken XS1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lastRenderedPageBreak/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209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proofErr w:type="spellStart"/>
            <w:r>
              <w:t>Dump-Muffenwechselhilfe</w:t>
            </w:r>
            <w:proofErr w:type="spellEnd"/>
            <w:r>
              <w:t xml:space="preserve"> konstruieren</w:t>
            </w:r>
          </w:p>
        </w:tc>
        <w:tc>
          <w:tcPr>
            <w:tcW w:w="1987" w:type="dxa"/>
          </w:tcPr>
          <w:p w:rsidR="00B5410D" w:rsidRPr="00B5410D" w:rsidRDefault="001D4521" w:rsidP="00D06DC4">
            <w:r>
              <w:t>WP</w:t>
            </w:r>
            <w:r w:rsidR="009C70D1">
              <w:t>20</w:t>
            </w:r>
          </w:p>
        </w:tc>
        <w:tc>
          <w:tcPr>
            <w:tcW w:w="1134" w:type="dxa"/>
          </w:tcPr>
          <w:p w:rsidR="00B5410D" w:rsidRDefault="009C70D1" w:rsidP="00D06DC4">
            <w:r w:rsidRPr="001D4521">
              <w:t>18.07.16</w:t>
            </w:r>
          </w:p>
        </w:tc>
        <w:tc>
          <w:tcPr>
            <w:tcW w:w="1177" w:type="dxa"/>
          </w:tcPr>
          <w:p w:rsidR="009C70D1" w:rsidRDefault="009C70D1" w:rsidP="009C70D1">
            <w:r>
              <w:t>15.08.16</w:t>
            </w:r>
          </w:p>
          <w:p w:rsidR="00B5410D" w:rsidRDefault="00B5410D" w:rsidP="00D137D4"/>
        </w:tc>
        <w:tc>
          <w:tcPr>
            <w:tcW w:w="1075" w:type="dxa"/>
          </w:tcPr>
          <w:p w:rsidR="00B5410D" w:rsidRDefault="009C70D1" w:rsidP="00D06DC4">
            <w:bookmarkStart w:id="0" w:name="_GoBack"/>
            <w:r>
              <w:t>O</w:t>
            </w:r>
            <w:bookmarkEnd w:id="0"/>
          </w:p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1" w:rsidRDefault="001D4521" w:rsidP="00E86380">
      <w:pPr>
        <w:spacing w:line="240" w:lineRule="auto"/>
      </w:pPr>
      <w:r>
        <w:separator/>
      </w:r>
    </w:p>
  </w:endnote>
  <w:endnote w:type="continuationSeparator" w:id="0">
    <w:p w:rsidR="001D4521" w:rsidRDefault="001D452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1" w:rsidRDefault="001D4521" w:rsidP="00E86380">
      <w:pPr>
        <w:spacing w:line="240" w:lineRule="auto"/>
      </w:pPr>
      <w:r>
        <w:separator/>
      </w:r>
    </w:p>
  </w:footnote>
  <w:footnote w:type="continuationSeparator" w:id="0">
    <w:p w:rsidR="001D4521" w:rsidRDefault="001D452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1D4521" w:rsidRPr="002850E0" w:rsidTr="006C14D6">
      <w:tc>
        <w:tcPr>
          <w:tcW w:w="675" w:type="dxa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18.07.16</w:t>
          </w:r>
        </w:p>
      </w:tc>
    </w:tr>
    <w:tr w:rsidR="001D4521" w:rsidRPr="002850E0" w:rsidTr="006C14D6">
      <w:tc>
        <w:tcPr>
          <w:tcW w:w="67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1D4521" w:rsidRPr="00700D2A" w:rsidTr="006C14D6">
      <w:tc>
        <w:tcPr>
          <w:tcW w:w="11165" w:type="dxa"/>
          <w:gridSpan w:val="7"/>
        </w:tcPr>
        <w:p w:rsidR="001D4521" w:rsidRPr="0004565C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1D4521" w:rsidRPr="00700D2A" w:rsidTr="006C14D6">
      <w:tc>
        <w:tcPr>
          <w:tcW w:w="11165" w:type="dxa"/>
          <w:gridSpan w:val="7"/>
        </w:tcPr>
        <w:p w:rsidR="001D4521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1D4521" w:rsidRPr="00A70F0A" w:rsidRDefault="001D452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7F74"/>
    <w:rsid w:val="00AF0379"/>
    <w:rsid w:val="00AF4112"/>
    <w:rsid w:val="00B170DC"/>
    <w:rsid w:val="00B21B2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49E94A00.dotm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2016-07-18T06:04:00Z</dcterms:created>
  <dcterms:modified xsi:type="dcterms:W3CDTF">2016-07-18T06:27:00Z</dcterms:modified>
</cp:coreProperties>
</file>