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"/>
        <w:gridCol w:w="576"/>
        <w:gridCol w:w="4591"/>
        <w:gridCol w:w="1987"/>
        <w:gridCol w:w="1134"/>
        <w:gridCol w:w="1177"/>
        <w:gridCol w:w="1075"/>
      </w:tblGrid>
      <w:tr w:rsidR="0095589E" w:rsidRPr="00835006" w:rsidTr="00655567">
        <w:trPr>
          <w:trHeight w:val="528"/>
        </w:trPr>
        <w:tc>
          <w:tcPr>
            <w:tcW w:w="609" w:type="dxa"/>
          </w:tcPr>
          <w:p w:rsidR="0095589E" w:rsidRDefault="0095589E" w:rsidP="00D06DC4">
            <w:r>
              <w:t>107</w:t>
            </w:r>
          </w:p>
        </w:tc>
        <w:tc>
          <w:tcPr>
            <w:tcW w:w="576" w:type="dxa"/>
          </w:tcPr>
          <w:p w:rsidR="0095589E" w:rsidRDefault="0095589E" w:rsidP="00D06DC4">
            <w:r>
              <w:t>A</w:t>
            </w:r>
          </w:p>
        </w:tc>
        <w:tc>
          <w:tcPr>
            <w:tcW w:w="4591" w:type="dxa"/>
          </w:tcPr>
          <w:p w:rsidR="0095589E" w:rsidRDefault="0095589E" w:rsidP="00D137D4">
            <w:r w:rsidRPr="0095589E">
              <w:t>6 Kernbohrungen für WP 73 von XTDs in XHE</w:t>
            </w:r>
            <w:r>
              <w:t>XP</w:t>
            </w:r>
          </w:p>
          <w:p w:rsidR="003C2E9D" w:rsidRPr="0095589E" w:rsidRDefault="002E2DE4" w:rsidP="00D137D4">
            <w:r>
              <w:t>5 von 7 fertig (18.07</w:t>
            </w:r>
            <w:r w:rsidR="003C2E9D">
              <w:t>.15)</w:t>
            </w:r>
          </w:p>
        </w:tc>
        <w:tc>
          <w:tcPr>
            <w:tcW w:w="1987" w:type="dxa"/>
          </w:tcPr>
          <w:p w:rsidR="0095589E" w:rsidRPr="0095589E" w:rsidRDefault="0095589E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95589E" w:rsidP="00D06DC4">
            <w:r>
              <w:t>04.11.13</w:t>
            </w:r>
          </w:p>
        </w:tc>
        <w:tc>
          <w:tcPr>
            <w:tcW w:w="1177" w:type="dxa"/>
          </w:tcPr>
          <w:p w:rsidR="0095589E" w:rsidRPr="0095589E" w:rsidRDefault="0095589E" w:rsidP="00D137D4">
            <w:r>
              <w:t>17.02.14</w:t>
            </w:r>
          </w:p>
        </w:tc>
        <w:tc>
          <w:tcPr>
            <w:tcW w:w="1075" w:type="dxa"/>
          </w:tcPr>
          <w:p w:rsidR="0095589E" w:rsidRPr="0095589E" w:rsidRDefault="003C2E9D" w:rsidP="00D06DC4">
            <w:r>
              <w:t>O</w:t>
            </w:r>
          </w:p>
        </w:tc>
      </w:tr>
      <w:tr w:rsidR="00A86B1B" w:rsidRPr="00835006" w:rsidTr="00210403">
        <w:trPr>
          <w:trHeight w:val="528"/>
        </w:trPr>
        <w:tc>
          <w:tcPr>
            <w:tcW w:w="609" w:type="dxa"/>
            <w:shd w:val="clear" w:color="auto" w:fill="auto"/>
          </w:tcPr>
          <w:p w:rsidR="00A86B1B" w:rsidRDefault="004F3DA3" w:rsidP="00D06DC4">
            <w:r>
              <w:t>125</w:t>
            </w:r>
          </w:p>
        </w:tc>
        <w:tc>
          <w:tcPr>
            <w:tcW w:w="576" w:type="dxa"/>
          </w:tcPr>
          <w:p w:rsidR="00A86B1B" w:rsidRDefault="004F3DA3" w:rsidP="00D06DC4">
            <w:r>
              <w:t>A</w:t>
            </w:r>
          </w:p>
        </w:tc>
        <w:tc>
          <w:tcPr>
            <w:tcW w:w="4591" w:type="dxa"/>
          </w:tcPr>
          <w:p w:rsidR="00A86B1B" w:rsidRPr="00A86B1B" w:rsidRDefault="004F3DA3" w:rsidP="00A86B1B">
            <w:r>
              <w:t>Stahlbauarbeiten an Bodenöffnungen nach der TGA</w:t>
            </w:r>
            <w:r w:rsidR="001667E9">
              <w:t xml:space="preserve">, </w:t>
            </w:r>
            <w:r w:rsidR="001667E9" w:rsidRPr="002E2DE4">
              <w:t>hat begonnen in KW 31</w:t>
            </w:r>
          </w:p>
        </w:tc>
        <w:tc>
          <w:tcPr>
            <w:tcW w:w="1987" w:type="dxa"/>
          </w:tcPr>
          <w:p w:rsidR="00A86B1B" w:rsidRDefault="004F3DA3" w:rsidP="00D06DC4">
            <w:r>
              <w:t>Hauschildt, BAU, ZM5</w:t>
            </w:r>
          </w:p>
        </w:tc>
        <w:tc>
          <w:tcPr>
            <w:tcW w:w="1134" w:type="dxa"/>
          </w:tcPr>
          <w:p w:rsidR="00A86B1B" w:rsidRDefault="004F3DA3" w:rsidP="00D06DC4">
            <w:r>
              <w:t>24.02.14</w:t>
            </w:r>
          </w:p>
        </w:tc>
        <w:tc>
          <w:tcPr>
            <w:tcW w:w="1177" w:type="dxa"/>
          </w:tcPr>
          <w:p w:rsidR="00A86B1B" w:rsidRDefault="004F3DA3" w:rsidP="00D137D4">
            <w:r>
              <w:t>24.03.14</w:t>
            </w:r>
          </w:p>
        </w:tc>
        <w:tc>
          <w:tcPr>
            <w:tcW w:w="1075" w:type="dxa"/>
          </w:tcPr>
          <w:p w:rsidR="00A86B1B" w:rsidRDefault="004F3DA3" w:rsidP="00D06DC4">
            <w:r>
              <w:t>O</w:t>
            </w:r>
          </w:p>
        </w:tc>
      </w:tr>
      <w:tr w:rsidR="00FE5C2B" w:rsidRPr="00835006" w:rsidTr="00655567">
        <w:trPr>
          <w:trHeight w:val="256"/>
        </w:trPr>
        <w:tc>
          <w:tcPr>
            <w:tcW w:w="609" w:type="dxa"/>
          </w:tcPr>
          <w:p w:rsidR="00FE5C2B" w:rsidRDefault="00FE5C2B" w:rsidP="00D06DC4">
            <w:r>
              <w:t>144</w:t>
            </w:r>
          </w:p>
        </w:tc>
        <w:tc>
          <w:tcPr>
            <w:tcW w:w="576" w:type="dxa"/>
          </w:tcPr>
          <w:p w:rsidR="00FE5C2B" w:rsidRDefault="00FE5C2B" w:rsidP="00D06DC4">
            <w:r>
              <w:t>A</w:t>
            </w:r>
          </w:p>
        </w:tc>
        <w:tc>
          <w:tcPr>
            <w:tcW w:w="4591" w:type="dxa"/>
          </w:tcPr>
          <w:p w:rsidR="00FE5C2B" w:rsidRDefault="00FE5C2B" w:rsidP="00A86B1B">
            <w:r>
              <w:t>Gerüste bei SC anmelden, Abbau erst nach Freigabe wenn nicht mehr von anderen Gruppen benötigt</w:t>
            </w:r>
          </w:p>
        </w:tc>
        <w:tc>
          <w:tcPr>
            <w:tcW w:w="1987" w:type="dxa"/>
          </w:tcPr>
          <w:p w:rsidR="00FE5C2B" w:rsidRDefault="00FE5C2B" w:rsidP="00D06DC4">
            <w:r>
              <w:t>Alle WPs</w:t>
            </w:r>
          </w:p>
        </w:tc>
        <w:tc>
          <w:tcPr>
            <w:tcW w:w="1134" w:type="dxa"/>
          </w:tcPr>
          <w:p w:rsidR="00FE5C2B" w:rsidRDefault="00FE5C2B" w:rsidP="00D06DC4">
            <w:r>
              <w:t>27.06.14</w:t>
            </w:r>
          </w:p>
        </w:tc>
        <w:tc>
          <w:tcPr>
            <w:tcW w:w="1177" w:type="dxa"/>
          </w:tcPr>
          <w:p w:rsidR="00FE5C2B" w:rsidRDefault="00C60EFA" w:rsidP="00D137D4">
            <w:r>
              <w:t>dauernd</w:t>
            </w:r>
          </w:p>
        </w:tc>
        <w:tc>
          <w:tcPr>
            <w:tcW w:w="1075" w:type="dxa"/>
          </w:tcPr>
          <w:p w:rsidR="00FE5C2B" w:rsidRDefault="00FE5C2B" w:rsidP="00D06DC4">
            <w:r>
              <w:t>I</w:t>
            </w:r>
          </w:p>
        </w:tc>
      </w:tr>
      <w:tr w:rsidR="003C2E9D" w:rsidRPr="00835006" w:rsidTr="00655567">
        <w:trPr>
          <w:trHeight w:val="256"/>
        </w:trPr>
        <w:tc>
          <w:tcPr>
            <w:tcW w:w="609" w:type="dxa"/>
          </w:tcPr>
          <w:p w:rsidR="003C2E9D" w:rsidRDefault="003C2E9D" w:rsidP="00D06DC4">
            <w:r>
              <w:t>174</w:t>
            </w:r>
          </w:p>
        </w:tc>
        <w:tc>
          <w:tcPr>
            <w:tcW w:w="576" w:type="dxa"/>
          </w:tcPr>
          <w:p w:rsidR="003C2E9D" w:rsidRDefault="003C2E9D" w:rsidP="00D06DC4">
            <w:r>
              <w:t>A</w:t>
            </w:r>
          </w:p>
        </w:tc>
        <w:tc>
          <w:tcPr>
            <w:tcW w:w="4591" w:type="dxa"/>
          </w:tcPr>
          <w:p w:rsidR="003C2E9D" w:rsidRDefault="003C2E9D" w:rsidP="00105A23">
            <w:r>
              <w:t>Verschließen von SLRS Rohr Löcher in Strahlenschutzwänden XS1 und XS3</w:t>
            </w:r>
          </w:p>
        </w:tc>
        <w:tc>
          <w:tcPr>
            <w:tcW w:w="1987" w:type="dxa"/>
          </w:tcPr>
          <w:p w:rsidR="003C2E9D" w:rsidRDefault="003C2E9D" w:rsidP="00D06DC4">
            <w:r>
              <w:t xml:space="preserve">J. </w:t>
            </w:r>
            <w:proofErr w:type="spellStart"/>
            <w:r>
              <w:t>Prenting</w:t>
            </w:r>
            <w:proofErr w:type="spellEnd"/>
          </w:p>
          <w:p w:rsidR="003C2E9D" w:rsidRDefault="003C2E9D" w:rsidP="00D06DC4">
            <w:r>
              <w:t>N. Tesch</w:t>
            </w:r>
          </w:p>
        </w:tc>
        <w:tc>
          <w:tcPr>
            <w:tcW w:w="1134" w:type="dxa"/>
          </w:tcPr>
          <w:p w:rsidR="003C2E9D" w:rsidRDefault="003C2E9D" w:rsidP="00D06DC4">
            <w:r>
              <w:t>01.06.15</w:t>
            </w:r>
          </w:p>
        </w:tc>
        <w:tc>
          <w:tcPr>
            <w:tcW w:w="1177" w:type="dxa"/>
          </w:tcPr>
          <w:p w:rsidR="003C2E9D" w:rsidRDefault="003C2E9D" w:rsidP="00D137D4">
            <w:r>
              <w:t>27.07.15</w:t>
            </w:r>
          </w:p>
        </w:tc>
        <w:tc>
          <w:tcPr>
            <w:tcW w:w="1075" w:type="dxa"/>
          </w:tcPr>
          <w:p w:rsidR="003C2E9D" w:rsidRDefault="003C2E9D" w:rsidP="00D06DC4">
            <w:r>
              <w:t>O</w:t>
            </w:r>
          </w:p>
        </w:tc>
      </w:tr>
      <w:tr w:rsidR="007E1027" w:rsidRPr="00835006" w:rsidTr="00655567">
        <w:trPr>
          <w:trHeight w:val="256"/>
        </w:trPr>
        <w:tc>
          <w:tcPr>
            <w:tcW w:w="609" w:type="dxa"/>
          </w:tcPr>
          <w:p w:rsidR="007E1027" w:rsidRDefault="003C2E9D" w:rsidP="00D06DC4">
            <w:r>
              <w:t>175</w:t>
            </w:r>
          </w:p>
        </w:tc>
        <w:tc>
          <w:tcPr>
            <w:tcW w:w="576" w:type="dxa"/>
          </w:tcPr>
          <w:p w:rsidR="007E1027" w:rsidRDefault="003C2E9D" w:rsidP="00D06DC4">
            <w:r>
              <w:t>A</w:t>
            </w:r>
          </w:p>
        </w:tc>
        <w:tc>
          <w:tcPr>
            <w:tcW w:w="4591" w:type="dxa"/>
          </w:tcPr>
          <w:p w:rsidR="007E1027" w:rsidRDefault="003C2E9D" w:rsidP="002E2DE4">
            <w:r>
              <w:t xml:space="preserve">Probleme mit der offensichtlichen </w:t>
            </w:r>
            <w:proofErr w:type="spellStart"/>
            <w:r>
              <w:t>Positionsabwichung</w:t>
            </w:r>
            <w:proofErr w:type="spellEnd"/>
            <w:r>
              <w:t xml:space="preserve"> XS2 (</w:t>
            </w:r>
            <w:proofErr w:type="spellStart"/>
            <w:r>
              <w:t>ca</w:t>
            </w:r>
            <w:proofErr w:type="spellEnd"/>
            <w:r>
              <w:t xml:space="preserve"> 100mm südlich vom soll)</w:t>
            </w:r>
            <w:r w:rsidR="007C77A2">
              <w:t xml:space="preserve"> </w:t>
            </w:r>
            <w:r w:rsidR="007C77A2" w:rsidRPr="007C77A2">
              <w:rPr>
                <w:shd w:val="clear" w:color="auto" w:fill="76923C" w:themeFill="accent3" w:themeFillShade="BF"/>
              </w:rPr>
              <w:t>(</w:t>
            </w:r>
            <w:r w:rsidR="002E2DE4">
              <w:rPr>
                <w:shd w:val="clear" w:color="auto" w:fill="76923C" w:themeFill="accent3" w:themeFillShade="BF"/>
              </w:rPr>
              <w:t>ist überbohrt Neue Hüllrohre einbauen)</w:t>
            </w:r>
          </w:p>
        </w:tc>
        <w:tc>
          <w:tcPr>
            <w:tcW w:w="1987" w:type="dxa"/>
          </w:tcPr>
          <w:p w:rsidR="007E1027" w:rsidRDefault="003C2E9D" w:rsidP="00D06DC4">
            <w:proofErr w:type="spellStart"/>
            <w:r>
              <w:t>J.Hauschildt</w:t>
            </w:r>
            <w:proofErr w:type="spellEnd"/>
          </w:p>
        </w:tc>
        <w:tc>
          <w:tcPr>
            <w:tcW w:w="1134" w:type="dxa"/>
          </w:tcPr>
          <w:p w:rsidR="007E1027" w:rsidRDefault="003C2E9D" w:rsidP="00D06DC4">
            <w:r>
              <w:t>01.06.15</w:t>
            </w:r>
          </w:p>
        </w:tc>
        <w:tc>
          <w:tcPr>
            <w:tcW w:w="1177" w:type="dxa"/>
          </w:tcPr>
          <w:p w:rsidR="007E1027" w:rsidRDefault="003C2E9D" w:rsidP="00D137D4">
            <w:r>
              <w:t>27.07.15</w:t>
            </w:r>
          </w:p>
        </w:tc>
        <w:tc>
          <w:tcPr>
            <w:tcW w:w="1075" w:type="dxa"/>
          </w:tcPr>
          <w:p w:rsidR="007E1027" w:rsidRDefault="003C2E9D" w:rsidP="00D06DC4">
            <w:r>
              <w:t>O</w:t>
            </w:r>
          </w:p>
        </w:tc>
      </w:tr>
      <w:tr w:rsidR="002030A5" w:rsidRPr="00835006" w:rsidTr="00655567">
        <w:trPr>
          <w:trHeight w:val="256"/>
        </w:trPr>
        <w:tc>
          <w:tcPr>
            <w:tcW w:w="609" w:type="dxa"/>
          </w:tcPr>
          <w:p w:rsidR="002030A5" w:rsidRDefault="00053022" w:rsidP="00D06DC4">
            <w:r>
              <w:t>190</w:t>
            </w:r>
          </w:p>
        </w:tc>
        <w:tc>
          <w:tcPr>
            <w:tcW w:w="576" w:type="dxa"/>
          </w:tcPr>
          <w:p w:rsidR="002030A5" w:rsidRDefault="00053022" w:rsidP="00D06DC4">
            <w:r>
              <w:t>A</w:t>
            </w:r>
          </w:p>
        </w:tc>
        <w:tc>
          <w:tcPr>
            <w:tcW w:w="4591" w:type="dxa"/>
          </w:tcPr>
          <w:p w:rsidR="002030A5" w:rsidRDefault="003D350D" w:rsidP="001667E9">
            <w:r>
              <w:t>Do</w:t>
            </w:r>
            <w:r w:rsidR="00053022">
              <w:t xml:space="preserve">mschächte XSDU1 und2, </w:t>
            </w:r>
            <w:proofErr w:type="spellStart"/>
            <w:r w:rsidR="00053022">
              <w:t>Verpressung</w:t>
            </w:r>
            <w:proofErr w:type="spellEnd"/>
            <w:r w:rsidR="00053022">
              <w:t xml:space="preserve"> sicherstellen</w:t>
            </w:r>
            <w:r w:rsidR="002E2DE4">
              <w:t>, Verfüllung  Ende August</w:t>
            </w:r>
          </w:p>
        </w:tc>
        <w:tc>
          <w:tcPr>
            <w:tcW w:w="1987" w:type="dxa"/>
          </w:tcPr>
          <w:p w:rsidR="002030A5" w:rsidRDefault="00053022" w:rsidP="00D06DC4">
            <w:r>
              <w:t>BAU</w:t>
            </w:r>
          </w:p>
        </w:tc>
        <w:tc>
          <w:tcPr>
            <w:tcW w:w="1134" w:type="dxa"/>
          </w:tcPr>
          <w:p w:rsidR="002030A5" w:rsidRPr="007C77A2" w:rsidRDefault="00053022" w:rsidP="00D06DC4">
            <w:r>
              <w:t>21.09.15</w:t>
            </w:r>
          </w:p>
        </w:tc>
        <w:tc>
          <w:tcPr>
            <w:tcW w:w="1177" w:type="dxa"/>
          </w:tcPr>
          <w:p w:rsidR="002030A5" w:rsidRDefault="00053022" w:rsidP="00D137D4">
            <w:r>
              <w:t>19.10.15</w:t>
            </w:r>
          </w:p>
        </w:tc>
        <w:tc>
          <w:tcPr>
            <w:tcW w:w="1075" w:type="dxa"/>
          </w:tcPr>
          <w:p w:rsidR="002030A5" w:rsidRDefault="002E2DE4" w:rsidP="00D06DC4">
            <w:r>
              <w:t>O</w:t>
            </w:r>
          </w:p>
        </w:tc>
      </w:tr>
      <w:tr w:rsidR="002030A5" w:rsidRPr="00835006" w:rsidTr="00655567">
        <w:trPr>
          <w:trHeight w:val="256"/>
        </w:trPr>
        <w:tc>
          <w:tcPr>
            <w:tcW w:w="609" w:type="dxa"/>
          </w:tcPr>
          <w:p w:rsidR="002030A5" w:rsidRDefault="00053022" w:rsidP="00D06DC4">
            <w:r>
              <w:t>191</w:t>
            </w:r>
          </w:p>
        </w:tc>
        <w:tc>
          <w:tcPr>
            <w:tcW w:w="576" w:type="dxa"/>
          </w:tcPr>
          <w:p w:rsidR="002030A5" w:rsidRDefault="00053022" w:rsidP="00D06DC4">
            <w:r>
              <w:t>A</w:t>
            </w:r>
          </w:p>
        </w:tc>
        <w:tc>
          <w:tcPr>
            <w:tcW w:w="4591" w:type="dxa"/>
          </w:tcPr>
          <w:p w:rsidR="002030A5" w:rsidRDefault="00053022" w:rsidP="001667E9">
            <w:r w:rsidRPr="00053022">
              <w:t>Übersichtsgrafik für die Installationssituation</w:t>
            </w:r>
            <w:r>
              <w:t xml:space="preserve"> in den XTDs erstellen. Welche Informationen? Wer macht das?</w:t>
            </w:r>
          </w:p>
        </w:tc>
        <w:tc>
          <w:tcPr>
            <w:tcW w:w="1987" w:type="dxa"/>
          </w:tcPr>
          <w:p w:rsidR="002030A5" w:rsidRDefault="00053022" w:rsidP="00D06DC4">
            <w:r>
              <w:t>Hauschildt, Brand</w:t>
            </w:r>
          </w:p>
        </w:tc>
        <w:tc>
          <w:tcPr>
            <w:tcW w:w="1134" w:type="dxa"/>
          </w:tcPr>
          <w:p w:rsidR="002030A5" w:rsidRPr="007C77A2" w:rsidRDefault="00053022" w:rsidP="00D06DC4">
            <w:r>
              <w:t>21.09.15</w:t>
            </w:r>
          </w:p>
        </w:tc>
        <w:tc>
          <w:tcPr>
            <w:tcW w:w="1177" w:type="dxa"/>
          </w:tcPr>
          <w:p w:rsidR="002030A5" w:rsidRDefault="00053022" w:rsidP="00D137D4">
            <w:r>
              <w:t>19.10.15</w:t>
            </w:r>
          </w:p>
        </w:tc>
        <w:tc>
          <w:tcPr>
            <w:tcW w:w="1075" w:type="dxa"/>
          </w:tcPr>
          <w:p w:rsidR="002030A5" w:rsidRDefault="002E2DE4" w:rsidP="00D06DC4">
            <w:r>
              <w:t>raus</w:t>
            </w:r>
            <w:bookmarkStart w:id="0" w:name="_GoBack"/>
            <w:bookmarkEnd w:id="0"/>
          </w:p>
        </w:tc>
      </w:tr>
      <w:tr w:rsidR="003D350D" w:rsidRPr="00835006" w:rsidTr="00655567">
        <w:trPr>
          <w:trHeight w:val="256"/>
        </w:trPr>
        <w:tc>
          <w:tcPr>
            <w:tcW w:w="609" w:type="dxa"/>
          </w:tcPr>
          <w:p w:rsidR="003D350D" w:rsidRDefault="003D350D" w:rsidP="00D06DC4">
            <w:r>
              <w:t>197</w:t>
            </w:r>
          </w:p>
        </w:tc>
        <w:tc>
          <w:tcPr>
            <w:tcW w:w="576" w:type="dxa"/>
          </w:tcPr>
          <w:p w:rsidR="003D350D" w:rsidRDefault="003D350D" w:rsidP="00D06DC4">
            <w:r>
              <w:t>A</w:t>
            </w:r>
          </w:p>
        </w:tc>
        <w:tc>
          <w:tcPr>
            <w:tcW w:w="4591" w:type="dxa"/>
          </w:tcPr>
          <w:p w:rsidR="003D350D" w:rsidRDefault="009B14A4" w:rsidP="001667E9">
            <w:r w:rsidRPr="009B14A4">
              <w:t xml:space="preserve">Verlegung </w:t>
            </w:r>
            <w:r w:rsidR="003D350D">
              <w:t>Diagnosekabel Rückstand aufholen</w:t>
            </w:r>
          </w:p>
        </w:tc>
        <w:tc>
          <w:tcPr>
            <w:tcW w:w="1987" w:type="dxa"/>
          </w:tcPr>
          <w:p w:rsidR="003D350D" w:rsidRDefault="003D350D" w:rsidP="00D06DC4">
            <w:r>
              <w:t>Steckel</w:t>
            </w:r>
          </w:p>
        </w:tc>
        <w:tc>
          <w:tcPr>
            <w:tcW w:w="1134" w:type="dxa"/>
          </w:tcPr>
          <w:p w:rsidR="003D350D" w:rsidRDefault="003D350D" w:rsidP="00D06DC4">
            <w:r>
              <w:t>18.01.16</w:t>
            </w:r>
          </w:p>
        </w:tc>
        <w:tc>
          <w:tcPr>
            <w:tcW w:w="1177" w:type="dxa"/>
          </w:tcPr>
          <w:p w:rsidR="003D350D" w:rsidRDefault="003D350D" w:rsidP="00D137D4">
            <w:r>
              <w:t>14.03.16</w:t>
            </w:r>
          </w:p>
        </w:tc>
        <w:tc>
          <w:tcPr>
            <w:tcW w:w="1075" w:type="dxa"/>
          </w:tcPr>
          <w:p w:rsidR="003D350D" w:rsidRDefault="003D350D" w:rsidP="00D06DC4">
            <w:r>
              <w:t>O</w:t>
            </w:r>
          </w:p>
        </w:tc>
      </w:tr>
      <w:tr w:rsidR="003D350D" w:rsidRPr="00835006" w:rsidTr="00655567">
        <w:trPr>
          <w:trHeight w:val="256"/>
        </w:trPr>
        <w:tc>
          <w:tcPr>
            <w:tcW w:w="609" w:type="dxa"/>
          </w:tcPr>
          <w:p w:rsidR="003D350D" w:rsidRDefault="00D01A3E" w:rsidP="00D06DC4">
            <w:r>
              <w:t>199</w:t>
            </w:r>
          </w:p>
        </w:tc>
        <w:tc>
          <w:tcPr>
            <w:tcW w:w="576" w:type="dxa"/>
          </w:tcPr>
          <w:p w:rsidR="003D350D" w:rsidRDefault="00D01A3E" w:rsidP="00D06DC4">
            <w:r>
              <w:t>A</w:t>
            </w:r>
          </w:p>
        </w:tc>
        <w:tc>
          <w:tcPr>
            <w:tcW w:w="4591" w:type="dxa"/>
          </w:tcPr>
          <w:p w:rsidR="003D350D" w:rsidRDefault="00D01A3E" w:rsidP="001667E9">
            <w:r>
              <w:t>Verkleinern der Deckendurchbrüche in der Strahlenschutzdecke XHE2 und 4</w:t>
            </w:r>
          </w:p>
        </w:tc>
        <w:tc>
          <w:tcPr>
            <w:tcW w:w="1987" w:type="dxa"/>
          </w:tcPr>
          <w:p w:rsidR="003D350D" w:rsidRDefault="00D01A3E" w:rsidP="00D06DC4">
            <w:r>
              <w:t>BAU</w:t>
            </w:r>
          </w:p>
        </w:tc>
        <w:tc>
          <w:tcPr>
            <w:tcW w:w="1134" w:type="dxa"/>
          </w:tcPr>
          <w:p w:rsidR="003D350D" w:rsidRDefault="00D01A3E" w:rsidP="00D06DC4">
            <w:r>
              <w:t>15.01.16</w:t>
            </w:r>
          </w:p>
        </w:tc>
        <w:tc>
          <w:tcPr>
            <w:tcW w:w="1177" w:type="dxa"/>
          </w:tcPr>
          <w:p w:rsidR="003D350D" w:rsidRDefault="00D01A3E" w:rsidP="00D137D4">
            <w:r>
              <w:t>18.04.16</w:t>
            </w:r>
          </w:p>
        </w:tc>
        <w:tc>
          <w:tcPr>
            <w:tcW w:w="1075" w:type="dxa"/>
          </w:tcPr>
          <w:p w:rsidR="003D350D" w:rsidRDefault="00D01A3E" w:rsidP="00D06DC4">
            <w:r>
              <w:t>O</w:t>
            </w:r>
          </w:p>
        </w:tc>
      </w:tr>
      <w:tr w:rsidR="003D350D" w:rsidRPr="00835006" w:rsidTr="00655567">
        <w:trPr>
          <w:trHeight w:val="256"/>
        </w:trPr>
        <w:tc>
          <w:tcPr>
            <w:tcW w:w="609" w:type="dxa"/>
          </w:tcPr>
          <w:p w:rsidR="003D350D" w:rsidRDefault="00D01A3E" w:rsidP="00D06DC4">
            <w:r>
              <w:t>200</w:t>
            </w:r>
          </w:p>
        </w:tc>
        <w:tc>
          <w:tcPr>
            <w:tcW w:w="576" w:type="dxa"/>
          </w:tcPr>
          <w:p w:rsidR="003D350D" w:rsidRDefault="00D01A3E" w:rsidP="00D06DC4">
            <w:r>
              <w:t>A</w:t>
            </w:r>
          </w:p>
        </w:tc>
        <w:tc>
          <w:tcPr>
            <w:tcW w:w="4591" w:type="dxa"/>
          </w:tcPr>
          <w:p w:rsidR="003D350D" w:rsidRDefault="00D01A3E" w:rsidP="001667E9">
            <w:r>
              <w:t>Brandabschnitte verschließen XS1 und XS3</w:t>
            </w:r>
          </w:p>
        </w:tc>
        <w:tc>
          <w:tcPr>
            <w:tcW w:w="1987" w:type="dxa"/>
          </w:tcPr>
          <w:p w:rsidR="003D350D" w:rsidRDefault="00D01A3E" w:rsidP="00D06DC4">
            <w:r>
              <w:t>BAU</w:t>
            </w:r>
          </w:p>
        </w:tc>
        <w:tc>
          <w:tcPr>
            <w:tcW w:w="1134" w:type="dxa"/>
          </w:tcPr>
          <w:p w:rsidR="003D350D" w:rsidRDefault="00D01A3E" w:rsidP="00D06DC4">
            <w:r>
              <w:t>15.01.16</w:t>
            </w:r>
          </w:p>
        </w:tc>
        <w:tc>
          <w:tcPr>
            <w:tcW w:w="1177" w:type="dxa"/>
          </w:tcPr>
          <w:p w:rsidR="003D350D" w:rsidRDefault="00D01A3E" w:rsidP="00D137D4">
            <w:r>
              <w:t>18.04.16</w:t>
            </w:r>
          </w:p>
        </w:tc>
        <w:tc>
          <w:tcPr>
            <w:tcW w:w="1075" w:type="dxa"/>
          </w:tcPr>
          <w:p w:rsidR="003D350D" w:rsidRDefault="00D01A3E" w:rsidP="00D06DC4">
            <w:r>
              <w:t>O</w:t>
            </w:r>
          </w:p>
        </w:tc>
      </w:tr>
      <w:tr w:rsidR="00D01A3E" w:rsidRPr="00835006" w:rsidTr="00655567">
        <w:trPr>
          <w:trHeight w:val="256"/>
        </w:trPr>
        <w:tc>
          <w:tcPr>
            <w:tcW w:w="609" w:type="dxa"/>
          </w:tcPr>
          <w:p w:rsidR="00D01A3E" w:rsidRDefault="00CA3BD2" w:rsidP="00D06DC4">
            <w:r>
              <w:t>202</w:t>
            </w:r>
          </w:p>
        </w:tc>
        <w:tc>
          <w:tcPr>
            <w:tcW w:w="576" w:type="dxa"/>
          </w:tcPr>
          <w:p w:rsidR="00D01A3E" w:rsidRDefault="00CA3BD2" w:rsidP="00D06DC4">
            <w:r>
              <w:t>A</w:t>
            </w:r>
          </w:p>
        </w:tc>
        <w:tc>
          <w:tcPr>
            <w:tcW w:w="4591" w:type="dxa"/>
          </w:tcPr>
          <w:p w:rsidR="00D01A3E" w:rsidRDefault="00CA3BD2" w:rsidP="001667E9">
            <w:r>
              <w:t>Traverse für XGM herstellen</w:t>
            </w:r>
          </w:p>
        </w:tc>
        <w:tc>
          <w:tcPr>
            <w:tcW w:w="1987" w:type="dxa"/>
          </w:tcPr>
          <w:p w:rsidR="00D01A3E" w:rsidRDefault="00CA3BD2" w:rsidP="00D06DC4">
            <w:r>
              <w:t>MEA Hauschildt</w:t>
            </w:r>
          </w:p>
        </w:tc>
        <w:tc>
          <w:tcPr>
            <w:tcW w:w="1134" w:type="dxa"/>
          </w:tcPr>
          <w:p w:rsidR="00D01A3E" w:rsidRDefault="00CA3BD2" w:rsidP="00D06DC4">
            <w:r>
              <w:t>25.04.16</w:t>
            </w:r>
          </w:p>
        </w:tc>
        <w:tc>
          <w:tcPr>
            <w:tcW w:w="1177" w:type="dxa"/>
          </w:tcPr>
          <w:p w:rsidR="00D01A3E" w:rsidRDefault="00BA71ED" w:rsidP="00D137D4">
            <w:r>
              <w:t>06.06</w:t>
            </w:r>
            <w:r w:rsidR="00CA3BD2">
              <w:t>.16</w:t>
            </w:r>
          </w:p>
        </w:tc>
        <w:tc>
          <w:tcPr>
            <w:tcW w:w="1075" w:type="dxa"/>
          </w:tcPr>
          <w:p w:rsidR="00CA3BD2" w:rsidRDefault="00CA3BD2" w:rsidP="00D06DC4">
            <w:r>
              <w:t>O</w:t>
            </w:r>
          </w:p>
        </w:tc>
      </w:tr>
      <w:tr w:rsidR="00D01A3E" w:rsidRPr="00835006" w:rsidTr="00655567">
        <w:trPr>
          <w:trHeight w:val="256"/>
        </w:trPr>
        <w:tc>
          <w:tcPr>
            <w:tcW w:w="609" w:type="dxa"/>
          </w:tcPr>
          <w:p w:rsidR="00D01A3E" w:rsidRDefault="00CA3BD2" w:rsidP="00D06DC4">
            <w:r>
              <w:t>203</w:t>
            </w:r>
          </w:p>
        </w:tc>
        <w:tc>
          <w:tcPr>
            <w:tcW w:w="576" w:type="dxa"/>
          </w:tcPr>
          <w:p w:rsidR="00D01A3E" w:rsidRDefault="00CA3BD2" w:rsidP="00D06DC4">
            <w:r>
              <w:t>A</w:t>
            </w:r>
          </w:p>
        </w:tc>
        <w:tc>
          <w:tcPr>
            <w:tcW w:w="4591" w:type="dxa"/>
          </w:tcPr>
          <w:p w:rsidR="00D01A3E" w:rsidRDefault="00CA3BD2" w:rsidP="001667E9">
            <w:r>
              <w:t>Traverse für QM Magnet Oberteile herstellen</w:t>
            </w:r>
          </w:p>
          <w:p w:rsidR="00B5410D" w:rsidRDefault="00B5410D" w:rsidP="001667E9">
            <w:r>
              <w:t>Bestellt, Fertigung freigeben 06.06.</w:t>
            </w:r>
          </w:p>
        </w:tc>
        <w:tc>
          <w:tcPr>
            <w:tcW w:w="1987" w:type="dxa"/>
          </w:tcPr>
          <w:p w:rsidR="00D01A3E" w:rsidRDefault="00CA3BD2" w:rsidP="00D06DC4">
            <w:r w:rsidRPr="00CA3BD2">
              <w:t>MEA Hauschildt</w:t>
            </w:r>
          </w:p>
        </w:tc>
        <w:tc>
          <w:tcPr>
            <w:tcW w:w="1134" w:type="dxa"/>
          </w:tcPr>
          <w:p w:rsidR="00D01A3E" w:rsidRDefault="00CA3BD2" w:rsidP="00D06DC4">
            <w:r w:rsidRPr="00CA3BD2">
              <w:t>25.04.16</w:t>
            </w:r>
          </w:p>
        </w:tc>
        <w:tc>
          <w:tcPr>
            <w:tcW w:w="1177" w:type="dxa"/>
          </w:tcPr>
          <w:p w:rsidR="00D01A3E" w:rsidRDefault="00BA71ED" w:rsidP="00D137D4">
            <w:r>
              <w:t>06.06</w:t>
            </w:r>
            <w:r w:rsidR="00CA3BD2" w:rsidRPr="00CA3BD2">
              <w:t>.16</w:t>
            </w:r>
          </w:p>
        </w:tc>
        <w:tc>
          <w:tcPr>
            <w:tcW w:w="1075" w:type="dxa"/>
          </w:tcPr>
          <w:p w:rsidR="00D01A3E" w:rsidRDefault="002E2DE4" w:rsidP="00D06DC4">
            <w:r>
              <w:t>F</w:t>
            </w:r>
          </w:p>
        </w:tc>
      </w:tr>
      <w:tr w:rsidR="00B5410D" w:rsidRPr="00835006" w:rsidTr="00655567">
        <w:trPr>
          <w:trHeight w:val="256"/>
        </w:trPr>
        <w:tc>
          <w:tcPr>
            <w:tcW w:w="609" w:type="dxa"/>
          </w:tcPr>
          <w:p w:rsidR="00B5410D" w:rsidRDefault="00B5410D" w:rsidP="00D06DC4">
            <w:r>
              <w:t>205</w:t>
            </w:r>
          </w:p>
        </w:tc>
        <w:tc>
          <w:tcPr>
            <w:tcW w:w="576" w:type="dxa"/>
          </w:tcPr>
          <w:p w:rsidR="00B5410D" w:rsidRDefault="00B5410D" w:rsidP="00D06DC4">
            <w:r>
              <w:t>A</w:t>
            </w:r>
          </w:p>
        </w:tc>
        <w:tc>
          <w:tcPr>
            <w:tcW w:w="4591" w:type="dxa"/>
          </w:tcPr>
          <w:p w:rsidR="00B5410D" w:rsidRDefault="00B5410D" w:rsidP="001667E9">
            <w:r>
              <w:t>Anschlagtraverse für SASE3 Monochromator herstellen</w:t>
            </w:r>
          </w:p>
        </w:tc>
        <w:tc>
          <w:tcPr>
            <w:tcW w:w="1987" w:type="dxa"/>
          </w:tcPr>
          <w:p w:rsidR="00B5410D" w:rsidRPr="00B5410D" w:rsidRDefault="00B5410D" w:rsidP="00D06DC4">
            <w:r w:rsidRPr="00B5410D">
              <w:t>MEA Hauschildt</w:t>
            </w:r>
          </w:p>
        </w:tc>
        <w:tc>
          <w:tcPr>
            <w:tcW w:w="1134" w:type="dxa"/>
          </w:tcPr>
          <w:p w:rsidR="00B5410D" w:rsidRDefault="00B5410D" w:rsidP="00D06DC4">
            <w:r w:rsidRPr="00B5410D">
              <w:t>23.05.16</w:t>
            </w:r>
          </w:p>
        </w:tc>
        <w:tc>
          <w:tcPr>
            <w:tcW w:w="1177" w:type="dxa"/>
          </w:tcPr>
          <w:p w:rsidR="00B5410D" w:rsidRDefault="00B5410D" w:rsidP="00D137D4">
            <w:r>
              <w:t>20.06.16</w:t>
            </w:r>
          </w:p>
        </w:tc>
        <w:tc>
          <w:tcPr>
            <w:tcW w:w="1075" w:type="dxa"/>
          </w:tcPr>
          <w:p w:rsidR="00B5410D" w:rsidRDefault="002E2DE4" w:rsidP="00D06DC4">
            <w:r>
              <w:t>F</w:t>
            </w:r>
          </w:p>
        </w:tc>
      </w:tr>
      <w:tr w:rsidR="00B5410D" w:rsidRPr="00835006" w:rsidTr="00655567">
        <w:trPr>
          <w:trHeight w:val="256"/>
        </w:trPr>
        <w:tc>
          <w:tcPr>
            <w:tcW w:w="609" w:type="dxa"/>
          </w:tcPr>
          <w:p w:rsidR="00B5410D" w:rsidRDefault="001D4521" w:rsidP="00D06DC4">
            <w:r>
              <w:t>206</w:t>
            </w:r>
          </w:p>
        </w:tc>
        <w:tc>
          <w:tcPr>
            <w:tcW w:w="576" w:type="dxa"/>
          </w:tcPr>
          <w:p w:rsidR="00B5410D" w:rsidRDefault="001D4521" w:rsidP="00D06DC4">
            <w:r>
              <w:t>A</w:t>
            </w:r>
          </w:p>
        </w:tc>
        <w:tc>
          <w:tcPr>
            <w:tcW w:w="4591" w:type="dxa"/>
          </w:tcPr>
          <w:p w:rsidR="00B5410D" w:rsidRDefault="001D4521" w:rsidP="001667E9">
            <w:r>
              <w:t>Anpassungsarbeiten an Strahlrohrbrücken XS1</w:t>
            </w:r>
          </w:p>
        </w:tc>
        <w:tc>
          <w:tcPr>
            <w:tcW w:w="1987" w:type="dxa"/>
          </w:tcPr>
          <w:p w:rsidR="00B5410D" w:rsidRPr="00B5410D" w:rsidRDefault="001D4521" w:rsidP="00D06DC4">
            <w:r w:rsidRPr="001D4521">
              <w:t>MEA Hauschildt</w:t>
            </w:r>
          </w:p>
        </w:tc>
        <w:tc>
          <w:tcPr>
            <w:tcW w:w="1134" w:type="dxa"/>
          </w:tcPr>
          <w:p w:rsidR="00B5410D" w:rsidRDefault="001D4521" w:rsidP="00D06DC4">
            <w:r>
              <w:t>18.07.16</w:t>
            </w:r>
          </w:p>
        </w:tc>
        <w:tc>
          <w:tcPr>
            <w:tcW w:w="1177" w:type="dxa"/>
          </w:tcPr>
          <w:p w:rsidR="00B5410D" w:rsidRDefault="001D4521" w:rsidP="00D137D4">
            <w:r>
              <w:t>15.08.16</w:t>
            </w:r>
          </w:p>
        </w:tc>
        <w:tc>
          <w:tcPr>
            <w:tcW w:w="1075" w:type="dxa"/>
          </w:tcPr>
          <w:p w:rsidR="00B5410D" w:rsidRDefault="001D4521" w:rsidP="00D06DC4">
            <w:r>
              <w:t>O</w:t>
            </w:r>
          </w:p>
        </w:tc>
      </w:tr>
      <w:tr w:rsidR="00B5410D" w:rsidRPr="00835006" w:rsidTr="00655567">
        <w:trPr>
          <w:trHeight w:val="256"/>
        </w:trPr>
        <w:tc>
          <w:tcPr>
            <w:tcW w:w="609" w:type="dxa"/>
          </w:tcPr>
          <w:p w:rsidR="00B5410D" w:rsidRDefault="001D4521" w:rsidP="00D06DC4">
            <w:r>
              <w:t>207</w:t>
            </w:r>
          </w:p>
        </w:tc>
        <w:tc>
          <w:tcPr>
            <w:tcW w:w="576" w:type="dxa"/>
          </w:tcPr>
          <w:p w:rsidR="00B5410D" w:rsidRDefault="001D4521" w:rsidP="00D06DC4">
            <w:r>
              <w:t>A</w:t>
            </w:r>
          </w:p>
        </w:tc>
        <w:tc>
          <w:tcPr>
            <w:tcW w:w="4591" w:type="dxa"/>
          </w:tcPr>
          <w:p w:rsidR="00B5410D" w:rsidRDefault="001D4521" w:rsidP="001667E9">
            <w:r>
              <w:t xml:space="preserve">Traverse zum Ausbau </w:t>
            </w:r>
            <w:proofErr w:type="spellStart"/>
            <w:r>
              <w:lastRenderedPageBreak/>
              <w:t>Dumpgrubendeckenbalken</w:t>
            </w:r>
            <w:proofErr w:type="spellEnd"/>
            <w:r>
              <w:t xml:space="preserve"> XS1 </w:t>
            </w:r>
            <w:proofErr w:type="spellStart"/>
            <w:r>
              <w:t>konsturieren</w:t>
            </w:r>
            <w:proofErr w:type="spellEnd"/>
            <w:r>
              <w:t xml:space="preserve"> und fertigen lassen</w:t>
            </w:r>
          </w:p>
        </w:tc>
        <w:tc>
          <w:tcPr>
            <w:tcW w:w="1987" w:type="dxa"/>
          </w:tcPr>
          <w:p w:rsidR="00B5410D" w:rsidRPr="00B5410D" w:rsidRDefault="001D4521" w:rsidP="00D06DC4">
            <w:r w:rsidRPr="001D4521">
              <w:lastRenderedPageBreak/>
              <w:t>MEA Hauschildt</w:t>
            </w:r>
          </w:p>
        </w:tc>
        <w:tc>
          <w:tcPr>
            <w:tcW w:w="1134" w:type="dxa"/>
          </w:tcPr>
          <w:p w:rsidR="00B5410D" w:rsidRDefault="001D4521" w:rsidP="00D06DC4">
            <w:r w:rsidRPr="001D4521">
              <w:t>18.07.16</w:t>
            </w:r>
          </w:p>
        </w:tc>
        <w:tc>
          <w:tcPr>
            <w:tcW w:w="1177" w:type="dxa"/>
          </w:tcPr>
          <w:p w:rsidR="00B5410D" w:rsidRDefault="001D4521" w:rsidP="00D137D4">
            <w:r>
              <w:t>15.08.16</w:t>
            </w:r>
          </w:p>
        </w:tc>
        <w:tc>
          <w:tcPr>
            <w:tcW w:w="1075" w:type="dxa"/>
          </w:tcPr>
          <w:p w:rsidR="00B5410D" w:rsidRDefault="001D4521" w:rsidP="00D06DC4">
            <w:r>
              <w:t>O</w:t>
            </w:r>
          </w:p>
        </w:tc>
      </w:tr>
      <w:tr w:rsidR="00B5410D" w:rsidRPr="00835006" w:rsidTr="00655567">
        <w:trPr>
          <w:trHeight w:val="256"/>
        </w:trPr>
        <w:tc>
          <w:tcPr>
            <w:tcW w:w="609" w:type="dxa"/>
          </w:tcPr>
          <w:p w:rsidR="00B5410D" w:rsidRDefault="001D4521" w:rsidP="00D06DC4">
            <w:r>
              <w:lastRenderedPageBreak/>
              <w:t>208</w:t>
            </w:r>
          </w:p>
        </w:tc>
        <w:tc>
          <w:tcPr>
            <w:tcW w:w="576" w:type="dxa"/>
          </w:tcPr>
          <w:p w:rsidR="00B5410D" w:rsidRDefault="001D4521" w:rsidP="00D06DC4">
            <w:r>
              <w:t>A</w:t>
            </w:r>
          </w:p>
        </w:tc>
        <w:tc>
          <w:tcPr>
            <w:tcW w:w="4591" w:type="dxa"/>
          </w:tcPr>
          <w:p w:rsidR="00B5410D" w:rsidRDefault="001D4521" w:rsidP="001667E9">
            <w:r>
              <w:t xml:space="preserve">Lösung für Öffnung der </w:t>
            </w:r>
            <w:proofErr w:type="spellStart"/>
            <w:r>
              <w:t>Dumpgrubedecke</w:t>
            </w:r>
            <w:proofErr w:type="spellEnd"/>
            <w:r>
              <w:t xml:space="preserve"> XSDU2 zur </w:t>
            </w:r>
            <w:proofErr w:type="spellStart"/>
            <w:r>
              <w:t>Muffenöffnung</w:t>
            </w:r>
            <w:proofErr w:type="spellEnd"/>
            <w:r>
              <w:t xml:space="preserve"> entwickeln</w:t>
            </w:r>
          </w:p>
        </w:tc>
        <w:tc>
          <w:tcPr>
            <w:tcW w:w="1987" w:type="dxa"/>
          </w:tcPr>
          <w:p w:rsidR="00B5410D" w:rsidRPr="00B5410D" w:rsidRDefault="001D4521" w:rsidP="00D06DC4">
            <w:r w:rsidRPr="001D4521">
              <w:t>MEA Hauschildt</w:t>
            </w:r>
          </w:p>
        </w:tc>
        <w:tc>
          <w:tcPr>
            <w:tcW w:w="1134" w:type="dxa"/>
          </w:tcPr>
          <w:p w:rsidR="00B5410D" w:rsidRDefault="001D4521" w:rsidP="00D06DC4">
            <w:r w:rsidRPr="001D4521">
              <w:t>18.07.16</w:t>
            </w:r>
          </w:p>
        </w:tc>
        <w:tc>
          <w:tcPr>
            <w:tcW w:w="1177" w:type="dxa"/>
          </w:tcPr>
          <w:p w:rsidR="00B5410D" w:rsidRDefault="001D4521" w:rsidP="00D137D4">
            <w:r>
              <w:t>15.08.16</w:t>
            </w:r>
          </w:p>
        </w:tc>
        <w:tc>
          <w:tcPr>
            <w:tcW w:w="1075" w:type="dxa"/>
          </w:tcPr>
          <w:p w:rsidR="00B5410D" w:rsidRDefault="001D4521" w:rsidP="00D06DC4">
            <w:r>
              <w:t>O</w:t>
            </w:r>
          </w:p>
        </w:tc>
      </w:tr>
      <w:tr w:rsidR="00B5410D" w:rsidRPr="00835006" w:rsidTr="00655567">
        <w:trPr>
          <w:trHeight w:val="256"/>
        </w:trPr>
        <w:tc>
          <w:tcPr>
            <w:tcW w:w="609" w:type="dxa"/>
          </w:tcPr>
          <w:p w:rsidR="00B5410D" w:rsidRDefault="001D4521" w:rsidP="00D06DC4">
            <w:r>
              <w:t>209</w:t>
            </w:r>
          </w:p>
        </w:tc>
        <w:tc>
          <w:tcPr>
            <w:tcW w:w="576" w:type="dxa"/>
          </w:tcPr>
          <w:p w:rsidR="00B5410D" w:rsidRDefault="001D4521" w:rsidP="00D06DC4">
            <w:r>
              <w:t>A</w:t>
            </w:r>
          </w:p>
        </w:tc>
        <w:tc>
          <w:tcPr>
            <w:tcW w:w="4591" w:type="dxa"/>
          </w:tcPr>
          <w:p w:rsidR="00B5410D" w:rsidRDefault="001D4521" w:rsidP="001667E9">
            <w:proofErr w:type="spellStart"/>
            <w:r>
              <w:t>Dump-Muffenwechselhilfe</w:t>
            </w:r>
            <w:proofErr w:type="spellEnd"/>
            <w:r>
              <w:t xml:space="preserve"> konstruieren</w:t>
            </w:r>
          </w:p>
        </w:tc>
        <w:tc>
          <w:tcPr>
            <w:tcW w:w="1987" w:type="dxa"/>
          </w:tcPr>
          <w:p w:rsidR="00B5410D" w:rsidRPr="00B5410D" w:rsidRDefault="001D4521" w:rsidP="00D06DC4">
            <w:r>
              <w:t>WP</w:t>
            </w:r>
            <w:r w:rsidR="009C70D1">
              <w:t>20</w:t>
            </w:r>
          </w:p>
        </w:tc>
        <w:tc>
          <w:tcPr>
            <w:tcW w:w="1134" w:type="dxa"/>
          </w:tcPr>
          <w:p w:rsidR="00B5410D" w:rsidRDefault="009C70D1" w:rsidP="00D06DC4">
            <w:r w:rsidRPr="001D4521">
              <w:t>18.07.16</w:t>
            </w:r>
          </w:p>
        </w:tc>
        <w:tc>
          <w:tcPr>
            <w:tcW w:w="1177" w:type="dxa"/>
          </w:tcPr>
          <w:p w:rsidR="009C70D1" w:rsidRDefault="009C70D1" w:rsidP="009C70D1">
            <w:r>
              <w:t>15.08.16</w:t>
            </w:r>
          </w:p>
          <w:p w:rsidR="00B5410D" w:rsidRDefault="00B5410D" w:rsidP="00D137D4"/>
        </w:tc>
        <w:tc>
          <w:tcPr>
            <w:tcW w:w="1075" w:type="dxa"/>
          </w:tcPr>
          <w:p w:rsidR="00B5410D" w:rsidRDefault="009C70D1" w:rsidP="00D06DC4">
            <w:r>
              <w:t>O</w:t>
            </w:r>
          </w:p>
        </w:tc>
      </w:tr>
      <w:tr w:rsidR="002E2DE4" w:rsidRPr="00835006" w:rsidTr="00655567">
        <w:trPr>
          <w:trHeight w:val="256"/>
        </w:trPr>
        <w:tc>
          <w:tcPr>
            <w:tcW w:w="609" w:type="dxa"/>
          </w:tcPr>
          <w:p w:rsidR="002E2DE4" w:rsidRDefault="002E2DE4" w:rsidP="00D06DC4">
            <w:r>
              <w:t>210</w:t>
            </w:r>
          </w:p>
        </w:tc>
        <w:tc>
          <w:tcPr>
            <w:tcW w:w="576" w:type="dxa"/>
          </w:tcPr>
          <w:p w:rsidR="002E2DE4" w:rsidRDefault="002E2DE4" w:rsidP="00D06DC4">
            <w:r>
              <w:t>A</w:t>
            </w:r>
          </w:p>
        </w:tc>
        <w:tc>
          <w:tcPr>
            <w:tcW w:w="4591" w:type="dxa"/>
          </w:tcPr>
          <w:p w:rsidR="002E2DE4" w:rsidRDefault="002E2DE4" w:rsidP="001667E9">
            <w:r>
              <w:t>Trasse für strahlrohrnahe Signalkabel herstellen in XTD1,3, und 5</w:t>
            </w:r>
          </w:p>
        </w:tc>
        <w:tc>
          <w:tcPr>
            <w:tcW w:w="1987" w:type="dxa"/>
          </w:tcPr>
          <w:p w:rsidR="002E2DE4" w:rsidRDefault="002E2DE4" w:rsidP="00D06DC4">
            <w:r>
              <w:t>Nölle</w:t>
            </w:r>
          </w:p>
        </w:tc>
        <w:tc>
          <w:tcPr>
            <w:tcW w:w="1134" w:type="dxa"/>
          </w:tcPr>
          <w:p w:rsidR="002E2DE4" w:rsidRPr="001D4521" w:rsidRDefault="002E2DE4" w:rsidP="00D06DC4">
            <w:r>
              <w:t>01.08.16</w:t>
            </w:r>
          </w:p>
        </w:tc>
        <w:tc>
          <w:tcPr>
            <w:tcW w:w="1177" w:type="dxa"/>
          </w:tcPr>
          <w:p w:rsidR="002E2DE4" w:rsidRDefault="002E2DE4" w:rsidP="009C70D1">
            <w:r>
              <w:t>26.09.16</w:t>
            </w:r>
          </w:p>
        </w:tc>
        <w:tc>
          <w:tcPr>
            <w:tcW w:w="1075" w:type="dxa"/>
          </w:tcPr>
          <w:p w:rsidR="002E2DE4" w:rsidRDefault="002E2DE4" w:rsidP="00D06DC4">
            <w:r>
              <w:t>O</w:t>
            </w:r>
          </w:p>
        </w:tc>
      </w:tr>
      <w:tr w:rsidR="002E2DE4" w:rsidRPr="00835006" w:rsidTr="00655567">
        <w:trPr>
          <w:trHeight w:val="256"/>
        </w:trPr>
        <w:tc>
          <w:tcPr>
            <w:tcW w:w="609" w:type="dxa"/>
          </w:tcPr>
          <w:p w:rsidR="002E2DE4" w:rsidRDefault="002E2DE4" w:rsidP="00D06DC4"/>
        </w:tc>
        <w:tc>
          <w:tcPr>
            <w:tcW w:w="576" w:type="dxa"/>
          </w:tcPr>
          <w:p w:rsidR="002E2DE4" w:rsidRDefault="002E2DE4" w:rsidP="00D06DC4"/>
        </w:tc>
        <w:tc>
          <w:tcPr>
            <w:tcW w:w="4591" w:type="dxa"/>
          </w:tcPr>
          <w:p w:rsidR="002E2DE4" w:rsidRDefault="002E2DE4" w:rsidP="001667E9"/>
        </w:tc>
        <w:tc>
          <w:tcPr>
            <w:tcW w:w="1987" w:type="dxa"/>
          </w:tcPr>
          <w:p w:rsidR="002E2DE4" w:rsidRDefault="002E2DE4" w:rsidP="00D06DC4"/>
        </w:tc>
        <w:tc>
          <w:tcPr>
            <w:tcW w:w="1134" w:type="dxa"/>
          </w:tcPr>
          <w:p w:rsidR="002E2DE4" w:rsidRPr="001D4521" w:rsidRDefault="002E2DE4" w:rsidP="00D06DC4"/>
        </w:tc>
        <w:tc>
          <w:tcPr>
            <w:tcW w:w="1177" w:type="dxa"/>
          </w:tcPr>
          <w:p w:rsidR="002E2DE4" w:rsidRDefault="002E2DE4" w:rsidP="009C70D1"/>
        </w:tc>
        <w:tc>
          <w:tcPr>
            <w:tcW w:w="1075" w:type="dxa"/>
          </w:tcPr>
          <w:p w:rsidR="002E2DE4" w:rsidRDefault="002E2DE4" w:rsidP="00D06DC4"/>
        </w:tc>
      </w:tr>
      <w:tr w:rsidR="002E2DE4" w:rsidRPr="00835006" w:rsidTr="00655567">
        <w:trPr>
          <w:trHeight w:val="256"/>
        </w:trPr>
        <w:tc>
          <w:tcPr>
            <w:tcW w:w="609" w:type="dxa"/>
          </w:tcPr>
          <w:p w:rsidR="002E2DE4" w:rsidRDefault="002E2DE4" w:rsidP="00D06DC4"/>
        </w:tc>
        <w:tc>
          <w:tcPr>
            <w:tcW w:w="576" w:type="dxa"/>
          </w:tcPr>
          <w:p w:rsidR="002E2DE4" w:rsidRDefault="002E2DE4" w:rsidP="00D06DC4"/>
        </w:tc>
        <w:tc>
          <w:tcPr>
            <w:tcW w:w="4591" w:type="dxa"/>
          </w:tcPr>
          <w:p w:rsidR="002E2DE4" w:rsidRDefault="002E2DE4" w:rsidP="001667E9"/>
        </w:tc>
        <w:tc>
          <w:tcPr>
            <w:tcW w:w="1987" w:type="dxa"/>
          </w:tcPr>
          <w:p w:rsidR="002E2DE4" w:rsidRDefault="002E2DE4" w:rsidP="00D06DC4"/>
        </w:tc>
        <w:tc>
          <w:tcPr>
            <w:tcW w:w="1134" w:type="dxa"/>
          </w:tcPr>
          <w:p w:rsidR="002E2DE4" w:rsidRPr="001D4521" w:rsidRDefault="002E2DE4" w:rsidP="00D06DC4"/>
        </w:tc>
        <w:tc>
          <w:tcPr>
            <w:tcW w:w="1177" w:type="dxa"/>
          </w:tcPr>
          <w:p w:rsidR="002E2DE4" w:rsidRDefault="002E2DE4" w:rsidP="009C70D1"/>
        </w:tc>
        <w:tc>
          <w:tcPr>
            <w:tcW w:w="1075" w:type="dxa"/>
          </w:tcPr>
          <w:p w:rsidR="002E2DE4" w:rsidRDefault="002E2DE4" w:rsidP="00D06DC4"/>
        </w:tc>
      </w:tr>
      <w:tr w:rsidR="002E2DE4" w:rsidRPr="00835006" w:rsidTr="00655567">
        <w:trPr>
          <w:trHeight w:val="256"/>
        </w:trPr>
        <w:tc>
          <w:tcPr>
            <w:tcW w:w="609" w:type="dxa"/>
          </w:tcPr>
          <w:p w:rsidR="002E2DE4" w:rsidRDefault="002E2DE4" w:rsidP="00D06DC4"/>
        </w:tc>
        <w:tc>
          <w:tcPr>
            <w:tcW w:w="576" w:type="dxa"/>
          </w:tcPr>
          <w:p w:rsidR="002E2DE4" w:rsidRDefault="002E2DE4" w:rsidP="00D06DC4"/>
        </w:tc>
        <w:tc>
          <w:tcPr>
            <w:tcW w:w="4591" w:type="dxa"/>
          </w:tcPr>
          <w:p w:rsidR="002E2DE4" w:rsidRDefault="002E2DE4" w:rsidP="001667E9"/>
        </w:tc>
        <w:tc>
          <w:tcPr>
            <w:tcW w:w="1987" w:type="dxa"/>
          </w:tcPr>
          <w:p w:rsidR="002E2DE4" w:rsidRDefault="002E2DE4" w:rsidP="00D06DC4"/>
        </w:tc>
        <w:tc>
          <w:tcPr>
            <w:tcW w:w="1134" w:type="dxa"/>
          </w:tcPr>
          <w:p w:rsidR="002E2DE4" w:rsidRPr="001D4521" w:rsidRDefault="002E2DE4" w:rsidP="00D06DC4"/>
        </w:tc>
        <w:tc>
          <w:tcPr>
            <w:tcW w:w="1177" w:type="dxa"/>
          </w:tcPr>
          <w:p w:rsidR="002E2DE4" w:rsidRDefault="002E2DE4" w:rsidP="009C70D1"/>
        </w:tc>
        <w:tc>
          <w:tcPr>
            <w:tcW w:w="1075" w:type="dxa"/>
          </w:tcPr>
          <w:p w:rsidR="002E2DE4" w:rsidRDefault="002E2DE4" w:rsidP="00D06DC4"/>
        </w:tc>
      </w:tr>
    </w:tbl>
    <w:p w:rsidR="00D06DC4" w:rsidRPr="0095589E" w:rsidRDefault="00D06DC4"/>
    <w:sectPr w:rsidR="00D06DC4" w:rsidRPr="0095589E" w:rsidSect="00E86380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521" w:rsidRDefault="001D4521" w:rsidP="00E86380">
      <w:pPr>
        <w:spacing w:line="240" w:lineRule="auto"/>
      </w:pPr>
      <w:r>
        <w:separator/>
      </w:r>
    </w:p>
  </w:endnote>
  <w:endnote w:type="continuationSeparator" w:id="0">
    <w:p w:rsidR="001D4521" w:rsidRDefault="001D4521" w:rsidP="00E8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521" w:rsidRDefault="001D4521" w:rsidP="00E86380">
      <w:pPr>
        <w:spacing w:line="240" w:lineRule="auto"/>
      </w:pPr>
      <w:r>
        <w:separator/>
      </w:r>
    </w:p>
  </w:footnote>
  <w:footnote w:type="continuationSeparator" w:id="0">
    <w:p w:rsidR="001D4521" w:rsidRDefault="001D4521" w:rsidP="00E86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638"/>
      <w:gridCol w:w="4465"/>
      <w:gridCol w:w="1985"/>
      <w:gridCol w:w="1134"/>
      <w:gridCol w:w="1134"/>
      <w:gridCol w:w="1134"/>
    </w:tblGrid>
    <w:tr w:rsidR="001D4521" w:rsidRPr="002850E0" w:rsidTr="006C14D6">
      <w:tc>
        <w:tcPr>
          <w:tcW w:w="675" w:type="dxa"/>
        </w:tcPr>
        <w:p w:rsidR="001D4521" w:rsidRPr="00E86380" w:rsidRDefault="001D4521" w:rsidP="00E86380">
          <w:pPr>
            <w:rPr>
              <w:b/>
              <w:sz w:val="28"/>
              <w:szCs w:val="28"/>
            </w:rPr>
          </w:pPr>
        </w:p>
      </w:tc>
      <w:tc>
        <w:tcPr>
          <w:tcW w:w="8222" w:type="dxa"/>
          <w:gridSpan w:val="4"/>
        </w:tcPr>
        <w:p w:rsidR="001D4521" w:rsidRPr="00E86380" w:rsidRDefault="001D4521" w:rsidP="00E8638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Item List   XTD1-10</w:t>
          </w:r>
          <w:r w:rsidRPr="00E86380">
            <w:rPr>
              <w:b/>
              <w:sz w:val="28"/>
              <w:szCs w:val="28"/>
            </w:rPr>
            <w:t xml:space="preserve">, XS1-4, XSDU1+2 </w:t>
          </w:r>
        </w:p>
      </w:tc>
      <w:tc>
        <w:tcPr>
          <w:tcW w:w="2268" w:type="dxa"/>
          <w:gridSpan w:val="2"/>
        </w:tcPr>
        <w:p w:rsidR="001D4521" w:rsidRPr="0049767E" w:rsidRDefault="002E2DE4" w:rsidP="00E86380">
          <w:pPr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Date 01.08</w:t>
          </w:r>
          <w:r w:rsidR="001D4521">
            <w:rPr>
              <w:b/>
              <w:sz w:val="28"/>
              <w:szCs w:val="28"/>
              <w:lang w:val="en-US"/>
            </w:rPr>
            <w:t>.16</w:t>
          </w:r>
        </w:p>
      </w:tc>
    </w:tr>
    <w:tr w:rsidR="001D4521" w:rsidRPr="002850E0" w:rsidTr="006C14D6">
      <w:tc>
        <w:tcPr>
          <w:tcW w:w="675" w:type="dxa"/>
        </w:tcPr>
        <w:p w:rsidR="001D4521" w:rsidRPr="0049767E" w:rsidRDefault="001D4521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No.</w:t>
          </w:r>
        </w:p>
      </w:tc>
      <w:tc>
        <w:tcPr>
          <w:tcW w:w="638" w:type="dxa"/>
        </w:tcPr>
        <w:p w:rsidR="001D4521" w:rsidRPr="0049767E" w:rsidRDefault="001D4521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Typ</w:t>
          </w:r>
          <w:proofErr w:type="spellEnd"/>
        </w:p>
      </w:tc>
      <w:tc>
        <w:tcPr>
          <w:tcW w:w="4465" w:type="dxa"/>
        </w:tcPr>
        <w:p w:rsidR="001D4521" w:rsidRPr="0049767E" w:rsidRDefault="001D4521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Description</w:t>
          </w:r>
        </w:p>
      </w:tc>
      <w:tc>
        <w:tcPr>
          <w:tcW w:w="1985" w:type="dxa"/>
        </w:tcPr>
        <w:p w:rsidR="001D4521" w:rsidRPr="0049767E" w:rsidRDefault="001D4521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Responsable</w:t>
          </w:r>
          <w:proofErr w:type="spellEnd"/>
        </w:p>
      </w:tc>
      <w:tc>
        <w:tcPr>
          <w:tcW w:w="1134" w:type="dxa"/>
        </w:tcPr>
        <w:p w:rsidR="001D4521" w:rsidRPr="0049767E" w:rsidRDefault="001D4521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Date Listed</w:t>
          </w:r>
        </w:p>
      </w:tc>
      <w:tc>
        <w:tcPr>
          <w:tcW w:w="1134" w:type="dxa"/>
        </w:tcPr>
        <w:p w:rsidR="001D4521" w:rsidRPr="0049767E" w:rsidRDefault="001D4521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Due Date</w:t>
          </w:r>
        </w:p>
      </w:tc>
      <w:tc>
        <w:tcPr>
          <w:tcW w:w="1134" w:type="dxa"/>
        </w:tcPr>
        <w:p w:rsidR="001D4521" w:rsidRPr="0049767E" w:rsidRDefault="001D4521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Status</w:t>
          </w:r>
        </w:p>
      </w:tc>
    </w:tr>
    <w:tr w:rsidR="001D4521" w:rsidRPr="002E2DE4" w:rsidTr="006C14D6">
      <w:tc>
        <w:tcPr>
          <w:tcW w:w="11165" w:type="dxa"/>
          <w:gridSpan w:val="7"/>
        </w:tcPr>
        <w:p w:rsidR="001D4521" w:rsidRPr="0004565C" w:rsidRDefault="001D4521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Contend of Items may change, outdated I</w:t>
          </w:r>
          <w:r w:rsidRPr="0004565C">
            <w:rPr>
              <w:sz w:val="24"/>
              <w:szCs w:val="24"/>
              <w:lang w:val="en-US"/>
            </w:rPr>
            <w:t>tems will be deleted in due time</w:t>
          </w:r>
        </w:p>
      </w:tc>
    </w:tr>
    <w:tr w:rsidR="001D4521" w:rsidRPr="002E2DE4" w:rsidTr="006C14D6">
      <w:tc>
        <w:tcPr>
          <w:tcW w:w="11165" w:type="dxa"/>
          <w:gridSpan w:val="7"/>
        </w:tcPr>
        <w:p w:rsidR="001D4521" w:rsidRDefault="001D4521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A – Action, I – Information, O – Open, F - Fulfilled</w:t>
          </w:r>
        </w:p>
      </w:tc>
    </w:tr>
  </w:tbl>
  <w:p w:rsidR="001D4521" w:rsidRPr="00A70F0A" w:rsidRDefault="001D4521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0"/>
    <w:rsid w:val="00007CD7"/>
    <w:rsid w:val="0002032C"/>
    <w:rsid w:val="0003505B"/>
    <w:rsid w:val="0004565C"/>
    <w:rsid w:val="00047249"/>
    <w:rsid w:val="00052D33"/>
    <w:rsid w:val="00053022"/>
    <w:rsid w:val="00057A43"/>
    <w:rsid w:val="0006013D"/>
    <w:rsid w:val="00080E18"/>
    <w:rsid w:val="0008425D"/>
    <w:rsid w:val="00086C99"/>
    <w:rsid w:val="000903BC"/>
    <w:rsid w:val="00097B1E"/>
    <w:rsid w:val="000A28DB"/>
    <w:rsid w:val="000A6144"/>
    <w:rsid w:val="000B1E1C"/>
    <w:rsid w:val="000D1273"/>
    <w:rsid w:val="000E62C7"/>
    <w:rsid w:val="000F0488"/>
    <w:rsid w:val="000F069E"/>
    <w:rsid w:val="00105A23"/>
    <w:rsid w:val="00113CDA"/>
    <w:rsid w:val="00116CF6"/>
    <w:rsid w:val="0012392B"/>
    <w:rsid w:val="00123959"/>
    <w:rsid w:val="00130D68"/>
    <w:rsid w:val="001446CC"/>
    <w:rsid w:val="00147736"/>
    <w:rsid w:val="00165723"/>
    <w:rsid w:val="001667E9"/>
    <w:rsid w:val="001703F9"/>
    <w:rsid w:val="0017624B"/>
    <w:rsid w:val="0018625D"/>
    <w:rsid w:val="00187771"/>
    <w:rsid w:val="001917ED"/>
    <w:rsid w:val="001A0F80"/>
    <w:rsid w:val="001A43C0"/>
    <w:rsid w:val="001B3964"/>
    <w:rsid w:val="001D0C20"/>
    <w:rsid w:val="001D4521"/>
    <w:rsid w:val="001D6240"/>
    <w:rsid w:val="001E1CF9"/>
    <w:rsid w:val="002030A5"/>
    <w:rsid w:val="00210403"/>
    <w:rsid w:val="00215C90"/>
    <w:rsid w:val="0021789D"/>
    <w:rsid w:val="002311A2"/>
    <w:rsid w:val="00262173"/>
    <w:rsid w:val="002754B9"/>
    <w:rsid w:val="002850E0"/>
    <w:rsid w:val="002939F7"/>
    <w:rsid w:val="00294685"/>
    <w:rsid w:val="002A75B4"/>
    <w:rsid w:val="002D2776"/>
    <w:rsid w:val="002D692E"/>
    <w:rsid w:val="002E0F80"/>
    <w:rsid w:val="002E2DE4"/>
    <w:rsid w:val="002E742B"/>
    <w:rsid w:val="00301A88"/>
    <w:rsid w:val="00312BFD"/>
    <w:rsid w:val="00313097"/>
    <w:rsid w:val="00322C9E"/>
    <w:rsid w:val="00322EF0"/>
    <w:rsid w:val="00331D27"/>
    <w:rsid w:val="00381E18"/>
    <w:rsid w:val="003920B9"/>
    <w:rsid w:val="00392BA1"/>
    <w:rsid w:val="003B15A5"/>
    <w:rsid w:val="003B6747"/>
    <w:rsid w:val="003C2E9D"/>
    <w:rsid w:val="003D09D8"/>
    <w:rsid w:val="003D229B"/>
    <w:rsid w:val="003D350D"/>
    <w:rsid w:val="003D712C"/>
    <w:rsid w:val="003E6A6C"/>
    <w:rsid w:val="004062D6"/>
    <w:rsid w:val="004070E7"/>
    <w:rsid w:val="00407F06"/>
    <w:rsid w:val="00416A5C"/>
    <w:rsid w:val="00421788"/>
    <w:rsid w:val="004240A4"/>
    <w:rsid w:val="0043659F"/>
    <w:rsid w:val="00436840"/>
    <w:rsid w:val="00446D92"/>
    <w:rsid w:val="0047559F"/>
    <w:rsid w:val="00482683"/>
    <w:rsid w:val="004910D1"/>
    <w:rsid w:val="004934F4"/>
    <w:rsid w:val="0049767E"/>
    <w:rsid w:val="004A0DD4"/>
    <w:rsid w:val="004D050D"/>
    <w:rsid w:val="004E3E42"/>
    <w:rsid w:val="004F2E2B"/>
    <w:rsid w:val="004F3DA3"/>
    <w:rsid w:val="00501DBB"/>
    <w:rsid w:val="00512E17"/>
    <w:rsid w:val="00533404"/>
    <w:rsid w:val="00542BEB"/>
    <w:rsid w:val="0054444D"/>
    <w:rsid w:val="00555414"/>
    <w:rsid w:val="00560564"/>
    <w:rsid w:val="00571A71"/>
    <w:rsid w:val="005A2A00"/>
    <w:rsid w:val="005B0246"/>
    <w:rsid w:val="005C79E5"/>
    <w:rsid w:val="005E71DB"/>
    <w:rsid w:val="00601CBB"/>
    <w:rsid w:val="006141DE"/>
    <w:rsid w:val="0062662B"/>
    <w:rsid w:val="0063766E"/>
    <w:rsid w:val="006419F5"/>
    <w:rsid w:val="00655567"/>
    <w:rsid w:val="00667E1E"/>
    <w:rsid w:val="0067456F"/>
    <w:rsid w:val="0068366D"/>
    <w:rsid w:val="006A057A"/>
    <w:rsid w:val="006A29CD"/>
    <w:rsid w:val="006A3184"/>
    <w:rsid w:val="006B114B"/>
    <w:rsid w:val="006B2943"/>
    <w:rsid w:val="006C14D6"/>
    <w:rsid w:val="00700D2A"/>
    <w:rsid w:val="00702198"/>
    <w:rsid w:val="007158BC"/>
    <w:rsid w:val="007427FF"/>
    <w:rsid w:val="00764183"/>
    <w:rsid w:val="007815BB"/>
    <w:rsid w:val="007978F8"/>
    <w:rsid w:val="007A5EB9"/>
    <w:rsid w:val="007C77A2"/>
    <w:rsid w:val="007E1027"/>
    <w:rsid w:val="007E760D"/>
    <w:rsid w:val="007F1A8C"/>
    <w:rsid w:val="007F3826"/>
    <w:rsid w:val="007F759B"/>
    <w:rsid w:val="00812FDC"/>
    <w:rsid w:val="0081719B"/>
    <w:rsid w:val="00834FB9"/>
    <w:rsid w:val="00835006"/>
    <w:rsid w:val="00837328"/>
    <w:rsid w:val="00847768"/>
    <w:rsid w:val="00847DDD"/>
    <w:rsid w:val="008635B6"/>
    <w:rsid w:val="008675A1"/>
    <w:rsid w:val="00887F50"/>
    <w:rsid w:val="008B49F8"/>
    <w:rsid w:val="008C133E"/>
    <w:rsid w:val="008F3BCE"/>
    <w:rsid w:val="008F7755"/>
    <w:rsid w:val="00901FC7"/>
    <w:rsid w:val="0094023A"/>
    <w:rsid w:val="00940E06"/>
    <w:rsid w:val="00941794"/>
    <w:rsid w:val="0095589E"/>
    <w:rsid w:val="00955FE3"/>
    <w:rsid w:val="00957CF6"/>
    <w:rsid w:val="00980039"/>
    <w:rsid w:val="00983295"/>
    <w:rsid w:val="00987265"/>
    <w:rsid w:val="009906B6"/>
    <w:rsid w:val="009B14A4"/>
    <w:rsid w:val="009B7B35"/>
    <w:rsid w:val="009C1368"/>
    <w:rsid w:val="009C70D1"/>
    <w:rsid w:val="009D234F"/>
    <w:rsid w:val="009D4A42"/>
    <w:rsid w:val="009E010D"/>
    <w:rsid w:val="009F5B51"/>
    <w:rsid w:val="00A10FBE"/>
    <w:rsid w:val="00A25260"/>
    <w:rsid w:val="00A3004B"/>
    <w:rsid w:val="00A33634"/>
    <w:rsid w:val="00A42FD6"/>
    <w:rsid w:val="00A70F0A"/>
    <w:rsid w:val="00A813BB"/>
    <w:rsid w:val="00A86B1B"/>
    <w:rsid w:val="00A97122"/>
    <w:rsid w:val="00AB32C4"/>
    <w:rsid w:val="00AC691E"/>
    <w:rsid w:val="00AD30C4"/>
    <w:rsid w:val="00AD71BF"/>
    <w:rsid w:val="00AE7F74"/>
    <w:rsid w:val="00AF0379"/>
    <w:rsid w:val="00AF4112"/>
    <w:rsid w:val="00B170DC"/>
    <w:rsid w:val="00B21B25"/>
    <w:rsid w:val="00B5410D"/>
    <w:rsid w:val="00B64392"/>
    <w:rsid w:val="00B8471B"/>
    <w:rsid w:val="00BA508C"/>
    <w:rsid w:val="00BA71ED"/>
    <w:rsid w:val="00BB41CD"/>
    <w:rsid w:val="00BD0E67"/>
    <w:rsid w:val="00BD11EC"/>
    <w:rsid w:val="00BD7CAF"/>
    <w:rsid w:val="00BE767E"/>
    <w:rsid w:val="00BF106B"/>
    <w:rsid w:val="00BF3808"/>
    <w:rsid w:val="00BF79EE"/>
    <w:rsid w:val="00C04403"/>
    <w:rsid w:val="00C33C2A"/>
    <w:rsid w:val="00C364F6"/>
    <w:rsid w:val="00C60C7E"/>
    <w:rsid w:val="00C60EFA"/>
    <w:rsid w:val="00C61E7D"/>
    <w:rsid w:val="00C71FBE"/>
    <w:rsid w:val="00C74104"/>
    <w:rsid w:val="00C87CDF"/>
    <w:rsid w:val="00C92035"/>
    <w:rsid w:val="00CA3BD2"/>
    <w:rsid w:val="00CA57CF"/>
    <w:rsid w:val="00CB0382"/>
    <w:rsid w:val="00CB16D7"/>
    <w:rsid w:val="00CD1A7B"/>
    <w:rsid w:val="00D01A3E"/>
    <w:rsid w:val="00D05E32"/>
    <w:rsid w:val="00D06DC4"/>
    <w:rsid w:val="00D11934"/>
    <w:rsid w:val="00D137D4"/>
    <w:rsid w:val="00D43425"/>
    <w:rsid w:val="00D6587C"/>
    <w:rsid w:val="00D73EBF"/>
    <w:rsid w:val="00D74D39"/>
    <w:rsid w:val="00D94661"/>
    <w:rsid w:val="00DC205A"/>
    <w:rsid w:val="00DD0A01"/>
    <w:rsid w:val="00DE4833"/>
    <w:rsid w:val="00DE68DB"/>
    <w:rsid w:val="00DF0369"/>
    <w:rsid w:val="00DF7BB8"/>
    <w:rsid w:val="00E02743"/>
    <w:rsid w:val="00E055FF"/>
    <w:rsid w:val="00E23C82"/>
    <w:rsid w:val="00E36C2C"/>
    <w:rsid w:val="00E41134"/>
    <w:rsid w:val="00E54AB5"/>
    <w:rsid w:val="00E54C01"/>
    <w:rsid w:val="00E55E03"/>
    <w:rsid w:val="00E56BB6"/>
    <w:rsid w:val="00E83A00"/>
    <w:rsid w:val="00E83C13"/>
    <w:rsid w:val="00E86380"/>
    <w:rsid w:val="00E864FE"/>
    <w:rsid w:val="00E90B90"/>
    <w:rsid w:val="00E96664"/>
    <w:rsid w:val="00EA71FB"/>
    <w:rsid w:val="00EB058E"/>
    <w:rsid w:val="00ED0128"/>
    <w:rsid w:val="00EE09B4"/>
    <w:rsid w:val="00EE64E7"/>
    <w:rsid w:val="00EE757C"/>
    <w:rsid w:val="00F01F20"/>
    <w:rsid w:val="00F020B7"/>
    <w:rsid w:val="00F0348C"/>
    <w:rsid w:val="00F13218"/>
    <w:rsid w:val="00F30F09"/>
    <w:rsid w:val="00F4325B"/>
    <w:rsid w:val="00F439C6"/>
    <w:rsid w:val="00F57749"/>
    <w:rsid w:val="00F60528"/>
    <w:rsid w:val="00F67CF5"/>
    <w:rsid w:val="00F8288E"/>
    <w:rsid w:val="00F832D2"/>
    <w:rsid w:val="00F844CB"/>
    <w:rsid w:val="00F94E00"/>
    <w:rsid w:val="00FA66F6"/>
    <w:rsid w:val="00FC3453"/>
    <w:rsid w:val="00FC7AD2"/>
    <w:rsid w:val="00FD3491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F0E6A2EC.dotm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Hauschildt, Jan</cp:lastModifiedBy>
  <cp:revision>3</cp:revision>
  <cp:lastPrinted>2013-08-06T13:53:00Z</cp:lastPrinted>
  <dcterms:created xsi:type="dcterms:W3CDTF">2016-08-01T06:34:00Z</dcterms:created>
  <dcterms:modified xsi:type="dcterms:W3CDTF">2016-08-01T06:44:00Z</dcterms:modified>
</cp:coreProperties>
</file>