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2E2DE4" w:rsidP="00D137D4">
            <w:r>
              <w:t>5 von 7 fertig (18.07</w:t>
            </w:r>
            <w:r w:rsidR="003C2E9D">
              <w:t>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2E2DE4"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  <w:p w:rsidR="00C30A80" w:rsidRDefault="00C30A80" w:rsidP="00105A23">
            <w:r w:rsidRPr="004A2A84">
              <w:t>Stopfen über BAU in Arbeit (29.08.16)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2E2DE4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  <w:r w:rsidR="007C77A2">
              <w:t xml:space="preserve"> </w:t>
            </w:r>
            <w:r w:rsidR="007C77A2" w:rsidRPr="00C30A80">
              <w:t>(</w:t>
            </w:r>
            <w:r w:rsidR="002E2DE4" w:rsidRPr="00C30A80">
              <w:t>ist</w:t>
            </w:r>
            <w:r w:rsidR="002E2DE4">
              <w:rPr>
                <w:shd w:val="clear" w:color="auto" w:fill="76923C" w:themeFill="accent3" w:themeFillShade="BF"/>
              </w:rPr>
              <w:t xml:space="preserve"> </w:t>
            </w:r>
            <w:r w:rsidR="002E2DE4" w:rsidRPr="00C30A80">
              <w:t>überbohrt</w:t>
            </w:r>
            <w:r w:rsidR="004A2A84">
              <w:t>,</w:t>
            </w:r>
            <w:r w:rsidR="002E2DE4" w:rsidRPr="00C30A80">
              <w:t xml:space="preserve"> Neue Hüllrohre einbauen)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190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3D350D" w:rsidP="001667E9">
            <w:r>
              <w:t>Do</w:t>
            </w:r>
            <w:r w:rsidR="00053022">
              <w:t xml:space="preserve">mschächte XSDU1 und2, </w:t>
            </w:r>
            <w:proofErr w:type="spellStart"/>
            <w:r w:rsidR="00053022">
              <w:t>Verpressung</w:t>
            </w:r>
            <w:proofErr w:type="spellEnd"/>
            <w:r w:rsidR="00053022">
              <w:t xml:space="preserve"> sicherstellen</w:t>
            </w:r>
            <w:r w:rsidR="002E2DE4">
              <w:t>, Verfüllung  Ende August</w:t>
            </w:r>
          </w:p>
        </w:tc>
        <w:tc>
          <w:tcPr>
            <w:tcW w:w="1987" w:type="dxa"/>
          </w:tcPr>
          <w:p w:rsidR="002030A5" w:rsidRDefault="00053022" w:rsidP="00D06DC4">
            <w:r>
              <w:t>BAU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4A2A84" w:rsidP="00D06DC4">
            <w:r>
              <w:t>F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>
            <w:r>
              <w:t>197</w:t>
            </w:r>
          </w:p>
        </w:tc>
        <w:tc>
          <w:tcPr>
            <w:tcW w:w="576" w:type="dxa"/>
          </w:tcPr>
          <w:p w:rsidR="003D350D" w:rsidRDefault="003D350D" w:rsidP="00D06DC4">
            <w:r>
              <w:t>A</w:t>
            </w:r>
          </w:p>
        </w:tc>
        <w:tc>
          <w:tcPr>
            <w:tcW w:w="4591" w:type="dxa"/>
          </w:tcPr>
          <w:p w:rsidR="003D350D" w:rsidRDefault="009B14A4" w:rsidP="001667E9">
            <w:r w:rsidRPr="009B14A4">
              <w:t xml:space="preserve">Verlegung </w:t>
            </w:r>
            <w:r w:rsidR="003D350D">
              <w:t>Diagnosekabel Rückstand aufholen</w:t>
            </w:r>
          </w:p>
        </w:tc>
        <w:tc>
          <w:tcPr>
            <w:tcW w:w="1987" w:type="dxa"/>
          </w:tcPr>
          <w:p w:rsidR="003D350D" w:rsidRDefault="003D350D" w:rsidP="00D06DC4">
            <w:r>
              <w:t>Steckel</w:t>
            </w:r>
          </w:p>
        </w:tc>
        <w:tc>
          <w:tcPr>
            <w:tcW w:w="1134" w:type="dxa"/>
          </w:tcPr>
          <w:p w:rsidR="003D350D" w:rsidRDefault="003D350D" w:rsidP="00D06DC4">
            <w:r>
              <w:t>18.01.16</w:t>
            </w:r>
          </w:p>
        </w:tc>
        <w:tc>
          <w:tcPr>
            <w:tcW w:w="1177" w:type="dxa"/>
          </w:tcPr>
          <w:p w:rsidR="003D350D" w:rsidRDefault="003D350D" w:rsidP="00D137D4">
            <w:r>
              <w:t>14.03.16</w:t>
            </w:r>
          </w:p>
        </w:tc>
        <w:tc>
          <w:tcPr>
            <w:tcW w:w="1075" w:type="dxa"/>
          </w:tcPr>
          <w:p w:rsidR="003D350D" w:rsidRDefault="003D350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199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Verkleinern der Deckendurchbrüche in der Strahlenschutzdecke XHE2 und 4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200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Brandabschnitte verschließen XS1 und XS3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CA3BD2" w:rsidP="00D06DC4">
            <w:r>
              <w:t>202</w:t>
            </w:r>
          </w:p>
        </w:tc>
        <w:tc>
          <w:tcPr>
            <w:tcW w:w="576" w:type="dxa"/>
          </w:tcPr>
          <w:p w:rsidR="00D01A3E" w:rsidRDefault="00CA3BD2" w:rsidP="00D06DC4">
            <w:r>
              <w:t>A</w:t>
            </w:r>
          </w:p>
        </w:tc>
        <w:tc>
          <w:tcPr>
            <w:tcW w:w="4591" w:type="dxa"/>
          </w:tcPr>
          <w:p w:rsidR="00D01A3E" w:rsidRDefault="00CA3BD2" w:rsidP="001667E9">
            <w:r>
              <w:t>Traverse für XGM herstellen</w:t>
            </w:r>
          </w:p>
        </w:tc>
        <w:tc>
          <w:tcPr>
            <w:tcW w:w="1987" w:type="dxa"/>
          </w:tcPr>
          <w:p w:rsidR="00D01A3E" w:rsidRDefault="00CA3BD2" w:rsidP="00D06DC4">
            <w:r>
              <w:t>MEA Hauschildt</w:t>
            </w:r>
          </w:p>
        </w:tc>
        <w:tc>
          <w:tcPr>
            <w:tcW w:w="1134" w:type="dxa"/>
          </w:tcPr>
          <w:p w:rsidR="00D01A3E" w:rsidRDefault="00CA3BD2" w:rsidP="00D06DC4">
            <w:r>
              <w:t>25.04.16</w:t>
            </w:r>
          </w:p>
        </w:tc>
        <w:tc>
          <w:tcPr>
            <w:tcW w:w="1177" w:type="dxa"/>
          </w:tcPr>
          <w:p w:rsidR="00D01A3E" w:rsidRDefault="00BA71ED" w:rsidP="00D137D4">
            <w:r>
              <w:t>06.06</w:t>
            </w:r>
            <w:r w:rsidR="00CA3BD2">
              <w:t>.16</w:t>
            </w:r>
          </w:p>
        </w:tc>
        <w:tc>
          <w:tcPr>
            <w:tcW w:w="1075" w:type="dxa"/>
          </w:tcPr>
          <w:p w:rsidR="00CA3BD2" w:rsidRDefault="00CA3BD2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207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Traverse zum Ausbau </w:t>
            </w:r>
            <w:proofErr w:type="spellStart"/>
            <w:r>
              <w:t>Dumpgrubendeckenbalken</w:t>
            </w:r>
            <w:proofErr w:type="spellEnd"/>
            <w:r>
              <w:t xml:space="preserve"> XS1 </w:t>
            </w:r>
            <w:proofErr w:type="spellStart"/>
            <w:r>
              <w:t>konsturieren</w:t>
            </w:r>
            <w:proofErr w:type="spellEnd"/>
            <w:r>
              <w:t xml:space="preserve"> und fertigen lassen</w:t>
            </w:r>
            <w:r w:rsidR="004A2A84">
              <w:t xml:space="preserve"> </w:t>
            </w:r>
            <w:r w:rsidR="004A2A84" w:rsidRPr="004A2A84">
              <w:rPr>
                <w:shd w:val="clear" w:color="auto" w:fill="76923C" w:themeFill="accent3" w:themeFillShade="BF"/>
              </w:rPr>
              <w:t>(12.09. : in Arbeit bei ZM1)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208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Lösung für Öffnung der </w:t>
            </w:r>
            <w:proofErr w:type="spellStart"/>
            <w:r>
              <w:t>Dumpgrubedecke</w:t>
            </w:r>
            <w:proofErr w:type="spellEnd"/>
            <w:r>
              <w:t xml:space="preserve"> XSDU2 zur </w:t>
            </w:r>
            <w:proofErr w:type="spellStart"/>
            <w:r>
              <w:t>Muffenöffnung</w:t>
            </w:r>
            <w:proofErr w:type="spellEnd"/>
            <w:r>
              <w:t xml:space="preserve"> entwickeln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209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proofErr w:type="spellStart"/>
            <w:r>
              <w:t>Dump-Muffenwechselhilfe</w:t>
            </w:r>
            <w:proofErr w:type="spellEnd"/>
            <w:r>
              <w:t xml:space="preserve"> konstruieren</w:t>
            </w:r>
          </w:p>
        </w:tc>
        <w:tc>
          <w:tcPr>
            <w:tcW w:w="1987" w:type="dxa"/>
          </w:tcPr>
          <w:p w:rsidR="00B5410D" w:rsidRPr="00B5410D" w:rsidRDefault="001D4521" w:rsidP="00D06DC4">
            <w:r>
              <w:t>WP</w:t>
            </w:r>
            <w:r w:rsidR="009C70D1">
              <w:t>20</w:t>
            </w:r>
          </w:p>
        </w:tc>
        <w:tc>
          <w:tcPr>
            <w:tcW w:w="1134" w:type="dxa"/>
          </w:tcPr>
          <w:p w:rsidR="00B5410D" w:rsidRDefault="009C70D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9C70D1" w:rsidP="00D137D4">
            <w:r>
              <w:t>15.08.16</w:t>
            </w:r>
          </w:p>
        </w:tc>
        <w:tc>
          <w:tcPr>
            <w:tcW w:w="1075" w:type="dxa"/>
          </w:tcPr>
          <w:p w:rsidR="00B5410D" w:rsidRDefault="004A2A84" w:rsidP="00D06DC4">
            <w:r>
              <w:t>F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>
            <w:r>
              <w:t>210</w:t>
            </w:r>
          </w:p>
        </w:tc>
        <w:tc>
          <w:tcPr>
            <w:tcW w:w="576" w:type="dxa"/>
          </w:tcPr>
          <w:p w:rsidR="002E2DE4" w:rsidRDefault="002E2DE4" w:rsidP="00D06DC4">
            <w:r>
              <w:t>A</w:t>
            </w:r>
          </w:p>
        </w:tc>
        <w:tc>
          <w:tcPr>
            <w:tcW w:w="4591" w:type="dxa"/>
          </w:tcPr>
          <w:p w:rsidR="002E2DE4" w:rsidRDefault="002E2DE4" w:rsidP="001667E9">
            <w:r>
              <w:t>Trasse für strahlrohrnahe Signalkabel herstellen in XTD1,3, und 5</w:t>
            </w:r>
          </w:p>
        </w:tc>
        <w:tc>
          <w:tcPr>
            <w:tcW w:w="1987" w:type="dxa"/>
          </w:tcPr>
          <w:p w:rsidR="002E2DE4" w:rsidRDefault="002E2DE4" w:rsidP="00D06DC4">
            <w:r>
              <w:t>Nölle</w:t>
            </w:r>
          </w:p>
        </w:tc>
        <w:tc>
          <w:tcPr>
            <w:tcW w:w="1134" w:type="dxa"/>
          </w:tcPr>
          <w:p w:rsidR="002E2DE4" w:rsidRPr="001D4521" w:rsidRDefault="002E2DE4" w:rsidP="00D06DC4">
            <w:r>
              <w:t>01.08.16</w:t>
            </w:r>
          </w:p>
        </w:tc>
        <w:tc>
          <w:tcPr>
            <w:tcW w:w="1177" w:type="dxa"/>
          </w:tcPr>
          <w:p w:rsidR="002E2DE4" w:rsidRDefault="002E2DE4" w:rsidP="009C70D1">
            <w:r>
              <w:t>26.09.16</w:t>
            </w:r>
          </w:p>
        </w:tc>
        <w:tc>
          <w:tcPr>
            <w:tcW w:w="1075" w:type="dxa"/>
          </w:tcPr>
          <w:p w:rsidR="002E2DE4" w:rsidRDefault="002E2DE4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C30A80" w:rsidP="00D06DC4">
            <w:r>
              <w:lastRenderedPageBreak/>
              <w:t>211</w:t>
            </w:r>
          </w:p>
        </w:tc>
        <w:tc>
          <w:tcPr>
            <w:tcW w:w="576" w:type="dxa"/>
          </w:tcPr>
          <w:p w:rsidR="002E2DE4" w:rsidRDefault="00C30A80" w:rsidP="00D06DC4">
            <w:r>
              <w:t>A</w:t>
            </w:r>
          </w:p>
        </w:tc>
        <w:tc>
          <w:tcPr>
            <w:tcW w:w="4591" w:type="dxa"/>
          </w:tcPr>
          <w:p w:rsidR="002E2DE4" w:rsidRDefault="00C30A80" w:rsidP="001667E9">
            <w:r>
              <w:t xml:space="preserve">Rückstand </w:t>
            </w:r>
            <w:proofErr w:type="spellStart"/>
            <w:r>
              <w:t>Rackanschlüsse</w:t>
            </w:r>
            <w:proofErr w:type="spellEnd"/>
            <w:r>
              <w:t xml:space="preserve"> XS1,XTD2, XS3 und XTD4 aufholen</w:t>
            </w:r>
          </w:p>
        </w:tc>
        <w:tc>
          <w:tcPr>
            <w:tcW w:w="1987" w:type="dxa"/>
          </w:tcPr>
          <w:p w:rsidR="002E2DE4" w:rsidRDefault="00C30A80" w:rsidP="00D06DC4">
            <w:r>
              <w:t>MKK, MDI, IT</w:t>
            </w:r>
          </w:p>
        </w:tc>
        <w:tc>
          <w:tcPr>
            <w:tcW w:w="1134" w:type="dxa"/>
          </w:tcPr>
          <w:p w:rsidR="002E2DE4" w:rsidRPr="001D4521" w:rsidRDefault="00C30A80" w:rsidP="00D06DC4">
            <w:r>
              <w:t>29.08.16</w:t>
            </w:r>
          </w:p>
        </w:tc>
        <w:tc>
          <w:tcPr>
            <w:tcW w:w="1177" w:type="dxa"/>
          </w:tcPr>
          <w:p w:rsidR="002E2DE4" w:rsidRDefault="00C30A80" w:rsidP="009C70D1">
            <w:r>
              <w:t>24.10.16</w:t>
            </w:r>
          </w:p>
        </w:tc>
        <w:tc>
          <w:tcPr>
            <w:tcW w:w="1075" w:type="dxa"/>
          </w:tcPr>
          <w:p w:rsidR="002E2DE4" w:rsidRDefault="00C30A80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4A2A84" w:rsidP="00D06DC4">
            <w:r>
              <w:t>212</w:t>
            </w:r>
          </w:p>
        </w:tc>
        <w:tc>
          <w:tcPr>
            <w:tcW w:w="576" w:type="dxa"/>
          </w:tcPr>
          <w:p w:rsidR="002E2DE4" w:rsidRDefault="004A2A84" w:rsidP="00D06DC4">
            <w:r>
              <w:t>A</w:t>
            </w:r>
          </w:p>
        </w:tc>
        <w:tc>
          <w:tcPr>
            <w:tcW w:w="4591" w:type="dxa"/>
          </w:tcPr>
          <w:p w:rsidR="002E2DE4" w:rsidRDefault="004A2A84" w:rsidP="001667E9">
            <w:r>
              <w:t>Interlocktüren nördliche Fächer</w:t>
            </w:r>
          </w:p>
        </w:tc>
        <w:tc>
          <w:tcPr>
            <w:tcW w:w="1987" w:type="dxa"/>
          </w:tcPr>
          <w:p w:rsidR="002E2DE4" w:rsidRDefault="004A2A84" w:rsidP="00D06DC4">
            <w:r>
              <w:t>MPS</w:t>
            </w:r>
          </w:p>
        </w:tc>
        <w:tc>
          <w:tcPr>
            <w:tcW w:w="1134" w:type="dxa"/>
          </w:tcPr>
          <w:p w:rsidR="002E2DE4" w:rsidRPr="001D4521" w:rsidRDefault="004A2A84" w:rsidP="00D06DC4">
            <w:r>
              <w:t>12.09.16</w:t>
            </w:r>
          </w:p>
        </w:tc>
        <w:tc>
          <w:tcPr>
            <w:tcW w:w="1177" w:type="dxa"/>
          </w:tcPr>
          <w:p w:rsidR="002E2DE4" w:rsidRDefault="004A2A84" w:rsidP="009C70D1">
            <w:r>
              <w:t>0</w:t>
            </w:r>
            <w:bookmarkStart w:id="0" w:name="_GoBack"/>
            <w:bookmarkEnd w:id="0"/>
            <w:r>
              <w:t>5.12.16</w:t>
            </w:r>
          </w:p>
        </w:tc>
        <w:tc>
          <w:tcPr>
            <w:tcW w:w="1075" w:type="dxa"/>
          </w:tcPr>
          <w:p w:rsidR="002E2DE4" w:rsidRDefault="004A2A84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/>
        </w:tc>
        <w:tc>
          <w:tcPr>
            <w:tcW w:w="576" w:type="dxa"/>
          </w:tcPr>
          <w:p w:rsidR="002E2DE4" w:rsidRDefault="002E2DE4" w:rsidP="00D06DC4"/>
        </w:tc>
        <w:tc>
          <w:tcPr>
            <w:tcW w:w="4591" w:type="dxa"/>
          </w:tcPr>
          <w:p w:rsidR="002E2DE4" w:rsidRDefault="002E2DE4" w:rsidP="001667E9"/>
        </w:tc>
        <w:tc>
          <w:tcPr>
            <w:tcW w:w="1987" w:type="dxa"/>
          </w:tcPr>
          <w:p w:rsidR="002E2DE4" w:rsidRDefault="002E2DE4" w:rsidP="00D06DC4"/>
        </w:tc>
        <w:tc>
          <w:tcPr>
            <w:tcW w:w="1134" w:type="dxa"/>
          </w:tcPr>
          <w:p w:rsidR="002E2DE4" w:rsidRPr="001D4521" w:rsidRDefault="002E2DE4" w:rsidP="00D06DC4"/>
        </w:tc>
        <w:tc>
          <w:tcPr>
            <w:tcW w:w="1177" w:type="dxa"/>
          </w:tcPr>
          <w:p w:rsidR="002E2DE4" w:rsidRDefault="002E2DE4" w:rsidP="009C70D1"/>
        </w:tc>
        <w:tc>
          <w:tcPr>
            <w:tcW w:w="1075" w:type="dxa"/>
          </w:tcPr>
          <w:p w:rsidR="002E2DE4" w:rsidRDefault="002E2DE4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21" w:rsidRDefault="001D4521" w:rsidP="00E86380">
      <w:pPr>
        <w:spacing w:line="240" w:lineRule="auto"/>
      </w:pPr>
      <w:r>
        <w:separator/>
      </w:r>
    </w:p>
  </w:endnote>
  <w:endnote w:type="continuationSeparator" w:id="0">
    <w:p w:rsidR="001D4521" w:rsidRDefault="001D4521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21" w:rsidRDefault="001D4521" w:rsidP="00E86380">
      <w:pPr>
        <w:spacing w:line="240" w:lineRule="auto"/>
      </w:pPr>
      <w:r>
        <w:separator/>
      </w:r>
    </w:p>
  </w:footnote>
  <w:footnote w:type="continuationSeparator" w:id="0">
    <w:p w:rsidR="001D4521" w:rsidRDefault="001D4521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1D4521" w:rsidRPr="002850E0" w:rsidTr="006C14D6">
      <w:tc>
        <w:tcPr>
          <w:tcW w:w="675" w:type="dxa"/>
        </w:tcPr>
        <w:p w:rsidR="001D4521" w:rsidRPr="00E86380" w:rsidRDefault="001D4521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1D4521" w:rsidRPr="00E86380" w:rsidRDefault="001D4521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1D4521" w:rsidRPr="0049767E" w:rsidRDefault="004A2A84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12.09</w:t>
          </w:r>
          <w:r w:rsidR="001D4521">
            <w:rPr>
              <w:b/>
              <w:sz w:val="28"/>
              <w:szCs w:val="28"/>
              <w:lang w:val="en-US"/>
            </w:rPr>
            <w:t>.16</w:t>
          </w:r>
        </w:p>
      </w:tc>
    </w:tr>
    <w:tr w:rsidR="001D4521" w:rsidRPr="002850E0" w:rsidTr="006C14D6">
      <w:tc>
        <w:tcPr>
          <w:tcW w:w="675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1D4521" w:rsidRPr="004A2A84" w:rsidTr="006C14D6">
      <w:tc>
        <w:tcPr>
          <w:tcW w:w="11165" w:type="dxa"/>
          <w:gridSpan w:val="7"/>
        </w:tcPr>
        <w:p w:rsidR="001D4521" w:rsidRPr="0004565C" w:rsidRDefault="001D4521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1D4521" w:rsidRPr="004A2A84" w:rsidTr="006C14D6">
      <w:tc>
        <w:tcPr>
          <w:tcW w:w="11165" w:type="dxa"/>
          <w:gridSpan w:val="7"/>
        </w:tcPr>
        <w:p w:rsidR="001D4521" w:rsidRDefault="001D4521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1D4521" w:rsidRPr="00A70F0A" w:rsidRDefault="001D4521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6013D"/>
    <w:rsid w:val="00080E18"/>
    <w:rsid w:val="0008425D"/>
    <w:rsid w:val="00086C99"/>
    <w:rsid w:val="000903BC"/>
    <w:rsid w:val="00097B1E"/>
    <w:rsid w:val="000A28DB"/>
    <w:rsid w:val="000A6144"/>
    <w:rsid w:val="000B1E1C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A43C0"/>
    <w:rsid w:val="001B3964"/>
    <w:rsid w:val="001D0C20"/>
    <w:rsid w:val="001D4521"/>
    <w:rsid w:val="001D6240"/>
    <w:rsid w:val="001E1CF9"/>
    <w:rsid w:val="002030A5"/>
    <w:rsid w:val="00210403"/>
    <w:rsid w:val="00215C90"/>
    <w:rsid w:val="0021789D"/>
    <w:rsid w:val="002311A2"/>
    <w:rsid w:val="00262173"/>
    <w:rsid w:val="002754B9"/>
    <w:rsid w:val="002850E0"/>
    <w:rsid w:val="002939F7"/>
    <w:rsid w:val="00294685"/>
    <w:rsid w:val="002A75B4"/>
    <w:rsid w:val="002D2776"/>
    <w:rsid w:val="002D692E"/>
    <w:rsid w:val="002E0F80"/>
    <w:rsid w:val="002E2DE4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D712C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050E"/>
    <w:rsid w:val="00482683"/>
    <w:rsid w:val="004910D1"/>
    <w:rsid w:val="004934F4"/>
    <w:rsid w:val="0049767E"/>
    <w:rsid w:val="004A0DD4"/>
    <w:rsid w:val="004A2A84"/>
    <w:rsid w:val="004D050D"/>
    <w:rsid w:val="004E3E42"/>
    <w:rsid w:val="004F2E2B"/>
    <w:rsid w:val="004F3DA3"/>
    <w:rsid w:val="00501DBB"/>
    <w:rsid w:val="00512E17"/>
    <w:rsid w:val="00533404"/>
    <w:rsid w:val="00542BEB"/>
    <w:rsid w:val="0054444D"/>
    <w:rsid w:val="00555414"/>
    <w:rsid w:val="00560564"/>
    <w:rsid w:val="00571A71"/>
    <w:rsid w:val="005A2A00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057A"/>
    <w:rsid w:val="006A29CD"/>
    <w:rsid w:val="006A3184"/>
    <w:rsid w:val="006B114B"/>
    <w:rsid w:val="006B2943"/>
    <w:rsid w:val="006C14D6"/>
    <w:rsid w:val="00700D2A"/>
    <w:rsid w:val="00702198"/>
    <w:rsid w:val="007158BC"/>
    <w:rsid w:val="007427FF"/>
    <w:rsid w:val="00764183"/>
    <w:rsid w:val="007740A1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E9C"/>
    <w:rsid w:val="00955FE3"/>
    <w:rsid w:val="00957CF6"/>
    <w:rsid w:val="00980039"/>
    <w:rsid w:val="00983295"/>
    <w:rsid w:val="00987265"/>
    <w:rsid w:val="009906B6"/>
    <w:rsid w:val="009B14A4"/>
    <w:rsid w:val="009B7B35"/>
    <w:rsid w:val="009C1368"/>
    <w:rsid w:val="009C70D1"/>
    <w:rsid w:val="009D234F"/>
    <w:rsid w:val="009D4A42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30C4"/>
    <w:rsid w:val="00AD71BF"/>
    <w:rsid w:val="00AE7F74"/>
    <w:rsid w:val="00AF0379"/>
    <w:rsid w:val="00AF4112"/>
    <w:rsid w:val="00B170DC"/>
    <w:rsid w:val="00B21B25"/>
    <w:rsid w:val="00B5410D"/>
    <w:rsid w:val="00B64392"/>
    <w:rsid w:val="00B8471B"/>
    <w:rsid w:val="00BA508C"/>
    <w:rsid w:val="00BA71ED"/>
    <w:rsid w:val="00BB41CD"/>
    <w:rsid w:val="00BD0E67"/>
    <w:rsid w:val="00BD11EC"/>
    <w:rsid w:val="00BD7CAF"/>
    <w:rsid w:val="00BE767E"/>
    <w:rsid w:val="00BF106B"/>
    <w:rsid w:val="00BF3808"/>
    <w:rsid w:val="00BF79EE"/>
    <w:rsid w:val="00C04403"/>
    <w:rsid w:val="00C30A80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3BD2"/>
    <w:rsid w:val="00CA57CF"/>
    <w:rsid w:val="00CB0382"/>
    <w:rsid w:val="00CB16D7"/>
    <w:rsid w:val="00CD1A7B"/>
    <w:rsid w:val="00D01A3E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0369"/>
    <w:rsid w:val="00DF7BB8"/>
    <w:rsid w:val="00E02743"/>
    <w:rsid w:val="00E055FF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5D4B5490.dotm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2</cp:revision>
  <cp:lastPrinted>2013-08-06T13:53:00Z</cp:lastPrinted>
  <dcterms:created xsi:type="dcterms:W3CDTF">2016-09-12T06:45:00Z</dcterms:created>
  <dcterms:modified xsi:type="dcterms:W3CDTF">2016-09-12T06:45:00Z</dcterms:modified>
</cp:coreProperties>
</file>