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2E2DE4" w:rsidP="00D137D4">
            <w:r>
              <w:t>5 von 7 fertig (18.07</w:t>
            </w:r>
            <w:r w:rsidR="003C2E9D">
              <w:t>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9238EF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C30A80">
              <w:t>(</w:t>
            </w:r>
            <w:r w:rsidR="002E2DE4" w:rsidRPr="00C30A80">
              <w:t xml:space="preserve">Neue Hüllrohre </w:t>
            </w:r>
            <w:r w:rsidR="00591862">
              <w:t>sind einbaut,</w:t>
            </w:r>
            <w:r w:rsidR="009238EF">
              <w:t xml:space="preserve"> </w:t>
            </w:r>
            <w:proofErr w:type="spellStart"/>
            <w:r w:rsidR="00591862">
              <w:t>Betonage</w:t>
            </w:r>
            <w:proofErr w:type="spellEnd"/>
            <w:r w:rsidR="00591862">
              <w:t xml:space="preserve"> vor Ende Dez.</w:t>
            </w:r>
            <w:r w:rsidR="002E2DE4" w:rsidRPr="00C30A80">
              <w:t>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292D61" w:rsidP="00D06DC4">
            <w:r>
              <w:t>F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292D61" w:rsidP="00D06DC4">
            <w:r>
              <w:t>F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  <w:p w:rsidR="009238EF" w:rsidRDefault="009238EF" w:rsidP="001667E9">
            <w:r>
              <w:t>(XS1 fertig 2.12.16)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  <w:r w:rsidR="004A2A84">
              <w:t xml:space="preserve"> </w:t>
            </w:r>
            <w:r w:rsidR="004A2A84" w:rsidRPr="004A2A84">
              <w:rPr>
                <w:shd w:val="clear" w:color="auto" w:fill="76923C" w:themeFill="accent3" w:themeFillShade="BF"/>
              </w:rPr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  <w:r w:rsidR="00AE452C">
              <w:t>, Extra Meeting mit den beteiligten WPs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C30A80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4A2A84" w:rsidP="00D06DC4">
            <w:r>
              <w:t>212</w:t>
            </w:r>
          </w:p>
        </w:tc>
        <w:tc>
          <w:tcPr>
            <w:tcW w:w="576" w:type="dxa"/>
          </w:tcPr>
          <w:p w:rsidR="002E2DE4" w:rsidRDefault="004A2A84" w:rsidP="00D06DC4">
            <w:r>
              <w:t>A</w:t>
            </w:r>
          </w:p>
        </w:tc>
        <w:tc>
          <w:tcPr>
            <w:tcW w:w="4591" w:type="dxa"/>
          </w:tcPr>
          <w:p w:rsidR="002E2DE4" w:rsidRDefault="004A2A84" w:rsidP="001667E9">
            <w:r>
              <w:t>Interlocktüren nördliche Fächer</w:t>
            </w:r>
          </w:p>
          <w:p w:rsidR="00840B6A" w:rsidRDefault="00840B6A" w:rsidP="001667E9">
            <w:r w:rsidRPr="00840B6A">
              <w:rPr>
                <w:shd w:val="clear" w:color="auto" w:fill="76923C" w:themeFill="accent3" w:themeFillShade="BF"/>
              </w:rPr>
              <w:lastRenderedPageBreak/>
              <w:t>(In Arbeit bei ZM5 24.10.16)</w:t>
            </w:r>
          </w:p>
        </w:tc>
        <w:tc>
          <w:tcPr>
            <w:tcW w:w="1987" w:type="dxa"/>
          </w:tcPr>
          <w:p w:rsidR="002E2DE4" w:rsidRDefault="004A2A84" w:rsidP="00D06DC4">
            <w:r>
              <w:lastRenderedPageBreak/>
              <w:t>MPS</w:t>
            </w:r>
          </w:p>
        </w:tc>
        <w:tc>
          <w:tcPr>
            <w:tcW w:w="1134" w:type="dxa"/>
          </w:tcPr>
          <w:p w:rsidR="002E2DE4" w:rsidRPr="001D4521" w:rsidRDefault="004A2A84" w:rsidP="00D06DC4">
            <w:r>
              <w:t>12.09.16</w:t>
            </w:r>
          </w:p>
        </w:tc>
        <w:tc>
          <w:tcPr>
            <w:tcW w:w="1177" w:type="dxa"/>
          </w:tcPr>
          <w:p w:rsidR="002E2DE4" w:rsidRDefault="004A2A84" w:rsidP="009C70D1">
            <w:r>
              <w:t>05.12.16</w:t>
            </w:r>
          </w:p>
        </w:tc>
        <w:tc>
          <w:tcPr>
            <w:tcW w:w="1075" w:type="dxa"/>
          </w:tcPr>
          <w:p w:rsidR="002E2DE4" w:rsidRDefault="00292D61" w:rsidP="00D06DC4">
            <w:r>
              <w:t>F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5B3EFA" w:rsidP="00D06DC4">
            <w:r>
              <w:lastRenderedPageBreak/>
              <w:t>213</w:t>
            </w:r>
          </w:p>
        </w:tc>
        <w:tc>
          <w:tcPr>
            <w:tcW w:w="576" w:type="dxa"/>
          </w:tcPr>
          <w:p w:rsidR="002E2DE4" w:rsidRDefault="005B3EFA" w:rsidP="00D06DC4">
            <w:r>
              <w:t>A</w:t>
            </w:r>
          </w:p>
        </w:tc>
        <w:tc>
          <w:tcPr>
            <w:tcW w:w="4591" w:type="dxa"/>
          </w:tcPr>
          <w:p w:rsidR="002E2DE4" w:rsidRDefault="005B3EFA" w:rsidP="001667E9">
            <w:r>
              <w:t>Kabel-Durchbrüche in der Strahlschutzdecke XS1 mit Blech und Sand verschließen</w:t>
            </w:r>
            <w:r w:rsidR="00292D61">
              <w:t xml:space="preserve"> (XTD20 fertig, XTD2 in Arbeit 16.01.17)</w:t>
            </w:r>
          </w:p>
        </w:tc>
        <w:tc>
          <w:tcPr>
            <w:tcW w:w="1987" w:type="dxa"/>
          </w:tcPr>
          <w:p w:rsidR="002E2DE4" w:rsidRDefault="005B3EFA" w:rsidP="00D06DC4">
            <w:r>
              <w:t>MKK,ZM5,MEA,</w:t>
            </w:r>
          </w:p>
        </w:tc>
        <w:tc>
          <w:tcPr>
            <w:tcW w:w="1134" w:type="dxa"/>
          </w:tcPr>
          <w:p w:rsidR="002E2DE4" w:rsidRPr="001D4521" w:rsidRDefault="005B3EFA" w:rsidP="00D06DC4">
            <w:r>
              <w:t>15.11.16</w:t>
            </w:r>
          </w:p>
        </w:tc>
        <w:tc>
          <w:tcPr>
            <w:tcW w:w="1177" w:type="dxa"/>
          </w:tcPr>
          <w:p w:rsidR="002E2DE4" w:rsidRDefault="005B3EFA" w:rsidP="009C70D1">
            <w:r>
              <w:t>24.11.16</w:t>
            </w:r>
          </w:p>
        </w:tc>
        <w:tc>
          <w:tcPr>
            <w:tcW w:w="1075" w:type="dxa"/>
          </w:tcPr>
          <w:p w:rsidR="002E2DE4" w:rsidRDefault="002E2DE4" w:rsidP="00D06DC4"/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>
            <w:r>
              <w:t>214</w:t>
            </w:r>
          </w:p>
        </w:tc>
        <w:tc>
          <w:tcPr>
            <w:tcW w:w="576" w:type="dxa"/>
          </w:tcPr>
          <w:p w:rsidR="00E06AF1" w:rsidRDefault="00E06AF1" w:rsidP="00D06DC4">
            <w:r>
              <w:t>A</w:t>
            </w:r>
          </w:p>
        </w:tc>
        <w:tc>
          <w:tcPr>
            <w:tcW w:w="4591" w:type="dxa"/>
          </w:tcPr>
          <w:p w:rsidR="00E06AF1" w:rsidRDefault="00E06AF1" w:rsidP="001667E9">
            <w:r w:rsidRPr="00E06AF1">
              <w:t>Der IT Verteiler  XS3 2. UG aus der Bauzeit soll zurückgebaut werden</w:t>
            </w:r>
          </w:p>
        </w:tc>
        <w:tc>
          <w:tcPr>
            <w:tcW w:w="1987" w:type="dxa"/>
          </w:tcPr>
          <w:p w:rsidR="00E06AF1" w:rsidRDefault="00E06AF1" w:rsidP="00D06DC4">
            <w:r>
              <w:t>F-EPOS (Moe)</w:t>
            </w:r>
          </w:p>
        </w:tc>
        <w:tc>
          <w:tcPr>
            <w:tcW w:w="1134" w:type="dxa"/>
          </w:tcPr>
          <w:p w:rsidR="00E06AF1" w:rsidRDefault="00E06AF1" w:rsidP="00D06DC4">
            <w:r>
              <w:t>05.12.16</w:t>
            </w:r>
          </w:p>
        </w:tc>
        <w:tc>
          <w:tcPr>
            <w:tcW w:w="1177" w:type="dxa"/>
          </w:tcPr>
          <w:p w:rsidR="00E06AF1" w:rsidRDefault="00E06AF1" w:rsidP="009C70D1">
            <w:r>
              <w:t>19.12.16</w:t>
            </w:r>
          </w:p>
        </w:tc>
        <w:tc>
          <w:tcPr>
            <w:tcW w:w="1075" w:type="dxa"/>
          </w:tcPr>
          <w:p w:rsidR="00E06AF1" w:rsidRDefault="00E06AF1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>
            <w:r>
              <w:t>215</w:t>
            </w:r>
          </w:p>
        </w:tc>
        <w:tc>
          <w:tcPr>
            <w:tcW w:w="576" w:type="dxa"/>
          </w:tcPr>
          <w:p w:rsidR="00E06AF1" w:rsidRDefault="00E06AF1" w:rsidP="00D06DC4">
            <w:r>
              <w:t>A</w:t>
            </w:r>
          </w:p>
        </w:tc>
        <w:tc>
          <w:tcPr>
            <w:tcW w:w="4591" w:type="dxa"/>
          </w:tcPr>
          <w:p w:rsidR="00E06AF1" w:rsidRDefault="00E06AF1" w:rsidP="001667E9">
            <w:r>
              <w:t>Kabel in XS1/XTD2 bei</w:t>
            </w:r>
            <w:r w:rsidR="00B23DA5">
              <w:t xml:space="preserve"> 2160m auflegen/ zurückziehen</w:t>
            </w:r>
          </w:p>
        </w:tc>
        <w:tc>
          <w:tcPr>
            <w:tcW w:w="1987" w:type="dxa"/>
          </w:tcPr>
          <w:p w:rsidR="00E06AF1" w:rsidRDefault="00B23DA5" w:rsidP="00D06DC4">
            <w:r>
              <w:t>WP34</w:t>
            </w:r>
          </w:p>
        </w:tc>
        <w:tc>
          <w:tcPr>
            <w:tcW w:w="1134" w:type="dxa"/>
          </w:tcPr>
          <w:p w:rsidR="00E06AF1" w:rsidRDefault="00B23DA5" w:rsidP="00D06DC4">
            <w:r>
              <w:t>05.12.16</w:t>
            </w:r>
          </w:p>
        </w:tc>
        <w:tc>
          <w:tcPr>
            <w:tcW w:w="1177" w:type="dxa"/>
          </w:tcPr>
          <w:p w:rsidR="00E06AF1" w:rsidRDefault="00B23DA5" w:rsidP="009C70D1">
            <w:r>
              <w:t>16.01.17</w:t>
            </w:r>
          </w:p>
        </w:tc>
        <w:tc>
          <w:tcPr>
            <w:tcW w:w="1075" w:type="dxa"/>
          </w:tcPr>
          <w:p w:rsidR="00E06AF1" w:rsidRDefault="00B23DA5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t>216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 w:rsidRPr="00292D61">
              <w:t>Kabel-Durchbrü</w:t>
            </w:r>
            <w:r>
              <w:t>che in der Strahlschutzdecke XS3</w:t>
            </w:r>
            <w:r w:rsidRPr="00292D61">
              <w:t xml:space="preserve"> mit Blech und Sand verschließen</w:t>
            </w:r>
          </w:p>
        </w:tc>
        <w:tc>
          <w:tcPr>
            <w:tcW w:w="1987" w:type="dxa"/>
          </w:tcPr>
          <w:p w:rsidR="00E06AF1" w:rsidRDefault="00292D61" w:rsidP="00D06DC4">
            <w:r>
              <w:t>MKK,ZM5,MEA,</w:t>
            </w:r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27.02.17</w:t>
            </w:r>
          </w:p>
        </w:tc>
        <w:tc>
          <w:tcPr>
            <w:tcW w:w="1075" w:type="dxa"/>
          </w:tcPr>
          <w:p w:rsidR="00E06AF1" w:rsidRDefault="00292D61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t>217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>
              <w:t>Kabelarbeiten in SASE3 Strecke abschließen</w:t>
            </w:r>
          </w:p>
        </w:tc>
        <w:tc>
          <w:tcPr>
            <w:tcW w:w="1987" w:type="dxa"/>
          </w:tcPr>
          <w:p w:rsidR="00E06AF1" w:rsidRDefault="00292D61" w:rsidP="00D06DC4">
            <w:r>
              <w:t xml:space="preserve">MDI </w:t>
            </w:r>
            <w:proofErr w:type="spellStart"/>
            <w:r>
              <w:t>LIebing</w:t>
            </w:r>
            <w:proofErr w:type="spellEnd"/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30.01.17</w:t>
            </w:r>
          </w:p>
        </w:tc>
        <w:tc>
          <w:tcPr>
            <w:tcW w:w="1075" w:type="dxa"/>
          </w:tcPr>
          <w:p w:rsidR="00E06AF1" w:rsidRDefault="00292D61" w:rsidP="00D06DC4">
            <w:r>
              <w:t>O</w:t>
            </w:r>
            <w:bookmarkStart w:id="0" w:name="_GoBack"/>
            <w:bookmarkEnd w:id="0"/>
          </w:p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F1" w:rsidRDefault="00E06AF1" w:rsidP="00E86380">
      <w:pPr>
        <w:spacing w:line="240" w:lineRule="auto"/>
      </w:pPr>
      <w:r>
        <w:separator/>
      </w:r>
    </w:p>
  </w:endnote>
  <w:endnote w:type="continuationSeparator" w:id="0">
    <w:p w:rsidR="00E06AF1" w:rsidRDefault="00E06AF1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F1" w:rsidRDefault="00E06AF1" w:rsidP="00E86380">
      <w:pPr>
        <w:spacing w:line="240" w:lineRule="auto"/>
      </w:pPr>
      <w:r>
        <w:separator/>
      </w:r>
    </w:p>
  </w:footnote>
  <w:footnote w:type="continuationSeparator" w:id="0">
    <w:p w:rsidR="00E06AF1" w:rsidRDefault="00E06AF1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E06AF1" w:rsidRPr="00B732F1" w:rsidTr="006C14D6">
      <w:tc>
        <w:tcPr>
          <w:tcW w:w="675" w:type="dxa"/>
        </w:tcPr>
        <w:p w:rsidR="00E06AF1" w:rsidRPr="00E86380" w:rsidRDefault="00E06AF1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E06AF1" w:rsidRPr="00E86380" w:rsidRDefault="00E06AF1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E06AF1" w:rsidRPr="0049767E" w:rsidRDefault="00B732F1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16.01.17</w:t>
          </w:r>
        </w:p>
      </w:tc>
    </w:tr>
    <w:tr w:rsidR="00E06AF1" w:rsidRPr="00B732F1" w:rsidTr="006C14D6">
      <w:tc>
        <w:tcPr>
          <w:tcW w:w="675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E06AF1" w:rsidRPr="00B732F1" w:rsidTr="006C14D6">
      <w:tc>
        <w:tcPr>
          <w:tcW w:w="11165" w:type="dxa"/>
          <w:gridSpan w:val="7"/>
        </w:tcPr>
        <w:p w:rsidR="00E06AF1" w:rsidRPr="0004565C" w:rsidRDefault="00E06AF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E06AF1" w:rsidRPr="00B732F1" w:rsidTr="006C14D6">
      <w:tc>
        <w:tcPr>
          <w:tcW w:w="11165" w:type="dxa"/>
          <w:gridSpan w:val="7"/>
        </w:tcPr>
        <w:p w:rsidR="00E06AF1" w:rsidRDefault="00E06AF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E06AF1" w:rsidRPr="00A70F0A" w:rsidRDefault="00E06AF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2D61"/>
    <w:rsid w:val="002939F7"/>
    <w:rsid w:val="00294685"/>
    <w:rsid w:val="002A75B4"/>
    <w:rsid w:val="002D14C5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9186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5410D"/>
    <w:rsid w:val="00B64392"/>
    <w:rsid w:val="00B732F1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652C3901.dotm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2017-01-16T07:21:00Z</dcterms:created>
  <dcterms:modified xsi:type="dcterms:W3CDTF">2017-01-16T07:27:00Z</dcterms:modified>
</cp:coreProperties>
</file>