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  <w:p w:rsidR="009238EF" w:rsidRDefault="009238EF" w:rsidP="001667E9">
            <w:r>
              <w:t>(XS1 fertig 2.12.16)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A91E8A" w:rsidP="00D06DC4">
            <w:r>
              <w:t>F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  <w:r w:rsidR="00AE452C">
              <w:t>, Extra Meeting mit den beteiligten WPs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A91E8A" w:rsidP="00D06DC4">
            <w:r>
              <w:t>F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A91E8A" w:rsidP="00D06DC4">
            <w:r>
              <w:t>F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5B3EFA" w:rsidP="00D06DC4">
            <w:r>
              <w:t>213</w:t>
            </w:r>
          </w:p>
        </w:tc>
        <w:tc>
          <w:tcPr>
            <w:tcW w:w="576" w:type="dxa"/>
          </w:tcPr>
          <w:p w:rsidR="002E2DE4" w:rsidRDefault="005B3EFA" w:rsidP="00D06DC4">
            <w:r>
              <w:t>A</w:t>
            </w:r>
          </w:p>
        </w:tc>
        <w:tc>
          <w:tcPr>
            <w:tcW w:w="4591" w:type="dxa"/>
          </w:tcPr>
          <w:p w:rsidR="002E2DE4" w:rsidRDefault="005B3EFA" w:rsidP="001667E9">
            <w:r>
              <w:t>Kabel-Durchbrüche in der Strahlschutzdecke XS1 mit Blech und Sand verschließen</w:t>
            </w:r>
            <w:r w:rsidR="00292D61">
              <w:t xml:space="preserve"> (XTD20 fertig, XTD2 in Arbeit 16.01.17)</w:t>
            </w:r>
          </w:p>
        </w:tc>
        <w:tc>
          <w:tcPr>
            <w:tcW w:w="1987" w:type="dxa"/>
          </w:tcPr>
          <w:p w:rsidR="002E2DE4" w:rsidRDefault="005B3EFA" w:rsidP="00D06DC4">
            <w:r>
              <w:t>MKK,ZM5,MEA,</w:t>
            </w:r>
          </w:p>
        </w:tc>
        <w:tc>
          <w:tcPr>
            <w:tcW w:w="1134" w:type="dxa"/>
          </w:tcPr>
          <w:p w:rsidR="002E2DE4" w:rsidRPr="001D4521" w:rsidRDefault="005B3EFA" w:rsidP="00D06DC4">
            <w:r>
              <w:t>15.11.16</w:t>
            </w:r>
          </w:p>
        </w:tc>
        <w:tc>
          <w:tcPr>
            <w:tcW w:w="1177" w:type="dxa"/>
          </w:tcPr>
          <w:p w:rsidR="002E2DE4" w:rsidRDefault="005B3EFA" w:rsidP="009C70D1">
            <w:r>
              <w:t>24.11.16</w:t>
            </w:r>
          </w:p>
        </w:tc>
        <w:tc>
          <w:tcPr>
            <w:tcW w:w="1075" w:type="dxa"/>
          </w:tcPr>
          <w:p w:rsidR="002E2DE4" w:rsidRDefault="00070F28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216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 w:rsidRPr="00292D61">
              <w:t>Kabel-Durchbrü</w:t>
            </w:r>
            <w:r>
              <w:t>che in der Strahlschutzdecke XS3</w:t>
            </w:r>
            <w:r w:rsidRPr="00292D61">
              <w:t xml:space="preserve"> mit Blech und Sand verschließen</w:t>
            </w:r>
            <w:r w:rsidR="00070F28">
              <w:t xml:space="preserve"> (27.2. Blech angebaut, Sand bestellt)</w:t>
            </w:r>
          </w:p>
        </w:tc>
        <w:tc>
          <w:tcPr>
            <w:tcW w:w="1987" w:type="dxa"/>
          </w:tcPr>
          <w:p w:rsidR="00E06AF1" w:rsidRDefault="00292D61" w:rsidP="00D06DC4">
            <w:r>
              <w:t>MKK,ZM5,MEA,</w:t>
            </w:r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27.02.17</w:t>
            </w:r>
          </w:p>
        </w:tc>
        <w:tc>
          <w:tcPr>
            <w:tcW w:w="1075" w:type="dxa"/>
          </w:tcPr>
          <w:p w:rsidR="00E06AF1" w:rsidRDefault="00292D61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217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>
              <w:t>Kabelarbeiten in SASE3 Strecke abschließen</w:t>
            </w:r>
          </w:p>
        </w:tc>
        <w:tc>
          <w:tcPr>
            <w:tcW w:w="1987" w:type="dxa"/>
          </w:tcPr>
          <w:p w:rsidR="00E06AF1" w:rsidRDefault="00292D61" w:rsidP="00D06DC4">
            <w:r>
              <w:t xml:space="preserve">MDI </w:t>
            </w:r>
            <w:proofErr w:type="spellStart"/>
            <w:r>
              <w:t>LIebing</w:t>
            </w:r>
            <w:proofErr w:type="spellEnd"/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30.01.17</w:t>
            </w:r>
          </w:p>
        </w:tc>
        <w:tc>
          <w:tcPr>
            <w:tcW w:w="1075" w:type="dxa"/>
          </w:tcPr>
          <w:p w:rsidR="00E06AF1" w:rsidRDefault="00292D61" w:rsidP="00D06DC4">
            <w:r>
              <w:t>O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>
            <w:r>
              <w:t>218</w:t>
            </w:r>
          </w:p>
        </w:tc>
        <w:tc>
          <w:tcPr>
            <w:tcW w:w="576" w:type="dxa"/>
          </w:tcPr>
          <w:p w:rsidR="00B342E0" w:rsidRDefault="00B342E0" w:rsidP="00D06DC4">
            <w:r>
              <w:t>A</w:t>
            </w:r>
          </w:p>
        </w:tc>
        <w:tc>
          <w:tcPr>
            <w:tcW w:w="4591" w:type="dxa"/>
          </w:tcPr>
          <w:p w:rsidR="00B342E0" w:rsidRDefault="00A91E8A" w:rsidP="001667E9">
            <w:r>
              <w:t>Brandschutztüren nördlicher Fä</w:t>
            </w:r>
            <w:bookmarkStart w:id="0" w:name="_GoBack"/>
            <w:bookmarkEnd w:id="0"/>
            <w:r w:rsidR="00B342E0">
              <w:t>cher überarbeiten</w:t>
            </w:r>
          </w:p>
        </w:tc>
        <w:tc>
          <w:tcPr>
            <w:tcW w:w="1987" w:type="dxa"/>
          </w:tcPr>
          <w:p w:rsidR="00B342E0" w:rsidRDefault="00B342E0" w:rsidP="00D06DC4">
            <w:r>
              <w:t>BAU, ZM5</w:t>
            </w:r>
          </w:p>
        </w:tc>
        <w:tc>
          <w:tcPr>
            <w:tcW w:w="1134" w:type="dxa"/>
          </w:tcPr>
          <w:p w:rsidR="00B342E0" w:rsidRDefault="00B342E0" w:rsidP="00D06DC4">
            <w:r>
              <w:t>27.02.17</w:t>
            </w:r>
          </w:p>
        </w:tc>
        <w:tc>
          <w:tcPr>
            <w:tcW w:w="1177" w:type="dxa"/>
          </w:tcPr>
          <w:p w:rsidR="00B342E0" w:rsidRDefault="00B342E0" w:rsidP="009C70D1">
            <w:r>
              <w:t>24.03.17</w:t>
            </w:r>
          </w:p>
        </w:tc>
        <w:tc>
          <w:tcPr>
            <w:tcW w:w="1075" w:type="dxa"/>
          </w:tcPr>
          <w:p w:rsidR="00B342E0" w:rsidRDefault="00B342E0" w:rsidP="00D06DC4">
            <w:r>
              <w:t>O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D449C2" w:rsidP="00D06DC4">
            <w:r>
              <w:lastRenderedPageBreak/>
              <w:t>219</w:t>
            </w:r>
          </w:p>
        </w:tc>
        <w:tc>
          <w:tcPr>
            <w:tcW w:w="576" w:type="dxa"/>
          </w:tcPr>
          <w:p w:rsidR="00B342E0" w:rsidRDefault="00D449C2" w:rsidP="00D06DC4">
            <w:r>
              <w:t>A</w:t>
            </w:r>
          </w:p>
        </w:tc>
        <w:tc>
          <w:tcPr>
            <w:tcW w:w="4591" w:type="dxa"/>
          </w:tcPr>
          <w:p w:rsidR="00B342E0" w:rsidRDefault="00D449C2" w:rsidP="001667E9">
            <w:r w:rsidRPr="00D449C2">
              <w:t>Installation der (</w:t>
            </w:r>
            <w:proofErr w:type="spellStart"/>
            <w:r w:rsidRPr="00D449C2">
              <w:t>Sicherheits</w:t>
            </w:r>
            <w:proofErr w:type="spellEnd"/>
            <w:r w:rsidRPr="00D449C2">
              <w:t>)-Permanentmagnete</w:t>
            </w:r>
          </w:p>
        </w:tc>
        <w:tc>
          <w:tcPr>
            <w:tcW w:w="1987" w:type="dxa"/>
          </w:tcPr>
          <w:p w:rsidR="00B342E0" w:rsidRDefault="00D449C2" w:rsidP="00D06DC4">
            <w:proofErr w:type="spellStart"/>
            <w:r>
              <w:t>Decking</w:t>
            </w:r>
            <w:proofErr w:type="spellEnd"/>
            <w:r>
              <w:t>,</w:t>
            </w:r>
          </w:p>
          <w:p w:rsidR="00D449C2" w:rsidRDefault="00D449C2" w:rsidP="00D06DC4">
            <w:r>
              <w:t>Hauschildt</w:t>
            </w:r>
          </w:p>
        </w:tc>
        <w:tc>
          <w:tcPr>
            <w:tcW w:w="1134" w:type="dxa"/>
          </w:tcPr>
          <w:p w:rsidR="00B342E0" w:rsidRDefault="00D449C2" w:rsidP="00D06DC4">
            <w:r>
              <w:t>27.01.17</w:t>
            </w:r>
          </w:p>
        </w:tc>
        <w:tc>
          <w:tcPr>
            <w:tcW w:w="1177" w:type="dxa"/>
          </w:tcPr>
          <w:p w:rsidR="00B342E0" w:rsidRDefault="00D449C2" w:rsidP="009C70D1">
            <w:r>
              <w:t>24.03,17</w:t>
            </w:r>
          </w:p>
        </w:tc>
        <w:tc>
          <w:tcPr>
            <w:tcW w:w="1075" w:type="dxa"/>
          </w:tcPr>
          <w:p w:rsidR="00B342E0" w:rsidRDefault="00A91E8A" w:rsidP="00D06DC4">
            <w:r>
              <w:t>F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/>
        </w:tc>
        <w:tc>
          <w:tcPr>
            <w:tcW w:w="576" w:type="dxa"/>
          </w:tcPr>
          <w:p w:rsidR="00B342E0" w:rsidRDefault="00B342E0" w:rsidP="00D06DC4"/>
        </w:tc>
        <w:tc>
          <w:tcPr>
            <w:tcW w:w="4591" w:type="dxa"/>
          </w:tcPr>
          <w:p w:rsidR="00B342E0" w:rsidRDefault="00B342E0" w:rsidP="001667E9"/>
        </w:tc>
        <w:tc>
          <w:tcPr>
            <w:tcW w:w="1987" w:type="dxa"/>
          </w:tcPr>
          <w:p w:rsidR="00B342E0" w:rsidRDefault="00B342E0" w:rsidP="00D06DC4"/>
        </w:tc>
        <w:tc>
          <w:tcPr>
            <w:tcW w:w="1134" w:type="dxa"/>
          </w:tcPr>
          <w:p w:rsidR="00B342E0" w:rsidRDefault="00B342E0" w:rsidP="00D06DC4"/>
        </w:tc>
        <w:tc>
          <w:tcPr>
            <w:tcW w:w="1177" w:type="dxa"/>
          </w:tcPr>
          <w:p w:rsidR="00B342E0" w:rsidRDefault="00B342E0" w:rsidP="009C70D1"/>
        </w:tc>
        <w:tc>
          <w:tcPr>
            <w:tcW w:w="1075" w:type="dxa"/>
          </w:tcPr>
          <w:p w:rsidR="00B342E0" w:rsidRDefault="00B342E0" w:rsidP="00D06DC4"/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/>
        </w:tc>
        <w:tc>
          <w:tcPr>
            <w:tcW w:w="576" w:type="dxa"/>
          </w:tcPr>
          <w:p w:rsidR="00B342E0" w:rsidRDefault="00B342E0" w:rsidP="00D06DC4"/>
        </w:tc>
        <w:tc>
          <w:tcPr>
            <w:tcW w:w="4591" w:type="dxa"/>
          </w:tcPr>
          <w:p w:rsidR="00B342E0" w:rsidRDefault="00B342E0" w:rsidP="001667E9"/>
        </w:tc>
        <w:tc>
          <w:tcPr>
            <w:tcW w:w="1987" w:type="dxa"/>
          </w:tcPr>
          <w:p w:rsidR="00B342E0" w:rsidRDefault="00B342E0" w:rsidP="00D06DC4"/>
        </w:tc>
        <w:tc>
          <w:tcPr>
            <w:tcW w:w="1134" w:type="dxa"/>
          </w:tcPr>
          <w:p w:rsidR="00B342E0" w:rsidRDefault="00B342E0" w:rsidP="00D06DC4"/>
        </w:tc>
        <w:tc>
          <w:tcPr>
            <w:tcW w:w="1177" w:type="dxa"/>
          </w:tcPr>
          <w:p w:rsidR="00B342E0" w:rsidRDefault="00B342E0" w:rsidP="009C70D1"/>
        </w:tc>
        <w:tc>
          <w:tcPr>
            <w:tcW w:w="1075" w:type="dxa"/>
          </w:tcPr>
          <w:p w:rsidR="00B342E0" w:rsidRDefault="00B342E0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C2" w:rsidRDefault="00D449C2" w:rsidP="00E86380">
      <w:pPr>
        <w:spacing w:line="240" w:lineRule="auto"/>
      </w:pPr>
      <w:r>
        <w:separator/>
      </w:r>
    </w:p>
  </w:endnote>
  <w:endnote w:type="continuationSeparator" w:id="0">
    <w:p w:rsidR="00D449C2" w:rsidRDefault="00D449C2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C2" w:rsidRDefault="00D449C2" w:rsidP="00E86380">
      <w:pPr>
        <w:spacing w:line="240" w:lineRule="auto"/>
      </w:pPr>
      <w:r>
        <w:separator/>
      </w:r>
    </w:p>
  </w:footnote>
  <w:footnote w:type="continuationSeparator" w:id="0">
    <w:p w:rsidR="00D449C2" w:rsidRDefault="00D449C2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D449C2" w:rsidRPr="00B732F1" w:rsidTr="006C14D6">
      <w:tc>
        <w:tcPr>
          <w:tcW w:w="675" w:type="dxa"/>
        </w:tcPr>
        <w:p w:rsidR="00D449C2" w:rsidRPr="00E86380" w:rsidRDefault="00D449C2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D449C2" w:rsidRPr="00E86380" w:rsidRDefault="00D449C2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D449C2" w:rsidRPr="0049767E" w:rsidRDefault="00A91E8A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27.03</w:t>
          </w:r>
          <w:r w:rsidR="00D449C2">
            <w:rPr>
              <w:b/>
              <w:sz w:val="28"/>
              <w:szCs w:val="28"/>
              <w:lang w:val="en-US"/>
            </w:rPr>
            <w:t>.17</w:t>
          </w:r>
        </w:p>
      </w:tc>
    </w:tr>
    <w:tr w:rsidR="00D449C2" w:rsidRPr="00B732F1" w:rsidTr="006C14D6">
      <w:tc>
        <w:tcPr>
          <w:tcW w:w="67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D449C2" w:rsidRPr="00A91E8A" w:rsidTr="006C14D6">
      <w:tc>
        <w:tcPr>
          <w:tcW w:w="11165" w:type="dxa"/>
          <w:gridSpan w:val="7"/>
        </w:tcPr>
        <w:p w:rsidR="00D449C2" w:rsidRPr="0004565C" w:rsidRDefault="00D449C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D449C2" w:rsidRPr="00A91E8A" w:rsidTr="006C14D6">
      <w:tc>
        <w:tcPr>
          <w:tcW w:w="11165" w:type="dxa"/>
          <w:gridSpan w:val="7"/>
        </w:tcPr>
        <w:p w:rsidR="00D449C2" w:rsidRDefault="00D449C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D449C2" w:rsidRPr="00A70F0A" w:rsidRDefault="00D449C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70F28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1E8A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342E0"/>
    <w:rsid w:val="00B5410D"/>
    <w:rsid w:val="00B64392"/>
    <w:rsid w:val="00B732F1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449C2"/>
    <w:rsid w:val="00D56163"/>
    <w:rsid w:val="00D6587C"/>
    <w:rsid w:val="00D73EBF"/>
    <w:rsid w:val="00D74D39"/>
    <w:rsid w:val="00D94661"/>
    <w:rsid w:val="00DC205A"/>
    <w:rsid w:val="00DD0A01"/>
    <w:rsid w:val="00DE2397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6488D295.dotm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2017-03-27T06:24:00Z</dcterms:created>
  <dcterms:modified xsi:type="dcterms:W3CDTF">2017-03-27T06:26:00Z</dcterms:modified>
</cp:coreProperties>
</file>