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220"/>
        <w:gridCol w:w="1331"/>
        <w:gridCol w:w="1075"/>
      </w:tblGrid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2E2DE4">
              <w:t>hat begonnen in KW 31</w:t>
            </w:r>
            <w:r w:rsidR="002D2823">
              <w:t xml:space="preserve">/14, (es fehlen noch </w:t>
            </w:r>
            <w:proofErr w:type="spellStart"/>
            <w:r w:rsidR="002D2823">
              <w:t>ca</w:t>
            </w:r>
            <w:proofErr w:type="spellEnd"/>
            <w:r w:rsidR="002D2823">
              <w:t xml:space="preserve"> 10 von 100 Platten, 08.05.17)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CA3BD2" w:rsidP="00D06DC4">
            <w:r>
              <w:t>202</w:t>
            </w:r>
          </w:p>
        </w:tc>
        <w:tc>
          <w:tcPr>
            <w:tcW w:w="576" w:type="dxa"/>
          </w:tcPr>
          <w:p w:rsidR="00D01A3E" w:rsidRDefault="00CA3BD2" w:rsidP="00D06DC4">
            <w:r>
              <w:t>A</w:t>
            </w:r>
          </w:p>
        </w:tc>
        <w:tc>
          <w:tcPr>
            <w:tcW w:w="4591" w:type="dxa"/>
          </w:tcPr>
          <w:p w:rsidR="00D01A3E" w:rsidRDefault="00CA3BD2" w:rsidP="001667E9">
            <w:r>
              <w:t>Traverse für XGM herstellen</w:t>
            </w:r>
          </w:p>
        </w:tc>
        <w:tc>
          <w:tcPr>
            <w:tcW w:w="1987" w:type="dxa"/>
          </w:tcPr>
          <w:p w:rsidR="00D01A3E" w:rsidRDefault="00CA3BD2" w:rsidP="00D06DC4">
            <w:r>
              <w:t>MEA Hauschildt</w:t>
            </w:r>
          </w:p>
        </w:tc>
        <w:tc>
          <w:tcPr>
            <w:tcW w:w="1134" w:type="dxa"/>
          </w:tcPr>
          <w:p w:rsidR="00D01A3E" w:rsidRDefault="00CA3BD2" w:rsidP="00D06DC4">
            <w:r>
              <w:t>25.04.16</w:t>
            </w:r>
          </w:p>
        </w:tc>
        <w:tc>
          <w:tcPr>
            <w:tcW w:w="1177" w:type="dxa"/>
          </w:tcPr>
          <w:p w:rsidR="00D01A3E" w:rsidRDefault="00BA71ED" w:rsidP="00D137D4">
            <w:r>
              <w:t>06.06</w:t>
            </w:r>
            <w:r w:rsidR="00CA3BD2">
              <w:t>.16</w:t>
            </w:r>
          </w:p>
        </w:tc>
        <w:tc>
          <w:tcPr>
            <w:tcW w:w="1075" w:type="dxa"/>
          </w:tcPr>
          <w:p w:rsidR="00CA3BD2" w:rsidRDefault="00CA3BD2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207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7648FE">
            <w:r>
              <w:t xml:space="preserve">Traverse zum Ausbau </w:t>
            </w:r>
            <w:proofErr w:type="spellStart"/>
            <w:r>
              <w:t>Dumpgrubendeckenbalken</w:t>
            </w:r>
            <w:proofErr w:type="spellEnd"/>
            <w:r>
              <w:t xml:space="preserve"> XS1 </w:t>
            </w:r>
            <w:r w:rsidR="002D2823">
              <w:t>konstruieren</w:t>
            </w:r>
            <w:r>
              <w:t xml:space="preserve"> und fertigen lassen</w:t>
            </w:r>
            <w:r w:rsidR="004A2A84">
              <w:t xml:space="preserve"> </w:t>
            </w:r>
            <w:r w:rsidR="007648FE">
              <w:t>(22.05</w:t>
            </w:r>
            <w:r w:rsidR="004A2A84" w:rsidRPr="002D2823">
              <w:t>. : ZM1</w:t>
            </w:r>
            <w:r w:rsidR="007648FE">
              <w:t xml:space="preserve"> kann Konstruktion vorstellen</w:t>
            </w:r>
            <w:r w:rsidR="004A2A84" w:rsidRPr="002D2823">
              <w:t>)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>
            <w:r>
              <w:t>210</w:t>
            </w:r>
          </w:p>
        </w:tc>
        <w:tc>
          <w:tcPr>
            <w:tcW w:w="576" w:type="dxa"/>
          </w:tcPr>
          <w:p w:rsidR="002E2DE4" w:rsidRDefault="002E2DE4" w:rsidP="00D06DC4">
            <w:r>
              <w:t>A</w:t>
            </w:r>
          </w:p>
        </w:tc>
        <w:tc>
          <w:tcPr>
            <w:tcW w:w="4591" w:type="dxa"/>
          </w:tcPr>
          <w:p w:rsidR="002E2DE4" w:rsidRDefault="002E2DE4" w:rsidP="001667E9">
            <w:r>
              <w:t>Trasse für strahlrohrnahe Signalkabel herstellen in XTD1,3, und 5</w:t>
            </w:r>
          </w:p>
        </w:tc>
        <w:tc>
          <w:tcPr>
            <w:tcW w:w="1987" w:type="dxa"/>
          </w:tcPr>
          <w:p w:rsidR="002E2DE4" w:rsidRDefault="002E2DE4" w:rsidP="00D06DC4">
            <w:r>
              <w:t>Nölle</w:t>
            </w:r>
          </w:p>
        </w:tc>
        <w:tc>
          <w:tcPr>
            <w:tcW w:w="1134" w:type="dxa"/>
          </w:tcPr>
          <w:p w:rsidR="002E2DE4" w:rsidRPr="001D4521" w:rsidRDefault="002E2DE4" w:rsidP="00D06DC4">
            <w:r>
              <w:t>01.08.16</w:t>
            </w:r>
          </w:p>
        </w:tc>
        <w:tc>
          <w:tcPr>
            <w:tcW w:w="1177" w:type="dxa"/>
          </w:tcPr>
          <w:p w:rsidR="002E2DE4" w:rsidRDefault="002E2DE4" w:rsidP="009C70D1">
            <w:r>
              <w:t>26.09.16</w:t>
            </w:r>
          </w:p>
        </w:tc>
        <w:tc>
          <w:tcPr>
            <w:tcW w:w="1075" w:type="dxa"/>
          </w:tcPr>
          <w:p w:rsidR="002E2DE4" w:rsidRDefault="007648FE" w:rsidP="00D06DC4">
            <w:r>
              <w:t>F</w:t>
            </w:r>
          </w:p>
        </w:tc>
      </w:tr>
      <w:tr w:rsidR="00B342E0" w:rsidRPr="00835006" w:rsidTr="00655567">
        <w:trPr>
          <w:trHeight w:val="256"/>
        </w:trPr>
        <w:tc>
          <w:tcPr>
            <w:tcW w:w="609" w:type="dxa"/>
          </w:tcPr>
          <w:p w:rsidR="00B342E0" w:rsidRDefault="00A2111E" w:rsidP="00D06DC4">
            <w:r>
              <w:t>219</w:t>
            </w:r>
          </w:p>
        </w:tc>
        <w:tc>
          <w:tcPr>
            <w:tcW w:w="576" w:type="dxa"/>
          </w:tcPr>
          <w:p w:rsidR="00B342E0" w:rsidRDefault="00A2111E" w:rsidP="00D06DC4">
            <w:r>
              <w:t>A</w:t>
            </w:r>
          </w:p>
        </w:tc>
        <w:tc>
          <w:tcPr>
            <w:tcW w:w="4591" w:type="dxa"/>
          </w:tcPr>
          <w:p w:rsidR="00B342E0" w:rsidRDefault="00A2111E" w:rsidP="001667E9">
            <w:r>
              <w:t>Druckluftversorgung südlicher Teil in Betrieb</w:t>
            </w:r>
          </w:p>
          <w:p w:rsidR="00A2111E" w:rsidRDefault="00A2111E" w:rsidP="001667E9">
            <w:r>
              <w:t>(bis auf Hallen alles fertig 09.05.)</w:t>
            </w:r>
          </w:p>
        </w:tc>
        <w:tc>
          <w:tcPr>
            <w:tcW w:w="1987" w:type="dxa"/>
          </w:tcPr>
          <w:p w:rsidR="00B342E0" w:rsidRDefault="00A2111E" w:rsidP="00D06DC4">
            <w:r>
              <w:t xml:space="preserve">MKK </w:t>
            </w:r>
            <w:proofErr w:type="spellStart"/>
            <w:r>
              <w:t>Hanik</w:t>
            </w:r>
            <w:proofErr w:type="spellEnd"/>
          </w:p>
        </w:tc>
        <w:tc>
          <w:tcPr>
            <w:tcW w:w="1134" w:type="dxa"/>
          </w:tcPr>
          <w:p w:rsidR="00B342E0" w:rsidRDefault="00A2111E" w:rsidP="00D06DC4">
            <w:r>
              <w:t>08.05.17</w:t>
            </w:r>
          </w:p>
        </w:tc>
        <w:tc>
          <w:tcPr>
            <w:tcW w:w="1177" w:type="dxa"/>
          </w:tcPr>
          <w:p w:rsidR="00B342E0" w:rsidRDefault="00A2111E" w:rsidP="009C70D1">
            <w:r>
              <w:t>22.05.17</w:t>
            </w:r>
          </w:p>
        </w:tc>
        <w:tc>
          <w:tcPr>
            <w:tcW w:w="1075" w:type="dxa"/>
          </w:tcPr>
          <w:p w:rsidR="00B342E0" w:rsidRDefault="007648FE" w:rsidP="00D06DC4">
            <w:r>
              <w:t>F</w:t>
            </w:r>
          </w:p>
        </w:tc>
      </w:tr>
      <w:tr w:rsidR="00B342E0" w:rsidRPr="00835006" w:rsidTr="00655567">
        <w:trPr>
          <w:trHeight w:val="256"/>
        </w:trPr>
        <w:tc>
          <w:tcPr>
            <w:tcW w:w="609" w:type="dxa"/>
          </w:tcPr>
          <w:p w:rsidR="00B342E0" w:rsidRDefault="00A2111E" w:rsidP="00D06DC4">
            <w:r>
              <w:t xml:space="preserve">220 </w:t>
            </w:r>
          </w:p>
        </w:tc>
        <w:tc>
          <w:tcPr>
            <w:tcW w:w="576" w:type="dxa"/>
          </w:tcPr>
          <w:p w:rsidR="00B342E0" w:rsidRDefault="00A2111E" w:rsidP="00D06DC4">
            <w:r>
              <w:t>A</w:t>
            </w:r>
          </w:p>
        </w:tc>
        <w:tc>
          <w:tcPr>
            <w:tcW w:w="4591" w:type="dxa"/>
          </w:tcPr>
          <w:p w:rsidR="00B342E0" w:rsidRDefault="00A2111E" w:rsidP="001667E9">
            <w:r>
              <w:t>WLAN Versorgung südlicher Teil in Betrieb</w:t>
            </w:r>
          </w:p>
        </w:tc>
        <w:tc>
          <w:tcPr>
            <w:tcW w:w="1987" w:type="dxa"/>
          </w:tcPr>
          <w:p w:rsidR="00B342E0" w:rsidRDefault="00A2111E" w:rsidP="00D06DC4">
            <w:r>
              <w:t>IT Witt</w:t>
            </w:r>
          </w:p>
        </w:tc>
        <w:tc>
          <w:tcPr>
            <w:tcW w:w="1134" w:type="dxa"/>
          </w:tcPr>
          <w:p w:rsidR="00B342E0" w:rsidRDefault="00A2111E" w:rsidP="00D06DC4">
            <w:r>
              <w:t>08.05.17</w:t>
            </w:r>
          </w:p>
        </w:tc>
        <w:tc>
          <w:tcPr>
            <w:tcW w:w="1177" w:type="dxa"/>
          </w:tcPr>
          <w:p w:rsidR="00B342E0" w:rsidRDefault="00A2111E" w:rsidP="009C70D1">
            <w:r>
              <w:t>22.05.17</w:t>
            </w:r>
          </w:p>
        </w:tc>
        <w:tc>
          <w:tcPr>
            <w:tcW w:w="1075" w:type="dxa"/>
          </w:tcPr>
          <w:p w:rsidR="00B342E0" w:rsidRDefault="00A2111E" w:rsidP="00D06DC4">
            <w:r>
              <w:t>O</w:t>
            </w:r>
          </w:p>
        </w:tc>
      </w:tr>
      <w:tr w:rsidR="00A2111E" w:rsidRPr="00835006" w:rsidTr="00655567">
        <w:trPr>
          <w:trHeight w:val="256"/>
        </w:trPr>
        <w:tc>
          <w:tcPr>
            <w:tcW w:w="609" w:type="dxa"/>
          </w:tcPr>
          <w:p w:rsidR="00A2111E" w:rsidRDefault="00A2111E" w:rsidP="00D06DC4">
            <w:r>
              <w:t>221</w:t>
            </w:r>
          </w:p>
        </w:tc>
        <w:tc>
          <w:tcPr>
            <w:tcW w:w="576" w:type="dxa"/>
          </w:tcPr>
          <w:p w:rsidR="00A2111E" w:rsidRDefault="00A2111E" w:rsidP="00D06DC4">
            <w:r>
              <w:t>A</w:t>
            </w:r>
          </w:p>
        </w:tc>
        <w:tc>
          <w:tcPr>
            <w:tcW w:w="4591" w:type="dxa"/>
          </w:tcPr>
          <w:p w:rsidR="00A2111E" w:rsidRDefault="00A2111E" w:rsidP="001667E9">
            <w:r>
              <w:t>Haus-Elektroinstallation SASE2 fertigstellen</w:t>
            </w:r>
          </w:p>
          <w:p w:rsidR="00A2111E" w:rsidRDefault="00A2111E" w:rsidP="001667E9">
            <w:r>
              <w:t xml:space="preserve">Spezielle </w:t>
            </w:r>
            <w:proofErr w:type="spellStart"/>
            <w:r>
              <w:t>Elektrant</w:t>
            </w:r>
            <w:proofErr w:type="spellEnd"/>
            <w:r>
              <w:t xml:space="preserve"> 1. Zelle</w:t>
            </w:r>
          </w:p>
        </w:tc>
        <w:tc>
          <w:tcPr>
            <w:tcW w:w="1987" w:type="dxa"/>
          </w:tcPr>
          <w:p w:rsidR="00A2111E" w:rsidRDefault="00A2111E" w:rsidP="00D06DC4">
            <w:r>
              <w:t xml:space="preserve">MKK </w:t>
            </w:r>
            <w:proofErr w:type="spellStart"/>
            <w:r>
              <w:t>Fäsing</w:t>
            </w:r>
            <w:proofErr w:type="spellEnd"/>
          </w:p>
        </w:tc>
        <w:tc>
          <w:tcPr>
            <w:tcW w:w="1134" w:type="dxa"/>
          </w:tcPr>
          <w:p w:rsidR="00A2111E" w:rsidRDefault="00A2111E" w:rsidP="00D06DC4">
            <w:r>
              <w:t>08.05.17</w:t>
            </w:r>
          </w:p>
        </w:tc>
        <w:tc>
          <w:tcPr>
            <w:tcW w:w="1177" w:type="dxa"/>
          </w:tcPr>
          <w:p w:rsidR="00A2111E" w:rsidRDefault="00A2111E" w:rsidP="009C70D1">
            <w:r>
              <w:t>22.05.17</w:t>
            </w:r>
          </w:p>
        </w:tc>
        <w:tc>
          <w:tcPr>
            <w:tcW w:w="1075" w:type="dxa"/>
          </w:tcPr>
          <w:p w:rsidR="00A2111E" w:rsidRDefault="00A2111E" w:rsidP="00D06DC4">
            <w:r>
              <w:t>O</w:t>
            </w:r>
          </w:p>
        </w:tc>
      </w:tr>
      <w:tr w:rsidR="00A2111E" w:rsidRPr="00835006" w:rsidTr="00655567">
        <w:trPr>
          <w:trHeight w:val="256"/>
        </w:trPr>
        <w:tc>
          <w:tcPr>
            <w:tcW w:w="609" w:type="dxa"/>
          </w:tcPr>
          <w:p w:rsidR="00A2111E" w:rsidRDefault="00A24228" w:rsidP="00D06DC4">
            <w:r>
              <w:t>222</w:t>
            </w:r>
          </w:p>
        </w:tc>
        <w:tc>
          <w:tcPr>
            <w:tcW w:w="576" w:type="dxa"/>
          </w:tcPr>
          <w:p w:rsidR="00A2111E" w:rsidRDefault="00A24228" w:rsidP="00D06DC4">
            <w:r>
              <w:t>A</w:t>
            </w:r>
          </w:p>
        </w:tc>
        <w:tc>
          <w:tcPr>
            <w:tcW w:w="4591" w:type="dxa"/>
          </w:tcPr>
          <w:p w:rsidR="00A2111E" w:rsidRDefault="00A24228" w:rsidP="001667E9">
            <w:r>
              <w:t xml:space="preserve">Magnet an den Aufzugsgittertüren XHE1-4 </w:t>
            </w:r>
            <w:proofErr w:type="spellStart"/>
            <w:r>
              <w:t>reinstallieren</w:t>
            </w:r>
            <w:proofErr w:type="spellEnd"/>
          </w:p>
        </w:tc>
        <w:tc>
          <w:tcPr>
            <w:tcW w:w="1987" w:type="dxa"/>
          </w:tcPr>
          <w:p w:rsidR="00A2111E" w:rsidRDefault="00A24228" w:rsidP="00D06DC4">
            <w:r>
              <w:t>IT Moe</w:t>
            </w:r>
          </w:p>
        </w:tc>
        <w:tc>
          <w:tcPr>
            <w:tcW w:w="1134" w:type="dxa"/>
          </w:tcPr>
          <w:p w:rsidR="00A2111E" w:rsidRDefault="00A24228" w:rsidP="00D06DC4">
            <w:r>
              <w:t>10.05.2017</w:t>
            </w:r>
          </w:p>
        </w:tc>
        <w:tc>
          <w:tcPr>
            <w:tcW w:w="1177" w:type="dxa"/>
          </w:tcPr>
          <w:p w:rsidR="00A2111E" w:rsidRDefault="00A24228" w:rsidP="009C70D1">
            <w:r>
              <w:t>22.05.2017</w:t>
            </w:r>
          </w:p>
        </w:tc>
        <w:tc>
          <w:tcPr>
            <w:tcW w:w="1075" w:type="dxa"/>
          </w:tcPr>
          <w:p w:rsidR="00A2111E" w:rsidRDefault="00A24228" w:rsidP="00D06DC4">
            <w:r>
              <w:t>O</w:t>
            </w:r>
          </w:p>
        </w:tc>
      </w:tr>
      <w:tr w:rsidR="00A2111E" w:rsidRPr="00835006" w:rsidTr="00655567">
        <w:trPr>
          <w:trHeight w:val="256"/>
        </w:trPr>
        <w:tc>
          <w:tcPr>
            <w:tcW w:w="609" w:type="dxa"/>
          </w:tcPr>
          <w:p w:rsidR="00A2111E" w:rsidRDefault="00A24228" w:rsidP="00D06DC4">
            <w:r>
              <w:t>223</w:t>
            </w:r>
          </w:p>
        </w:tc>
        <w:tc>
          <w:tcPr>
            <w:tcW w:w="576" w:type="dxa"/>
          </w:tcPr>
          <w:p w:rsidR="00A2111E" w:rsidRDefault="00A24228" w:rsidP="00D06DC4">
            <w:r>
              <w:t>A</w:t>
            </w:r>
          </w:p>
        </w:tc>
        <w:tc>
          <w:tcPr>
            <w:tcW w:w="4591" w:type="dxa"/>
          </w:tcPr>
          <w:p w:rsidR="00A2111E" w:rsidRDefault="00A24228" w:rsidP="001667E9">
            <w:r>
              <w:t>Brandschutz Kabeldurchführungen XS3 Aufzugsvorraum</w:t>
            </w:r>
          </w:p>
        </w:tc>
        <w:tc>
          <w:tcPr>
            <w:tcW w:w="1987" w:type="dxa"/>
          </w:tcPr>
          <w:p w:rsidR="00A2111E" w:rsidRDefault="00A24228" w:rsidP="00D06DC4">
            <w:r>
              <w:t>BAU</w:t>
            </w:r>
          </w:p>
        </w:tc>
        <w:tc>
          <w:tcPr>
            <w:tcW w:w="1134" w:type="dxa"/>
          </w:tcPr>
          <w:p w:rsidR="00A2111E" w:rsidRDefault="00A24228" w:rsidP="00D06DC4">
            <w:r>
              <w:t>10.05.2017</w:t>
            </w:r>
          </w:p>
        </w:tc>
        <w:tc>
          <w:tcPr>
            <w:tcW w:w="1177" w:type="dxa"/>
          </w:tcPr>
          <w:p w:rsidR="00A2111E" w:rsidRDefault="00A24228" w:rsidP="009C70D1">
            <w:r>
              <w:t>22.05.2017</w:t>
            </w:r>
          </w:p>
        </w:tc>
        <w:tc>
          <w:tcPr>
            <w:tcW w:w="1075" w:type="dxa"/>
          </w:tcPr>
          <w:p w:rsidR="00A2111E" w:rsidRDefault="00A24228" w:rsidP="00D06DC4">
            <w:r>
              <w:t>O</w:t>
            </w:r>
          </w:p>
        </w:tc>
      </w:tr>
      <w:tr w:rsidR="00A2111E" w:rsidRPr="00835006" w:rsidTr="00655567">
        <w:trPr>
          <w:trHeight w:val="256"/>
        </w:trPr>
        <w:tc>
          <w:tcPr>
            <w:tcW w:w="609" w:type="dxa"/>
          </w:tcPr>
          <w:p w:rsidR="00A2111E" w:rsidRDefault="00A24228" w:rsidP="00D06DC4">
            <w:r>
              <w:t>224</w:t>
            </w:r>
          </w:p>
        </w:tc>
        <w:tc>
          <w:tcPr>
            <w:tcW w:w="576" w:type="dxa"/>
          </w:tcPr>
          <w:p w:rsidR="00A2111E" w:rsidRDefault="00A24228" w:rsidP="00D06DC4">
            <w:r>
              <w:t>A</w:t>
            </w:r>
          </w:p>
        </w:tc>
        <w:tc>
          <w:tcPr>
            <w:tcW w:w="4591" w:type="dxa"/>
          </w:tcPr>
          <w:p w:rsidR="00A2111E" w:rsidRDefault="00A24228" w:rsidP="001667E9">
            <w:r>
              <w:t xml:space="preserve">Brandschutz </w:t>
            </w:r>
            <w:proofErr w:type="spellStart"/>
            <w:r>
              <w:t>Gaseleitung</w:t>
            </w:r>
            <w:proofErr w:type="spellEnd"/>
            <w:r>
              <w:t xml:space="preserve"> XS2/XTD1</w:t>
            </w:r>
          </w:p>
        </w:tc>
        <w:tc>
          <w:tcPr>
            <w:tcW w:w="1987" w:type="dxa"/>
          </w:tcPr>
          <w:p w:rsidR="00A2111E" w:rsidRDefault="00A24228" w:rsidP="00D06DC4">
            <w:r>
              <w:t>BAU</w:t>
            </w:r>
          </w:p>
        </w:tc>
        <w:tc>
          <w:tcPr>
            <w:tcW w:w="1134" w:type="dxa"/>
          </w:tcPr>
          <w:p w:rsidR="00A2111E" w:rsidRDefault="00A24228" w:rsidP="00D06DC4">
            <w:r>
              <w:t>10.05.2017</w:t>
            </w:r>
          </w:p>
        </w:tc>
        <w:tc>
          <w:tcPr>
            <w:tcW w:w="1177" w:type="dxa"/>
          </w:tcPr>
          <w:p w:rsidR="00A2111E" w:rsidRDefault="00A24228" w:rsidP="009C70D1">
            <w:r>
              <w:t>22.05.2017</w:t>
            </w:r>
          </w:p>
        </w:tc>
        <w:tc>
          <w:tcPr>
            <w:tcW w:w="1075" w:type="dxa"/>
          </w:tcPr>
          <w:p w:rsidR="00A2111E" w:rsidRDefault="00A24228" w:rsidP="00D06DC4">
            <w:r>
              <w:t>O</w:t>
            </w:r>
          </w:p>
        </w:tc>
      </w:tr>
      <w:tr w:rsidR="00A2111E" w:rsidRPr="00835006" w:rsidTr="00655567">
        <w:trPr>
          <w:trHeight w:val="256"/>
        </w:trPr>
        <w:tc>
          <w:tcPr>
            <w:tcW w:w="609" w:type="dxa"/>
          </w:tcPr>
          <w:p w:rsidR="00A2111E" w:rsidRDefault="00A24228" w:rsidP="00D06DC4">
            <w:r>
              <w:t>225</w:t>
            </w:r>
          </w:p>
        </w:tc>
        <w:tc>
          <w:tcPr>
            <w:tcW w:w="576" w:type="dxa"/>
          </w:tcPr>
          <w:p w:rsidR="00A2111E" w:rsidRDefault="00A24228" w:rsidP="00D06DC4">
            <w:r>
              <w:t>A</w:t>
            </w:r>
          </w:p>
        </w:tc>
        <w:tc>
          <w:tcPr>
            <w:tcW w:w="4591" w:type="dxa"/>
          </w:tcPr>
          <w:p w:rsidR="00A2111E" w:rsidRDefault="007648FE" w:rsidP="001667E9">
            <w:r>
              <w:t>Fluchtweg XTD1 bei Rack</w:t>
            </w:r>
            <w:r w:rsidR="00A24228">
              <w:t xml:space="preserve"> 2580 m</w:t>
            </w:r>
          </w:p>
        </w:tc>
        <w:tc>
          <w:tcPr>
            <w:tcW w:w="1987" w:type="dxa"/>
          </w:tcPr>
          <w:p w:rsidR="00A2111E" w:rsidRDefault="00A24228" w:rsidP="00D06DC4">
            <w:r>
              <w:t>SAVE Mohr, Hauschildt</w:t>
            </w:r>
          </w:p>
        </w:tc>
        <w:tc>
          <w:tcPr>
            <w:tcW w:w="1134" w:type="dxa"/>
          </w:tcPr>
          <w:p w:rsidR="00A2111E" w:rsidRDefault="00A24228" w:rsidP="00D06DC4">
            <w:r>
              <w:t>10.05.2017</w:t>
            </w:r>
          </w:p>
        </w:tc>
        <w:tc>
          <w:tcPr>
            <w:tcW w:w="1177" w:type="dxa"/>
          </w:tcPr>
          <w:p w:rsidR="00A2111E" w:rsidRDefault="00A24228" w:rsidP="009C70D1">
            <w:r>
              <w:t>22.05.2017</w:t>
            </w:r>
          </w:p>
        </w:tc>
        <w:tc>
          <w:tcPr>
            <w:tcW w:w="1075" w:type="dxa"/>
          </w:tcPr>
          <w:p w:rsidR="00A2111E" w:rsidRDefault="007648FE" w:rsidP="00D06DC4">
            <w:r>
              <w:t>F</w:t>
            </w:r>
          </w:p>
        </w:tc>
      </w:tr>
      <w:tr w:rsidR="00A2111E" w:rsidRPr="00835006" w:rsidTr="00655567">
        <w:trPr>
          <w:trHeight w:val="256"/>
        </w:trPr>
        <w:tc>
          <w:tcPr>
            <w:tcW w:w="609" w:type="dxa"/>
          </w:tcPr>
          <w:p w:rsidR="00A2111E" w:rsidRDefault="00A24228" w:rsidP="00D06DC4">
            <w:r>
              <w:t>226</w:t>
            </w:r>
          </w:p>
        </w:tc>
        <w:tc>
          <w:tcPr>
            <w:tcW w:w="576" w:type="dxa"/>
          </w:tcPr>
          <w:p w:rsidR="00A2111E" w:rsidRDefault="00A24228" w:rsidP="00D06DC4">
            <w:r>
              <w:t>A</w:t>
            </w:r>
          </w:p>
        </w:tc>
        <w:tc>
          <w:tcPr>
            <w:tcW w:w="4591" w:type="dxa"/>
          </w:tcPr>
          <w:p w:rsidR="00A2111E" w:rsidRDefault="00A24228" w:rsidP="001667E9">
            <w:r>
              <w:t>Brandschutzwände XS2 und4 ertüchtigen</w:t>
            </w:r>
          </w:p>
        </w:tc>
        <w:tc>
          <w:tcPr>
            <w:tcW w:w="1987" w:type="dxa"/>
          </w:tcPr>
          <w:p w:rsidR="00A2111E" w:rsidRDefault="00A24228" w:rsidP="00D06DC4">
            <w:r>
              <w:t>BAU</w:t>
            </w:r>
          </w:p>
        </w:tc>
        <w:tc>
          <w:tcPr>
            <w:tcW w:w="1134" w:type="dxa"/>
          </w:tcPr>
          <w:p w:rsidR="00A2111E" w:rsidRDefault="00A24228" w:rsidP="00D06DC4">
            <w:r>
              <w:t>10.</w:t>
            </w:r>
            <w:r w:rsidR="007648FE">
              <w:t>0</w:t>
            </w:r>
            <w:r>
              <w:t>5.2017</w:t>
            </w:r>
          </w:p>
        </w:tc>
        <w:tc>
          <w:tcPr>
            <w:tcW w:w="1177" w:type="dxa"/>
          </w:tcPr>
          <w:p w:rsidR="00A2111E" w:rsidRDefault="00A24228" w:rsidP="009C70D1">
            <w:r>
              <w:t>06.06.2017</w:t>
            </w:r>
          </w:p>
        </w:tc>
        <w:tc>
          <w:tcPr>
            <w:tcW w:w="1075" w:type="dxa"/>
          </w:tcPr>
          <w:p w:rsidR="00A2111E" w:rsidRDefault="00A24228" w:rsidP="00D06DC4">
            <w:r>
              <w:t>O</w:t>
            </w:r>
          </w:p>
        </w:tc>
      </w:tr>
      <w:tr w:rsidR="00A2111E" w:rsidRPr="00835006" w:rsidTr="00655567">
        <w:trPr>
          <w:trHeight w:val="256"/>
        </w:trPr>
        <w:tc>
          <w:tcPr>
            <w:tcW w:w="609" w:type="dxa"/>
          </w:tcPr>
          <w:p w:rsidR="00A2111E" w:rsidRDefault="007648FE" w:rsidP="00D06DC4">
            <w:r>
              <w:t>227</w:t>
            </w:r>
          </w:p>
        </w:tc>
        <w:tc>
          <w:tcPr>
            <w:tcW w:w="576" w:type="dxa"/>
          </w:tcPr>
          <w:p w:rsidR="00A2111E" w:rsidRDefault="007648FE" w:rsidP="00D06DC4">
            <w:r>
              <w:t>A</w:t>
            </w:r>
          </w:p>
        </w:tc>
        <w:tc>
          <w:tcPr>
            <w:tcW w:w="4591" w:type="dxa"/>
          </w:tcPr>
          <w:p w:rsidR="00A2111E" w:rsidRDefault="007648FE" w:rsidP="001667E9">
            <w:r>
              <w:t>Photonenracks SASE 1 im XTD1 Positionen festlegen</w:t>
            </w:r>
          </w:p>
        </w:tc>
        <w:tc>
          <w:tcPr>
            <w:tcW w:w="1987" w:type="dxa"/>
          </w:tcPr>
          <w:p w:rsidR="00A2111E" w:rsidRDefault="007648FE" w:rsidP="00D06DC4">
            <w:r>
              <w:t xml:space="preserve">Ulf </w:t>
            </w:r>
            <w:proofErr w:type="spellStart"/>
            <w:r>
              <w:t>Brüggmann</w:t>
            </w:r>
            <w:proofErr w:type="spellEnd"/>
          </w:p>
        </w:tc>
        <w:tc>
          <w:tcPr>
            <w:tcW w:w="1134" w:type="dxa"/>
          </w:tcPr>
          <w:p w:rsidR="00A2111E" w:rsidRDefault="007648FE" w:rsidP="00D06DC4">
            <w:r>
              <w:t>22.05.2017</w:t>
            </w:r>
          </w:p>
        </w:tc>
        <w:tc>
          <w:tcPr>
            <w:tcW w:w="1177" w:type="dxa"/>
          </w:tcPr>
          <w:p w:rsidR="00A2111E" w:rsidRDefault="00B46CC2" w:rsidP="009C70D1">
            <w:r>
              <w:t>06.06</w:t>
            </w:r>
            <w:bookmarkStart w:id="0" w:name="_GoBack"/>
            <w:bookmarkEnd w:id="0"/>
            <w:r w:rsidR="007648FE">
              <w:t>.32017</w:t>
            </w:r>
          </w:p>
        </w:tc>
        <w:tc>
          <w:tcPr>
            <w:tcW w:w="1075" w:type="dxa"/>
          </w:tcPr>
          <w:p w:rsidR="00A2111E" w:rsidRDefault="007648FE" w:rsidP="00D06DC4">
            <w:r>
              <w:t>O</w:t>
            </w:r>
          </w:p>
        </w:tc>
      </w:tr>
      <w:tr w:rsidR="00A2111E" w:rsidRPr="00835006" w:rsidTr="00655567">
        <w:trPr>
          <w:trHeight w:val="256"/>
        </w:trPr>
        <w:tc>
          <w:tcPr>
            <w:tcW w:w="609" w:type="dxa"/>
          </w:tcPr>
          <w:p w:rsidR="00A2111E" w:rsidRDefault="007648FE" w:rsidP="00D06DC4">
            <w:r>
              <w:lastRenderedPageBreak/>
              <w:t>228</w:t>
            </w:r>
          </w:p>
        </w:tc>
        <w:tc>
          <w:tcPr>
            <w:tcW w:w="576" w:type="dxa"/>
          </w:tcPr>
          <w:p w:rsidR="00A2111E" w:rsidRDefault="007648FE" w:rsidP="00D06DC4">
            <w:r>
              <w:t>A</w:t>
            </w:r>
          </w:p>
        </w:tc>
        <w:tc>
          <w:tcPr>
            <w:tcW w:w="4591" w:type="dxa"/>
          </w:tcPr>
          <w:p w:rsidR="00A2111E" w:rsidRDefault="00B46CC2" w:rsidP="001667E9">
            <w:r>
              <w:t xml:space="preserve">Kollision K-Mono und </w:t>
            </w:r>
            <w:r w:rsidR="007648FE">
              <w:t xml:space="preserve">Rack </w:t>
            </w:r>
            <w:r>
              <w:t>im XTD1 2585</w:t>
            </w:r>
          </w:p>
        </w:tc>
        <w:tc>
          <w:tcPr>
            <w:tcW w:w="1987" w:type="dxa"/>
          </w:tcPr>
          <w:p w:rsidR="00A2111E" w:rsidRDefault="00B46CC2" w:rsidP="00D06DC4">
            <w:r>
              <w:t xml:space="preserve">E. </w:t>
            </w:r>
            <w:proofErr w:type="spellStart"/>
            <w:r>
              <w:t>Negodin</w:t>
            </w:r>
            <w:proofErr w:type="spellEnd"/>
          </w:p>
        </w:tc>
        <w:tc>
          <w:tcPr>
            <w:tcW w:w="1134" w:type="dxa"/>
          </w:tcPr>
          <w:p w:rsidR="00A2111E" w:rsidRDefault="00B46CC2" w:rsidP="00D06DC4">
            <w:r>
              <w:t>22.05.2017</w:t>
            </w:r>
          </w:p>
        </w:tc>
        <w:tc>
          <w:tcPr>
            <w:tcW w:w="1177" w:type="dxa"/>
          </w:tcPr>
          <w:p w:rsidR="00A2111E" w:rsidRDefault="00B46CC2" w:rsidP="009C70D1">
            <w:r>
              <w:t>06.06.2017</w:t>
            </w:r>
          </w:p>
        </w:tc>
        <w:tc>
          <w:tcPr>
            <w:tcW w:w="1075" w:type="dxa"/>
          </w:tcPr>
          <w:p w:rsidR="00A2111E" w:rsidRDefault="00B46CC2" w:rsidP="00D06DC4">
            <w:r>
              <w:t>O</w:t>
            </w:r>
          </w:p>
        </w:tc>
      </w:tr>
      <w:tr w:rsidR="007648FE" w:rsidRPr="00835006" w:rsidTr="00655567">
        <w:trPr>
          <w:trHeight w:val="256"/>
        </w:trPr>
        <w:tc>
          <w:tcPr>
            <w:tcW w:w="609" w:type="dxa"/>
          </w:tcPr>
          <w:p w:rsidR="007648FE" w:rsidRDefault="007648FE" w:rsidP="00D06DC4"/>
        </w:tc>
        <w:tc>
          <w:tcPr>
            <w:tcW w:w="576" w:type="dxa"/>
          </w:tcPr>
          <w:p w:rsidR="007648FE" w:rsidRDefault="007648FE" w:rsidP="00D06DC4"/>
        </w:tc>
        <w:tc>
          <w:tcPr>
            <w:tcW w:w="4591" w:type="dxa"/>
          </w:tcPr>
          <w:p w:rsidR="007648FE" w:rsidRDefault="007648FE" w:rsidP="001667E9"/>
        </w:tc>
        <w:tc>
          <w:tcPr>
            <w:tcW w:w="1987" w:type="dxa"/>
          </w:tcPr>
          <w:p w:rsidR="007648FE" w:rsidRDefault="007648FE" w:rsidP="00D06DC4"/>
        </w:tc>
        <w:tc>
          <w:tcPr>
            <w:tcW w:w="1134" w:type="dxa"/>
          </w:tcPr>
          <w:p w:rsidR="007648FE" w:rsidRDefault="007648FE" w:rsidP="00D06DC4"/>
        </w:tc>
        <w:tc>
          <w:tcPr>
            <w:tcW w:w="1177" w:type="dxa"/>
          </w:tcPr>
          <w:p w:rsidR="007648FE" w:rsidRDefault="007648FE" w:rsidP="009C70D1"/>
        </w:tc>
        <w:tc>
          <w:tcPr>
            <w:tcW w:w="1075" w:type="dxa"/>
          </w:tcPr>
          <w:p w:rsidR="007648FE" w:rsidRDefault="007648FE" w:rsidP="00D06DC4"/>
        </w:tc>
      </w:tr>
      <w:tr w:rsidR="007648FE" w:rsidRPr="00835006" w:rsidTr="00655567">
        <w:trPr>
          <w:trHeight w:val="256"/>
        </w:trPr>
        <w:tc>
          <w:tcPr>
            <w:tcW w:w="609" w:type="dxa"/>
          </w:tcPr>
          <w:p w:rsidR="007648FE" w:rsidRDefault="007648FE" w:rsidP="00D06DC4"/>
        </w:tc>
        <w:tc>
          <w:tcPr>
            <w:tcW w:w="576" w:type="dxa"/>
          </w:tcPr>
          <w:p w:rsidR="007648FE" w:rsidRDefault="007648FE" w:rsidP="00D06DC4"/>
        </w:tc>
        <w:tc>
          <w:tcPr>
            <w:tcW w:w="4591" w:type="dxa"/>
          </w:tcPr>
          <w:p w:rsidR="007648FE" w:rsidRDefault="007648FE" w:rsidP="001667E9"/>
        </w:tc>
        <w:tc>
          <w:tcPr>
            <w:tcW w:w="1987" w:type="dxa"/>
          </w:tcPr>
          <w:p w:rsidR="007648FE" w:rsidRDefault="007648FE" w:rsidP="00D06DC4"/>
        </w:tc>
        <w:tc>
          <w:tcPr>
            <w:tcW w:w="1134" w:type="dxa"/>
          </w:tcPr>
          <w:p w:rsidR="007648FE" w:rsidRDefault="007648FE" w:rsidP="00D06DC4"/>
        </w:tc>
        <w:tc>
          <w:tcPr>
            <w:tcW w:w="1177" w:type="dxa"/>
          </w:tcPr>
          <w:p w:rsidR="007648FE" w:rsidRDefault="007648FE" w:rsidP="009C70D1"/>
        </w:tc>
        <w:tc>
          <w:tcPr>
            <w:tcW w:w="1075" w:type="dxa"/>
          </w:tcPr>
          <w:p w:rsidR="007648FE" w:rsidRDefault="007648FE" w:rsidP="00D06DC4"/>
        </w:tc>
      </w:tr>
      <w:tr w:rsidR="007648FE" w:rsidRPr="00835006" w:rsidTr="00655567">
        <w:trPr>
          <w:trHeight w:val="256"/>
        </w:trPr>
        <w:tc>
          <w:tcPr>
            <w:tcW w:w="609" w:type="dxa"/>
          </w:tcPr>
          <w:p w:rsidR="007648FE" w:rsidRDefault="007648FE" w:rsidP="00D06DC4"/>
        </w:tc>
        <w:tc>
          <w:tcPr>
            <w:tcW w:w="576" w:type="dxa"/>
          </w:tcPr>
          <w:p w:rsidR="007648FE" w:rsidRDefault="007648FE" w:rsidP="00D06DC4"/>
        </w:tc>
        <w:tc>
          <w:tcPr>
            <w:tcW w:w="4591" w:type="dxa"/>
          </w:tcPr>
          <w:p w:rsidR="007648FE" w:rsidRDefault="007648FE" w:rsidP="001667E9"/>
        </w:tc>
        <w:tc>
          <w:tcPr>
            <w:tcW w:w="1987" w:type="dxa"/>
          </w:tcPr>
          <w:p w:rsidR="007648FE" w:rsidRDefault="007648FE" w:rsidP="00D06DC4"/>
        </w:tc>
        <w:tc>
          <w:tcPr>
            <w:tcW w:w="1134" w:type="dxa"/>
          </w:tcPr>
          <w:p w:rsidR="007648FE" w:rsidRDefault="007648FE" w:rsidP="00D06DC4"/>
        </w:tc>
        <w:tc>
          <w:tcPr>
            <w:tcW w:w="1177" w:type="dxa"/>
          </w:tcPr>
          <w:p w:rsidR="007648FE" w:rsidRDefault="007648FE" w:rsidP="009C70D1"/>
        </w:tc>
        <w:tc>
          <w:tcPr>
            <w:tcW w:w="1075" w:type="dxa"/>
          </w:tcPr>
          <w:p w:rsidR="007648FE" w:rsidRDefault="007648FE" w:rsidP="00D06DC4"/>
        </w:tc>
      </w:tr>
      <w:tr w:rsidR="007648FE" w:rsidRPr="00835006" w:rsidTr="00655567">
        <w:trPr>
          <w:trHeight w:val="256"/>
        </w:trPr>
        <w:tc>
          <w:tcPr>
            <w:tcW w:w="609" w:type="dxa"/>
          </w:tcPr>
          <w:p w:rsidR="007648FE" w:rsidRDefault="007648FE" w:rsidP="00D06DC4"/>
        </w:tc>
        <w:tc>
          <w:tcPr>
            <w:tcW w:w="576" w:type="dxa"/>
          </w:tcPr>
          <w:p w:rsidR="007648FE" w:rsidRDefault="007648FE" w:rsidP="00D06DC4"/>
        </w:tc>
        <w:tc>
          <w:tcPr>
            <w:tcW w:w="4591" w:type="dxa"/>
          </w:tcPr>
          <w:p w:rsidR="007648FE" w:rsidRDefault="007648FE" w:rsidP="001667E9"/>
        </w:tc>
        <w:tc>
          <w:tcPr>
            <w:tcW w:w="1987" w:type="dxa"/>
          </w:tcPr>
          <w:p w:rsidR="007648FE" w:rsidRDefault="007648FE" w:rsidP="00D06DC4"/>
        </w:tc>
        <w:tc>
          <w:tcPr>
            <w:tcW w:w="1134" w:type="dxa"/>
          </w:tcPr>
          <w:p w:rsidR="007648FE" w:rsidRDefault="007648FE" w:rsidP="00D06DC4"/>
        </w:tc>
        <w:tc>
          <w:tcPr>
            <w:tcW w:w="1177" w:type="dxa"/>
          </w:tcPr>
          <w:p w:rsidR="007648FE" w:rsidRDefault="007648FE" w:rsidP="009C70D1"/>
        </w:tc>
        <w:tc>
          <w:tcPr>
            <w:tcW w:w="1075" w:type="dxa"/>
          </w:tcPr>
          <w:p w:rsidR="007648FE" w:rsidRDefault="007648FE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FE" w:rsidRDefault="007648FE" w:rsidP="00E86380">
      <w:pPr>
        <w:spacing w:line="240" w:lineRule="auto"/>
      </w:pPr>
      <w:r>
        <w:separator/>
      </w:r>
    </w:p>
  </w:endnote>
  <w:endnote w:type="continuationSeparator" w:id="0">
    <w:p w:rsidR="007648FE" w:rsidRDefault="007648FE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FE" w:rsidRDefault="007648FE" w:rsidP="00E86380">
      <w:pPr>
        <w:spacing w:line="240" w:lineRule="auto"/>
      </w:pPr>
      <w:r>
        <w:separator/>
      </w:r>
    </w:p>
  </w:footnote>
  <w:footnote w:type="continuationSeparator" w:id="0">
    <w:p w:rsidR="007648FE" w:rsidRDefault="007648FE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7648FE" w:rsidRPr="00B732F1" w:rsidTr="006C14D6">
      <w:tc>
        <w:tcPr>
          <w:tcW w:w="675" w:type="dxa"/>
        </w:tcPr>
        <w:p w:rsidR="007648FE" w:rsidRPr="00E86380" w:rsidRDefault="007648FE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7648FE" w:rsidRPr="00E86380" w:rsidRDefault="007648FE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22.05.17</w:t>
          </w:r>
        </w:p>
      </w:tc>
    </w:tr>
    <w:tr w:rsidR="007648FE" w:rsidRPr="00B732F1" w:rsidTr="006C14D6">
      <w:tc>
        <w:tcPr>
          <w:tcW w:w="675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7648FE" w:rsidRPr="007648FE" w:rsidTr="006C14D6">
      <w:tc>
        <w:tcPr>
          <w:tcW w:w="11165" w:type="dxa"/>
          <w:gridSpan w:val="7"/>
        </w:tcPr>
        <w:p w:rsidR="007648FE" w:rsidRPr="0004565C" w:rsidRDefault="007648FE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7648FE" w:rsidRPr="007648FE" w:rsidTr="006C14D6">
      <w:tc>
        <w:tcPr>
          <w:tcW w:w="11165" w:type="dxa"/>
          <w:gridSpan w:val="7"/>
        </w:tcPr>
        <w:p w:rsidR="007648FE" w:rsidRDefault="007648FE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7648FE" w:rsidRPr="00A70F0A" w:rsidRDefault="007648FE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6013D"/>
    <w:rsid w:val="00070F28"/>
    <w:rsid w:val="00080E18"/>
    <w:rsid w:val="0008425D"/>
    <w:rsid w:val="00086C99"/>
    <w:rsid w:val="000903BC"/>
    <w:rsid w:val="00097B1E"/>
    <w:rsid w:val="000A28DB"/>
    <w:rsid w:val="000A6144"/>
    <w:rsid w:val="000B1E1C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A43C0"/>
    <w:rsid w:val="001B3964"/>
    <w:rsid w:val="001D0C20"/>
    <w:rsid w:val="001D4521"/>
    <w:rsid w:val="001D6240"/>
    <w:rsid w:val="001E1CF9"/>
    <w:rsid w:val="002030A5"/>
    <w:rsid w:val="00210403"/>
    <w:rsid w:val="00215C90"/>
    <w:rsid w:val="0021789D"/>
    <w:rsid w:val="002311A2"/>
    <w:rsid w:val="00262173"/>
    <w:rsid w:val="002754B9"/>
    <w:rsid w:val="002850E0"/>
    <w:rsid w:val="00292D61"/>
    <w:rsid w:val="002939F7"/>
    <w:rsid w:val="00294685"/>
    <w:rsid w:val="002A75B4"/>
    <w:rsid w:val="002D14C5"/>
    <w:rsid w:val="002D2776"/>
    <w:rsid w:val="002D2823"/>
    <w:rsid w:val="002D692E"/>
    <w:rsid w:val="002E0F80"/>
    <w:rsid w:val="002E2DE4"/>
    <w:rsid w:val="002E742B"/>
    <w:rsid w:val="00300DE7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D712C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050E"/>
    <w:rsid w:val="00482683"/>
    <w:rsid w:val="004910D1"/>
    <w:rsid w:val="004934F4"/>
    <w:rsid w:val="00496C9E"/>
    <w:rsid w:val="0049767E"/>
    <w:rsid w:val="004A0DD4"/>
    <w:rsid w:val="004A2A84"/>
    <w:rsid w:val="004D050D"/>
    <w:rsid w:val="004E3E42"/>
    <w:rsid w:val="004F2E2B"/>
    <w:rsid w:val="004F3DA3"/>
    <w:rsid w:val="00501DBB"/>
    <w:rsid w:val="00512E17"/>
    <w:rsid w:val="00533404"/>
    <w:rsid w:val="00542BEB"/>
    <w:rsid w:val="0054444D"/>
    <w:rsid w:val="00555414"/>
    <w:rsid w:val="00560564"/>
    <w:rsid w:val="00571A71"/>
    <w:rsid w:val="00591862"/>
    <w:rsid w:val="00594032"/>
    <w:rsid w:val="005A2A00"/>
    <w:rsid w:val="005B0246"/>
    <w:rsid w:val="005B3EFA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057A"/>
    <w:rsid w:val="006A29CD"/>
    <w:rsid w:val="006A3184"/>
    <w:rsid w:val="006B114B"/>
    <w:rsid w:val="006B2943"/>
    <w:rsid w:val="006C14D6"/>
    <w:rsid w:val="00700D2A"/>
    <w:rsid w:val="00702198"/>
    <w:rsid w:val="007158BC"/>
    <w:rsid w:val="007427FF"/>
    <w:rsid w:val="00764183"/>
    <w:rsid w:val="007648FE"/>
    <w:rsid w:val="007740A1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0B6A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238EF"/>
    <w:rsid w:val="0094023A"/>
    <w:rsid w:val="00940E06"/>
    <w:rsid w:val="00941794"/>
    <w:rsid w:val="0095589E"/>
    <w:rsid w:val="00955E9C"/>
    <w:rsid w:val="00955FE3"/>
    <w:rsid w:val="00957CF6"/>
    <w:rsid w:val="00980039"/>
    <w:rsid w:val="00983295"/>
    <w:rsid w:val="00987265"/>
    <w:rsid w:val="009906B6"/>
    <w:rsid w:val="009B14A4"/>
    <w:rsid w:val="009B7B35"/>
    <w:rsid w:val="009C1368"/>
    <w:rsid w:val="009C70D1"/>
    <w:rsid w:val="009D234F"/>
    <w:rsid w:val="009D4A42"/>
    <w:rsid w:val="009E010D"/>
    <w:rsid w:val="009F5B51"/>
    <w:rsid w:val="00A10FBE"/>
    <w:rsid w:val="00A2111E"/>
    <w:rsid w:val="00A24228"/>
    <w:rsid w:val="00A25260"/>
    <w:rsid w:val="00A3004B"/>
    <w:rsid w:val="00A33634"/>
    <w:rsid w:val="00A42FD6"/>
    <w:rsid w:val="00A70F0A"/>
    <w:rsid w:val="00A813BB"/>
    <w:rsid w:val="00A86B1B"/>
    <w:rsid w:val="00A91E8A"/>
    <w:rsid w:val="00A97122"/>
    <w:rsid w:val="00AB32C4"/>
    <w:rsid w:val="00AC691E"/>
    <w:rsid w:val="00AD30C4"/>
    <w:rsid w:val="00AD71BF"/>
    <w:rsid w:val="00AE452C"/>
    <w:rsid w:val="00AE7F74"/>
    <w:rsid w:val="00AF0379"/>
    <w:rsid w:val="00AF4112"/>
    <w:rsid w:val="00B170DC"/>
    <w:rsid w:val="00B21B25"/>
    <w:rsid w:val="00B23DA5"/>
    <w:rsid w:val="00B342E0"/>
    <w:rsid w:val="00B46CC2"/>
    <w:rsid w:val="00B5410D"/>
    <w:rsid w:val="00B64392"/>
    <w:rsid w:val="00B732F1"/>
    <w:rsid w:val="00B8471B"/>
    <w:rsid w:val="00B940D2"/>
    <w:rsid w:val="00BA508C"/>
    <w:rsid w:val="00BA71ED"/>
    <w:rsid w:val="00BB41CD"/>
    <w:rsid w:val="00BD0E67"/>
    <w:rsid w:val="00BD11EC"/>
    <w:rsid w:val="00BD7CAF"/>
    <w:rsid w:val="00BE767E"/>
    <w:rsid w:val="00BF106B"/>
    <w:rsid w:val="00BF3808"/>
    <w:rsid w:val="00BF79EE"/>
    <w:rsid w:val="00C04403"/>
    <w:rsid w:val="00C30A80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3BD2"/>
    <w:rsid w:val="00CA57CF"/>
    <w:rsid w:val="00CB0382"/>
    <w:rsid w:val="00CB16D7"/>
    <w:rsid w:val="00CD1A7B"/>
    <w:rsid w:val="00CD2A2C"/>
    <w:rsid w:val="00D01A3E"/>
    <w:rsid w:val="00D05E32"/>
    <w:rsid w:val="00D06DC4"/>
    <w:rsid w:val="00D11934"/>
    <w:rsid w:val="00D137D4"/>
    <w:rsid w:val="00D43425"/>
    <w:rsid w:val="00D449C2"/>
    <w:rsid w:val="00D56163"/>
    <w:rsid w:val="00D61EB8"/>
    <w:rsid w:val="00D6587C"/>
    <w:rsid w:val="00D73EBF"/>
    <w:rsid w:val="00D74D39"/>
    <w:rsid w:val="00D94661"/>
    <w:rsid w:val="00DC205A"/>
    <w:rsid w:val="00DD0A01"/>
    <w:rsid w:val="00DE2397"/>
    <w:rsid w:val="00DE4833"/>
    <w:rsid w:val="00DE68DB"/>
    <w:rsid w:val="00DF0369"/>
    <w:rsid w:val="00DF7BB8"/>
    <w:rsid w:val="00E02743"/>
    <w:rsid w:val="00E055FF"/>
    <w:rsid w:val="00E06AF1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E9DF56D1.dotm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hauschij</cp:lastModifiedBy>
  <cp:revision>5</cp:revision>
  <cp:lastPrinted>2013-08-06T13:53:00Z</cp:lastPrinted>
  <dcterms:created xsi:type="dcterms:W3CDTF">2017-05-08T09:23:00Z</dcterms:created>
  <dcterms:modified xsi:type="dcterms:W3CDTF">2017-05-22T05:58:00Z</dcterms:modified>
</cp:coreProperties>
</file>