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DF8" w:rsidRPr="000A0DF8" w:rsidRDefault="000A0DF8" w:rsidP="000A0DF8">
      <w:pPr>
        <w:spacing w:line="240" w:lineRule="atLeast"/>
        <w:jc w:val="both"/>
        <w:rPr>
          <w:rFonts w:eastAsia="Calibri" w:cs="Times New Roman"/>
          <w:lang w:val="en-US"/>
        </w:rPr>
      </w:pPr>
      <w:bookmarkStart w:id="0" w:name="_Toc153348894"/>
    </w:p>
    <w:p w:rsidR="000A0DF8" w:rsidRPr="000A0DF8" w:rsidRDefault="000A0DF8" w:rsidP="000A0DF8">
      <w:pPr>
        <w:spacing w:line="240" w:lineRule="atLeast"/>
        <w:jc w:val="both"/>
        <w:rPr>
          <w:rFonts w:eastAsia="Calibri" w:cs="Times New Roman"/>
          <w:lang w:val="en-US"/>
        </w:rPr>
      </w:pPr>
    </w:p>
    <w:p w:rsidR="000A0DF8" w:rsidRPr="000A0DF8" w:rsidRDefault="000A0DF8" w:rsidP="000A0DF8">
      <w:pPr>
        <w:spacing w:line="240" w:lineRule="atLeast"/>
        <w:jc w:val="both"/>
        <w:rPr>
          <w:rFonts w:eastAsia="Calibri" w:cs="Times New Roman"/>
          <w:color w:val="FFFFFF"/>
          <w:lang w:val="en-US"/>
        </w:rPr>
      </w:pPr>
    </w:p>
    <w:p w:rsidR="000A0DF8" w:rsidRPr="000A0DF8" w:rsidRDefault="000A0DF8" w:rsidP="000A0DF8">
      <w:pPr>
        <w:spacing w:line="240" w:lineRule="atLeast"/>
        <w:jc w:val="both"/>
        <w:rPr>
          <w:rFonts w:eastAsia="Calibri" w:cs="Times New Roman"/>
          <w:color w:val="FFFFFF"/>
          <w:lang w:val="en-US"/>
        </w:rPr>
      </w:pPr>
    </w:p>
    <w:p w:rsidR="000A0DF8" w:rsidRPr="000A0DF8" w:rsidRDefault="000A0DF8" w:rsidP="000A0DF8">
      <w:pPr>
        <w:spacing w:line="240" w:lineRule="atLeast"/>
        <w:jc w:val="both"/>
        <w:rPr>
          <w:rFonts w:eastAsia="Calibri" w:cs="Times New Roman"/>
          <w:color w:val="FFFFFF"/>
          <w:lang w:val="en-US"/>
        </w:rPr>
      </w:pPr>
    </w:p>
    <w:p w:rsidR="000A0DF8" w:rsidRPr="000A0DF8" w:rsidRDefault="000A0DF8" w:rsidP="000A0DF8">
      <w:pPr>
        <w:spacing w:line="240" w:lineRule="atLeast"/>
        <w:jc w:val="both"/>
        <w:rPr>
          <w:rFonts w:eastAsia="Calibri" w:cs="Times New Roman"/>
          <w:color w:val="FFFFFF"/>
          <w:lang w:val="en-US"/>
        </w:rPr>
      </w:pPr>
    </w:p>
    <w:p w:rsidR="000A0DF8" w:rsidRPr="000A0DF8" w:rsidRDefault="000A0DF8" w:rsidP="000A0DF8">
      <w:pPr>
        <w:spacing w:line="240" w:lineRule="atLeast"/>
        <w:jc w:val="both"/>
        <w:rPr>
          <w:rFonts w:eastAsia="Calibri" w:cs="Times New Roman"/>
          <w:color w:val="FFFFFF"/>
          <w:lang w:val="en-US"/>
        </w:rPr>
      </w:pPr>
    </w:p>
    <w:p w:rsidR="000A0DF8" w:rsidRPr="000A0DF8" w:rsidRDefault="000A0DF8" w:rsidP="000A0DF8">
      <w:pPr>
        <w:spacing w:line="240" w:lineRule="atLeast"/>
        <w:jc w:val="both"/>
        <w:rPr>
          <w:rFonts w:eastAsia="Calibri" w:cs="Times New Roman"/>
          <w:color w:val="FFFFFF"/>
          <w:lang w:val="en-US"/>
        </w:rPr>
      </w:pPr>
    </w:p>
    <w:p w:rsidR="000A0DF8" w:rsidRPr="000A0DF8" w:rsidRDefault="000A0DF8" w:rsidP="000A0DF8">
      <w:pPr>
        <w:spacing w:line="240" w:lineRule="atLeast"/>
        <w:jc w:val="both"/>
        <w:rPr>
          <w:rFonts w:eastAsia="Calibri" w:cs="Times New Roman"/>
          <w:color w:val="FFFFFF"/>
          <w:lang w:val="en-US"/>
        </w:rPr>
      </w:pPr>
    </w:p>
    <w:p w:rsidR="000A0DF8" w:rsidRPr="000A0DF8" w:rsidRDefault="000A0DF8" w:rsidP="000A0DF8">
      <w:pPr>
        <w:spacing w:after="240" w:line="240" w:lineRule="atLeast"/>
        <w:rPr>
          <w:rFonts w:eastAsia="Calibri" w:cs="Times New Roman"/>
          <w:color w:val="FFFFFF"/>
          <w:sz w:val="60"/>
          <w:szCs w:val="60"/>
          <w:lang w:val="en-US"/>
        </w:rPr>
      </w:pPr>
    </w:p>
    <w:p w:rsidR="000A0DF8" w:rsidRPr="000A0DF8" w:rsidRDefault="000A0DF8" w:rsidP="000A0DF8">
      <w:pPr>
        <w:spacing w:after="240" w:line="240" w:lineRule="atLeast"/>
        <w:rPr>
          <w:rFonts w:eastAsia="Calibri" w:cs="Times New Roman"/>
          <w:color w:val="FFFFFF"/>
          <w:sz w:val="60"/>
          <w:szCs w:val="60"/>
          <w:lang w:val="en-US"/>
        </w:rPr>
      </w:pPr>
      <w:r w:rsidRPr="000A0DF8">
        <w:rPr>
          <w:rFonts w:eastAsia="Calibri" w:cs="Times New Roman"/>
          <w:color w:val="FFFFFF"/>
          <w:sz w:val="60"/>
          <w:szCs w:val="60"/>
          <w:lang w:val="en-US"/>
        </w:rPr>
        <w:t xml:space="preserve">Research Field </w:t>
      </w:r>
      <w:r w:rsidR="00124894">
        <w:rPr>
          <w:rFonts w:eastAsia="Calibri" w:cs="Times New Roman"/>
          <w:i/>
          <w:sz w:val="60"/>
          <w:szCs w:val="60"/>
          <w:shd w:val="clear" w:color="auto" w:fill="CFE7E0"/>
          <w:lang w:val="en-US"/>
        </w:rPr>
        <w:t>Matter</w:t>
      </w:r>
    </w:p>
    <w:p w:rsidR="000A0DF8" w:rsidRPr="000A0DF8" w:rsidRDefault="00717122" w:rsidP="000A0DF8">
      <w:pPr>
        <w:spacing w:after="240" w:line="240" w:lineRule="atLeast"/>
        <w:rPr>
          <w:rFonts w:eastAsia="Calibri" w:cs="Times New Roman"/>
          <w:b/>
          <w:color w:val="FFFFFF"/>
          <w:sz w:val="80"/>
          <w:szCs w:val="80"/>
          <w:lang w:val="en-US"/>
        </w:rPr>
      </w:pPr>
      <w:r w:rsidRPr="00717122">
        <w:rPr>
          <w:rFonts w:eastAsia="Calibri" w:cs="Times New Roman"/>
          <w:b/>
          <w:color w:val="FFFFFF"/>
          <w:sz w:val="80"/>
          <w:szCs w:val="80"/>
          <w:lang w:val="en-US"/>
        </w:rPr>
        <w:t>Strategy Paper</w:t>
      </w:r>
    </w:p>
    <w:p w:rsidR="000A0DF8" w:rsidRPr="000A0DF8" w:rsidRDefault="000A0DF8" w:rsidP="000A0DF8">
      <w:pPr>
        <w:spacing w:line="240" w:lineRule="atLeast"/>
        <w:rPr>
          <w:rFonts w:eastAsia="Calibri" w:cs="Times New Roman"/>
          <w:color w:val="FFFFFF"/>
          <w:lang w:val="en-US"/>
        </w:rPr>
      </w:pPr>
    </w:p>
    <w:p w:rsidR="000A0DF8" w:rsidRPr="000A0DF8" w:rsidRDefault="000A0DF8" w:rsidP="000A0DF8">
      <w:pPr>
        <w:spacing w:line="240" w:lineRule="atLeast"/>
        <w:rPr>
          <w:rFonts w:eastAsia="Calibri" w:cs="Times New Roman"/>
          <w:lang w:val="en-US"/>
        </w:rPr>
      </w:pPr>
    </w:p>
    <w:p w:rsidR="000A0DF8" w:rsidRPr="000A0DF8" w:rsidRDefault="000A0DF8" w:rsidP="000A0DF8">
      <w:pPr>
        <w:spacing w:line="240" w:lineRule="atLeast"/>
        <w:rPr>
          <w:rFonts w:eastAsia="Calibri" w:cs="Times New Roman"/>
          <w:lang w:val="en-US"/>
        </w:rPr>
      </w:pPr>
    </w:p>
    <w:p w:rsidR="00717122" w:rsidRPr="008213C4" w:rsidRDefault="00717122" w:rsidP="00717122">
      <w:pPr>
        <w:spacing w:line="260" w:lineRule="atLeast"/>
        <w:jc w:val="both"/>
        <w:rPr>
          <w:i/>
          <w:shd w:val="clear" w:color="auto" w:fill="CFE7E0"/>
          <w:lang w:val="en-US"/>
        </w:rPr>
      </w:pPr>
      <w:r w:rsidRPr="008213C4">
        <w:rPr>
          <w:i/>
          <w:shd w:val="clear" w:color="auto" w:fill="CFE7E0"/>
          <w:lang w:val="en-US"/>
        </w:rPr>
        <w:t>[Notes: Th</w:t>
      </w:r>
      <w:r w:rsidR="002F1A70" w:rsidRPr="008213C4">
        <w:rPr>
          <w:i/>
          <w:shd w:val="clear" w:color="auto" w:fill="CFE7E0"/>
          <w:lang w:val="en-US"/>
        </w:rPr>
        <w:t>is</w:t>
      </w:r>
      <w:r w:rsidRPr="008213C4">
        <w:rPr>
          <w:i/>
          <w:shd w:val="clear" w:color="auto" w:fill="CFE7E0"/>
          <w:lang w:val="en-US"/>
        </w:rPr>
        <w:t xml:space="preserve"> paper </w:t>
      </w:r>
      <w:r w:rsidR="002F1A70" w:rsidRPr="008213C4">
        <w:rPr>
          <w:i/>
          <w:shd w:val="clear" w:color="auto" w:fill="CFE7E0"/>
          <w:lang w:val="en-US"/>
        </w:rPr>
        <w:t>outlines the status of the strategy for PoF V and it will be part of the discussion during the scientific evaluation 2025. It will be included in the status report: the first two sections at the beginning, the remaining sections as the outlook of the research field.</w:t>
      </w:r>
    </w:p>
    <w:p w:rsidR="00717122" w:rsidRPr="008213C4" w:rsidRDefault="00717122" w:rsidP="00717122">
      <w:pPr>
        <w:spacing w:line="260" w:lineRule="atLeast"/>
        <w:jc w:val="both"/>
        <w:rPr>
          <w:i/>
          <w:shd w:val="clear" w:color="auto" w:fill="CFE7E0"/>
          <w:lang w:val="en-US"/>
        </w:rPr>
      </w:pPr>
      <w:r w:rsidRPr="008213C4">
        <w:rPr>
          <w:i/>
          <w:shd w:val="clear" w:color="auto" w:fill="CFE7E0"/>
          <w:lang w:val="en-US"/>
        </w:rPr>
        <w:t>Please follow the corporate design of the Helmholtz Association and use standardized language (see glossary).]</w:t>
      </w:r>
    </w:p>
    <w:p w:rsidR="00717122" w:rsidRPr="008213C4" w:rsidRDefault="00717122" w:rsidP="00717122">
      <w:pPr>
        <w:spacing w:line="260" w:lineRule="atLeast"/>
        <w:jc w:val="both"/>
        <w:rPr>
          <w:i/>
          <w:shd w:val="clear" w:color="auto" w:fill="CFE7E0"/>
          <w:lang w:val="en-US"/>
        </w:rPr>
      </w:pPr>
      <w:r w:rsidRPr="008213C4">
        <w:rPr>
          <w:i/>
          <w:shd w:val="clear" w:color="auto" w:fill="CFE7E0"/>
          <w:lang w:val="en-US"/>
        </w:rPr>
        <w:t>The document should not exceed 10 pages</w:t>
      </w:r>
    </w:p>
    <w:p w:rsidR="000A0DF8" w:rsidRPr="00124894" w:rsidRDefault="00124894" w:rsidP="000A0DF8">
      <w:pPr>
        <w:spacing w:line="240" w:lineRule="atLeast"/>
        <w:jc w:val="both"/>
        <w:rPr>
          <w:rFonts w:eastAsia="Calibri" w:cs="Times New Roman"/>
          <w:i/>
          <w:lang w:val="en-US"/>
        </w:rPr>
      </w:pPr>
      <w:r w:rsidRPr="00124894">
        <w:rPr>
          <w:rFonts w:eastAsia="Calibri" w:cs="Times New Roman"/>
          <w:i/>
          <w:highlight w:val="yellow"/>
          <w:lang w:val="en-US"/>
        </w:rPr>
        <w:t>Editorial remarks of RF Matter are highlighted in yellow.</w:t>
      </w:r>
    </w:p>
    <w:p w:rsidR="00717122" w:rsidRPr="00717122" w:rsidRDefault="00717122" w:rsidP="00717122">
      <w:pPr>
        <w:spacing w:line="260" w:lineRule="atLeast"/>
        <w:jc w:val="both"/>
        <w:rPr>
          <w:color w:val="FFFFFF" w:themeColor="background1"/>
          <w:sz w:val="28"/>
          <w:szCs w:val="28"/>
          <w:lang w:val="en-US"/>
        </w:rPr>
      </w:pPr>
      <w:r w:rsidRPr="00717122">
        <w:rPr>
          <w:color w:val="FFFFFF" w:themeColor="background1"/>
          <w:sz w:val="28"/>
          <w:szCs w:val="28"/>
          <w:lang w:val="en-US"/>
        </w:rPr>
        <w:t>Involved Helmholtz Centers:</w:t>
      </w:r>
    </w:p>
    <w:p w:rsidR="00717122" w:rsidRPr="00717122" w:rsidRDefault="00717122" w:rsidP="00717122">
      <w:pPr>
        <w:numPr>
          <w:ilvl w:val="0"/>
          <w:numId w:val="8"/>
        </w:numPr>
        <w:spacing w:line="260" w:lineRule="atLeast"/>
        <w:ind w:left="426" w:hanging="426"/>
        <w:contextualSpacing/>
        <w:jc w:val="both"/>
        <w:rPr>
          <w:color w:val="FFFFFF" w:themeColor="background1"/>
          <w:sz w:val="28"/>
          <w:szCs w:val="28"/>
          <w:lang w:val="en-US"/>
        </w:rPr>
      </w:pPr>
      <w:r w:rsidRPr="00717122">
        <w:rPr>
          <w:color w:val="FFFFFF" w:themeColor="background1"/>
          <w:sz w:val="28"/>
          <w:szCs w:val="28"/>
          <w:lang w:val="en-US"/>
        </w:rPr>
        <w:t>Name</w:t>
      </w:r>
    </w:p>
    <w:p w:rsidR="00717122" w:rsidRPr="00717122" w:rsidRDefault="00717122" w:rsidP="00717122">
      <w:pPr>
        <w:numPr>
          <w:ilvl w:val="0"/>
          <w:numId w:val="8"/>
        </w:numPr>
        <w:spacing w:line="260" w:lineRule="atLeast"/>
        <w:ind w:left="426" w:hanging="426"/>
        <w:contextualSpacing/>
        <w:jc w:val="both"/>
        <w:rPr>
          <w:color w:val="FFFFFF" w:themeColor="background1"/>
          <w:sz w:val="28"/>
          <w:szCs w:val="28"/>
          <w:lang w:val="en-US"/>
        </w:rPr>
      </w:pPr>
      <w:r w:rsidRPr="00717122">
        <w:rPr>
          <w:color w:val="FFFFFF" w:themeColor="background1"/>
          <w:sz w:val="28"/>
          <w:szCs w:val="28"/>
          <w:lang w:val="en-US"/>
        </w:rPr>
        <w:t>Name</w:t>
      </w:r>
    </w:p>
    <w:p w:rsidR="00717122" w:rsidRPr="00717122" w:rsidRDefault="00717122" w:rsidP="00717122">
      <w:pPr>
        <w:numPr>
          <w:ilvl w:val="0"/>
          <w:numId w:val="8"/>
        </w:numPr>
        <w:spacing w:line="260" w:lineRule="atLeast"/>
        <w:ind w:left="426" w:hanging="426"/>
        <w:contextualSpacing/>
        <w:jc w:val="both"/>
        <w:rPr>
          <w:color w:val="FFFFFF" w:themeColor="background1"/>
          <w:sz w:val="28"/>
          <w:szCs w:val="28"/>
          <w:lang w:val="en-US"/>
        </w:rPr>
      </w:pPr>
      <w:r w:rsidRPr="00717122">
        <w:rPr>
          <w:color w:val="FFFFFF" w:themeColor="background1"/>
          <w:sz w:val="28"/>
          <w:szCs w:val="28"/>
          <w:lang w:val="en-US"/>
        </w:rPr>
        <w:t>Name</w:t>
      </w:r>
    </w:p>
    <w:p w:rsidR="00717122" w:rsidRDefault="00717122" w:rsidP="00717122">
      <w:pPr>
        <w:numPr>
          <w:ilvl w:val="0"/>
          <w:numId w:val="8"/>
        </w:numPr>
        <w:spacing w:line="260" w:lineRule="atLeast"/>
        <w:ind w:left="426" w:hanging="426"/>
        <w:contextualSpacing/>
        <w:jc w:val="both"/>
        <w:rPr>
          <w:color w:val="FFFFFF" w:themeColor="background1"/>
          <w:sz w:val="28"/>
          <w:szCs w:val="28"/>
          <w:lang w:val="en-US"/>
        </w:rPr>
      </w:pPr>
      <w:r w:rsidRPr="00717122">
        <w:rPr>
          <w:color w:val="FFFFFF" w:themeColor="background1"/>
          <w:sz w:val="28"/>
          <w:szCs w:val="28"/>
          <w:lang w:val="en-US"/>
        </w:rPr>
        <w:t>Name</w:t>
      </w:r>
    </w:p>
    <w:p w:rsidR="00124894" w:rsidRPr="00717122" w:rsidRDefault="00124894" w:rsidP="00124894">
      <w:pPr>
        <w:spacing w:line="260" w:lineRule="atLeast"/>
        <w:ind w:left="426"/>
        <w:contextualSpacing/>
        <w:jc w:val="both"/>
        <w:rPr>
          <w:color w:val="FFFFFF" w:themeColor="background1"/>
          <w:sz w:val="28"/>
          <w:szCs w:val="28"/>
          <w:lang w:val="en-US"/>
        </w:rPr>
      </w:pPr>
    </w:p>
    <w:p w:rsidR="00124894" w:rsidRPr="00124894" w:rsidRDefault="00124894" w:rsidP="00124894">
      <w:pPr>
        <w:rPr>
          <w:rFonts w:eastAsia="Calibri" w:cs="Times New Roman"/>
          <w:i/>
          <w:highlight w:val="yellow"/>
          <w:lang w:val="en-US"/>
        </w:rPr>
      </w:pPr>
      <w:r w:rsidRPr="00124894">
        <w:rPr>
          <w:rFonts w:eastAsia="Calibri" w:cs="Times New Roman"/>
          <w:i/>
          <w:highlight w:val="yellow"/>
          <w:lang w:val="en-US"/>
        </w:rPr>
        <w:t>To facilitate the use of the template, you will find short explanations or guiding questions (highlighted in yellow. Please delete them completely before submitting this report.</w:t>
      </w:r>
    </w:p>
    <w:p w:rsidR="00124894" w:rsidRPr="00124894" w:rsidRDefault="00124894" w:rsidP="00124894">
      <w:pPr>
        <w:rPr>
          <w:rFonts w:eastAsia="Calibri" w:cs="Times New Roman"/>
          <w:i/>
          <w:highlight w:val="yellow"/>
          <w:lang w:val="en-US"/>
        </w:rPr>
      </w:pPr>
      <w:r w:rsidRPr="00124894">
        <w:rPr>
          <w:rFonts w:eastAsia="Calibri" w:cs="Times New Roman"/>
          <w:i/>
          <w:highlight w:val="yellow"/>
          <w:lang w:val="en-US"/>
        </w:rPr>
        <w:t xml:space="preserve">Please use: American English Language, Font Arial 10, Line spacing 13 Pt.; Paragraph spacing 6 Pt. The page margins must be 2.5 cm at the top, left and right, and at least 2.0 cm at the bottom. </w:t>
      </w:r>
    </w:p>
    <w:p w:rsidR="000A0DF8" w:rsidRPr="00124894" w:rsidRDefault="00124894" w:rsidP="00124894">
      <w:pPr>
        <w:rPr>
          <w:rFonts w:eastAsia="Calibri" w:cs="Times New Roman"/>
          <w:i/>
          <w:highlight w:val="yellow"/>
          <w:lang w:val="en-US"/>
        </w:rPr>
      </w:pPr>
      <w:r w:rsidRPr="00124894">
        <w:rPr>
          <w:rFonts w:eastAsia="Calibri" w:cs="Times New Roman"/>
          <w:i/>
          <w:highlight w:val="yellow"/>
          <w:lang w:val="en-US"/>
        </w:rPr>
        <w:t>If possible, please refrain from using the usual Helmholtz terms and abbreviations in this document. Please write in more general terms for a (scientific specialist) audience that is not necessarily familiar with Helmholtz.</w:t>
      </w:r>
    </w:p>
    <w:p w:rsidR="000A0DF8" w:rsidRPr="000A0DF8" w:rsidRDefault="000A0DF8" w:rsidP="000A0DF8">
      <w:pPr>
        <w:rPr>
          <w:lang w:val="en-US"/>
        </w:rPr>
        <w:sectPr w:rsidR="000A0DF8" w:rsidRPr="000A0DF8" w:rsidSect="000A0DF8">
          <w:headerReference w:type="default" r:id="rId8"/>
          <w:footerReference w:type="default" r:id="rId9"/>
          <w:headerReference w:type="first" r:id="rId10"/>
          <w:pgSz w:w="11906" w:h="16838"/>
          <w:pgMar w:top="1417" w:right="1417" w:bottom="1134" w:left="1417" w:header="708" w:footer="708" w:gutter="0"/>
          <w:cols w:space="708"/>
          <w:titlePg/>
          <w:docGrid w:linePitch="360"/>
        </w:sectPr>
      </w:pPr>
    </w:p>
    <w:sdt>
      <w:sdtPr>
        <w:rPr>
          <w:rFonts w:ascii="Arial" w:eastAsiaTheme="minorHAnsi" w:hAnsi="Arial" w:cs="Arial"/>
          <w:color w:val="002864" w:themeColor="text2"/>
          <w:sz w:val="36"/>
          <w:szCs w:val="36"/>
          <w:lang w:eastAsia="en-US"/>
        </w:rPr>
        <w:id w:val="-1041516098"/>
        <w:docPartObj>
          <w:docPartGallery w:val="Table of Contents"/>
          <w:docPartUnique/>
        </w:docPartObj>
      </w:sdtPr>
      <w:sdtEndPr>
        <w:rPr>
          <w:rFonts w:cstheme="minorBidi"/>
          <w:b/>
          <w:bCs/>
          <w:color w:val="auto"/>
          <w:sz w:val="20"/>
          <w:szCs w:val="22"/>
        </w:rPr>
      </w:sdtEndPr>
      <w:sdtContent>
        <w:p w:rsidR="008A3600" w:rsidRPr="008A3600" w:rsidRDefault="008A3600" w:rsidP="008A3600">
          <w:pPr>
            <w:pStyle w:val="Inhaltsverzeichnisberschrift"/>
            <w:spacing w:after="240"/>
            <w:rPr>
              <w:rFonts w:ascii="Arial" w:hAnsi="Arial" w:cs="Arial"/>
              <w:color w:val="002864" w:themeColor="text2"/>
              <w:sz w:val="36"/>
              <w:szCs w:val="36"/>
            </w:rPr>
          </w:pPr>
          <w:r w:rsidRPr="008A3600">
            <w:rPr>
              <w:rFonts w:ascii="Arial" w:hAnsi="Arial" w:cs="Arial"/>
              <w:color w:val="002864" w:themeColor="text2"/>
              <w:sz w:val="36"/>
              <w:szCs w:val="36"/>
            </w:rPr>
            <w:t>Content</w:t>
          </w:r>
          <w:bookmarkStart w:id="1" w:name="_GoBack"/>
          <w:bookmarkEnd w:id="1"/>
        </w:p>
        <w:p w:rsidR="00CE3A54" w:rsidRDefault="008A3600">
          <w:pPr>
            <w:pStyle w:val="Verzeichnis1"/>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153894217" w:history="1">
            <w:r w:rsidR="00CE3A54" w:rsidRPr="00F63D45">
              <w:rPr>
                <w:rStyle w:val="Hyperlink"/>
                <w:noProof/>
              </w:rPr>
              <w:t>1</w:t>
            </w:r>
            <w:r w:rsidR="00CE3A54">
              <w:rPr>
                <w:rFonts w:asciiTheme="minorHAnsi" w:eastAsiaTheme="minorEastAsia" w:hAnsiTheme="minorHAnsi"/>
                <w:noProof/>
                <w:sz w:val="22"/>
                <w:lang w:eastAsia="de-DE"/>
              </w:rPr>
              <w:tab/>
            </w:r>
            <w:r w:rsidR="00CE3A54" w:rsidRPr="00F63D45">
              <w:rPr>
                <w:rStyle w:val="Hyperlink"/>
                <w:noProof/>
              </w:rPr>
              <w:t>Research field Matter and its current research portfolio</w:t>
            </w:r>
            <w:r w:rsidR="00CE3A54">
              <w:rPr>
                <w:noProof/>
                <w:webHidden/>
              </w:rPr>
              <w:tab/>
            </w:r>
            <w:r w:rsidR="00CE3A54">
              <w:rPr>
                <w:noProof/>
                <w:webHidden/>
              </w:rPr>
              <w:fldChar w:fldCharType="begin"/>
            </w:r>
            <w:r w:rsidR="00CE3A54">
              <w:rPr>
                <w:noProof/>
                <w:webHidden/>
              </w:rPr>
              <w:instrText xml:space="preserve"> PAGEREF _Toc153894217 \h </w:instrText>
            </w:r>
            <w:r w:rsidR="00CE3A54">
              <w:rPr>
                <w:noProof/>
                <w:webHidden/>
              </w:rPr>
            </w:r>
            <w:r w:rsidR="00CE3A54">
              <w:rPr>
                <w:noProof/>
                <w:webHidden/>
              </w:rPr>
              <w:fldChar w:fldCharType="separate"/>
            </w:r>
            <w:r w:rsidR="00CE3A54">
              <w:rPr>
                <w:noProof/>
                <w:webHidden/>
              </w:rPr>
              <w:t>1</w:t>
            </w:r>
            <w:r w:rsidR="00CE3A54">
              <w:rPr>
                <w:noProof/>
                <w:webHidden/>
              </w:rPr>
              <w:fldChar w:fldCharType="end"/>
            </w:r>
          </w:hyperlink>
        </w:p>
        <w:p w:rsidR="00CE3A54" w:rsidRDefault="00CE3A54">
          <w:pPr>
            <w:pStyle w:val="Verzeichnis1"/>
            <w:rPr>
              <w:rFonts w:asciiTheme="minorHAnsi" w:eastAsiaTheme="minorEastAsia" w:hAnsiTheme="minorHAnsi"/>
              <w:noProof/>
              <w:sz w:val="22"/>
              <w:lang w:eastAsia="de-DE"/>
            </w:rPr>
          </w:pPr>
          <w:hyperlink w:anchor="_Toc153894218" w:history="1">
            <w:r w:rsidRPr="00F63D45">
              <w:rPr>
                <w:rStyle w:val="Hyperlink"/>
                <w:noProof/>
              </w:rPr>
              <w:t>2</w:t>
            </w:r>
            <w:r>
              <w:rPr>
                <w:rFonts w:asciiTheme="minorHAnsi" w:eastAsiaTheme="minorEastAsia" w:hAnsiTheme="minorHAnsi"/>
                <w:noProof/>
                <w:sz w:val="22"/>
                <w:lang w:eastAsia="de-DE"/>
              </w:rPr>
              <w:tab/>
            </w:r>
            <w:r w:rsidRPr="00F63D45">
              <w:rPr>
                <w:rStyle w:val="Hyperlink"/>
                <w:noProof/>
              </w:rPr>
              <w:t>National and international context</w:t>
            </w:r>
            <w:r>
              <w:rPr>
                <w:noProof/>
                <w:webHidden/>
              </w:rPr>
              <w:tab/>
            </w:r>
            <w:r>
              <w:rPr>
                <w:noProof/>
                <w:webHidden/>
              </w:rPr>
              <w:fldChar w:fldCharType="begin"/>
            </w:r>
            <w:r>
              <w:rPr>
                <w:noProof/>
                <w:webHidden/>
              </w:rPr>
              <w:instrText xml:space="preserve"> PAGEREF _Toc153894218 \h </w:instrText>
            </w:r>
            <w:r>
              <w:rPr>
                <w:noProof/>
                <w:webHidden/>
              </w:rPr>
            </w:r>
            <w:r>
              <w:rPr>
                <w:noProof/>
                <w:webHidden/>
              </w:rPr>
              <w:fldChar w:fldCharType="separate"/>
            </w:r>
            <w:r>
              <w:rPr>
                <w:noProof/>
                <w:webHidden/>
              </w:rPr>
              <w:t>2</w:t>
            </w:r>
            <w:r>
              <w:rPr>
                <w:noProof/>
                <w:webHidden/>
              </w:rPr>
              <w:fldChar w:fldCharType="end"/>
            </w:r>
          </w:hyperlink>
        </w:p>
        <w:p w:rsidR="00CE3A54" w:rsidRDefault="00CE3A54">
          <w:pPr>
            <w:pStyle w:val="Verzeichnis1"/>
            <w:rPr>
              <w:rFonts w:asciiTheme="minorHAnsi" w:eastAsiaTheme="minorEastAsia" w:hAnsiTheme="minorHAnsi"/>
              <w:noProof/>
              <w:sz w:val="22"/>
              <w:lang w:eastAsia="de-DE"/>
            </w:rPr>
          </w:pPr>
          <w:hyperlink w:anchor="_Toc153894219" w:history="1">
            <w:r w:rsidRPr="00F63D45">
              <w:rPr>
                <w:rStyle w:val="Hyperlink"/>
                <w:noProof/>
              </w:rPr>
              <w:t>3</w:t>
            </w:r>
            <w:r>
              <w:rPr>
                <w:rFonts w:asciiTheme="minorHAnsi" w:eastAsiaTheme="minorEastAsia" w:hAnsiTheme="minorHAnsi"/>
                <w:noProof/>
                <w:sz w:val="22"/>
                <w:lang w:eastAsia="de-DE"/>
              </w:rPr>
              <w:tab/>
            </w:r>
            <w:r w:rsidRPr="00F63D45">
              <w:rPr>
                <w:rStyle w:val="Hyperlink"/>
                <w:noProof/>
              </w:rPr>
              <w:t>Challenges for the next ten years</w:t>
            </w:r>
            <w:r>
              <w:rPr>
                <w:noProof/>
                <w:webHidden/>
              </w:rPr>
              <w:tab/>
            </w:r>
            <w:r>
              <w:rPr>
                <w:noProof/>
                <w:webHidden/>
              </w:rPr>
              <w:fldChar w:fldCharType="begin"/>
            </w:r>
            <w:r>
              <w:rPr>
                <w:noProof/>
                <w:webHidden/>
              </w:rPr>
              <w:instrText xml:space="preserve"> PAGEREF _Toc153894219 \h </w:instrText>
            </w:r>
            <w:r>
              <w:rPr>
                <w:noProof/>
                <w:webHidden/>
              </w:rPr>
            </w:r>
            <w:r>
              <w:rPr>
                <w:noProof/>
                <w:webHidden/>
              </w:rPr>
              <w:fldChar w:fldCharType="separate"/>
            </w:r>
            <w:r>
              <w:rPr>
                <w:noProof/>
                <w:webHidden/>
              </w:rPr>
              <w:t>2</w:t>
            </w:r>
            <w:r>
              <w:rPr>
                <w:noProof/>
                <w:webHidden/>
              </w:rPr>
              <w:fldChar w:fldCharType="end"/>
            </w:r>
          </w:hyperlink>
        </w:p>
        <w:p w:rsidR="00CE3A54" w:rsidRDefault="00CE3A54">
          <w:pPr>
            <w:pStyle w:val="Verzeichnis1"/>
            <w:rPr>
              <w:rFonts w:asciiTheme="minorHAnsi" w:eastAsiaTheme="minorEastAsia" w:hAnsiTheme="minorHAnsi"/>
              <w:noProof/>
              <w:sz w:val="22"/>
              <w:lang w:eastAsia="de-DE"/>
            </w:rPr>
          </w:pPr>
          <w:hyperlink w:anchor="_Toc153894220" w:history="1">
            <w:r w:rsidRPr="00F63D45">
              <w:rPr>
                <w:rStyle w:val="Hyperlink"/>
                <w:noProof/>
              </w:rPr>
              <w:t>4</w:t>
            </w:r>
            <w:r>
              <w:rPr>
                <w:rFonts w:asciiTheme="minorHAnsi" w:eastAsiaTheme="minorEastAsia" w:hAnsiTheme="minorHAnsi"/>
                <w:noProof/>
                <w:sz w:val="22"/>
                <w:lang w:eastAsia="de-DE"/>
              </w:rPr>
              <w:tab/>
            </w:r>
            <w:r w:rsidRPr="00F63D45">
              <w:rPr>
                <w:rStyle w:val="Hyperlink"/>
                <w:noProof/>
              </w:rPr>
              <w:t>Mission and research objectives</w:t>
            </w:r>
            <w:r>
              <w:rPr>
                <w:noProof/>
                <w:webHidden/>
              </w:rPr>
              <w:tab/>
            </w:r>
            <w:r>
              <w:rPr>
                <w:noProof/>
                <w:webHidden/>
              </w:rPr>
              <w:fldChar w:fldCharType="begin"/>
            </w:r>
            <w:r>
              <w:rPr>
                <w:noProof/>
                <w:webHidden/>
              </w:rPr>
              <w:instrText xml:space="preserve"> PAGEREF _Toc153894220 \h </w:instrText>
            </w:r>
            <w:r>
              <w:rPr>
                <w:noProof/>
                <w:webHidden/>
              </w:rPr>
            </w:r>
            <w:r>
              <w:rPr>
                <w:noProof/>
                <w:webHidden/>
              </w:rPr>
              <w:fldChar w:fldCharType="separate"/>
            </w:r>
            <w:r>
              <w:rPr>
                <w:noProof/>
                <w:webHidden/>
              </w:rPr>
              <w:t>3</w:t>
            </w:r>
            <w:r>
              <w:rPr>
                <w:noProof/>
                <w:webHidden/>
              </w:rPr>
              <w:fldChar w:fldCharType="end"/>
            </w:r>
          </w:hyperlink>
        </w:p>
        <w:p w:rsidR="00CE3A54" w:rsidRDefault="00CE3A54">
          <w:pPr>
            <w:pStyle w:val="Verzeichnis1"/>
            <w:rPr>
              <w:rFonts w:asciiTheme="minorHAnsi" w:eastAsiaTheme="minorEastAsia" w:hAnsiTheme="minorHAnsi"/>
              <w:noProof/>
              <w:sz w:val="22"/>
              <w:lang w:eastAsia="de-DE"/>
            </w:rPr>
          </w:pPr>
          <w:hyperlink w:anchor="_Toc153894221" w:history="1">
            <w:r w:rsidRPr="00F63D45">
              <w:rPr>
                <w:rStyle w:val="Hyperlink"/>
                <w:noProof/>
              </w:rPr>
              <w:t>5</w:t>
            </w:r>
            <w:r>
              <w:rPr>
                <w:rFonts w:asciiTheme="minorHAnsi" w:eastAsiaTheme="minorEastAsia" w:hAnsiTheme="minorHAnsi"/>
                <w:noProof/>
                <w:sz w:val="22"/>
                <w:lang w:eastAsia="de-DE"/>
              </w:rPr>
              <w:tab/>
            </w:r>
            <w:r w:rsidRPr="00F63D45">
              <w:rPr>
                <w:rStyle w:val="Hyperlink"/>
                <w:noProof/>
              </w:rPr>
              <w:t>Future thematic and programmatic positioning</w:t>
            </w:r>
            <w:r>
              <w:rPr>
                <w:noProof/>
                <w:webHidden/>
              </w:rPr>
              <w:tab/>
            </w:r>
            <w:r>
              <w:rPr>
                <w:noProof/>
                <w:webHidden/>
              </w:rPr>
              <w:fldChar w:fldCharType="begin"/>
            </w:r>
            <w:r>
              <w:rPr>
                <w:noProof/>
                <w:webHidden/>
              </w:rPr>
              <w:instrText xml:space="preserve"> PAGEREF _Toc153894221 \h </w:instrText>
            </w:r>
            <w:r>
              <w:rPr>
                <w:noProof/>
                <w:webHidden/>
              </w:rPr>
            </w:r>
            <w:r>
              <w:rPr>
                <w:noProof/>
                <w:webHidden/>
              </w:rPr>
              <w:fldChar w:fldCharType="separate"/>
            </w:r>
            <w:r>
              <w:rPr>
                <w:noProof/>
                <w:webHidden/>
              </w:rPr>
              <w:t>4</w:t>
            </w:r>
            <w:r>
              <w:rPr>
                <w:noProof/>
                <w:webHidden/>
              </w:rPr>
              <w:fldChar w:fldCharType="end"/>
            </w:r>
          </w:hyperlink>
        </w:p>
        <w:p w:rsidR="00CE3A54" w:rsidRPr="00B66C00" w:rsidRDefault="00CE3A54" w:rsidP="00B66C00">
          <w:pPr>
            <w:pStyle w:val="Verzeichnis1"/>
            <w:ind w:left="851"/>
            <w:rPr>
              <w:rStyle w:val="Hyperlink"/>
              <w:lang w:val="en-US"/>
            </w:rPr>
          </w:pPr>
          <w:hyperlink w:anchor="_Toc153894222" w:history="1">
            <w:r w:rsidRPr="00F63D45">
              <w:rPr>
                <w:rStyle w:val="Hyperlink"/>
                <w:noProof/>
                <w:lang w:val="en-US"/>
              </w:rPr>
              <w:t>5.1</w:t>
            </w:r>
            <w:r w:rsidRPr="00B66C00">
              <w:rPr>
                <w:rStyle w:val="Hyperlink"/>
                <w:lang w:val="en-US"/>
              </w:rPr>
              <w:tab/>
            </w:r>
            <w:r w:rsidRPr="00F63D45">
              <w:rPr>
                <w:rStyle w:val="Hyperlink"/>
                <w:noProof/>
                <w:lang w:val="en-US"/>
              </w:rPr>
              <w:t>Scientific positioning</w:t>
            </w:r>
            <w:r w:rsidRPr="00B66C00">
              <w:rPr>
                <w:rStyle w:val="Hyperlink"/>
                <w:webHidden/>
                <w:lang w:val="en-US"/>
              </w:rPr>
              <w:tab/>
            </w:r>
            <w:r w:rsidRPr="00B66C00">
              <w:rPr>
                <w:rStyle w:val="Hyperlink"/>
                <w:webHidden/>
                <w:lang w:val="en-US"/>
              </w:rPr>
              <w:fldChar w:fldCharType="begin"/>
            </w:r>
            <w:r w:rsidRPr="00B66C00">
              <w:rPr>
                <w:rStyle w:val="Hyperlink"/>
                <w:webHidden/>
                <w:lang w:val="en-US"/>
              </w:rPr>
              <w:instrText xml:space="preserve"> PAGEREF _Toc153894222 \h </w:instrText>
            </w:r>
            <w:r w:rsidRPr="00B66C00">
              <w:rPr>
                <w:rStyle w:val="Hyperlink"/>
                <w:webHidden/>
                <w:lang w:val="en-US"/>
              </w:rPr>
            </w:r>
            <w:r w:rsidRPr="00B66C00">
              <w:rPr>
                <w:rStyle w:val="Hyperlink"/>
                <w:webHidden/>
                <w:lang w:val="en-US"/>
              </w:rPr>
              <w:fldChar w:fldCharType="separate"/>
            </w:r>
            <w:r w:rsidRPr="00B66C00">
              <w:rPr>
                <w:rStyle w:val="Hyperlink"/>
                <w:webHidden/>
                <w:lang w:val="en-US"/>
              </w:rPr>
              <w:t>4</w:t>
            </w:r>
            <w:r w:rsidRPr="00B66C00">
              <w:rPr>
                <w:rStyle w:val="Hyperlink"/>
                <w:webHidden/>
                <w:lang w:val="en-US"/>
              </w:rPr>
              <w:fldChar w:fldCharType="end"/>
            </w:r>
          </w:hyperlink>
        </w:p>
        <w:p w:rsidR="00CE3A54" w:rsidRDefault="00CE3A54" w:rsidP="00B66C00">
          <w:pPr>
            <w:pStyle w:val="Verzeichnis1"/>
            <w:ind w:left="851"/>
            <w:rPr>
              <w:rFonts w:asciiTheme="minorHAnsi" w:eastAsiaTheme="minorEastAsia" w:hAnsiTheme="minorHAnsi"/>
              <w:noProof/>
              <w:sz w:val="22"/>
              <w:lang w:eastAsia="de-DE"/>
            </w:rPr>
          </w:pPr>
          <w:hyperlink w:anchor="_Toc153894223" w:history="1">
            <w:r w:rsidRPr="00F63D45">
              <w:rPr>
                <w:rStyle w:val="Hyperlink"/>
                <w:noProof/>
              </w:rPr>
              <w:t>5.2</w:t>
            </w:r>
            <w:r>
              <w:rPr>
                <w:rFonts w:asciiTheme="minorHAnsi" w:eastAsiaTheme="minorEastAsia" w:hAnsiTheme="minorHAnsi"/>
                <w:noProof/>
                <w:sz w:val="22"/>
                <w:lang w:eastAsia="de-DE"/>
              </w:rPr>
              <w:tab/>
            </w:r>
            <w:r w:rsidRPr="00F63D45">
              <w:rPr>
                <w:rStyle w:val="Hyperlink"/>
                <w:noProof/>
                <w:lang w:val="en-US"/>
              </w:rPr>
              <w:t>Structure of the research field</w:t>
            </w:r>
            <w:r>
              <w:rPr>
                <w:noProof/>
                <w:webHidden/>
              </w:rPr>
              <w:tab/>
            </w:r>
            <w:r>
              <w:rPr>
                <w:noProof/>
                <w:webHidden/>
              </w:rPr>
              <w:fldChar w:fldCharType="begin"/>
            </w:r>
            <w:r>
              <w:rPr>
                <w:noProof/>
                <w:webHidden/>
              </w:rPr>
              <w:instrText xml:space="preserve"> PAGEREF _Toc153894223 \h </w:instrText>
            </w:r>
            <w:r>
              <w:rPr>
                <w:noProof/>
                <w:webHidden/>
              </w:rPr>
            </w:r>
            <w:r>
              <w:rPr>
                <w:noProof/>
                <w:webHidden/>
              </w:rPr>
              <w:fldChar w:fldCharType="separate"/>
            </w:r>
            <w:r>
              <w:rPr>
                <w:noProof/>
                <w:webHidden/>
              </w:rPr>
              <w:t>5</w:t>
            </w:r>
            <w:r>
              <w:rPr>
                <w:noProof/>
                <w:webHidden/>
              </w:rPr>
              <w:fldChar w:fldCharType="end"/>
            </w:r>
          </w:hyperlink>
        </w:p>
        <w:p w:rsidR="00CE3A54" w:rsidRDefault="00CE3A54" w:rsidP="00B66C00">
          <w:pPr>
            <w:pStyle w:val="Verzeichnis1"/>
            <w:ind w:left="851"/>
            <w:rPr>
              <w:rFonts w:asciiTheme="minorHAnsi" w:eastAsiaTheme="minorEastAsia" w:hAnsiTheme="minorHAnsi"/>
              <w:noProof/>
              <w:sz w:val="22"/>
              <w:lang w:eastAsia="de-DE"/>
            </w:rPr>
          </w:pPr>
          <w:hyperlink w:anchor="_Toc153894224" w:history="1">
            <w:r w:rsidRPr="00F63D45">
              <w:rPr>
                <w:rStyle w:val="Hyperlink"/>
                <w:noProof/>
              </w:rPr>
              <w:t>5.3</w:t>
            </w:r>
            <w:r>
              <w:rPr>
                <w:rFonts w:asciiTheme="minorHAnsi" w:eastAsiaTheme="minorEastAsia" w:hAnsiTheme="minorHAnsi"/>
                <w:noProof/>
                <w:sz w:val="22"/>
                <w:lang w:eastAsia="de-DE"/>
              </w:rPr>
              <w:tab/>
            </w:r>
            <w:r w:rsidRPr="00F63D45">
              <w:rPr>
                <w:rStyle w:val="Hyperlink"/>
                <w:noProof/>
                <w:lang w:val="en-US"/>
              </w:rPr>
              <w:t>Role of infrastructures in the research field</w:t>
            </w:r>
            <w:r>
              <w:rPr>
                <w:noProof/>
                <w:webHidden/>
              </w:rPr>
              <w:tab/>
            </w:r>
            <w:r>
              <w:rPr>
                <w:noProof/>
                <w:webHidden/>
              </w:rPr>
              <w:fldChar w:fldCharType="begin"/>
            </w:r>
            <w:r>
              <w:rPr>
                <w:noProof/>
                <w:webHidden/>
              </w:rPr>
              <w:instrText xml:space="preserve"> PAGEREF _Toc153894224 \h </w:instrText>
            </w:r>
            <w:r>
              <w:rPr>
                <w:noProof/>
                <w:webHidden/>
              </w:rPr>
            </w:r>
            <w:r>
              <w:rPr>
                <w:noProof/>
                <w:webHidden/>
              </w:rPr>
              <w:fldChar w:fldCharType="separate"/>
            </w:r>
            <w:r>
              <w:rPr>
                <w:noProof/>
                <w:webHidden/>
              </w:rPr>
              <w:t>5</w:t>
            </w:r>
            <w:r>
              <w:rPr>
                <w:noProof/>
                <w:webHidden/>
              </w:rPr>
              <w:fldChar w:fldCharType="end"/>
            </w:r>
          </w:hyperlink>
        </w:p>
        <w:p w:rsidR="00CE3A54" w:rsidRDefault="00CE3A54" w:rsidP="00B66C00">
          <w:pPr>
            <w:pStyle w:val="Verzeichnis1"/>
            <w:ind w:left="851"/>
            <w:rPr>
              <w:rFonts w:asciiTheme="minorHAnsi" w:eastAsiaTheme="minorEastAsia" w:hAnsiTheme="minorHAnsi"/>
              <w:noProof/>
              <w:sz w:val="22"/>
              <w:lang w:eastAsia="de-DE"/>
            </w:rPr>
          </w:pPr>
          <w:hyperlink w:anchor="_Toc153894225" w:history="1">
            <w:r w:rsidRPr="00F63D45">
              <w:rPr>
                <w:rStyle w:val="Hyperlink"/>
                <w:noProof/>
              </w:rPr>
              <w:t>5.4</w:t>
            </w:r>
            <w:r>
              <w:rPr>
                <w:rFonts w:asciiTheme="minorHAnsi" w:eastAsiaTheme="minorEastAsia" w:hAnsiTheme="minorHAnsi"/>
                <w:noProof/>
                <w:sz w:val="22"/>
                <w:lang w:eastAsia="de-DE"/>
              </w:rPr>
              <w:tab/>
            </w:r>
            <w:r w:rsidRPr="00F63D45">
              <w:rPr>
                <w:rStyle w:val="Hyperlink"/>
                <w:noProof/>
                <w:lang w:val="en-US"/>
              </w:rPr>
              <w:t>Internal and external cooperation</w:t>
            </w:r>
            <w:r>
              <w:rPr>
                <w:noProof/>
                <w:webHidden/>
              </w:rPr>
              <w:tab/>
            </w:r>
            <w:r>
              <w:rPr>
                <w:noProof/>
                <w:webHidden/>
              </w:rPr>
              <w:fldChar w:fldCharType="begin"/>
            </w:r>
            <w:r>
              <w:rPr>
                <w:noProof/>
                <w:webHidden/>
              </w:rPr>
              <w:instrText xml:space="preserve"> PAGEREF _Toc153894225 \h </w:instrText>
            </w:r>
            <w:r>
              <w:rPr>
                <w:noProof/>
                <w:webHidden/>
              </w:rPr>
            </w:r>
            <w:r>
              <w:rPr>
                <w:noProof/>
                <w:webHidden/>
              </w:rPr>
              <w:fldChar w:fldCharType="separate"/>
            </w:r>
            <w:r>
              <w:rPr>
                <w:noProof/>
                <w:webHidden/>
              </w:rPr>
              <w:t>6</w:t>
            </w:r>
            <w:r>
              <w:rPr>
                <w:noProof/>
                <w:webHidden/>
              </w:rPr>
              <w:fldChar w:fldCharType="end"/>
            </w:r>
          </w:hyperlink>
        </w:p>
        <w:p w:rsidR="00CE3A54" w:rsidRDefault="00CE3A54" w:rsidP="00B66C00">
          <w:pPr>
            <w:pStyle w:val="Verzeichnis1"/>
            <w:ind w:left="851"/>
            <w:rPr>
              <w:rFonts w:asciiTheme="minorHAnsi" w:eastAsiaTheme="minorEastAsia" w:hAnsiTheme="minorHAnsi"/>
              <w:noProof/>
              <w:sz w:val="22"/>
              <w:lang w:eastAsia="de-DE"/>
            </w:rPr>
          </w:pPr>
          <w:hyperlink w:anchor="_Toc153894226" w:history="1">
            <w:r w:rsidRPr="00F63D45">
              <w:rPr>
                <w:rStyle w:val="Hyperlink"/>
                <w:noProof/>
              </w:rPr>
              <w:t>5.5</w:t>
            </w:r>
            <w:r>
              <w:rPr>
                <w:rFonts w:asciiTheme="minorHAnsi" w:eastAsiaTheme="minorEastAsia" w:hAnsiTheme="minorHAnsi"/>
                <w:noProof/>
                <w:sz w:val="22"/>
                <w:lang w:eastAsia="de-DE"/>
              </w:rPr>
              <w:tab/>
            </w:r>
            <w:r w:rsidRPr="00F63D45">
              <w:rPr>
                <w:rStyle w:val="Hyperlink"/>
                <w:noProof/>
                <w:lang w:val="en-US"/>
              </w:rPr>
              <w:t>Cross-</w:t>
            </w:r>
            <w:r w:rsidRPr="00B66C00">
              <w:rPr>
                <w:rStyle w:val="Hyperlink"/>
                <w:noProof/>
                <w:lang w:val="en-US"/>
              </w:rPr>
              <w:t>cutting</w:t>
            </w:r>
            <w:r w:rsidRPr="00F63D45">
              <w:rPr>
                <w:rStyle w:val="Hyperlink"/>
                <w:noProof/>
              </w:rPr>
              <w:t xml:space="preserve"> topics</w:t>
            </w:r>
            <w:r>
              <w:rPr>
                <w:noProof/>
                <w:webHidden/>
              </w:rPr>
              <w:tab/>
            </w:r>
            <w:r>
              <w:rPr>
                <w:noProof/>
                <w:webHidden/>
              </w:rPr>
              <w:fldChar w:fldCharType="begin"/>
            </w:r>
            <w:r>
              <w:rPr>
                <w:noProof/>
                <w:webHidden/>
              </w:rPr>
              <w:instrText xml:space="preserve"> PAGEREF _Toc153894226 \h </w:instrText>
            </w:r>
            <w:r>
              <w:rPr>
                <w:noProof/>
                <w:webHidden/>
              </w:rPr>
            </w:r>
            <w:r>
              <w:rPr>
                <w:noProof/>
                <w:webHidden/>
              </w:rPr>
              <w:fldChar w:fldCharType="separate"/>
            </w:r>
            <w:r>
              <w:rPr>
                <w:noProof/>
                <w:webHidden/>
              </w:rPr>
              <w:t>6</w:t>
            </w:r>
            <w:r>
              <w:rPr>
                <w:noProof/>
                <w:webHidden/>
              </w:rPr>
              <w:fldChar w:fldCharType="end"/>
            </w:r>
          </w:hyperlink>
        </w:p>
        <w:p w:rsidR="00CE3A54" w:rsidRDefault="00CE3A54" w:rsidP="00B66C00">
          <w:pPr>
            <w:pStyle w:val="Verzeichnis1"/>
            <w:ind w:left="851"/>
            <w:rPr>
              <w:rFonts w:asciiTheme="minorHAnsi" w:eastAsiaTheme="minorEastAsia" w:hAnsiTheme="minorHAnsi"/>
              <w:noProof/>
              <w:sz w:val="22"/>
              <w:lang w:eastAsia="de-DE"/>
            </w:rPr>
          </w:pPr>
          <w:hyperlink w:anchor="_Toc153894227" w:history="1">
            <w:r w:rsidRPr="00F63D45">
              <w:rPr>
                <w:rStyle w:val="Hyperlink"/>
                <w:noProof/>
              </w:rPr>
              <w:t>5.6</w:t>
            </w:r>
            <w:r>
              <w:rPr>
                <w:rFonts w:asciiTheme="minorHAnsi" w:eastAsiaTheme="minorEastAsia" w:hAnsiTheme="minorHAnsi"/>
                <w:noProof/>
                <w:sz w:val="22"/>
                <w:lang w:eastAsia="de-DE"/>
              </w:rPr>
              <w:tab/>
            </w:r>
            <w:r w:rsidRPr="00B66C00">
              <w:rPr>
                <w:rStyle w:val="Hyperlink"/>
                <w:noProof/>
                <w:lang w:val="en-US"/>
              </w:rPr>
              <w:t>Commitment</w:t>
            </w:r>
            <w:r w:rsidRPr="00F63D45">
              <w:rPr>
                <w:rStyle w:val="Hyperlink"/>
                <w:noProof/>
              </w:rPr>
              <w:t xml:space="preserve"> to strengthening and advancing our workforce and infrastructures</w:t>
            </w:r>
            <w:r>
              <w:rPr>
                <w:noProof/>
                <w:webHidden/>
              </w:rPr>
              <w:tab/>
            </w:r>
            <w:r>
              <w:rPr>
                <w:noProof/>
                <w:webHidden/>
              </w:rPr>
              <w:fldChar w:fldCharType="begin"/>
            </w:r>
            <w:r>
              <w:rPr>
                <w:noProof/>
                <w:webHidden/>
              </w:rPr>
              <w:instrText xml:space="preserve"> PAGEREF _Toc153894227 \h </w:instrText>
            </w:r>
            <w:r>
              <w:rPr>
                <w:noProof/>
                <w:webHidden/>
              </w:rPr>
            </w:r>
            <w:r>
              <w:rPr>
                <w:noProof/>
                <w:webHidden/>
              </w:rPr>
              <w:fldChar w:fldCharType="separate"/>
            </w:r>
            <w:r>
              <w:rPr>
                <w:noProof/>
                <w:webHidden/>
              </w:rPr>
              <w:t>7</w:t>
            </w:r>
            <w:r>
              <w:rPr>
                <w:noProof/>
                <w:webHidden/>
              </w:rPr>
              <w:fldChar w:fldCharType="end"/>
            </w:r>
          </w:hyperlink>
        </w:p>
        <w:p w:rsidR="00CE3A54" w:rsidRDefault="00CE3A54">
          <w:pPr>
            <w:pStyle w:val="Verzeichnis1"/>
            <w:rPr>
              <w:rFonts w:asciiTheme="minorHAnsi" w:eastAsiaTheme="minorEastAsia" w:hAnsiTheme="minorHAnsi"/>
              <w:noProof/>
              <w:sz w:val="22"/>
              <w:lang w:eastAsia="de-DE"/>
            </w:rPr>
          </w:pPr>
          <w:hyperlink w:anchor="_Toc153894228" w:history="1">
            <w:r w:rsidRPr="00F63D45">
              <w:rPr>
                <w:rStyle w:val="Hyperlink"/>
                <w:noProof/>
              </w:rPr>
              <w:t>6</w:t>
            </w:r>
            <w:r>
              <w:rPr>
                <w:rFonts w:asciiTheme="minorHAnsi" w:eastAsiaTheme="minorEastAsia" w:hAnsiTheme="minorHAnsi"/>
                <w:noProof/>
                <w:sz w:val="22"/>
                <w:lang w:eastAsia="de-DE"/>
              </w:rPr>
              <w:tab/>
            </w:r>
            <w:r w:rsidRPr="00F63D45">
              <w:rPr>
                <w:rStyle w:val="Hyperlink"/>
                <w:noProof/>
              </w:rPr>
              <w:t>Annex</w:t>
            </w:r>
            <w:r>
              <w:rPr>
                <w:noProof/>
                <w:webHidden/>
              </w:rPr>
              <w:tab/>
            </w:r>
            <w:r>
              <w:rPr>
                <w:noProof/>
                <w:webHidden/>
              </w:rPr>
              <w:fldChar w:fldCharType="begin"/>
            </w:r>
            <w:r>
              <w:rPr>
                <w:noProof/>
                <w:webHidden/>
              </w:rPr>
              <w:instrText xml:space="preserve"> PAGEREF _Toc153894228 \h </w:instrText>
            </w:r>
            <w:r>
              <w:rPr>
                <w:noProof/>
                <w:webHidden/>
              </w:rPr>
            </w:r>
            <w:r>
              <w:rPr>
                <w:noProof/>
                <w:webHidden/>
              </w:rPr>
              <w:fldChar w:fldCharType="separate"/>
            </w:r>
            <w:r>
              <w:rPr>
                <w:noProof/>
                <w:webHidden/>
              </w:rPr>
              <w:t>8</w:t>
            </w:r>
            <w:r>
              <w:rPr>
                <w:noProof/>
                <w:webHidden/>
              </w:rPr>
              <w:fldChar w:fldCharType="end"/>
            </w:r>
          </w:hyperlink>
        </w:p>
        <w:p w:rsidR="008A3600" w:rsidRDefault="008A3600">
          <w:r>
            <w:rPr>
              <w:b/>
              <w:bCs/>
            </w:rPr>
            <w:fldChar w:fldCharType="end"/>
          </w:r>
        </w:p>
      </w:sdtContent>
    </w:sdt>
    <w:p w:rsidR="00E2731C" w:rsidRPr="00F9622A" w:rsidRDefault="00F9622A" w:rsidP="008213C4">
      <w:pPr>
        <w:shd w:val="clear" w:color="auto" w:fill="CFE7E0"/>
      </w:pPr>
      <w:r w:rsidRPr="008213C4">
        <w:t>Excerpt</w:t>
      </w:r>
      <w:r w:rsidRPr="00F9622A">
        <w:t xml:space="preserve"> from the Verfahrenspapier:</w:t>
      </w:r>
    </w:p>
    <w:p w:rsidR="00F9622A" w:rsidRPr="00F9622A" w:rsidRDefault="00F9622A" w:rsidP="008213C4">
      <w:pPr>
        <w:shd w:val="clear" w:color="auto" w:fill="CFE7E0"/>
        <w:spacing w:before="60" w:after="80" w:line="252" w:lineRule="auto"/>
        <w:ind w:left="34"/>
        <w:rPr>
          <w:rFonts w:eastAsia="Calibri" w:cs="Times New Roman"/>
          <w:szCs w:val="20"/>
        </w:rPr>
      </w:pPr>
      <w:r w:rsidRPr="00F9622A">
        <w:rPr>
          <w:rFonts w:eastAsia="Calibri" w:cs="Times New Roman"/>
          <w:szCs w:val="20"/>
        </w:rPr>
        <w:t xml:space="preserve">Die als Ergebnisse des Strategieprozesses vorzulegenden Strategiepapiere sollen der folgenden für alle Forschungsbereiche gemeinsamen Gliederung folgen:Aktuelles Forschungsportfolio </w:t>
      </w:r>
    </w:p>
    <w:p w:rsidR="00F9622A" w:rsidRPr="00F9622A" w:rsidRDefault="00F9622A" w:rsidP="008213C4">
      <w:pPr>
        <w:numPr>
          <w:ilvl w:val="0"/>
          <w:numId w:val="9"/>
        </w:numPr>
        <w:shd w:val="clear" w:color="auto" w:fill="CFE7E0"/>
        <w:spacing w:before="60" w:after="80" w:line="252" w:lineRule="auto"/>
        <w:ind w:left="318" w:hanging="284"/>
        <w:rPr>
          <w:rFonts w:eastAsia="Calibri" w:cs="Times New Roman"/>
          <w:szCs w:val="20"/>
        </w:rPr>
      </w:pPr>
      <w:r w:rsidRPr="00F9622A">
        <w:rPr>
          <w:rFonts w:eastAsia="Calibri" w:cs="Times New Roman"/>
          <w:szCs w:val="20"/>
        </w:rPr>
        <w:t xml:space="preserve">Einordnung in den nationalen und internationalen Kontext </w:t>
      </w:r>
    </w:p>
    <w:p w:rsidR="00F9622A" w:rsidRPr="00F9622A" w:rsidRDefault="00F9622A" w:rsidP="008213C4">
      <w:pPr>
        <w:numPr>
          <w:ilvl w:val="0"/>
          <w:numId w:val="9"/>
        </w:numPr>
        <w:shd w:val="clear" w:color="auto" w:fill="CFE7E0"/>
        <w:spacing w:before="60" w:after="80" w:line="252" w:lineRule="auto"/>
        <w:ind w:left="318" w:hanging="284"/>
        <w:rPr>
          <w:rFonts w:eastAsia="Calibri" w:cs="Times New Roman"/>
          <w:szCs w:val="20"/>
        </w:rPr>
      </w:pPr>
      <w:r w:rsidRPr="00F9622A">
        <w:rPr>
          <w:rFonts w:eastAsia="Calibri" w:cs="Times New Roman"/>
          <w:szCs w:val="20"/>
        </w:rPr>
        <w:t>Herausforderungen der nächsten 10 Jahre</w:t>
      </w:r>
    </w:p>
    <w:p w:rsidR="00F9622A" w:rsidRPr="00F9622A" w:rsidRDefault="00F9622A" w:rsidP="008213C4">
      <w:pPr>
        <w:numPr>
          <w:ilvl w:val="0"/>
          <w:numId w:val="9"/>
        </w:numPr>
        <w:shd w:val="clear" w:color="auto" w:fill="CFE7E0"/>
        <w:spacing w:before="60" w:after="80" w:line="252" w:lineRule="auto"/>
        <w:ind w:left="318" w:hanging="284"/>
        <w:rPr>
          <w:rFonts w:eastAsia="Calibri" w:cs="Times New Roman"/>
          <w:szCs w:val="20"/>
        </w:rPr>
      </w:pPr>
      <w:r w:rsidRPr="00F9622A">
        <w:rPr>
          <w:rFonts w:eastAsia="Calibri" w:cs="Times New Roman"/>
          <w:szCs w:val="20"/>
        </w:rPr>
        <w:t xml:space="preserve">Mission und Forschungsziele des Forschungsbereichs </w:t>
      </w:r>
    </w:p>
    <w:p w:rsidR="00F9622A" w:rsidRPr="00F9622A" w:rsidRDefault="00F9622A" w:rsidP="008213C4">
      <w:pPr>
        <w:numPr>
          <w:ilvl w:val="0"/>
          <w:numId w:val="9"/>
        </w:numPr>
        <w:shd w:val="clear" w:color="auto" w:fill="CFE7E0"/>
        <w:spacing w:before="60" w:after="80" w:line="252" w:lineRule="auto"/>
        <w:ind w:left="318" w:hanging="284"/>
        <w:rPr>
          <w:rFonts w:eastAsia="Times New Roman" w:cs="Times New Roman"/>
          <w:szCs w:val="24"/>
          <w:shd w:val="clear" w:color="auto" w:fill="FFE599"/>
          <w:lang w:eastAsia="de-DE"/>
        </w:rPr>
      </w:pPr>
      <w:r w:rsidRPr="00F9622A">
        <w:rPr>
          <w:rFonts w:eastAsia="Calibri" w:cs="Times New Roman"/>
          <w:szCs w:val="20"/>
        </w:rPr>
        <w:t>Zukünftige thematische und programmatische</w:t>
      </w:r>
      <w:r w:rsidRPr="00F9622A">
        <w:rPr>
          <w:rFonts w:eastAsia="Times New Roman" w:cs="Times New Roman"/>
          <w:szCs w:val="24"/>
          <w:lang w:eastAsia="de-DE"/>
        </w:rPr>
        <w:t xml:space="preserve"> Aufstellung</w:t>
      </w:r>
      <w:r w:rsidRPr="00F9622A">
        <w:rPr>
          <w:rFonts w:eastAsia="Times New Roman" w:cs="Times New Roman"/>
          <w:szCs w:val="24"/>
          <w:shd w:val="clear" w:color="auto" w:fill="FFE599"/>
          <w:lang w:eastAsia="de-DE"/>
        </w:rPr>
        <w:t xml:space="preserve"> </w:t>
      </w:r>
    </w:p>
    <w:p w:rsidR="00F9622A" w:rsidRPr="00F9622A" w:rsidRDefault="00F9622A" w:rsidP="008213C4">
      <w:pPr>
        <w:numPr>
          <w:ilvl w:val="1"/>
          <w:numId w:val="10"/>
        </w:numPr>
        <w:shd w:val="clear" w:color="auto" w:fill="CFE7E0"/>
        <w:spacing w:before="60" w:after="80" w:line="252" w:lineRule="auto"/>
        <w:ind w:left="1077" w:hanging="357"/>
        <w:rPr>
          <w:rFonts w:eastAsia="Calibri" w:cs="Times New Roman"/>
          <w:szCs w:val="20"/>
        </w:rPr>
      </w:pPr>
      <w:r w:rsidRPr="00F9622A">
        <w:rPr>
          <w:rFonts w:eastAsia="Calibri" w:cs="Times New Roman"/>
          <w:szCs w:val="20"/>
        </w:rPr>
        <w:t>Wissenschaftlich-programmatische Ausrichtung</w:t>
      </w:r>
    </w:p>
    <w:p w:rsidR="00F9622A" w:rsidRPr="00F9622A" w:rsidRDefault="00F9622A" w:rsidP="008213C4">
      <w:pPr>
        <w:numPr>
          <w:ilvl w:val="1"/>
          <w:numId w:val="10"/>
        </w:numPr>
        <w:shd w:val="clear" w:color="auto" w:fill="CFE7E0"/>
        <w:spacing w:before="60" w:after="80" w:line="252" w:lineRule="auto"/>
        <w:ind w:left="1077" w:hanging="357"/>
        <w:rPr>
          <w:rFonts w:eastAsia="Calibri" w:cs="Times New Roman"/>
          <w:szCs w:val="20"/>
        </w:rPr>
      </w:pPr>
      <w:r w:rsidRPr="00F9622A">
        <w:rPr>
          <w:rFonts w:eastAsia="Calibri" w:cs="Times New Roman"/>
          <w:szCs w:val="20"/>
        </w:rPr>
        <w:t>Struktur des Forschungsbereichs</w:t>
      </w:r>
    </w:p>
    <w:p w:rsidR="00F9622A" w:rsidRPr="00F9622A" w:rsidRDefault="00F9622A" w:rsidP="008213C4">
      <w:pPr>
        <w:numPr>
          <w:ilvl w:val="1"/>
          <w:numId w:val="10"/>
        </w:numPr>
        <w:shd w:val="clear" w:color="auto" w:fill="CFE7E0"/>
        <w:spacing w:before="60" w:after="80" w:line="252" w:lineRule="auto"/>
        <w:ind w:left="1077" w:hanging="357"/>
        <w:rPr>
          <w:rFonts w:eastAsia="Calibri" w:cs="Times New Roman"/>
          <w:szCs w:val="20"/>
        </w:rPr>
      </w:pPr>
      <w:r w:rsidRPr="00F9622A">
        <w:rPr>
          <w:rFonts w:eastAsia="Calibri" w:cs="Times New Roman"/>
          <w:szCs w:val="20"/>
        </w:rPr>
        <w:t>Rolle der Infrastrukturen im Forschungsbereich</w:t>
      </w:r>
    </w:p>
    <w:p w:rsidR="00F9622A" w:rsidRPr="00F9622A" w:rsidRDefault="00F9622A" w:rsidP="008213C4">
      <w:pPr>
        <w:numPr>
          <w:ilvl w:val="1"/>
          <w:numId w:val="10"/>
        </w:numPr>
        <w:shd w:val="clear" w:color="auto" w:fill="CFE7E0"/>
        <w:spacing w:before="60" w:after="80" w:line="252" w:lineRule="auto"/>
        <w:ind w:left="1077" w:hanging="357"/>
        <w:rPr>
          <w:rFonts w:eastAsia="Calibri" w:cs="Times New Roman"/>
          <w:szCs w:val="20"/>
        </w:rPr>
      </w:pPr>
      <w:r w:rsidRPr="00F9622A">
        <w:rPr>
          <w:rFonts w:eastAsia="Calibri" w:cs="Times New Roman"/>
          <w:szCs w:val="20"/>
        </w:rPr>
        <w:t>Kooperationsstrategien (intern / extern)</w:t>
      </w:r>
    </w:p>
    <w:p w:rsidR="00F9622A" w:rsidRPr="004F33BB" w:rsidRDefault="00F9622A" w:rsidP="008213C4">
      <w:pPr>
        <w:numPr>
          <w:ilvl w:val="1"/>
          <w:numId w:val="10"/>
        </w:numPr>
        <w:shd w:val="clear" w:color="auto" w:fill="CFE7E0"/>
        <w:spacing w:before="60" w:after="80" w:line="252" w:lineRule="auto"/>
        <w:ind w:left="1077" w:hanging="357"/>
        <w:rPr>
          <w:rFonts w:eastAsia="Calibri"/>
          <w:szCs w:val="20"/>
        </w:rPr>
      </w:pPr>
      <w:r w:rsidRPr="004F33BB">
        <w:rPr>
          <w:rFonts w:eastAsia="Calibri"/>
          <w:szCs w:val="20"/>
        </w:rPr>
        <w:t>Strategien zu programm- und FB-übergreifenden Themen wie z.B. Digitalisierung</w:t>
      </w:r>
    </w:p>
    <w:p w:rsidR="00F9622A" w:rsidRPr="0008180F" w:rsidRDefault="00F9622A" w:rsidP="008213C4">
      <w:pPr>
        <w:numPr>
          <w:ilvl w:val="1"/>
          <w:numId w:val="10"/>
        </w:numPr>
        <w:shd w:val="clear" w:color="auto" w:fill="CFE7E0"/>
        <w:spacing w:before="60" w:after="80" w:line="252" w:lineRule="auto"/>
        <w:ind w:left="1077" w:hanging="357"/>
        <w:rPr>
          <w:shd w:val="clear" w:color="auto" w:fill="66FFB2" w:themeFill="accent4" w:themeFillTint="66"/>
        </w:rPr>
      </w:pPr>
      <w:r w:rsidRPr="004F33BB">
        <w:rPr>
          <w:rFonts w:eastAsia="Calibri"/>
          <w:szCs w:val="20"/>
        </w:rPr>
        <w:t>Strategien zu zentrenbezogenen (forschungs-)politischen und/oder strukturellen Themen wie</w:t>
      </w:r>
      <w:r w:rsidRPr="008C41DF">
        <w:t xml:space="preserve"> z.B</w:t>
      </w:r>
      <w:r w:rsidRPr="00100D35">
        <w:rPr>
          <w:color w:val="0689CC" w:themeColor="accent1" w:themeShade="BF"/>
        </w:rPr>
        <w:t xml:space="preserve">. </w:t>
      </w:r>
      <w:r w:rsidRPr="004C0AE9">
        <w:t>Innovation und Transfer / Talentmanagement</w:t>
      </w:r>
      <w:r>
        <w:t xml:space="preserve">, </w:t>
      </w:r>
      <w:r w:rsidRPr="00705C63">
        <w:t>Nachhaltigkeit, Parität (Chancengerechtigkeit</w:t>
      </w:r>
      <w:r>
        <w:t>), Diversität, Digitalisierung</w:t>
      </w:r>
      <w:r w:rsidRPr="00705C63">
        <w:t>,</w:t>
      </w:r>
    </w:p>
    <w:p w:rsidR="00F9622A" w:rsidRDefault="00F9622A" w:rsidP="00E2731C"/>
    <w:p w:rsidR="00E2731C" w:rsidRDefault="00E2731C" w:rsidP="00E2731C">
      <w:pPr>
        <w:sectPr w:rsidR="00E2731C" w:rsidSect="00F1451E">
          <w:pgSz w:w="11906" w:h="16838"/>
          <w:pgMar w:top="1417" w:right="1417" w:bottom="1134" w:left="1417" w:header="708" w:footer="708" w:gutter="0"/>
          <w:pgNumType w:fmt="upperRoman" w:start="1"/>
          <w:cols w:space="708"/>
          <w:docGrid w:linePitch="360"/>
        </w:sectPr>
      </w:pPr>
    </w:p>
    <w:p w:rsidR="000A0DF8" w:rsidRPr="000A0DF8" w:rsidRDefault="00124894" w:rsidP="00717122">
      <w:pPr>
        <w:pStyle w:val="Ebene1"/>
      </w:pPr>
      <w:bookmarkStart w:id="2" w:name="_Toc153894217"/>
      <w:bookmarkEnd w:id="0"/>
      <w:r>
        <w:lastRenderedPageBreak/>
        <w:t>Research field Matter</w:t>
      </w:r>
      <w:r w:rsidR="002F1A70">
        <w:t xml:space="preserve"> and its c</w:t>
      </w:r>
      <w:r w:rsidR="00717122" w:rsidRPr="00717122">
        <w:t>urrent research portfolio</w:t>
      </w:r>
      <w:bookmarkEnd w:id="2"/>
    </w:p>
    <w:p w:rsidR="00180150" w:rsidRPr="00C10303" w:rsidRDefault="00180150" w:rsidP="00180150">
      <w:pPr>
        <w:rPr>
          <w:highlight w:val="yellow"/>
          <w:lang w:val="en-US"/>
        </w:rPr>
      </w:pPr>
      <w:r w:rsidRPr="00C10303">
        <w:rPr>
          <w:highlight w:val="yellow"/>
          <w:lang w:val="en-US"/>
        </w:rPr>
        <w:t>1 page</w:t>
      </w:r>
    </w:p>
    <w:p w:rsidR="00180150" w:rsidRPr="007965E7" w:rsidRDefault="00180150" w:rsidP="00180150">
      <w:pPr>
        <w:rPr>
          <w:highlight w:val="yellow"/>
          <w:lang w:val="en-US"/>
        </w:rPr>
      </w:pPr>
      <w:r w:rsidRPr="007965E7">
        <w:rPr>
          <w:highlight w:val="yellow"/>
          <w:lang w:val="en-US"/>
        </w:rPr>
        <w:t xml:space="preserve">Introduction to </w:t>
      </w:r>
      <w:r>
        <w:rPr>
          <w:highlight w:val="yellow"/>
          <w:lang w:val="en-US"/>
        </w:rPr>
        <w:t>Research Field</w:t>
      </w:r>
      <w:r w:rsidRPr="007965E7">
        <w:rPr>
          <w:highlight w:val="yellow"/>
          <w:lang w:val="en-US"/>
        </w:rPr>
        <w:t xml:space="preserve"> Matter &amp; current research portfolio (</w:t>
      </w:r>
      <w:r w:rsidRPr="007B47C2">
        <w:rPr>
          <w:highlight w:val="yellow"/>
          <w:lang w:val="en-US"/>
        </w:rPr>
        <w:t xml:space="preserve">this will probably also address the </w:t>
      </w:r>
      <w:r>
        <w:rPr>
          <w:highlight w:val="yellow"/>
          <w:lang w:val="en-US"/>
        </w:rPr>
        <w:t xml:space="preserve">current </w:t>
      </w:r>
      <w:r w:rsidRPr="007B47C2">
        <w:rPr>
          <w:highlight w:val="yellow"/>
          <w:lang w:val="en-US"/>
        </w:rPr>
        <w:t>strategic objectives</w:t>
      </w:r>
      <w:r>
        <w:rPr>
          <w:highlight w:val="yellow"/>
          <w:lang w:val="en-US"/>
        </w:rPr>
        <w:t xml:space="preserve"> to some extent</w:t>
      </w:r>
      <w:r w:rsidRPr="007965E7">
        <w:rPr>
          <w:highlight w:val="yellow"/>
          <w:lang w:val="en-US"/>
        </w:rPr>
        <w:t>)</w:t>
      </w:r>
    </w:p>
    <w:p w:rsidR="00180150" w:rsidRPr="00C10303" w:rsidRDefault="00180150" w:rsidP="00180150">
      <w:pPr>
        <w:rPr>
          <w:highlight w:val="yellow"/>
          <w:lang w:val="en-US"/>
        </w:rPr>
      </w:pPr>
      <w:r w:rsidRPr="00C10303">
        <w:rPr>
          <w:highlight w:val="yellow"/>
          <w:lang w:val="en-US"/>
        </w:rPr>
        <w:t>Optional</w:t>
      </w:r>
      <w:r>
        <w:rPr>
          <w:highlight w:val="yellow"/>
          <w:lang w:val="en-US"/>
        </w:rPr>
        <w:t xml:space="preserve"> (</w:t>
      </w:r>
      <w:r w:rsidRPr="00B01E12">
        <w:rPr>
          <w:highlight w:val="yellow"/>
          <w:lang w:val="en-US"/>
        </w:rPr>
        <w:t>if there</w:t>
      </w:r>
      <w:r>
        <w:rPr>
          <w:highlight w:val="yellow"/>
          <w:lang w:val="en-US"/>
        </w:rPr>
        <w:t>’s</w:t>
      </w:r>
      <w:r w:rsidRPr="00B01E12">
        <w:rPr>
          <w:highlight w:val="yellow"/>
          <w:lang w:val="en-US"/>
        </w:rPr>
        <w:t xml:space="preserve"> enough space</w:t>
      </w:r>
      <w:r>
        <w:rPr>
          <w:highlight w:val="yellow"/>
          <w:lang w:val="en-US"/>
        </w:rPr>
        <w:t>)</w:t>
      </w:r>
      <w:r w:rsidRPr="00C10303">
        <w:rPr>
          <w:highlight w:val="yellow"/>
          <w:lang w:val="en-US"/>
        </w:rPr>
        <w:t>: Figure/Table with centers and LK II, see example from last strategy paper below</w:t>
      </w:r>
    </w:p>
    <w:p w:rsidR="00180150" w:rsidRPr="00C10303" w:rsidRDefault="00180150" w:rsidP="00180150">
      <w:pPr>
        <w:spacing w:before="120" w:after="0" w:line="260" w:lineRule="exact"/>
        <w:rPr>
          <w:highlight w:val="yellow"/>
          <w:lang w:val="en-US"/>
        </w:rPr>
      </w:pPr>
      <w:r w:rsidRPr="00C10303">
        <w:rPr>
          <w:highlight w:val="yellow"/>
          <w:lang w:val="en-US"/>
        </w:rPr>
        <w:t>Input: CB and programs</w:t>
      </w:r>
    </w:p>
    <w:p w:rsidR="00180150" w:rsidRPr="008415AE" w:rsidRDefault="00180150" w:rsidP="00180150">
      <w:pPr>
        <w:spacing w:before="120" w:after="0" w:line="260" w:lineRule="exact"/>
        <w:rPr>
          <w:highlight w:val="yellow"/>
          <w:lang w:val="en-US"/>
        </w:rPr>
      </w:pPr>
      <w:r w:rsidRPr="008415AE">
        <w:rPr>
          <w:highlight w:val="yellow"/>
          <w:lang w:val="en-US"/>
        </w:rPr>
        <w:t xml:space="preserve">Coordinator: Research </w:t>
      </w:r>
      <w:r>
        <w:rPr>
          <w:highlight w:val="yellow"/>
          <w:lang w:val="en-US"/>
        </w:rPr>
        <w:t>F</w:t>
      </w:r>
      <w:r w:rsidRPr="008415AE">
        <w:rPr>
          <w:highlight w:val="yellow"/>
          <w:lang w:val="en-US"/>
        </w:rPr>
        <w:t>ield coordinator</w:t>
      </w:r>
    </w:p>
    <w:p w:rsidR="00180150" w:rsidRDefault="00180150" w:rsidP="00147F54">
      <w:pPr>
        <w:rPr>
          <w:lang w:val="en-US"/>
        </w:rPr>
      </w:pPr>
    </w:p>
    <w:p w:rsidR="00180150" w:rsidRDefault="00180150" w:rsidP="00147F54">
      <w:pPr>
        <w:rPr>
          <w:lang w:val="en-US"/>
        </w:rPr>
      </w:pPr>
      <w:r w:rsidRPr="00C10303">
        <w:rPr>
          <w:noProof/>
          <w:lang w:eastAsia="de-DE"/>
        </w:rPr>
        <w:drawing>
          <wp:inline distT="0" distB="0" distL="0" distR="0" wp14:anchorId="3D75291B" wp14:editId="52B6C8D9">
            <wp:extent cx="4177140" cy="292353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87758" cy="2930969"/>
                    </a:xfrm>
                    <a:prstGeom prst="rect">
                      <a:avLst/>
                    </a:prstGeom>
                  </pic:spPr>
                </pic:pic>
              </a:graphicData>
            </a:graphic>
          </wp:inline>
        </w:drawing>
      </w:r>
    </w:p>
    <w:p w:rsidR="00180150" w:rsidRDefault="00180150" w:rsidP="00147F54">
      <w:pPr>
        <w:rPr>
          <w:lang w:val="en-US"/>
        </w:rPr>
      </w:pPr>
    </w:p>
    <w:p w:rsidR="00180150" w:rsidRDefault="00180150" w:rsidP="00147F54">
      <w:pPr>
        <w:rPr>
          <w:lang w:val="en-US"/>
        </w:rPr>
      </w:pPr>
    </w:p>
    <w:p w:rsidR="000A0DF8" w:rsidRDefault="000A0DF8" w:rsidP="00147F54">
      <w:pPr>
        <w:rPr>
          <w:lang w:val="en-US"/>
        </w:rPr>
      </w:pPr>
      <w:r w:rsidRPr="000A0DF8">
        <w:rPr>
          <w:lang w:val="en-US"/>
        </w:rPr>
        <w:t>[Text]</w:t>
      </w:r>
    </w:p>
    <w:p w:rsidR="00180150" w:rsidRDefault="00180150" w:rsidP="00147F54">
      <w:pPr>
        <w:rPr>
          <w:lang w:val="en-US"/>
        </w:rPr>
      </w:pPr>
    </w:p>
    <w:p w:rsidR="00180150" w:rsidRDefault="00180150" w:rsidP="00147F54">
      <w:pPr>
        <w:rPr>
          <w:lang w:val="en-US"/>
        </w:rPr>
      </w:pPr>
    </w:p>
    <w:p w:rsidR="00180150" w:rsidRDefault="00180150" w:rsidP="00147F54">
      <w:pPr>
        <w:rPr>
          <w:lang w:val="en-US"/>
        </w:rPr>
      </w:pPr>
    </w:p>
    <w:p w:rsidR="00180150" w:rsidRDefault="00180150" w:rsidP="00147F54">
      <w:pPr>
        <w:rPr>
          <w:lang w:val="en-US"/>
        </w:rPr>
      </w:pPr>
    </w:p>
    <w:p w:rsidR="00180150" w:rsidRDefault="00180150" w:rsidP="00147F54">
      <w:pPr>
        <w:rPr>
          <w:lang w:val="en-US"/>
        </w:rPr>
      </w:pPr>
    </w:p>
    <w:p w:rsidR="00180150" w:rsidRDefault="00180150" w:rsidP="00147F54">
      <w:pPr>
        <w:rPr>
          <w:lang w:val="en-US"/>
        </w:rPr>
      </w:pPr>
    </w:p>
    <w:p w:rsidR="00180150" w:rsidRDefault="00180150" w:rsidP="00147F54">
      <w:pPr>
        <w:rPr>
          <w:lang w:val="en-US"/>
        </w:rPr>
      </w:pPr>
    </w:p>
    <w:p w:rsidR="00180150" w:rsidRDefault="00180150" w:rsidP="00147F54">
      <w:pPr>
        <w:rPr>
          <w:lang w:val="en-US"/>
        </w:rPr>
      </w:pPr>
    </w:p>
    <w:p w:rsidR="00180150" w:rsidRDefault="00180150" w:rsidP="00147F54">
      <w:pPr>
        <w:rPr>
          <w:lang w:val="en-US"/>
        </w:rPr>
      </w:pPr>
    </w:p>
    <w:p w:rsidR="00180150" w:rsidRPr="000A0DF8" w:rsidRDefault="00180150" w:rsidP="00147F54">
      <w:pPr>
        <w:rPr>
          <w:lang w:val="en-US"/>
        </w:rPr>
      </w:pPr>
    </w:p>
    <w:p w:rsidR="000A0DF8" w:rsidRDefault="000A0DF8" w:rsidP="000A0DF8">
      <w:pPr>
        <w:rPr>
          <w:lang w:val="en-US"/>
        </w:rPr>
      </w:pPr>
    </w:p>
    <w:p w:rsidR="00717122" w:rsidRPr="00717122" w:rsidRDefault="00717122" w:rsidP="00717122">
      <w:pPr>
        <w:pStyle w:val="Ebene1"/>
      </w:pPr>
      <w:bookmarkStart w:id="3" w:name="_Toc148782289"/>
      <w:bookmarkStart w:id="4" w:name="_Toc153894218"/>
      <w:r w:rsidRPr="00717122">
        <w:lastRenderedPageBreak/>
        <w:t>National and international context</w:t>
      </w:r>
      <w:bookmarkEnd w:id="3"/>
      <w:bookmarkEnd w:id="4"/>
    </w:p>
    <w:p w:rsidR="00180150" w:rsidRPr="00C10303" w:rsidRDefault="00180150" w:rsidP="00180150">
      <w:pPr>
        <w:rPr>
          <w:highlight w:val="yellow"/>
          <w:lang w:val="en-US"/>
        </w:rPr>
      </w:pPr>
      <w:r>
        <w:rPr>
          <w:highlight w:val="yellow"/>
          <w:lang w:val="en-US"/>
        </w:rPr>
        <w:t xml:space="preserve">½ </w:t>
      </w:r>
      <w:r w:rsidRPr="00C10303">
        <w:rPr>
          <w:highlight w:val="yellow"/>
          <w:lang w:val="en-US"/>
        </w:rPr>
        <w:t>pages</w:t>
      </w:r>
    </w:p>
    <w:p w:rsidR="00180150" w:rsidRPr="00C10303" w:rsidRDefault="00180150" w:rsidP="00180150">
      <w:pPr>
        <w:rPr>
          <w:highlight w:val="yellow"/>
          <w:lang w:val="en-US"/>
        </w:rPr>
      </w:pPr>
      <w:r w:rsidRPr="00C10303">
        <w:rPr>
          <w:highlight w:val="yellow"/>
          <w:lang w:val="en-US"/>
        </w:rPr>
        <w:t>Input: CB and programs</w:t>
      </w:r>
    </w:p>
    <w:p w:rsidR="00180150" w:rsidRPr="008415AE" w:rsidRDefault="00180150" w:rsidP="00180150">
      <w:pPr>
        <w:rPr>
          <w:highlight w:val="yellow"/>
          <w:lang w:val="en-US"/>
        </w:rPr>
      </w:pPr>
      <w:r w:rsidRPr="008415AE">
        <w:rPr>
          <w:highlight w:val="yellow"/>
          <w:lang w:val="en-US"/>
        </w:rPr>
        <w:t xml:space="preserve">Coordinator: Research </w:t>
      </w:r>
      <w:r>
        <w:rPr>
          <w:highlight w:val="yellow"/>
          <w:lang w:val="en-US"/>
        </w:rPr>
        <w:t>F</w:t>
      </w:r>
      <w:r w:rsidRPr="008415AE">
        <w:rPr>
          <w:highlight w:val="yellow"/>
          <w:lang w:val="en-US"/>
        </w:rPr>
        <w:t>ield coordinator</w:t>
      </w:r>
    </w:p>
    <w:p w:rsidR="00180150" w:rsidRDefault="00180150" w:rsidP="00717122">
      <w:pPr>
        <w:rPr>
          <w:lang w:val="en-US"/>
        </w:rPr>
      </w:pPr>
    </w:p>
    <w:p w:rsidR="00180150" w:rsidRDefault="00180150" w:rsidP="00717122">
      <w:pPr>
        <w:rPr>
          <w:lang w:val="en-US"/>
        </w:rPr>
      </w:pPr>
    </w:p>
    <w:p w:rsidR="00717122" w:rsidRDefault="00717122" w:rsidP="00717122">
      <w:pPr>
        <w:rPr>
          <w:lang w:val="en-US"/>
        </w:rPr>
      </w:pPr>
      <w:r w:rsidRPr="000A0DF8">
        <w:rPr>
          <w:lang w:val="en-US"/>
        </w:rPr>
        <w:t>[Text]</w:t>
      </w:r>
    </w:p>
    <w:p w:rsidR="00180150" w:rsidRDefault="00180150" w:rsidP="00717122">
      <w:pPr>
        <w:rPr>
          <w:lang w:val="en-US"/>
        </w:rPr>
      </w:pPr>
    </w:p>
    <w:p w:rsidR="00180150" w:rsidRDefault="00180150" w:rsidP="00717122">
      <w:pPr>
        <w:rPr>
          <w:lang w:val="en-US"/>
        </w:rPr>
      </w:pPr>
    </w:p>
    <w:p w:rsidR="00180150" w:rsidRDefault="00180150" w:rsidP="00717122">
      <w:pPr>
        <w:rPr>
          <w:lang w:val="en-US"/>
        </w:rPr>
      </w:pPr>
    </w:p>
    <w:p w:rsidR="00180150" w:rsidRDefault="00180150" w:rsidP="00717122">
      <w:pPr>
        <w:rPr>
          <w:lang w:val="en-US"/>
        </w:rPr>
      </w:pPr>
    </w:p>
    <w:p w:rsidR="00180150" w:rsidRDefault="00180150" w:rsidP="00717122">
      <w:pPr>
        <w:rPr>
          <w:lang w:val="en-US"/>
        </w:rPr>
      </w:pPr>
    </w:p>
    <w:p w:rsidR="00180150" w:rsidRDefault="00180150" w:rsidP="00717122">
      <w:pPr>
        <w:rPr>
          <w:lang w:val="en-US"/>
        </w:rPr>
      </w:pPr>
    </w:p>
    <w:p w:rsidR="00180150" w:rsidRPr="000A0DF8" w:rsidRDefault="00180150" w:rsidP="00717122">
      <w:pPr>
        <w:rPr>
          <w:lang w:val="en-US"/>
        </w:rPr>
      </w:pPr>
    </w:p>
    <w:p w:rsidR="00717122" w:rsidRDefault="00717122" w:rsidP="00717122">
      <w:pPr>
        <w:rPr>
          <w:lang w:val="en-US"/>
        </w:rPr>
      </w:pPr>
    </w:p>
    <w:p w:rsidR="00717122" w:rsidRPr="00717122" w:rsidRDefault="00717122" w:rsidP="00717122">
      <w:pPr>
        <w:pStyle w:val="Ebene1"/>
      </w:pPr>
      <w:bookmarkStart w:id="5" w:name="_Toc153894219"/>
      <w:r w:rsidRPr="00717122">
        <w:t xml:space="preserve">Challenges </w:t>
      </w:r>
      <w:r w:rsidR="0037173A">
        <w:t>for</w:t>
      </w:r>
      <w:r w:rsidR="0037173A" w:rsidRPr="00717122">
        <w:t xml:space="preserve"> </w:t>
      </w:r>
      <w:r w:rsidRPr="00717122">
        <w:t xml:space="preserve">the next </w:t>
      </w:r>
      <w:r w:rsidR="0037173A">
        <w:t>ten years</w:t>
      </w:r>
      <w:bookmarkEnd w:id="5"/>
    </w:p>
    <w:p w:rsidR="00180150" w:rsidRDefault="00180150" w:rsidP="00180150">
      <w:pPr>
        <w:rPr>
          <w:highlight w:val="yellow"/>
          <w:lang w:val="en-US"/>
        </w:rPr>
      </w:pPr>
      <w:r w:rsidRPr="002116B1">
        <w:rPr>
          <w:highlight w:val="yellow"/>
          <w:lang w:val="en-US"/>
        </w:rPr>
        <w:t>1 page</w:t>
      </w:r>
    </w:p>
    <w:p w:rsidR="00180150" w:rsidRDefault="00180150" w:rsidP="00180150">
      <w:pPr>
        <w:rPr>
          <w:highlight w:val="yellow"/>
          <w:lang w:val="en-US"/>
        </w:rPr>
      </w:pPr>
      <w:r>
        <w:rPr>
          <w:highlight w:val="yellow"/>
          <w:lang w:val="en-US"/>
        </w:rPr>
        <w:t>1/3</w:t>
      </w:r>
      <w:r w:rsidRPr="002116B1">
        <w:rPr>
          <w:highlight w:val="yellow"/>
          <w:lang w:val="en-US"/>
        </w:rPr>
        <w:t xml:space="preserve"> page introduction </w:t>
      </w:r>
      <w:r>
        <w:rPr>
          <w:highlight w:val="yellow"/>
          <w:lang w:val="en-US"/>
        </w:rPr>
        <w:t xml:space="preserve">of the Research Field </w:t>
      </w:r>
      <w:r w:rsidRPr="002116B1">
        <w:rPr>
          <w:highlight w:val="yellow"/>
          <w:lang w:val="en-US"/>
        </w:rPr>
        <w:t>followed by approx. 9 major scientific challenges &amp; technological questions.</w:t>
      </w:r>
    </w:p>
    <w:p w:rsidR="00180150" w:rsidRPr="002116B1" w:rsidRDefault="00180150" w:rsidP="00180150">
      <w:pPr>
        <w:rPr>
          <w:highlight w:val="yellow"/>
          <w:lang w:val="en-US"/>
        </w:rPr>
      </w:pPr>
      <w:r w:rsidRPr="002116B1">
        <w:rPr>
          <w:highlight w:val="yellow"/>
          <w:lang w:val="en-US"/>
        </w:rPr>
        <w:t xml:space="preserve">The three programs should be in close exchange to fine-tune the level of detail of the questions/challenges and ensure that a diverse picture of the </w:t>
      </w:r>
      <w:r>
        <w:rPr>
          <w:highlight w:val="yellow"/>
          <w:lang w:val="en-US"/>
        </w:rPr>
        <w:t>Research Field</w:t>
      </w:r>
      <w:r w:rsidRPr="002116B1">
        <w:rPr>
          <w:highlight w:val="yellow"/>
          <w:lang w:val="en-US"/>
        </w:rPr>
        <w:t xml:space="preserve"> is be shown here. In addition, the overarching Matter-perspective should always be considered (the questions/challenges could at best relate to the “grand challenges” of the </w:t>
      </w:r>
      <w:r>
        <w:rPr>
          <w:highlight w:val="yellow"/>
          <w:lang w:val="en-US"/>
        </w:rPr>
        <w:t>Research Field</w:t>
      </w:r>
      <w:r w:rsidRPr="002116B1">
        <w:rPr>
          <w:highlight w:val="yellow"/>
          <w:lang w:val="en-US"/>
        </w:rPr>
        <w:t xml:space="preserve"> Matter in a way).</w:t>
      </w:r>
    </w:p>
    <w:p w:rsidR="00180150" w:rsidRPr="00C10303" w:rsidRDefault="00180150" w:rsidP="00180150">
      <w:pPr>
        <w:rPr>
          <w:highlight w:val="yellow"/>
          <w:lang w:val="en-US"/>
        </w:rPr>
      </w:pPr>
      <w:r w:rsidRPr="00C10303">
        <w:rPr>
          <w:highlight w:val="yellow"/>
          <w:lang w:val="en-US"/>
        </w:rPr>
        <w:t>Input: Programs</w:t>
      </w:r>
    </w:p>
    <w:p w:rsidR="00180150" w:rsidRDefault="00180150" w:rsidP="00180150">
      <w:pPr>
        <w:rPr>
          <w:highlight w:val="yellow"/>
          <w:lang w:val="en-US"/>
        </w:rPr>
      </w:pPr>
      <w:r w:rsidRPr="00C10303">
        <w:rPr>
          <w:highlight w:val="yellow"/>
          <w:lang w:val="en-US"/>
        </w:rPr>
        <w:t xml:space="preserve">Coordinator: </w:t>
      </w:r>
      <w:r>
        <w:rPr>
          <w:highlight w:val="yellow"/>
          <w:lang w:val="en-US"/>
        </w:rPr>
        <w:t>Programs</w:t>
      </w:r>
    </w:p>
    <w:p w:rsidR="00330F46" w:rsidRPr="00C10303" w:rsidRDefault="00330F46" w:rsidP="00180150">
      <w:pPr>
        <w:rPr>
          <w:highlight w:val="yellow"/>
          <w:lang w:val="en-US"/>
        </w:rPr>
      </w:pPr>
      <w:r>
        <w:rPr>
          <w:highlight w:val="yellow"/>
          <w:lang w:val="en-US"/>
        </w:rPr>
        <w:t>Aus dem Protokoll der MB-Sitzung am 13.12.2023: “</w:t>
      </w:r>
      <w:r w:rsidRPr="00330F46">
        <w:rPr>
          <w:highlight w:val="yellow"/>
          <w:lang w:val="en-US"/>
        </w:rPr>
        <w:t>Gesellschaftliche Herausforderungen darstellen und nicht nur auf (mögliche neue) Großgeräte verweisen”</w:t>
      </w:r>
      <w:r>
        <w:rPr>
          <w:highlight w:val="yellow"/>
          <w:lang w:val="en-US"/>
        </w:rPr>
        <w:t xml:space="preserve"> </w:t>
      </w:r>
    </w:p>
    <w:p w:rsidR="00180150" w:rsidRDefault="00180150" w:rsidP="00717122">
      <w:pPr>
        <w:rPr>
          <w:lang w:val="en-US"/>
        </w:rPr>
      </w:pPr>
    </w:p>
    <w:p w:rsidR="00180150" w:rsidRDefault="00180150" w:rsidP="00717122">
      <w:pPr>
        <w:rPr>
          <w:lang w:val="en-US"/>
        </w:rPr>
      </w:pPr>
    </w:p>
    <w:p w:rsidR="00717122" w:rsidRDefault="00717122" w:rsidP="00717122">
      <w:pPr>
        <w:rPr>
          <w:lang w:val="en-US"/>
        </w:rPr>
      </w:pPr>
      <w:r w:rsidRPr="000A0DF8">
        <w:rPr>
          <w:lang w:val="en-US"/>
        </w:rPr>
        <w:t>[Text]</w:t>
      </w:r>
    </w:p>
    <w:p w:rsidR="00180150" w:rsidRDefault="00180150" w:rsidP="00717122">
      <w:pPr>
        <w:rPr>
          <w:lang w:val="en-US"/>
        </w:rPr>
      </w:pPr>
    </w:p>
    <w:p w:rsidR="00180150" w:rsidRDefault="00180150" w:rsidP="00717122">
      <w:pPr>
        <w:rPr>
          <w:lang w:val="en-US"/>
        </w:rPr>
      </w:pPr>
    </w:p>
    <w:p w:rsidR="00180150" w:rsidRDefault="00180150" w:rsidP="00717122">
      <w:pPr>
        <w:rPr>
          <w:lang w:val="en-US"/>
        </w:rPr>
      </w:pPr>
    </w:p>
    <w:p w:rsidR="00180150" w:rsidRDefault="00180150" w:rsidP="00717122">
      <w:pPr>
        <w:rPr>
          <w:lang w:val="en-US"/>
        </w:rPr>
      </w:pPr>
    </w:p>
    <w:p w:rsidR="00180150" w:rsidRDefault="00180150" w:rsidP="00717122">
      <w:pPr>
        <w:rPr>
          <w:lang w:val="en-US"/>
        </w:rPr>
      </w:pPr>
    </w:p>
    <w:p w:rsidR="00180150" w:rsidRDefault="00180150" w:rsidP="00717122">
      <w:pPr>
        <w:rPr>
          <w:lang w:val="en-US"/>
        </w:rPr>
      </w:pPr>
    </w:p>
    <w:p w:rsidR="00180150" w:rsidRDefault="00180150" w:rsidP="00717122">
      <w:pPr>
        <w:rPr>
          <w:lang w:val="en-US"/>
        </w:rPr>
      </w:pPr>
    </w:p>
    <w:p w:rsidR="00180150" w:rsidRPr="000A0DF8" w:rsidRDefault="00180150" w:rsidP="00717122">
      <w:pPr>
        <w:rPr>
          <w:lang w:val="en-US"/>
        </w:rPr>
      </w:pPr>
    </w:p>
    <w:p w:rsidR="00717122" w:rsidRDefault="00717122" w:rsidP="00717122"/>
    <w:p w:rsidR="00717122" w:rsidRPr="00717122" w:rsidRDefault="00717122" w:rsidP="00717122">
      <w:pPr>
        <w:pStyle w:val="Ebene1"/>
      </w:pPr>
      <w:bookmarkStart w:id="6" w:name="_Toc148782291"/>
      <w:bookmarkStart w:id="7" w:name="_Toc153894220"/>
      <w:r w:rsidRPr="00717122">
        <w:lastRenderedPageBreak/>
        <w:t>Mission and research objectives</w:t>
      </w:r>
      <w:bookmarkEnd w:id="6"/>
      <w:bookmarkEnd w:id="7"/>
    </w:p>
    <w:p w:rsidR="00180150" w:rsidRDefault="00180150" w:rsidP="00180150">
      <w:pPr>
        <w:rPr>
          <w:highlight w:val="yellow"/>
          <w:lang w:val="en-US"/>
        </w:rPr>
      </w:pPr>
      <w:r w:rsidRPr="00C10303">
        <w:rPr>
          <w:highlight w:val="yellow"/>
          <w:lang w:val="en-US"/>
        </w:rPr>
        <w:t>1 page</w:t>
      </w:r>
    </w:p>
    <w:p w:rsidR="00180150" w:rsidRDefault="00180150" w:rsidP="00180150">
      <w:pPr>
        <w:rPr>
          <w:highlight w:val="yellow"/>
          <w:lang w:val="en-US"/>
        </w:rPr>
      </w:pPr>
      <w:r w:rsidRPr="00C10303">
        <w:rPr>
          <w:highlight w:val="yellow"/>
          <w:lang w:val="en-US"/>
        </w:rPr>
        <w:t>R</w:t>
      </w:r>
      <w:r>
        <w:rPr>
          <w:highlight w:val="yellow"/>
          <w:lang w:val="en-US"/>
        </w:rPr>
        <w:t xml:space="preserve">esearch Field </w:t>
      </w:r>
      <w:r w:rsidRPr="00C10303">
        <w:rPr>
          <w:highlight w:val="yellow"/>
          <w:lang w:val="en-US"/>
        </w:rPr>
        <w:t>and programs each 1/4 page</w:t>
      </w:r>
    </w:p>
    <w:p w:rsidR="00180150" w:rsidRPr="00C10303" w:rsidRDefault="00180150" w:rsidP="00180150">
      <w:pPr>
        <w:rPr>
          <w:highlight w:val="yellow"/>
          <w:lang w:val="en-US"/>
        </w:rPr>
      </w:pPr>
      <w:r>
        <w:rPr>
          <w:highlight w:val="yellow"/>
          <w:lang w:val="en-US"/>
        </w:rPr>
        <w:t>Focus on overarching, long-term strategic mission/objectives (</w:t>
      </w:r>
      <w:r w:rsidRPr="007B47C2">
        <w:rPr>
          <w:highlight w:val="yellow"/>
          <w:lang w:val="en-US"/>
        </w:rPr>
        <w:t>to better separate from chapter 5</w:t>
      </w:r>
      <w:r>
        <w:rPr>
          <w:highlight w:val="yellow"/>
          <w:lang w:val="en-US"/>
        </w:rPr>
        <w:t>)</w:t>
      </w:r>
    </w:p>
    <w:p w:rsidR="00180150" w:rsidRPr="00C10303" w:rsidRDefault="00180150" w:rsidP="00180150">
      <w:pPr>
        <w:rPr>
          <w:highlight w:val="yellow"/>
          <w:lang w:val="en-US"/>
        </w:rPr>
      </w:pPr>
      <w:r w:rsidRPr="00C10303">
        <w:rPr>
          <w:highlight w:val="yellow"/>
          <w:lang w:val="en-US"/>
        </w:rPr>
        <w:t xml:space="preserve">Input: Programs </w:t>
      </w:r>
    </w:p>
    <w:p w:rsidR="00180150" w:rsidRDefault="00180150" w:rsidP="00180150">
      <w:pPr>
        <w:rPr>
          <w:highlight w:val="yellow"/>
          <w:lang w:val="en-US"/>
        </w:rPr>
      </w:pPr>
      <w:r w:rsidRPr="008415AE">
        <w:rPr>
          <w:highlight w:val="yellow"/>
          <w:lang w:val="en-US"/>
        </w:rPr>
        <w:t xml:space="preserve">Coordinator: Research </w:t>
      </w:r>
      <w:r>
        <w:rPr>
          <w:highlight w:val="yellow"/>
          <w:lang w:val="en-US"/>
        </w:rPr>
        <w:t>F</w:t>
      </w:r>
      <w:r w:rsidRPr="008415AE">
        <w:rPr>
          <w:highlight w:val="yellow"/>
          <w:lang w:val="en-US"/>
        </w:rPr>
        <w:t>ield coordinator</w:t>
      </w:r>
    </w:p>
    <w:p w:rsidR="00330F46" w:rsidRDefault="00330F46" w:rsidP="00180150">
      <w:pPr>
        <w:rPr>
          <w:highlight w:val="yellow"/>
          <w:lang w:val="en-US"/>
        </w:rPr>
      </w:pPr>
      <w:r>
        <w:rPr>
          <w:highlight w:val="yellow"/>
          <w:lang w:val="en-US"/>
        </w:rPr>
        <w:t>Aus dem Protokoll der MB-Sitzung am 13.12.2023: “</w:t>
      </w:r>
      <w:r w:rsidRPr="00330F46">
        <w:rPr>
          <w:highlight w:val="yellow"/>
          <w:lang w:val="en-US"/>
        </w:rPr>
        <w:t>Antworten auf die in Kapitel 3 formulierten Herausforderungen geben“</w:t>
      </w:r>
    </w:p>
    <w:p w:rsidR="00180150" w:rsidRDefault="00180150" w:rsidP="00717122">
      <w:pPr>
        <w:rPr>
          <w:lang w:val="en-US"/>
        </w:rPr>
      </w:pPr>
    </w:p>
    <w:p w:rsidR="00180150" w:rsidRDefault="00180150" w:rsidP="00717122">
      <w:pPr>
        <w:rPr>
          <w:lang w:val="en-US"/>
        </w:rPr>
      </w:pPr>
    </w:p>
    <w:p w:rsidR="00717122" w:rsidRDefault="00717122" w:rsidP="00717122">
      <w:pPr>
        <w:rPr>
          <w:lang w:val="en-US"/>
        </w:rPr>
      </w:pPr>
      <w:r w:rsidRPr="000A0DF8">
        <w:rPr>
          <w:lang w:val="en-US"/>
        </w:rPr>
        <w:t>[Text]</w:t>
      </w:r>
    </w:p>
    <w:p w:rsidR="0033399E" w:rsidRDefault="0033399E" w:rsidP="00717122">
      <w:pPr>
        <w:rPr>
          <w:lang w:val="en-US"/>
        </w:rPr>
      </w:pPr>
    </w:p>
    <w:p w:rsidR="0033399E" w:rsidRDefault="0033399E" w:rsidP="00717122">
      <w:pPr>
        <w:rPr>
          <w:lang w:val="en-US"/>
        </w:rPr>
      </w:pPr>
    </w:p>
    <w:p w:rsidR="0033399E" w:rsidRDefault="0033399E" w:rsidP="00717122">
      <w:pPr>
        <w:rPr>
          <w:lang w:val="en-US"/>
        </w:rPr>
      </w:pPr>
    </w:p>
    <w:p w:rsidR="0033399E" w:rsidRDefault="0033399E" w:rsidP="00717122">
      <w:pPr>
        <w:rPr>
          <w:lang w:val="en-US"/>
        </w:rPr>
      </w:pPr>
    </w:p>
    <w:p w:rsidR="0033399E" w:rsidRDefault="0033399E" w:rsidP="00717122">
      <w:pPr>
        <w:rPr>
          <w:lang w:val="en-US"/>
        </w:rPr>
      </w:pPr>
    </w:p>
    <w:p w:rsidR="0033399E" w:rsidRDefault="0033399E" w:rsidP="00717122">
      <w:pPr>
        <w:rPr>
          <w:lang w:val="en-US"/>
        </w:rPr>
      </w:pPr>
    </w:p>
    <w:p w:rsidR="0033399E" w:rsidRDefault="0033399E" w:rsidP="00717122">
      <w:pPr>
        <w:rPr>
          <w:lang w:val="en-US"/>
        </w:rPr>
      </w:pPr>
    </w:p>
    <w:p w:rsidR="0033399E" w:rsidRDefault="0033399E" w:rsidP="00717122">
      <w:pPr>
        <w:rPr>
          <w:lang w:val="en-US"/>
        </w:rPr>
      </w:pPr>
    </w:p>
    <w:p w:rsidR="0033399E" w:rsidRDefault="0033399E" w:rsidP="00717122">
      <w:pPr>
        <w:rPr>
          <w:lang w:val="en-US"/>
        </w:rPr>
      </w:pPr>
    </w:p>
    <w:p w:rsidR="0033399E" w:rsidRDefault="0033399E" w:rsidP="00717122">
      <w:pPr>
        <w:rPr>
          <w:lang w:val="en-US"/>
        </w:rPr>
      </w:pPr>
    </w:p>
    <w:p w:rsidR="0033399E" w:rsidRDefault="0033399E" w:rsidP="00717122">
      <w:pPr>
        <w:rPr>
          <w:lang w:val="en-US"/>
        </w:rPr>
      </w:pPr>
    </w:p>
    <w:p w:rsidR="0033399E" w:rsidRDefault="0033399E" w:rsidP="00717122">
      <w:pPr>
        <w:rPr>
          <w:lang w:val="en-US"/>
        </w:rPr>
      </w:pPr>
    </w:p>
    <w:p w:rsidR="0033399E" w:rsidRDefault="0033399E" w:rsidP="00717122">
      <w:pPr>
        <w:rPr>
          <w:lang w:val="en-US"/>
        </w:rPr>
      </w:pPr>
    </w:p>
    <w:p w:rsidR="0033399E" w:rsidRDefault="0033399E" w:rsidP="00717122">
      <w:pPr>
        <w:rPr>
          <w:lang w:val="en-US"/>
        </w:rPr>
      </w:pPr>
    </w:p>
    <w:p w:rsidR="0033399E" w:rsidRDefault="0033399E" w:rsidP="00717122">
      <w:pPr>
        <w:rPr>
          <w:lang w:val="en-US"/>
        </w:rPr>
      </w:pPr>
    </w:p>
    <w:p w:rsidR="0033399E" w:rsidRDefault="0033399E" w:rsidP="00717122">
      <w:pPr>
        <w:rPr>
          <w:lang w:val="en-US"/>
        </w:rPr>
      </w:pPr>
    </w:p>
    <w:p w:rsidR="0033399E" w:rsidRDefault="0033399E" w:rsidP="00717122">
      <w:pPr>
        <w:rPr>
          <w:lang w:val="en-US"/>
        </w:rPr>
      </w:pPr>
    </w:p>
    <w:p w:rsidR="0033399E" w:rsidRDefault="0033399E" w:rsidP="00717122">
      <w:pPr>
        <w:rPr>
          <w:lang w:val="en-US"/>
        </w:rPr>
      </w:pPr>
    </w:p>
    <w:p w:rsidR="0033399E" w:rsidRDefault="0033399E" w:rsidP="00717122">
      <w:pPr>
        <w:rPr>
          <w:lang w:val="en-US"/>
        </w:rPr>
      </w:pPr>
    </w:p>
    <w:p w:rsidR="0033399E" w:rsidRDefault="0033399E" w:rsidP="00717122">
      <w:pPr>
        <w:rPr>
          <w:lang w:val="en-US"/>
        </w:rPr>
      </w:pPr>
    </w:p>
    <w:p w:rsidR="0033399E" w:rsidRDefault="0033399E" w:rsidP="00717122">
      <w:pPr>
        <w:rPr>
          <w:lang w:val="en-US"/>
        </w:rPr>
      </w:pPr>
    </w:p>
    <w:p w:rsidR="0033399E" w:rsidRDefault="0033399E" w:rsidP="00717122">
      <w:pPr>
        <w:rPr>
          <w:lang w:val="en-US"/>
        </w:rPr>
      </w:pPr>
    </w:p>
    <w:p w:rsidR="0033399E" w:rsidRDefault="0033399E" w:rsidP="00717122">
      <w:pPr>
        <w:rPr>
          <w:lang w:val="en-US"/>
        </w:rPr>
      </w:pPr>
    </w:p>
    <w:p w:rsidR="0033399E" w:rsidRDefault="0033399E" w:rsidP="00717122">
      <w:pPr>
        <w:rPr>
          <w:lang w:val="en-US"/>
        </w:rPr>
      </w:pPr>
    </w:p>
    <w:p w:rsidR="0033399E" w:rsidRDefault="0033399E" w:rsidP="00717122">
      <w:pPr>
        <w:rPr>
          <w:lang w:val="en-US"/>
        </w:rPr>
      </w:pPr>
    </w:p>
    <w:p w:rsidR="0033399E" w:rsidRPr="000A0DF8" w:rsidRDefault="0033399E" w:rsidP="00717122">
      <w:pPr>
        <w:rPr>
          <w:lang w:val="en-US"/>
        </w:rPr>
      </w:pPr>
    </w:p>
    <w:p w:rsidR="00717122" w:rsidRDefault="00717122" w:rsidP="00717122"/>
    <w:p w:rsidR="00717122" w:rsidRPr="00717122" w:rsidRDefault="00717122" w:rsidP="00717122">
      <w:pPr>
        <w:pStyle w:val="Ebene1"/>
      </w:pPr>
      <w:bookmarkStart w:id="8" w:name="_Toc148782292"/>
      <w:bookmarkStart w:id="9" w:name="_Toc153894221"/>
      <w:r w:rsidRPr="00717122">
        <w:lastRenderedPageBreak/>
        <w:t xml:space="preserve">Future </w:t>
      </w:r>
      <w:r w:rsidR="0037173A" w:rsidRPr="008213C4">
        <w:t xml:space="preserve">thematic and programmatic </w:t>
      </w:r>
      <w:r w:rsidRPr="00717122">
        <w:t>positioning</w:t>
      </w:r>
      <w:bookmarkEnd w:id="8"/>
      <w:bookmarkEnd w:id="9"/>
    </w:p>
    <w:p w:rsidR="0033399E" w:rsidRDefault="0033399E" w:rsidP="0033399E">
      <w:pPr>
        <w:rPr>
          <w:highlight w:val="yellow"/>
          <w:lang w:val="en-US"/>
        </w:rPr>
      </w:pPr>
      <w:r>
        <w:rPr>
          <w:highlight w:val="yellow"/>
          <w:lang w:val="en-US"/>
        </w:rPr>
        <w:t>Brief (2-4 lines) introductory text to this section.</w:t>
      </w:r>
    </w:p>
    <w:p w:rsidR="00717122" w:rsidRPr="000A0DF8" w:rsidRDefault="00717122">
      <w:pPr>
        <w:rPr>
          <w:lang w:val="en-US"/>
        </w:rPr>
      </w:pPr>
      <w:r w:rsidRPr="000A0DF8">
        <w:rPr>
          <w:lang w:val="en-US"/>
        </w:rPr>
        <w:t>[Text]</w:t>
      </w:r>
    </w:p>
    <w:p w:rsidR="00717122" w:rsidRDefault="00717122" w:rsidP="00717122"/>
    <w:p w:rsidR="0037173A" w:rsidRPr="008213C4" w:rsidRDefault="0037173A" w:rsidP="008213C4">
      <w:pPr>
        <w:pStyle w:val="Ebene2"/>
        <w:rPr>
          <w:lang w:val="en-US"/>
        </w:rPr>
      </w:pPr>
      <w:bookmarkStart w:id="10" w:name="_Toc153894222"/>
      <w:r w:rsidRPr="008213C4">
        <w:rPr>
          <w:lang w:val="en-US"/>
        </w:rPr>
        <w:t>Scientific positioning</w:t>
      </w:r>
      <w:bookmarkEnd w:id="10"/>
    </w:p>
    <w:p w:rsidR="0033399E" w:rsidRDefault="0033399E" w:rsidP="0033399E">
      <w:pPr>
        <w:rPr>
          <w:highlight w:val="yellow"/>
          <w:lang w:val="en-US"/>
        </w:rPr>
      </w:pPr>
      <w:r w:rsidRPr="00C10303">
        <w:rPr>
          <w:highlight w:val="yellow"/>
          <w:lang w:val="en-US"/>
        </w:rPr>
        <w:t>3 pages</w:t>
      </w:r>
    </w:p>
    <w:p w:rsidR="0033399E" w:rsidRDefault="0033399E" w:rsidP="0033399E">
      <w:pPr>
        <w:rPr>
          <w:highlight w:val="yellow"/>
          <w:lang w:val="en-US"/>
        </w:rPr>
      </w:pPr>
      <w:r w:rsidRPr="00C10303">
        <w:rPr>
          <w:highlight w:val="yellow"/>
          <w:lang w:val="en-US"/>
        </w:rPr>
        <w:t>Each program 1 page</w:t>
      </w:r>
    </w:p>
    <w:p w:rsidR="0033399E" w:rsidRPr="00C10303" w:rsidRDefault="0033399E" w:rsidP="0033399E">
      <w:pPr>
        <w:rPr>
          <w:highlight w:val="yellow"/>
          <w:lang w:val="en-US"/>
        </w:rPr>
      </w:pPr>
      <w:r w:rsidRPr="00C10303">
        <w:rPr>
          <w:highlight w:val="yellow"/>
          <w:lang w:val="en-US"/>
        </w:rPr>
        <w:t xml:space="preserve">Input: Programs </w:t>
      </w:r>
    </w:p>
    <w:p w:rsidR="0033399E" w:rsidRPr="005C1C17" w:rsidRDefault="0033399E" w:rsidP="0033399E">
      <w:pPr>
        <w:rPr>
          <w:highlight w:val="yellow"/>
          <w:lang w:val="en-US"/>
        </w:rPr>
      </w:pPr>
      <w:r w:rsidRPr="005C1C17">
        <w:rPr>
          <w:highlight w:val="yellow"/>
          <w:lang w:val="en-US"/>
        </w:rPr>
        <w:t>Coordinator: Research Field coordinator</w:t>
      </w:r>
    </w:p>
    <w:p w:rsidR="0033399E" w:rsidRDefault="0033399E">
      <w:pPr>
        <w:rPr>
          <w:lang w:val="en-US"/>
        </w:rPr>
      </w:pPr>
    </w:p>
    <w:p w:rsidR="0037173A" w:rsidRPr="008213C4" w:rsidRDefault="0037173A">
      <w:pPr>
        <w:rPr>
          <w:lang w:val="en-US"/>
        </w:rPr>
      </w:pPr>
      <w:r w:rsidRPr="008213C4">
        <w:rPr>
          <w:lang w:val="en-US"/>
        </w:rPr>
        <w:t>[Text]</w:t>
      </w:r>
    </w:p>
    <w:p w:rsidR="0037173A" w:rsidRDefault="0037173A">
      <w:pPr>
        <w:rPr>
          <w:lang w:val="en-US"/>
        </w:rPr>
      </w:pPr>
    </w:p>
    <w:p w:rsidR="0033399E" w:rsidRDefault="0033399E">
      <w:pPr>
        <w:rPr>
          <w:lang w:val="en-US"/>
        </w:rPr>
      </w:pPr>
    </w:p>
    <w:p w:rsidR="0033399E" w:rsidRDefault="0033399E">
      <w:pPr>
        <w:rPr>
          <w:lang w:val="en-US"/>
        </w:rPr>
      </w:pPr>
    </w:p>
    <w:p w:rsidR="0033399E" w:rsidRDefault="0033399E">
      <w:pPr>
        <w:rPr>
          <w:lang w:val="en-US"/>
        </w:rPr>
      </w:pPr>
    </w:p>
    <w:p w:rsidR="0033399E" w:rsidRDefault="0033399E">
      <w:pPr>
        <w:rPr>
          <w:lang w:val="en-US"/>
        </w:rPr>
      </w:pPr>
    </w:p>
    <w:p w:rsidR="0033399E" w:rsidRDefault="0033399E">
      <w:pPr>
        <w:rPr>
          <w:lang w:val="en-US"/>
        </w:rPr>
      </w:pPr>
    </w:p>
    <w:p w:rsidR="0033399E" w:rsidRDefault="0033399E">
      <w:pPr>
        <w:rPr>
          <w:lang w:val="en-US"/>
        </w:rPr>
      </w:pPr>
    </w:p>
    <w:p w:rsidR="0033399E" w:rsidRDefault="0033399E">
      <w:pPr>
        <w:rPr>
          <w:lang w:val="en-US"/>
        </w:rPr>
      </w:pPr>
    </w:p>
    <w:p w:rsidR="0033399E" w:rsidRDefault="0033399E">
      <w:pPr>
        <w:rPr>
          <w:lang w:val="en-US"/>
        </w:rPr>
      </w:pPr>
    </w:p>
    <w:p w:rsidR="0033399E" w:rsidRDefault="0033399E">
      <w:pPr>
        <w:rPr>
          <w:lang w:val="en-US"/>
        </w:rPr>
      </w:pPr>
    </w:p>
    <w:p w:rsidR="0033399E" w:rsidRDefault="0033399E">
      <w:pPr>
        <w:rPr>
          <w:lang w:val="en-US"/>
        </w:rPr>
      </w:pPr>
    </w:p>
    <w:p w:rsidR="0033399E" w:rsidRDefault="0033399E">
      <w:pPr>
        <w:rPr>
          <w:lang w:val="en-US"/>
        </w:rPr>
      </w:pPr>
    </w:p>
    <w:p w:rsidR="0033399E" w:rsidRDefault="0033399E">
      <w:pPr>
        <w:rPr>
          <w:lang w:val="en-US"/>
        </w:rPr>
      </w:pPr>
    </w:p>
    <w:p w:rsidR="0033399E" w:rsidRDefault="0033399E">
      <w:pPr>
        <w:rPr>
          <w:lang w:val="en-US"/>
        </w:rPr>
      </w:pPr>
    </w:p>
    <w:p w:rsidR="0033399E" w:rsidRDefault="0033399E">
      <w:pPr>
        <w:rPr>
          <w:lang w:val="en-US"/>
        </w:rPr>
      </w:pPr>
    </w:p>
    <w:p w:rsidR="0033399E" w:rsidRDefault="0033399E">
      <w:pPr>
        <w:rPr>
          <w:lang w:val="en-US"/>
        </w:rPr>
      </w:pPr>
    </w:p>
    <w:p w:rsidR="0033399E" w:rsidRDefault="0033399E">
      <w:pPr>
        <w:rPr>
          <w:lang w:val="en-US"/>
        </w:rPr>
      </w:pPr>
    </w:p>
    <w:p w:rsidR="0033399E" w:rsidRDefault="0033399E">
      <w:pPr>
        <w:rPr>
          <w:lang w:val="en-US"/>
        </w:rPr>
      </w:pPr>
    </w:p>
    <w:p w:rsidR="0033399E" w:rsidRDefault="0033399E">
      <w:pPr>
        <w:rPr>
          <w:lang w:val="en-US"/>
        </w:rPr>
      </w:pPr>
    </w:p>
    <w:p w:rsidR="0033399E" w:rsidRDefault="0033399E">
      <w:pPr>
        <w:rPr>
          <w:lang w:val="en-US"/>
        </w:rPr>
      </w:pPr>
    </w:p>
    <w:p w:rsidR="0033399E" w:rsidRDefault="0033399E">
      <w:pPr>
        <w:rPr>
          <w:lang w:val="en-US"/>
        </w:rPr>
      </w:pPr>
    </w:p>
    <w:p w:rsidR="0033399E" w:rsidRDefault="0033399E">
      <w:pPr>
        <w:rPr>
          <w:lang w:val="en-US"/>
        </w:rPr>
      </w:pPr>
    </w:p>
    <w:p w:rsidR="0033399E" w:rsidRDefault="0033399E">
      <w:pPr>
        <w:rPr>
          <w:lang w:val="en-US"/>
        </w:rPr>
      </w:pPr>
    </w:p>
    <w:p w:rsidR="0033399E" w:rsidRDefault="0033399E">
      <w:pPr>
        <w:rPr>
          <w:lang w:val="en-US"/>
        </w:rPr>
      </w:pPr>
    </w:p>
    <w:p w:rsidR="0033399E" w:rsidRPr="008213C4" w:rsidRDefault="0033399E">
      <w:pPr>
        <w:rPr>
          <w:lang w:val="en-US"/>
        </w:rPr>
      </w:pPr>
    </w:p>
    <w:p w:rsidR="00717122" w:rsidRPr="008213C4" w:rsidRDefault="00717122" w:rsidP="008213C4">
      <w:pPr>
        <w:pStyle w:val="Ebene2"/>
      </w:pPr>
      <w:bookmarkStart w:id="11" w:name="_Toc148782293"/>
      <w:bookmarkStart w:id="12" w:name="_Toc153894223"/>
      <w:r w:rsidRPr="008213C4">
        <w:rPr>
          <w:lang w:val="en-US"/>
        </w:rPr>
        <w:lastRenderedPageBreak/>
        <w:t>Structure of the research field</w:t>
      </w:r>
      <w:bookmarkEnd w:id="11"/>
      <w:bookmarkEnd w:id="12"/>
    </w:p>
    <w:p w:rsidR="0033399E" w:rsidRPr="00C10303" w:rsidRDefault="0033399E" w:rsidP="0033399E">
      <w:pPr>
        <w:rPr>
          <w:highlight w:val="yellow"/>
          <w:lang w:val="en-US"/>
        </w:rPr>
      </w:pPr>
      <w:r w:rsidRPr="00C10303">
        <w:rPr>
          <w:highlight w:val="yellow"/>
          <w:lang w:val="en-US"/>
        </w:rPr>
        <w:t>½ pages</w:t>
      </w:r>
    </w:p>
    <w:p w:rsidR="0033399E" w:rsidRPr="002116B1" w:rsidRDefault="0033399E" w:rsidP="0033399E">
      <w:pPr>
        <w:rPr>
          <w:highlight w:val="yellow"/>
          <w:lang w:val="en-US"/>
        </w:rPr>
      </w:pPr>
      <w:r>
        <w:rPr>
          <w:highlight w:val="yellow"/>
          <w:lang w:val="en-US"/>
        </w:rPr>
        <w:t>Short introduction followed by a f</w:t>
      </w:r>
      <w:r w:rsidRPr="002116B1">
        <w:rPr>
          <w:highlight w:val="yellow"/>
          <w:lang w:val="en-US"/>
        </w:rPr>
        <w:t>igure/</w:t>
      </w:r>
      <w:r>
        <w:rPr>
          <w:highlight w:val="yellow"/>
          <w:lang w:val="en-US"/>
        </w:rPr>
        <w:t>t</w:t>
      </w:r>
      <w:r w:rsidRPr="002116B1">
        <w:rPr>
          <w:highlight w:val="yellow"/>
          <w:lang w:val="en-US"/>
        </w:rPr>
        <w:t>able with program and topic structure (incl. LK II), see example below (</w:t>
      </w:r>
      <w:r>
        <w:rPr>
          <w:highlight w:val="yellow"/>
          <w:lang w:val="en-US"/>
        </w:rPr>
        <w:t>it</w:t>
      </w:r>
      <w:r w:rsidRPr="002116B1">
        <w:rPr>
          <w:highlight w:val="yellow"/>
          <w:lang w:val="en-US"/>
        </w:rPr>
        <w:t xml:space="preserve"> would probably be good to use a figure without percentage</w:t>
      </w:r>
      <w:r>
        <w:rPr>
          <w:highlight w:val="yellow"/>
          <w:lang w:val="en-US"/>
        </w:rPr>
        <w:t xml:space="preserve"> number</w:t>
      </w:r>
      <w:r w:rsidRPr="002116B1">
        <w:rPr>
          <w:highlight w:val="yellow"/>
          <w:lang w:val="en-US"/>
        </w:rPr>
        <w:t>s)</w:t>
      </w:r>
    </w:p>
    <w:p w:rsidR="0033399E" w:rsidRPr="00C10303" w:rsidRDefault="0033399E" w:rsidP="0033399E">
      <w:pPr>
        <w:rPr>
          <w:highlight w:val="yellow"/>
          <w:lang w:val="en-US"/>
        </w:rPr>
      </w:pPr>
      <w:r w:rsidRPr="00C10303">
        <w:rPr>
          <w:highlight w:val="yellow"/>
          <w:lang w:val="en-US"/>
        </w:rPr>
        <w:t>Input: CB</w:t>
      </w:r>
    </w:p>
    <w:p w:rsidR="0033399E" w:rsidRDefault="0033399E" w:rsidP="0033399E">
      <w:pPr>
        <w:rPr>
          <w:highlight w:val="yellow"/>
          <w:lang w:val="en-US"/>
        </w:rPr>
      </w:pPr>
      <w:r w:rsidRPr="008415AE">
        <w:rPr>
          <w:highlight w:val="yellow"/>
          <w:lang w:val="en-US"/>
        </w:rPr>
        <w:t xml:space="preserve">Coordinator: Research </w:t>
      </w:r>
      <w:r>
        <w:rPr>
          <w:highlight w:val="yellow"/>
          <w:lang w:val="en-US"/>
        </w:rPr>
        <w:t>F</w:t>
      </w:r>
      <w:r w:rsidRPr="008415AE">
        <w:rPr>
          <w:highlight w:val="yellow"/>
          <w:lang w:val="en-US"/>
        </w:rPr>
        <w:t>ield coordinator</w:t>
      </w:r>
    </w:p>
    <w:p w:rsidR="0033399E" w:rsidRDefault="0033399E" w:rsidP="00717122">
      <w:pPr>
        <w:rPr>
          <w:lang w:val="en-US"/>
        </w:rPr>
      </w:pPr>
      <w:r>
        <w:rPr>
          <w:noProof/>
          <w:lang w:eastAsia="de-DE"/>
        </w:rPr>
        <w:drawing>
          <wp:inline distT="0" distB="0" distL="0" distR="0" wp14:anchorId="576C20E7" wp14:editId="6A371F8C">
            <wp:extent cx="5564605" cy="301815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4748" cy="3023657"/>
                    </a:xfrm>
                    <a:prstGeom prst="rect">
                      <a:avLst/>
                    </a:prstGeom>
                    <a:noFill/>
                  </pic:spPr>
                </pic:pic>
              </a:graphicData>
            </a:graphic>
          </wp:inline>
        </w:drawing>
      </w:r>
    </w:p>
    <w:p w:rsidR="0033399E" w:rsidRDefault="0033399E" w:rsidP="00717122">
      <w:pPr>
        <w:rPr>
          <w:lang w:val="en-US"/>
        </w:rPr>
      </w:pPr>
    </w:p>
    <w:p w:rsidR="00717122" w:rsidRPr="00875DEA" w:rsidRDefault="00717122" w:rsidP="00717122">
      <w:pPr>
        <w:rPr>
          <w:lang w:val="en-US"/>
        </w:rPr>
      </w:pPr>
      <w:r w:rsidRPr="00875DEA">
        <w:rPr>
          <w:lang w:val="en-US"/>
        </w:rPr>
        <w:t>[Text]</w:t>
      </w:r>
    </w:p>
    <w:p w:rsidR="00717122" w:rsidRPr="00875DEA" w:rsidRDefault="00717122" w:rsidP="00717122">
      <w:pPr>
        <w:rPr>
          <w:lang w:val="en-US"/>
        </w:rPr>
      </w:pPr>
    </w:p>
    <w:p w:rsidR="00717122" w:rsidRPr="008213C4" w:rsidRDefault="00875DEA" w:rsidP="008213C4">
      <w:pPr>
        <w:pStyle w:val="Ebene2"/>
      </w:pPr>
      <w:bookmarkStart w:id="13" w:name="_Toc153894224"/>
      <w:r w:rsidRPr="008213C4">
        <w:rPr>
          <w:lang w:val="en-US"/>
        </w:rPr>
        <w:t>R</w:t>
      </w:r>
      <w:r w:rsidR="005D57E1">
        <w:rPr>
          <w:lang w:val="en-US"/>
        </w:rPr>
        <w:t>ole of</w:t>
      </w:r>
      <w:r w:rsidRPr="008213C4">
        <w:rPr>
          <w:lang w:val="en-US"/>
        </w:rPr>
        <w:t xml:space="preserve"> </w:t>
      </w:r>
      <w:r w:rsidR="00717122" w:rsidRPr="008213C4">
        <w:rPr>
          <w:lang w:val="en-US"/>
        </w:rPr>
        <w:t>infrastructures</w:t>
      </w:r>
      <w:r w:rsidR="005D57E1">
        <w:rPr>
          <w:lang w:val="en-US"/>
        </w:rPr>
        <w:t xml:space="preserve"> in the research field</w:t>
      </w:r>
      <w:bookmarkEnd w:id="13"/>
    </w:p>
    <w:p w:rsidR="0033399E" w:rsidRPr="00C10303" w:rsidRDefault="0033399E" w:rsidP="0033399E">
      <w:pPr>
        <w:spacing w:before="120" w:after="0" w:line="260" w:lineRule="exact"/>
        <w:rPr>
          <w:highlight w:val="yellow"/>
          <w:lang w:val="en-US"/>
        </w:rPr>
      </w:pPr>
      <w:r>
        <w:rPr>
          <w:highlight w:val="yellow"/>
          <w:lang w:val="en-US"/>
        </w:rPr>
        <w:t xml:space="preserve">½ </w:t>
      </w:r>
      <w:r w:rsidRPr="00C10303">
        <w:rPr>
          <w:highlight w:val="yellow"/>
          <w:lang w:val="en-US"/>
        </w:rPr>
        <w:t>pages</w:t>
      </w:r>
    </w:p>
    <w:p w:rsidR="0033399E" w:rsidRPr="00C10303" w:rsidRDefault="0033399E" w:rsidP="0033399E">
      <w:pPr>
        <w:spacing w:before="120" w:after="0" w:line="260" w:lineRule="exact"/>
        <w:rPr>
          <w:highlight w:val="yellow"/>
          <w:lang w:val="en-US"/>
        </w:rPr>
      </w:pPr>
      <w:r w:rsidRPr="0003411F">
        <w:rPr>
          <w:highlight w:val="yellow"/>
          <w:lang w:val="en-US"/>
        </w:rPr>
        <w:t xml:space="preserve">Please do not name and list all infrastructures. Only describe the general importance of our different groups </w:t>
      </w:r>
      <w:r w:rsidRPr="00E74572">
        <w:rPr>
          <w:highlight w:val="yellow"/>
          <w:lang w:val="en-US"/>
        </w:rPr>
        <w:t xml:space="preserve">of infrastructures (e.g., computing centers, photon sources, neutron sources, etc.), LK I, LK II as well as the large international infrastructures which are essential especially for MU (e.g. CTA, Auger, KATRIN…). Please also focus on the many </w:t>
      </w:r>
      <w:r>
        <w:rPr>
          <w:highlight w:val="yellow"/>
          <w:lang w:val="en-US"/>
        </w:rPr>
        <w:t>(</w:t>
      </w:r>
      <w:r w:rsidRPr="00E74572">
        <w:rPr>
          <w:highlight w:val="yellow"/>
          <w:lang w:val="en-US"/>
        </w:rPr>
        <w:t>national and international) users from universities and other research centers who use the infrastructures and services provided.</w:t>
      </w:r>
    </w:p>
    <w:p w:rsidR="0033399E" w:rsidRDefault="0033399E" w:rsidP="0033399E">
      <w:pPr>
        <w:spacing w:before="120" w:after="0" w:line="260" w:lineRule="exact"/>
        <w:rPr>
          <w:highlight w:val="yellow"/>
          <w:lang w:val="en-US"/>
        </w:rPr>
      </w:pPr>
      <w:r w:rsidRPr="00C10303">
        <w:rPr>
          <w:highlight w:val="yellow"/>
          <w:lang w:val="en-US"/>
        </w:rPr>
        <w:t>Input: Programs</w:t>
      </w:r>
    </w:p>
    <w:p w:rsidR="0033399E" w:rsidRDefault="0033399E" w:rsidP="0033399E">
      <w:pPr>
        <w:spacing w:before="120" w:after="0" w:line="260" w:lineRule="exact"/>
        <w:rPr>
          <w:highlight w:val="yellow"/>
          <w:lang w:val="en-US"/>
        </w:rPr>
      </w:pPr>
      <w:r w:rsidRPr="008415AE">
        <w:rPr>
          <w:highlight w:val="yellow"/>
          <w:lang w:val="en-US"/>
        </w:rPr>
        <w:t xml:space="preserve">Coordinator: Research </w:t>
      </w:r>
      <w:r>
        <w:rPr>
          <w:highlight w:val="yellow"/>
          <w:lang w:val="en-US"/>
        </w:rPr>
        <w:t>F</w:t>
      </w:r>
      <w:r w:rsidRPr="008415AE">
        <w:rPr>
          <w:highlight w:val="yellow"/>
          <w:lang w:val="en-US"/>
        </w:rPr>
        <w:t>ield coordinator</w:t>
      </w:r>
    </w:p>
    <w:p w:rsidR="0033399E" w:rsidRDefault="0033399E" w:rsidP="00717122">
      <w:pPr>
        <w:rPr>
          <w:lang w:val="en-US"/>
        </w:rPr>
      </w:pPr>
    </w:p>
    <w:p w:rsidR="0033399E" w:rsidRDefault="0033399E" w:rsidP="00717122">
      <w:pPr>
        <w:rPr>
          <w:lang w:val="en-US"/>
        </w:rPr>
      </w:pPr>
    </w:p>
    <w:p w:rsidR="00717122" w:rsidRPr="00875DEA" w:rsidRDefault="00717122" w:rsidP="00717122">
      <w:pPr>
        <w:rPr>
          <w:lang w:val="en-US"/>
        </w:rPr>
      </w:pPr>
      <w:r w:rsidRPr="00875DEA">
        <w:rPr>
          <w:lang w:val="en-US"/>
        </w:rPr>
        <w:t>[Text]</w:t>
      </w:r>
    </w:p>
    <w:p w:rsidR="00717122" w:rsidRDefault="00717122" w:rsidP="00717122">
      <w:pPr>
        <w:rPr>
          <w:lang w:val="en-US"/>
        </w:rPr>
      </w:pPr>
    </w:p>
    <w:p w:rsidR="0033399E" w:rsidRDefault="0033399E" w:rsidP="00717122">
      <w:pPr>
        <w:rPr>
          <w:lang w:val="en-US"/>
        </w:rPr>
      </w:pPr>
    </w:p>
    <w:p w:rsidR="0033399E" w:rsidRPr="008213C4" w:rsidRDefault="0033399E" w:rsidP="00717122">
      <w:pPr>
        <w:rPr>
          <w:lang w:val="en-US"/>
        </w:rPr>
      </w:pPr>
    </w:p>
    <w:p w:rsidR="00717122" w:rsidRPr="008213C4" w:rsidRDefault="0037173A" w:rsidP="008213C4">
      <w:pPr>
        <w:pStyle w:val="Ebene2"/>
      </w:pPr>
      <w:bookmarkStart w:id="14" w:name="_Toc148782295"/>
      <w:bookmarkStart w:id="15" w:name="_Toc153894225"/>
      <w:r w:rsidRPr="008213C4">
        <w:rPr>
          <w:lang w:val="en-US"/>
        </w:rPr>
        <w:lastRenderedPageBreak/>
        <w:t>Internal and external c</w:t>
      </w:r>
      <w:r w:rsidR="00717122" w:rsidRPr="008213C4">
        <w:rPr>
          <w:lang w:val="en-US"/>
        </w:rPr>
        <w:t>ooperation</w:t>
      </w:r>
      <w:bookmarkEnd w:id="15"/>
      <w:r w:rsidR="00717122" w:rsidRPr="008213C4">
        <w:rPr>
          <w:lang w:val="en-US"/>
        </w:rPr>
        <w:t xml:space="preserve"> </w:t>
      </w:r>
      <w:bookmarkEnd w:id="14"/>
    </w:p>
    <w:p w:rsidR="00EE0424" w:rsidRDefault="00EE0424" w:rsidP="00EE0424">
      <w:pPr>
        <w:tabs>
          <w:tab w:val="left" w:pos="1512"/>
        </w:tabs>
        <w:spacing w:before="120" w:after="0" w:line="260" w:lineRule="exact"/>
        <w:rPr>
          <w:highlight w:val="yellow"/>
          <w:lang w:val="en-US"/>
        </w:rPr>
      </w:pPr>
      <w:r>
        <w:rPr>
          <w:highlight w:val="yellow"/>
          <w:lang w:val="en-US"/>
        </w:rPr>
        <w:t xml:space="preserve">½ </w:t>
      </w:r>
      <w:r w:rsidRPr="00C10303">
        <w:rPr>
          <w:highlight w:val="yellow"/>
          <w:lang w:val="en-US"/>
        </w:rPr>
        <w:t>pages</w:t>
      </w:r>
    </w:p>
    <w:p w:rsidR="00EE0424" w:rsidRPr="00C10303" w:rsidRDefault="00EE0424" w:rsidP="00EE0424">
      <w:pPr>
        <w:tabs>
          <w:tab w:val="left" w:pos="1512"/>
        </w:tabs>
        <w:spacing w:before="120" w:after="0" w:line="260" w:lineRule="exact"/>
        <w:rPr>
          <w:highlight w:val="yellow"/>
          <w:lang w:val="en-US"/>
        </w:rPr>
      </w:pPr>
      <w:r w:rsidRPr="00E74572">
        <w:rPr>
          <w:highlight w:val="yellow"/>
          <w:lang w:val="en-US"/>
        </w:rPr>
        <w:t>The three programs should work closely together here to avoid writing the same and to present a complete and clear picture. Some examples could be very helpful.</w:t>
      </w:r>
    </w:p>
    <w:p w:rsidR="00EE0424" w:rsidRPr="00C10303" w:rsidRDefault="00EE0424" w:rsidP="00EE0424">
      <w:pPr>
        <w:spacing w:before="120" w:after="0" w:line="260" w:lineRule="exact"/>
        <w:rPr>
          <w:highlight w:val="yellow"/>
          <w:lang w:val="en-US"/>
        </w:rPr>
      </w:pPr>
      <w:r w:rsidRPr="00C10303">
        <w:rPr>
          <w:highlight w:val="yellow"/>
          <w:lang w:val="en-US"/>
        </w:rPr>
        <w:t>Input: Programs</w:t>
      </w:r>
    </w:p>
    <w:p w:rsidR="00EE0424" w:rsidRDefault="00EE0424" w:rsidP="00EE0424">
      <w:pPr>
        <w:spacing w:before="120" w:after="0" w:line="260" w:lineRule="exact"/>
        <w:rPr>
          <w:highlight w:val="yellow"/>
          <w:lang w:val="en-US"/>
        </w:rPr>
      </w:pPr>
      <w:r w:rsidRPr="00C10303">
        <w:rPr>
          <w:highlight w:val="yellow"/>
          <w:lang w:val="en-US"/>
        </w:rPr>
        <w:t xml:space="preserve">Coordinator: </w:t>
      </w:r>
      <w:r>
        <w:rPr>
          <w:highlight w:val="yellow"/>
          <w:lang w:val="en-US"/>
        </w:rPr>
        <w:t>Research Field coordinator</w:t>
      </w:r>
    </w:p>
    <w:p w:rsidR="00C5305B" w:rsidRPr="00C10303" w:rsidRDefault="00C5305B" w:rsidP="00EE0424">
      <w:pPr>
        <w:spacing w:before="120" w:after="0" w:line="260" w:lineRule="exact"/>
        <w:rPr>
          <w:highlight w:val="yellow"/>
          <w:lang w:val="en-US"/>
        </w:rPr>
      </w:pPr>
      <w:r>
        <w:rPr>
          <w:highlight w:val="yellow"/>
          <w:lang w:val="en-US"/>
        </w:rPr>
        <w:t>Aus dem Protokoll der MB-Sitzung am 13.12.2023: “</w:t>
      </w:r>
      <w:r w:rsidRPr="00C5305B">
        <w:rPr>
          <w:highlight w:val="yellow"/>
          <w:lang w:val="en-US"/>
        </w:rPr>
        <w:t>Neben der externen Kooperationsstrategie auch darstellen, warum die drei Programme MU, MT, und MML im FB Materie gemeinsam verortet sind</w:t>
      </w:r>
      <w:r>
        <w:rPr>
          <w:highlight w:val="yellow"/>
          <w:lang w:val="en-US"/>
        </w:rPr>
        <w:t>”</w:t>
      </w:r>
    </w:p>
    <w:p w:rsidR="00EE0424" w:rsidRDefault="00EE0424" w:rsidP="00717122">
      <w:pPr>
        <w:rPr>
          <w:lang w:val="en-US"/>
        </w:rPr>
      </w:pPr>
    </w:p>
    <w:p w:rsidR="00EE0424" w:rsidRDefault="00EE0424" w:rsidP="00717122">
      <w:pPr>
        <w:rPr>
          <w:lang w:val="en-US"/>
        </w:rPr>
      </w:pPr>
    </w:p>
    <w:p w:rsidR="00717122" w:rsidRPr="000A0DF8" w:rsidRDefault="00717122" w:rsidP="00717122">
      <w:pPr>
        <w:rPr>
          <w:lang w:val="en-US"/>
        </w:rPr>
      </w:pPr>
      <w:r w:rsidRPr="000A0DF8">
        <w:rPr>
          <w:lang w:val="en-US"/>
        </w:rPr>
        <w:t>[Text]</w:t>
      </w:r>
    </w:p>
    <w:p w:rsidR="00717122" w:rsidRDefault="00717122" w:rsidP="00717122">
      <w:pPr>
        <w:rPr>
          <w:lang w:val="en-US"/>
        </w:rPr>
      </w:pPr>
    </w:p>
    <w:p w:rsidR="0032596D" w:rsidRDefault="0032596D" w:rsidP="00717122">
      <w:pPr>
        <w:rPr>
          <w:lang w:val="en-US"/>
        </w:rPr>
      </w:pPr>
    </w:p>
    <w:p w:rsidR="0032596D" w:rsidRDefault="0032596D" w:rsidP="00717122">
      <w:pPr>
        <w:rPr>
          <w:lang w:val="en-US"/>
        </w:rPr>
      </w:pPr>
    </w:p>
    <w:p w:rsidR="0032596D" w:rsidRDefault="0032596D" w:rsidP="00717122">
      <w:pPr>
        <w:rPr>
          <w:lang w:val="en-US"/>
        </w:rPr>
      </w:pPr>
    </w:p>
    <w:p w:rsidR="0032596D" w:rsidRDefault="0032596D" w:rsidP="00717122">
      <w:pPr>
        <w:rPr>
          <w:lang w:val="en-US"/>
        </w:rPr>
      </w:pPr>
    </w:p>
    <w:p w:rsidR="0032596D" w:rsidRDefault="0032596D" w:rsidP="00717122">
      <w:pPr>
        <w:rPr>
          <w:lang w:val="en-US"/>
        </w:rPr>
      </w:pPr>
    </w:p>
    <w:p w:rsidR="0032596D" w:rsidRDefault="0032596D" w:rsidP="00717122">
      <w:pPr>
        <w:rPr>
          <w:lang w:val="en-US"/>
        </w:rPr>
      </w:pPr>
    </w:p>
    <w:p w:rsidR="0032596D" w:rsidRDefault="0032596D" w:rsidP="00717122">
      <w:pPr>
        <w:rPr>
          <w:lang w:val="en-US"/>
        </w:rPr>
      </w:pPr>
    </w:p>
    <w:p w:rsidR="0032596D" w:rsidRPr="008213C4" w:rsidRDefault="0032596D" w:rsidP="00717122">
      <w:pPr>
        <w:rPr>
          <w:lang w:val="en-US"/>
        </w:rPr>
      </w:pPr>
    </w:p>
    <w:p w:rsidR="00717122" w:rsidRPr="00717122" w:rsidRDefault="00875DEA" w:rsidP="008213C4">
      <w:pPr>
        <w:pStyle w:val="Ebene2"/>
      </w:pPr>
      <w:bookmarkStart w:id="16" w:name="_Toc148782296"/>
      <w:bookmarkStart w:id="17" w:name="_Toc153894226"/>
      <w:r w:rsidRPr="008213C4">
        <w:rPr>
          <w:lang w:val="en-US"/>
        </w:rPr>
        <w:t>C</w:t>
      </w:r>
      <w:r w:rsidR="00717122" w:rsidRPr="008213C4">
        <w:rPr>
          <w:lang w:val="en-US"/>
        </w:rPr>
        <w:t>ross-</w:t>
      </w:r>
      <w:r w:rsidR="00F9622A">
        <w:t>cutting topics</w:t>
      </w:r>
      <w:bookmarkEnd w:id="16"/>
      <w:bookmarkEnd w:id="17"/>
    </w:p>
    <w:p w:rsidR="0032596D" w:rsidRPr="00C10303" w:rsidRDefault="0032596D" w:rsidP="0032596D">
      <w:pPr>
        <w:spacing w:before="120" w:after="0" w:line="260" w:lineRule="exact"/>
        <w:rPr>
          <w:highlight w:val="yellow"/>
          <w:lang w:val="en-US"/>
        </w:rPr>
      </w:pPr>
      <w:r w:rsidRPr="00C10303">
        <w:rPr>
          <w:highlight w:val="yellow"/>
          <w:lang w:val="en-US"/>
        </w:rPr>
        <w:t>½ pages</w:t>
      </w:r>
    </w:p>
    <w:p w:rsidR="0032596D" w:rsidRPr="00C10303" w:rsidRDefault="0032596D" w:rsidP="0032596D">
      <w:pPr>
        <w:spacing w:before="120" w:after="0" w:line="260" w:lineRule="exact"/>
        <w:rPr>
          <w:highlight w:val="yellow"/>
          <w:lang w:val="en-US"/>
        </w:rPr>
      </w:pPr>
      <w:r w:rsidRPr="00C10303">
        <w:rPr>
          <w:highlight w:val="yellow"/>
          <w:lang w:val="en-US"/>
        </w:rPr>
        <w:t xml:space="preserve">Input: </w:t>
      </w:r>
      <w:r>
        <w:rPr>
          <w:highlight w:val="yellow"/>
          <w:lang w:val="en-US"/>
        </w:rPr>
        <w:t>C</w:t>
      </w:r>
      <w:r w:rsidRPr="00C10303">
        <w:rPr>
          <w:highlight w:val="yellow"/>
          <w:lang w:val="en-US"/>
        </w:rPr>
        <w:t xml:space="preserve">oordinators </w:t>
      </w:r>
      <w:r>
        <w:rPr>
          <w:highlight w:val="yellow"/>
          <w:lang w:val="en-US"/>
        </w:rPr>
        <w:t xml:space="preserve">of Helmholtz </w:t>
      </w:r>
      <w:r w:rsidRPr="00C10303">
        <w:rPr>
          <w:highlight w:val="yellow"/>
          <w:lang w:val="en-US"/>
        </w:rPr>
        <w:t>Quantum (n.n.)</w:t>
      </w:r>
      <w:r>
        <w:rPr>
          <w:highlight w:val="yellow"/>
          <w:lang w:val="en-US"/>
        </w:rPr>
        <w:t xml:space="preserve"> and Helmholtz </w:t>
      </w:r>
      <w:r w:rsidRPr="00C10303">
        <w:rPr>
          <w:highlight w:val="yellow"/>
          <w:lang w:val="en-US"/>
        </w:rPr>
        <w:t>Climate (Matthias Rehahn)</w:t>
      </w:r>
    </w:p>
    <w:p w:rsidR="0032596D" w:rsidRDefault="0032596D" w:rsidP="0032596D">
      <w:pPr>
        <w:spacing w:before="120" w:after="0" w:line="260" w:lineRule="exact"/>
        <w:rPr>
          <w:highlight w:val="yellow"/>
          <w:lang w:val="en-US"/>
        </w:rPr>
      </w:pPr>
      <w:r w:rsidRPr="00C10303">
        <w:rPr>
          <w:highlight w:val="yellow"/>
          <w:lang w:val="en-US"/>
        </w:rPr>
        <w:t xml:space="preserve">Coordinator: </w:t>
      </w:r>
      <w:r>
        <w:rPr>
          <w:highlight w:val="yellow"/>
          <w:lang w:val="en-US"/>
        </w:rPr>
        <w:t>Research Field coordinator</w:t>
      </w:r>
    </w:p>
    <w:p w:rsidR="00C5305B" w:rsidRDefault="00C5305B" w:rsidP="0032596D">
      <w:pPr>
        <w:spacing w:before="120" w:after="0" w:line="260" w:lineRule="exact"/>
        <w:rPr>
          <w:highlight w:val="yellow"/>
          <w:lang w:val="en-US"/>
        </w:rPr>
      </w:pPr>
      <w:r>
        <w:rPr>
          <w:highlight w:val="yellow"/>
          <w:lang w:val="en-US"/>
        </w:rPr>
        <w:t>Aus dem Protokoll der MB-Sitzung am 13.12.2023: “</w:t>
      </w:r>
      <w:r w:rsidRPr="00C5305B">
        <w:rPr>
          <w:highlight w:val="yellow"/>
          <w:lang w:val="en-US"/>
        </w:rPr>
        <w:t>Beschreibung der beiden Helmholtz-weiten Querschnittsthemen Quantum und Klima mit Fokus auf die Schnittstellen zu anderen</w:t>
      </w:r>
      <w:r>
        <w:rPr>
          <w:highlight w:val="yellow"/>
          <w:lang w:val="en-US"/>
        </w:rPr>
        <w:t>”</w:t>
      </w:r>
    </w:p>
    <w:p w:rsidR="0032596D" w:rsidRDefault="0032596D" w:rsidP="00124894">
      <w:pPr>
        <w:rPr>
          <w:lang w:val="en-US"/>
        </w:rPr>
      </w:pPr>
    </w:p>
    <w:p w:rsidR="0032596D" w:rsidRDefault="0032596D" w:rsidP="00124894">
      <w:pPr>
        <w:rPr>
          <w:lang w:val="en-US"/>
        </w:rPr>
      </w:pPr>
    </w:p>
    <w:p w:rsidR="00124894" w:rsidRPr="000A0DF8" w:rsidRDefault="00717122" w:rsidP="00124894">
      <w:pPr>
        <w:rPr>
          <w:lang w:val="en-US"/>
        </w:rPr>
      </w:pPr>
      <w:r w:rsidRPr="000A0DF8">
        <w:rPr>
          <w:lang w:val="en-US"/>
        </w:rPr>
        <w:t>[Text]</w:t>
      </w:r>
      <w:r w:rsidR="00124894" w:rsidRPr="00124894">
        <w:rPr>
          <w:lang w:val="en-US"/>
        </w:rPr>
        <w:t xml:space="preserve"> </w:t>
      </w:r>
    </w:p>
    <w:p w:rsidR="00124894" w:rsidRDefault="00124894" w:rsidP="00124894">
      <w:pPr>
        <w:rPr>
          <w:lang w:val="en-US"/>
        </w:rPr>
      </w:pPr>
    </w:p>
    <w:p w:rsidR="0032596D" w:rsidRDefault="0032596D" w:rsidP="00124894">
      <w:pPr>
        <w:rPr>
          <w:lang w:val="en-US"/>
        </w:rPr>
      </w:pPr>
    </w:p>
    <w:p w:rsidR="0032596D" w:rsidRDefault="0032596D" w:rsidP="00124894">
      <w:pPr>
        <w:rPr>
          <w:lang w:val="en-US"/>
        </w:rPr>
      </w:pPr>
    </w:p>
    <w:p w:rsidR="0032596D" w:rsidRDefault="0032596D" w:rsidP="00124894">
      <w:pPr>
        <w:rPr>
          <w:lang w:val="en-US"/>
        </w:rPr>
      </w:pPr>
    </w:p>
    <w:p w:rsidR="0032596D" w:rsidRDefault="0032596D" w:rsidP="00124894">
      <w:pPr>
        <w:rPr>
          <w:lang w:val="en-US"/>
        </w:rPr>
      </w:pPr>
    </w:p>
    <w:p w:rsidR="0032596D" w:rsidRDefault="0032596D" w:rsidP="00124894">
      <w:pPr>
        <w:rPr>
          <w:lang w:val="en-US"/>
        </w:rPr>
      </w:pPr>
    </w:p>
    <w:p w:rsidR="0032596D" w:rsidRDefault="0032596D" w:rsidP="00124894">
      <w:pPr>
        <w:rPr>
          <w:lang w:val="en-US"/>
        </w:rPr>
      </w:pPr>
    </w:p>
    <w:p w:rsidR="0032596D" w:rsidRDefault="0032596D" w:rsidP="00124894">
      <w:pPr>
        <w:rPr>
          <w:lang w:val="en-US"/>
        </w:rPr>
      </w:pPr>
    </w:p>
    <w:p w:rsidR="0032596D" w:rsidRDefault="0032596D" w:rsidP="00124894">
      <w:pPr>
        <w:rPr>
          <w:lang w:val="en-US"/>
        </w:rPr>
      </w:pPr>
    </w:p>
    <w:p w:rsidR="0032596D" w:rsidRDefault="0032596D" w:rsidP="00124894">
      <w:pPr>
        <w:rPr>
          <w:lang w:val="en-US"/>
        </w:rPr>
      </w:pPr>
    </w:p>
    <w:p w:rsidR="0032596D" w:rsidRPr="008213C4" w:rsidRDefault="0032596D" w:rsidP="00124894">
      <w:pPr>
        <w:rPr>
          <w:lang w:val="en-US"/>
        </w:rPr>
      </w:pPr>
    </w:p>
    <w:p w:rsidR="00124894" w:rsidRPr="00717122" w:rsidRDefault="00FA5AA3" w:rsidP="00124894">
      <w:pPr>
        <w:pStyle w:val="Ebene2"/>
      </w:pPr>
      <w:bookmarkStart w:id="18" w:name="_Toc153894227"/>
      <w:r>
        <w:t>Commitment to strengthening and advancing our workforce and infrastructures</w:t>
      </w:r>
      <w:bookmarkEnd w:id="18"/>
    </w:p>
    <w:p w:rsidR="0032596D" w:rsidRDefault="0032596D" w:rsidP="0032596D">
      <w:pPr>
        <w:spacing w:before="120" w:after="0" w:line="260" w:lineRule="exact"/>
        <w:rPr>
          <w:highlight w:val="yellow"/>
          <w:lang w:val="en-US"/>
        </w:rPr>
      </w:pPr>
      <w:r w:rsidRPr="00C10303">
        <w:rPr>
          <w:highlight w:val="yellow"/>
          <w:lang w:val="en-US"/>
        </w:rPr>
        <w:t>1,5 pages</w:t>
      </w:r>
    </w:p>
    <w:p w:rsidR="0032596D" w:rsidRPr="00C10303" w:rsidRDefault="0032596D" w:rsidP="0032596D">
      <w:pPr>
        <w:spacing w:before="120" w:after="0" w:line="260" w:lineRule="exact"/>
        <w:rPr>
          <w:highlight w:val="yellow"/>
          <w:lang w:val="en-US"/>
        </w:rPr>
      </w:pPr>
      <w:r w:rsidRPr="00C10303">
        <w:rPr>
          <w:highlight w:val="yellow"/>
          <w:lang w:val="en-US"/>
        </w:rPr>
        <w:t>Strategies on center-related (research) policy and/or structural topics such as innovation and transfer, talent management, sustainability, parity (equal opportunities), diversity, digitalization</w:t>
      </w:r>
      <w:r>
        <w:rPr>
          <w:highlight w:val="yellow"/>
          <w:lang w:val="en-US"/>
        </w:rPr>
        <w:t>, etc.</w:t>
      </w:r>
    </w:p>
    <w:p w:rsidR="0032596D" w:rsidRPr="00447B33" w:rsidRDefault="0032596D" w:rsidP="0032596D">
      <w:pPr>
        <w:spacing w:before="120" w:after="0" w:line="260" w:lineRule="exact"/>
        <w:rPr>
          <w:highlight w:val="yellow"/>
          <w:lang w:val="en-US"/>
        </w:rPr>
      </w:pPr>
      <w:r w:rsidRPr="00447B33">
        <w:rPr>
          <w:highlight w:val="yellow"/>
          <w:lang w:val="en-US"/>
        </w:rPr>
        <w:t>A list of all centers and their activities should be avoided. Rather general (and Research Field-wide) aspects could be described first, which are then substantiated with one or two best-practice examples.</w:t>
      </w:r>
    </w:p>
    <w:p w:rsidR="0032596D" w:rsidRPr="002116B1" w:rsidRDefault="0032596D" w:rsidP="0032596D">
      <w:pPr>
        <w:spacing w:before="120" w:after="0" w:line="260" w:lineRule="exact"/>
        <w:rPr>
          <w:highlight w:val="yellow"/>
          <w:lang w:val="en-US"/>
        </w:rPr>
      </w:pPr>
      <w:r>
        <w:rPr>
          <w:highlight w:val="yellow"/>
          <w:lang w:val="en-US"/>
        </w:rPr>
        <w:t>The centers</w:t>
      </w:r>
      <w:r w:rsidRPr="002116B1">
        <w:rPr>
          <w:highlight w:val="yellow"/>
          <w:lang w:val="en-US"/>
        </w:rPr>
        <w:t xml:space="preserve"> should be in close exchange to fine-tune </w:t>
      </w:r>
      <w:r>
        <w:rPr>
          <w:highlight w:val="yellow"/>
          <w:lang w:val="en-US"/>
        </w:rPr>
        <w:t>the examples</w:t>
      </w:r>
      <w:r w:rsidRPr="002116B1">
        <w:rPr>
          <w:highlight w:val="yellow"/>
          <w:lang w:val="en-US"/>
        </w:rPr>
        <w:t xml:space="preserve"> and ensure that a diverse picture of </w:t>
      </w:r>
      <w:r>
        <w:rPr>
          <w:highlight w:val="yellow"/>
          <w:lang w:val="en-US"/>
        </w:rPr>
        <w:t xml:space="preserve">the activities of the centers of </w:t>
      </w:r>
      <w:r w:rsidRPr="002116B1">
        <w:rPr>
          <w:highlight w:val="yellow"/>
          <w:lang w:val="en-US"/>
        </w:rPr>
        <w:t xml:space="preserve">the </w:t>
      </w:r>
      <w:r>
        <w:rPr>
          <w:highlight w:val="yellow"/>
          <w:lang w:val="en-US"/>
        </w:rPr>
        <w:t>Research Field</w:t>
      </w:r>
      <w:r w:rsidRPr="002116B1">
        <w:rPr>
          <w:highlight w:val="yellow"/>
          <w:lang w:val="en-US"/>
        </w:rPr>
        <w:t xml:space="preserve"> is be shown here. In addition, the overarching Matter-perspective should always be considered (</w:t>
      </w:r>
      <w:r>
        <w:rPr>
          <w:highlight w:val="yellow"/>
          <w:lang w:val="en-US"/>
        </w:rPr>
        <w:t>and could</w:t>
      </w:r>
      <w:r w:rsidRPr="002116B1">
        <w:rPr>
          <w:highlight w:val="yellow"/>
          <w:lang w:val="en-US"/>
        </w:rPr>
        <w:t xml:space="preserve"> at best relate to the “grand challenges” of the </w:t>
      </w:r>
      <w:r>
        <w:rPr>
          <w:highlight w:val="yellow"/>
          <w:lang w:val="en-US"/>
        </w:rPr>
        <w:t>Research Field</w:t>
      </w:r>
      <w:r w:rsidRPr="002116B1">
        <w:rPr>
          <w:highlight w:val="yellow"/>
          <w:lang w:val="en-US"/>
        </w:rPr>
        <w:t xml:space="preserve"> Matter in a way).</w:t>
      </w:r>
    </w:p>
    <w:p w:rsidR="0032596D" w:rsidRPr="00C10303" w:rsidRDefault="0032596D" w:rsidP="0032596D">
      <w:pPr>
        <w:spacing w:before="120" w:after="0" w:line="260" w:lineRule="exact"/>
        <w:rPr>
          <w:highlight w:val="yellow"/>
          <w:lang w:val="en-US"/>
        </w:rPr>
      </w:pPr>
      <w:r w:rsidRPr="00C10303">
        <w:rPr>
          <w:highlight w:val="yellow"/>
          <w:lang w:val="en-US"/>
        </w:rPr>
        <w:t>Input: CB</w:t>
      </w:r>
      <w:r>
        <w:rPr>
          <w:highlight w:val="yellow"/>
          <w:lang w:val="en-US"/>
        </w:rPr>
        <w:t xml:space="preserve"> and working groups Transfer &amp;</w:t>
      </w:r>
      <w:r w:rsidRPr="00191C9E">
        <w:rPr>
          <w:highlight w:val="yellow"/>
          <w:lang w:val="en-US"/>
        </w:rPr>
        <w:t xml:space="preserve"> Public Relations, Sustainability and Gender Equality</w:t>
      </w:r>
    </w:p>
    <w:p w:rsidR="0032596D" w:rsidRPr="00C10303" w:rsidRDefault="0032596D" w:rsidP="0032596D">
      <w:pPr>
        <w:spacing w:before="120" w:after="0" w:line="260" w:lineRule="exact"/>
        <w:rPr>
          <w:highlight w:val="yellow"/>
          <w:lang w:val="en-US"/>
        </w:rPr>
      </w:pPr>
      <w:r w:rsidRPr="00C10303">
        <w:rPr>
          <w:highlight w:val="yellow"/>
          <w:lang w:val="en-US"/>
        </w:rPr>
        <w:t xml:space="preserve">Coordinator: </w:t>
      </w:r>
      <w:r>
        <w:rPr>
          <w:highlight w:val="yellow"/>
          <w:lang w:val="en-US"/>
        </w:rPr>
        <w:t>Research Field coordinator</w:t>
      </w:r>
    </w:p>
    <w:p w:rsidR="0032596D" w:rsidRDefault="0032596D" w:rsidP="00124894">
      <w:pPr>
        <w:rPr>
          <w:lang w:val="en-US"/>
        </w:rPr>
      </w:pPr>
    </w:p>
    <w:p w:rsidR="0032596D" w:rsidRDefault="0032596D" w:rsidP="00124894">
      <w:pPr>
        <w:rPr>
          <w:lang w:val="en-US"/>
        </w:rPr>
      </w:pPr>
    </w:p>
    <w:p w:rsidR="00124894" w:rsidRPr="000A0DF8" w:rsidRDefault="00124894" w:rsidP="00124894">
      <w:pPr>
        <w:rPr>
          <w:lang w:val="en-US"/>
        </w:rPr>
      </w:pPr>
      <w:r w:rsidRPr="000A0DF8">
        <w:rPr>
          <w:lang w:val="en-US"/>
        </w:rPr>
        <w:t>[Text]</w:t>
      </w:r>
      <w:r w:rsidRPr="00124894">
        <w:rPr>
          <w:lang w:val="en-US"/>
        </w:rPr>
        <w:t xml:space="preserve"> </w:t>
      </w:r>
    </w:p>
    <w:p w:rsidR="00124894" w:rsidRDefault="00124894" w:rsidP="00124894"/>
    <w:p w:rsidR="0032596D" w:rsidRDefault="0032596D" w:rsidP="00124894"/>
    <w:p w:rsidR="0032596D" w:rsidRDefault="0032596D" w:rsidP="00124894"/>
    <w:p w:rsidR="0032596D" w:rsidRDefault="0032596D" w:rsidP="00124894"/>
    <w:p w:rsidR="0032596D" w:rsidRDefault="0032596D" w:rsidP="00124894"/>
    <w:p w:rsidR="0032596D" w:rsidRDefault="0032596D" w:rsidP="00124894"/>
    <w:p w:rsidR="0032596D" w:rsidRDefault="0032596D" w:rsidP="00124894"/>
    <w:p w:rsidR="0032596D" w:rsidRDefault="0032596D" w:rsidP="00124894"/>
    <w:p w:rsidR="0032596D" w:rsidRDefault="0032596D" w:rsidP="00124894"/>
    <w:p w:rsidR="0032596D" w:rsidRDefault="0032596D" w:rsidP="00124894"/>
    <w:p w:rsidR="0032596D" w:rsidRDefault="0032596D" w:rsidP="00124894"/>
    <w:p w:rsidR="0032596D" w:rsidRDefault="0032596D" w:rsidP="00124894"/>
    <w:p w:rsidR="0032596D" w:rsidRDefault="0032596D" w:rsidP="00124894"/>
    <w:p w:rsidR="0032596D" w:rsidRDefault="0032596D" w:rsidP="00124894"/>
    <w:p w:rsidR="0032596D" w:rsidRDefault="0032596D" w:rsidP="00124894"/>
    <w:p w:rsidR="0032596D" w:rsidRDefault="0032596D" w:rsidP="00124894"/>
    <w:p w:rsidR="0032596D" w:rsidRDefault="0032596D" w:rsidP="00124894"/>
    <w:p w:rsidR="0032596D" w:rsidRDefault="0032596D" w:rsidP="00124894"/>
    <w:p w:rsidR="0032596D" w:rsidRDefault="0032596D" w:rsidP="00124894"/>
    <w:p w:rsidR="0032596D" w:rsidRDefault="0032596D" w:rsidP="00124894"/>
    <w:p w:rsidR="0032596D" w:rsidRDefault="0032596D" w:rsidP="00124894"/>
    <w:p w:rsidR="0032596D" w:rsidRDefault="0032596D" w:rsidP="00124894"/>
    <w:p w:rsidR="00124894" w:rsidRPr="00717122" w:rsidRDefault="00124894" w:rsidP="00124894">
      <w:pPr>
        <w:pStyle w:val="Ebene1"/>
      </w:pPr>
      <w:bookmarkStart w:id="19" w:name="_Toc153894228"/>
      <w:r>
        <w:lastRenderedPageBreak/>
        <w:t>Annex</w:t>
      </w:r>
      <w:bookmarkEnd w:id="19"/>
    </w:p>
    <w:p w:rsidR="0032596D" w:rsidRDefault="0032596D" w:rsidP="0032596D">
      <w:pPr>
        <w:rPr>
          <w:highlight w:val="yellow"/>
          <w:lang w:val="en-US"/>
        </w:rPr>
      </w:pPr>
      <w:r>
        <w:rPr>
          <w:highlight w:val="yellow"/>
          <w:lang w:val="en-US"/>
        </w:rPr>
        <w:t xml:space="preserve">Table of all </w:t>
      </w:r>
      <w:r w:rsidRPr="00C10303">
        <w:rPr>
          <w:highlight w:val="yellow"/>
          <w:lang w:val="en-US"/>
        </w:rPr>
        <w:t>LK II</w:t>
      </w:r>
      <w:r>
        <w:rPr>
          <w:highlight w:val="yellow"/>
          <w:lang w:val="en-US"/>
        </w:rPr>
        <w:t xml:space="preserve"> and associated infrastructures (European XFEL and FAIR) including names, acronyms, centers involved and description of each LK II in one sentence</w:t>
      </w:r>
    </w:p>
    <w:p w:rsidR="0032596D" w:rsidRDefault="0032596D" w:rsidP="0032596D">
      <w:pPr>
        <w:rPr>
          <w:highlight w:val="yellow"/>
          <w:lang w:val="en-US"/>
        </w:rPr>
      </w:pPr>
      <w:r w:rsidRPr="00E74572">
        <w:rPr>
          <w:highlight w:val="yellow"/>
          <w:lang w:val="en-US"/>
        </w:rPr>
        <w:t>Optional: key figures on size, resources or user</w:t>
      </w:r>
      <w:r>
        <w:rPr>
          <w:highlight w:val="yellow"/>
          <w:lang w:val="en-US"/>
        </w:rPr>
        <w:t>s (under discussion)</w:t>
      </w:r>
    </w:p>
    <w:p w:rsidR="0032596D" w:rsidRPr="00C10303" w:rsidRDefault="0032596D" w:rsidP="0032596D">
      <w:pPr>
        <w:rPr>
          <w:highlight w:val="yellow"/>
          <w:lang w:val="en-US"/>
        </w:rPr>
      </w:pPr>
      <w:r>
        <w:rPr>
          <w:highlight w:val="yellow"/>
          <w:lang w:val="en-US"/>
        </w:rPr>
        <w:t xml:space="preserve">Input: </w:t>
      </w:r>
      <w:r w:rsidRPr="00C10303">
        <w:rPr>
          <w:highlight w:val="yellow"/>
          <w:lang w:val="en-US"/>
        </w:rPr>
        <w:t>CB</w:t>
      </w:r>
    </w:p>
    <w:p w:rsidR="0032596D" w:rsidRPr="00C10303" w:rsidRDefault="0032596D" w:rsidP="0032596D">
      <w:pPr>
        <w:spacing w:before="120" w:after="0" w:line="260" w:lineRule="exact"/>
        <w:rPr>
          <w:highlight w:val="yellow"/>
          <w:lang w:val="en-US"/>
        </w:rPr>
      </w:pPr>
      <w:r w:rsidRPr="00C10303">
        <w:rPr>
          <w:highlight w:val="yellow"/>
          <w:lang w:val="en-US"/>
        </w:rPr>
        <w:t>Coordinator: Harald Buddeweg</w:t>
      </w:r>
    </w:p>
    <w:p w:rsidR="00124894" w:rsidRPr="000A0DF8" w:rsidRDefault="00124894" w:rsidP="00124894">
      <w:pPr>
        <w:rPr>
          <w:lang w:val="en-US"/>
        </w:rPr>
      </w:pPr>
    </w:p>
    <w:p w:rsidR="00717122" w:rsidRPr="000A0DF8" w:rsidRDefault="00717122" w:rsidP="00717122">
      <w:pPr>
        <w:rPr>
          <w:lang w:val="en-US"/>
        </w:rPr>
      </w:pPr>
    </w:p>
    <w:p w:rsidR="00F9622A" w:rsidRDefault="00F9622A" w:rsidP="00717122"/>
    <w:p w:rsidR="00717122" w:rsidRPr="00717122" w:rsidRDefault="00717122" w:rsidP="00F9622A"/>
    <w:sectPr w:rsidR="00717122" w:rsidRPr="00717122" w:rsidSect="00F1451E">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DF8" w:rsidRDefault="000A0DF8" w:rsidP="000A0DF8">
      <w:pPr>
        <w:spacing w:after="0" w:line="240" w:lineRule="auto"/>
      </w:pPr>
      <w:r>
        <w:separator/>
      </w:r>
    </w:p>
  </w:endnote>
  <w:endnote w:type="continuationSeparator" w:id="0">
    <w:p w:rsidR="000A0DF8" w:rsidRDefault="000A0DF8" w:rsidP="000A0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226039"/>
      <w:docPartObj>
        <w:docPartGallery w:val="Page Numbers (Bottom of Page)"/>
        <w:docPartUnique/>
      </w:docPartObj>
    </w:sdtPr>
    <w:sdtEndPr/>
    <w:sdtContent>
      <w:p w:rsidR="00F1451E" w:rsidRDefault="00F1451E" w:rsidP="00F1451E">
        <w:pPr>
          <w:pStyle w:val="Fuzeile"/>
          <w:jc w:val="right"/>
        </w:pPr>
        <w:r>
          <w:fldChar w:fldCharType="begin"/>
        </w:r>
        <w:r>
          <w:instrText>PAGE   \* MERGEFORMAT</w:instrText>
        </w:r>
        <w:r>
          <w:fldChar w:fldCharType="separate"/>
        </w:r>
        <w:r w:rsidR="00B66C00">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DF8" w:rsidRDefault="000A0DF8" w:rsidP="000A0DF8">
      <w:pPr>
        <w:spacing w:after="0" w:line="240" w:lineRule="auto"/>
      </w:pPr>
      <w:r>
        <w:separator/>
      </w:r>
    </w:p>
  </w:footnote>
  <w:footnote w:type="continuationSeparator" w:id="0">
    <w:p w:rsidR="000A0DF8" w:rsidRDefault="000A0DF8" w:rsidP="000A0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DF8" w:rsidRDefault="000A0DF8">
    <w:pPr>
      <w:pStyle w:val="Kopfzeile"/>
    </w:pPr>
    <w:r>
      <w:rPr>
        <w:noProof/>
        <w:lang w:eastAsia="de-DE"/>
      </w:rPr>
      <mc:AlternateContent>
        <mc:Choice Requires="wpg">
          <w:drawing>
            <wp:anchor distT="0" distB="0" distL="114300" distR="114300" simplePos="0" relativeHeight="251663360" behindDoc="1" locked="0" layoutInCell="1" allowOverlap="1" wp14:anchorId="3939427A" wp14:editId="64B81AE2">
              <wp:simplePos x="0" y="0"/>
              <wp:positionH relativeFrom="page">
                <wp:posOffset>899795</wp:posOffset>
              </wp:positionH>
              <wp:positionV relativeFrom="page">
                <wp:posOffset>450850</wp:posOffset>
              </wp:positionV>
              <wp:extent cx="1337310" cy="181610"/>
              <wp:effectExtent l="0" t="1905" r="5715" b="6985"/>
              <wp:wrapNone/>
              <wp:docPr id="34" name="Gruppieren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7310" cy="181610"/>
                        <a:chOff x="780" y="618"/>
                        <a:chExt cx="2106" cy="286"/>
                      </a:xfrm>
                    </wpg:grpSpPr>
                    <wps:wsp>
                      <wps:cNvPr id="35" name="Freeform 2"/>
                      <wps:cNvSpPr>
                        <a:spLocks/>
                      </wps:cNvSpPr>
                      <wps:spPr bwMode="auto">
                        <a:xfrm>
                          <a:off x="780" y="618"/>
                          <a:ext cx="2106" cy="286"/>
                        </a:xfrm>
                        <a:custGeom>
                          <a:avLst/>
                          <a:gdLst>
                            <a:gd name="T0" fmla="+- 0 1525 780"/>
                            <a:gd name="T1" fmla="*/ T0 w 2106"/>
                            <a:gd name="T2" fmla="+- 0 618 618"/>
                            <a:gd name="T3" fmla="*/ 618 h 286"/>
                            <a:gd name="T4" fmla="+- 0 1473 780"/>
                            <a:gd name="T5" fmla="*/ T4 w 2106"/>
                            <a:gd name="T6" fmla="+- 0 618 618"/>
                            <a:gd name="T7" fmla="*/ 618 h 286"/>
                            <a:gd name="T8" fmla="+- 0 1473 780"/>
                            <a:gd name="T9" fmla="*/ T8 w 2106"/>
                            <a:gd name="T10" fmla="+- 0 903 618"/>
                            <a:gd name="T11" fmla="*/ 903 h 286"/>
                            <a:gd name="T12" fmla="+- 0 1527 780"/>
                            <a:gd name="T13" fmla="*/ T12 w 2106"/>
                            <a:gd name="T14" fmla="+- 0 903 618"/>
                            <a:gd name="T15" fmla="*/ 903 h 286"/>
                            <a:gd name="T16" fmla="+- 0 1527 780"/>
                            <a:gd name="T17" fmla="*/ T16 w 2106"/>
                            <a:gd name="T18" fmla="+- 0 727 618"/>
                            <a:gd name="T19" fmla="*/ 727 h 286"/>
                            <a:gd name="T20" fmla="+- 0 1588 780"/>
                            <a:gd name="T21" fmla="*/ T20 w 2106"/>
                            <a:gd name="T22" fmla="+- 0 727 618"/>
                            <a:gd name="T23" fmla="*/ 727 h 286"/>
                            <a:gd name="T24" fmla="+- 0 1525 780"/>
                            <a:gd name="T25" fmla="*/ T24 w 2106"/>
                            <a:gd name="T26" fmla="+- 0 618 618"/>
                            <a:gd name="T27" fmla="*/ 618 h 286"/>
                          </a:gdLst>
                          <a:ahLst/>
                          <a:cxnLst>
                            <a:cxn ang="0">
                              <a:pos x="T1" y="T3"/>
                            </a:cxn>
                            <a:cxn ang="0">
                              <a:pos x="T5" y="T7"/>
                            </a:cxn>
                            <a:cxn ang="0">
                              <a:pos x="T9" y="T11"/>
                            </a:cxn>
                            <a:cxn ang="0">
                              <a:pos x="T13" y="T15"/>
                            </a:cxn>
                            <a:cxn ang="0">
                              <a:pos x="T17" y="T19"/>
                            </a:cxn>
                            <a:cxn ang="0">
                              <a:pos x="T21" y="T23"/>
                            </a:cxn>
                            <a:cxn ang="0">
                              <a:pos x="T25" y="T27"/>
                            </a:cxn>
                          </a:cxnLst>
                          <a:rect l="0" t="0" r="r" b="b"/>
                          <a:pathLst>
                            <a:path w="2106" h="286">
                              <a:moveTo>
                                <a:pt x="745" y="0"/>
                              </a:moveTo>
                              <a:lnTo>
                                <a:pt x="693" y="0"/>
                              </a:lnTo>
                              <a:lnTo>
                                <a:pt x="693" y="285"/>
                              </a:lnTo>
                              <a:lnTo>
                                <a:pt x="747" y="285"/>
                              </a:lnTo>
                              <a:lnTo>
                                <a:pt x="747" y="109"/>
                              </a:lnTo>
                              <a:lnTo>
                                <a:pt x="808" y="109"/>
                              </a:lnTo>
                              <a:lnTo>
                                <a:pt x="745" y="0"/>
                              </a:lnTo>
                            </a:path>
                          </a:pathLst>
                        </a:custGeom>
                        <a:solidFill>
                          <a:srgbClr val="0028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
                      <wps:cNvSpPr>
                        <a:spLocks/>
                      </wps:cNvSpPr>
                      <wps:spPr bwMode="auto">
                        <a:xfrm>
                          <a:off x="780" y="618"/>
                          <a:ext cx="2106" cy="286"/>
                        </a:xfrm>
                        <a:custGeom>
                          <a:avLst/>
                          <a:gdLst>
                            <a:gd name="T0" fmla="+- 0 1729 780"/>
                            <a:gd name="T1" fmla="*/ T0 w 2106"/>
                            <a:gd name="T2" fmla="+- 0 727 618"/>
                            <a:gd name="T3" fmla="*/ 727 h 286"/>
                            <a:gd name="T4" fmla="+- 0 1675 780"/>
                            <a:gd name="T5" fmla="*/ T4 w 2106"/>
                            <a:gd name="T6" fmla="+- 0 727 618"/>
                            <a:gd name="T7" fmla="*/ 727 h 286"/>
                            <a:gd name="T8" fmla="+- 0 1675 780"/>
                            <a:gd name="T9" fmla="*/ T8 w 2106"/>
                            <a:gd name="T10" fmla="+- 0 903 618"/>
                            <a:gd name="T11" fmla="*/ 903 h 286"/>
                            <a:gd name="T12" fmla="+- 0 1729 780"/>
                            <a:gd name="T13" fmla="*/ T12 w 2106"/>
                            <a:gd name="T14" fmla="+- 0 903 618"/>
                            <a:gd name="T15" fmla="*/ 903 h 286"/>
                            <a:gd name="T16" fmla="+- 0 1729 780"/>
                            <a:gd name="T17" fmla="*/ T16 w 2106"/>
                            <a:gd name="T18" fmla="+- 0 727 618"/>
                            <a:gd name="T19" fmla="*/ 727 h 286"/>
                          </a:gdLst>
                          <a:ahLst/>
                          <a:cxnLst>
                            <a:cxn ang="0">
                              <a:pos x="T1" y="T3"/>
                            </a:cxn>
                            <a:cxn ang="0">
                              <a:pos x="T5" y="T7"/>
                            </a:cxn>
                            <a:cxn ang="0">
                              <a:pos x="T9" y="T11"/>
                            </a:cxn>
                            <a:cxn ang="0">
                              <a:pos x="T13" y="T15"/>
                            </a:cxn>
                            <a:cxn ang="0">
                              <a:pos x="T17" y="T19"/>
                            </a:cxn>
                          </a:cxnLst>
                          <a:rect l="0" t="0" r="r" b="b"/>
                          <a:pathLst>
                            <a:path w="2106" h="286">
                              <a:moveTo>
                                <a:pt x="949" y="109"/>
                              </a:moveTo>
                              <a:lnTo>
                                <a:pt x="895" y="109"/>
                              </a:lnTo>
                              <a:lnTo>
                                <a:pt x="895" y="285"/>
                              </a:lnTo>
                              <a:lnTo>
                                <a:pt x="949" y="285"/>
                              </a:lnTo>
                              <a:lnTo>
                                <a:pt x="949" y="109"/>
                              </a:lnTo>
                            </a:path>
                          </a:pathLst>
                        </a:custGeom>
                        <a:solidFill>
                          <a:srgbClr val="0028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
                      <wps:cNvSpPr>
                        <a:spLocks/>
                      </wps:cNvSpPr>
                      <wps:spPr bwMode="auto">
                        <a:xfrm>
                          <a:off x="780" y="618"/>
                          <a:ext cx="2106" cy="286"/>
                        </a:xfrm>
                        <a:custGeom>
                          <a:avLst/>
                          <a:gdLst>
                            <a:gd name="T0" fmla="+- 0 1588 780"/>
                            <a:gd name="T1" fmla="*/ T0 w 2106"/>
                            <a:gd name="T2" fmla="+- 0 727 618"/>
                            <a:gd name="T3" fmla="*/ 727 h 286"/>
                            <a:gd name="T4" fmla="+- 0 1527 780"/>
                            <a:gd name="T5" fmla="*/ T4 w 2106"/>
                            <a:gd name="T6" fmla="+- 0 727 618"/>
                            <a:gd name="T7" fmla="*/ 727 h 286"/>
                            <a:gd name="T8" fmla="+- 0 1578 780"/>
                            <a:gd name="T9" fmla="*/ T8 w 2106"/>
                            <a:gd name="T10" fmla="+- 0 814 618"/>
                            <a:gd name="T11" fmla="*/ 814 h 286"/>
                            <a:gd name="T12" fmla="+- 0 1581 780"/>
                            <a:gd name="T13" fmla="*/ T12 w 2106"/>
                            <a:gd name="T14" fmla="+- 0 816 618"/>
                            <a:gd name="T15" fmla="*/ 816 h 286"/>
                            <a:gd name="T16" fmla="+- 0 1621 780"/>
                            <a:gd name="T17" fmla="*/ T16 w 2106"/>
                            <a:gd name="T18" fmla="+- 0 816 618"/>
                            <a:gd name="T19" fmla="*/ 816 h 286"/>
                            <a:gd name="T20" fmla="+- 0 1624 780"/>
                            <a:gd name="T21" fmla="*/ T20 w 2106"/>
                            <a:gd name="T22" fmla="+- 0 814 618"/>
                            <a:gd name="T23" fmla="*/ 814 h 286"/>
                            <a:gd name="T24" fmla="+- 0 1662 780"/>
                            <a:gd name="T25" fmla="*/ T24 w 2106"/>
                            <a:gd name="T26" fmla="+- 0 750 618"/>
                            <a:gd name="T27" fmla="*/ 750 h 286"/>
                            <a:gd name="T28" fmla="+- 0 1601 780"/>
                            <a:gd name="T29" fmla="*/ T28 w 2106"/>
                            <a:gd name="T30" fmla="+- 0 750 618"/>
                            <a:gd name="T31" fmla="*/ 750 h 286"/>
                            <a:gd name="T32" fmla="+- 0 1588 780"/>
                            <a:gd name="T33" fmla="*/ T32 w 2106"/>
                            <a:gd name="T34" fmla="+- 0 727 618"/>
                            <a:gd name="T35" fmla="*/ 72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06" h="286">
                              <a:moveTo>
                                <a:pt x="808" y="109"/>
                              </a:moveTo>
                              <a:lnTo>
                                <a:pt x="747" y="109"/>
                              </a:lnTo>
                              <a:lnTo>
                                <a:pt x="798" y="196"/>
                              </a:lnTo>
                              <a:lnTo>
                                <a:pt x="801" y="198"/>
                              </a:lnTo>
                              <a:lnTo>
                                <a:pt x="841" y="198"/>
                              </a:lnTo>
                              <a:lnTo>
                                <a:pt x="844" y="196"/>
                              </a:lnTo>
                              <a:lnTo>
                                <a:pt x="882" y="132"/>
                              </a:lnTo>
                              <a:lnTo>
                                <a:pt x="821" y="132"/>
                              </a:lnTo>
                              <a:lnTo>
                                <a:pt x="808" y="109"/>
                              </a:lnTo>
                            </a:path>
                          </a:pathLst>
                        </a:custGeom>
                        <a:solidFill>
                          <a:srgbClr val="0028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5"/>
                      <wps:cNvSpPr>
                        <a:spLocks/>
                      </wps:cNvSpPr>
                      <wps:spPr bwMode="auto">
                        <a:xfrm>
                          <a:off x="780" y="618"/>
                          <a:ext cx="2106" cy="286"/>
                        </a:xfrm>
                        <a:custGeom>
                          <a:avLst/>
                          <a:gdLst>
                            <a:gd name="T0" fmla="+- 0 1677 780"/>
                            <a:gd name="T1" fmla="*/ T0 w 2106"/>
                            <a:gd name="T2" fmla="+- 0 618 618"/>
                            <a:gd name="T3" fmla="*/ 618 h 286"/>
                            <a:gd name="T4" fmla="+- 0 1601 780"/>
                            <a:gd name="T5" fmla="*/ T4 w 2106"/>
                            <a:gd name="T6" fmla="+- 0 750 618"/>
                            <a:gd name="T7" fmla="*/ 750 h 286"/>
                            <a:gd name="T8" fmla="+- 0 1662 780"/>
                            <a:gd name="T9" fmla="*/ T8 w 2106"/>
                            <a:gd name="T10" fmla="+- 0 750 618"/>
                            <a:gd name="T11" fmla="*/ 750 h 286"/>
                            <a:gd name="T12" fmla="+- 0 1675 780"/>
                            <a:gd name="T13" fmla="*/ T12 w 2106"/>
                            <a:gd name="T14" fmla="+- 0 727 618"/>
                            <a:gd name="T15" fmla="*/ 727 h 286"/>
                            <a:gd name="T16" fmla="+- 0 1729 780"/>
                            <a:gd name="T17" fmla="*/ T16 w 2106"/>
                            <a:gd name="T18" fmla="+- 0 727 618"/>
                            <a:gd name="T19" fmla="*/ 727 h 286"/>
                            <a:gd name="T20" fmla="+- 0 1729 780"/>
                            <a:gd name="T21" fmla="*/ T20 w 2106"/>
                            <a:gd name="T22" fmla="+- 0 618 618"/>
                            <a:gd name="T23" fmla="*/ 618 h 286"/>
                            <a:gd name="T24" fmla="+- 0 1677 780"/>
                            <a:gd name="T25" fmla="*/ T24 w 2106"/>
                            <a:gd name="T26" fmla="+- 0 618 618"/>
                            <a:gd name="T27" fmla="*/ 618 h 286"/>
                          </a:gdLst>
                          <a:ahLst/>
                          <a:cxnLst>
                            <a:cxn ang="0">
                              <a:pos x="T1" y="T3"/>
                            </a:cxn>
                            <a:cxn ang="0">
                              <a:pos x="T5" y="T7"/>
                            </a:cxn>
                            <a:cxn ang="0">
                              <a:pos x="T9" y="T11"/>
                            </a:cxn>
                            <a:cxn ang="0">
                              <a:pos x="T13" y="T15"/>
                            </a:cxn>
                            <a:cxn ang="0">
                              <a:pos x="T17" y="T19"/>
                            </a:cxn>
                            <a:cxn ang="0">
                              <a:pos x="T21" y="T23"/>
                            </a:cxn>
                            <a:cxn ang="0">
                              <a:pos x="T25" y="T27"/>
                            </a:cxn>
                          </a:cxnLst>
                          <a:rect l="0" t="0" r="r" b="b"/>
                          <a:pathLst>
                            <a:path w="2106" h="286">
                              <a:moveTo>
                                <a:pt x="897" y="0"/>
                              </a:moveTo>
                              <a:lnTo>
                                <a:pt x="821" y="132"/>
                              </a:lnTo>
                              <a:lnTo>
                                <a:pt x="882" y="132"/>
                              </a:lnTo>
                              <a:lnTo>
                                <a:pt x="895" y="109"/>
                              </a:lnTo>
                              <a:lnTo>
                                <a:pt x="949" y="109"/>
                              </a:lnTo>
                              <a:lnTo>
                                <a:pt x="949" y="0"/>
                              </a:lnTo>
                              <a:lnTo>
                                <a:pt x="897" y="0"/>
                              </a:lnTo>
                            </a:path>
                          </a:pathLst>
                        </a:custGeom>
                        <a:solidFill>
                          <a:srgbClr val="0028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6"/>
                      <wps:cNvSpPr>
                        <a:spLocks/>
                      </wps:cNvSpPr>
                      <wps:spPr bwMode="auto">
                        <a:xfrm>
                          <a:off x="780" y="618"/>
                          <a:ext cx="2106" cy="286"/>
                        </a:xfrm>
                        <a:custGeom>
                          <a:avLst/>
                          <a:gdLst>
                            <a:gd name="T0" fmla="+- 0 2861 780"/>
                            <a:gd name="T1" fmla="*/ T0 w 2106"/>
                            <a:gd name="T2" fmla="+- 0 618 618"/>
                            <a:gd name="T3" fmla="*/ 618 h 286"/>
                            <a:gd name="T4" fmla="+- 0 2699 780"/>
                            <a:gd name="T5" fmla="*/ T4 w 2106"/>
                            <a:gd name="T6" fmla="+- 0 618 618"/>
                            <a:gd name="T7" fmla="*/ 618 h 286"/>
                            <a:gd name="T8" fmla="+- 0 2699 780"/>
                            <a:gd name="T9" fmla="*/ T8 w 2106"/>
                            <a:gd name="T10" fmla="+- 0 672 618"/>
                            <a:gd name="T11" fmla="*/ 672 h 286"/>
                            <a:gd name="T12" fmla="+- 0 2812 780"/>
                            <a:gd name="T13" fmla="*/ T12 w 2106"/>
                            <a:gd name="T14" fmla="+- 0 672 618"/>
                            <a:gd name="T15" fmla="*/ 672 h 286"/>
                            <a:gd name="T16" fmla="+- 0 2693 780"/>
                            <a:gd name="T17" fmla="*/ T16 w 2106"/>
                            <a:gd name="T18" fmla="+- 0 860 618"/>
                            <a:gd name="T19" fmla="*/ 860 h 286"/>
                            <a:gd name="T20" fmla="+- 0 2693 780"/>
                            <a:gd name="T21" fmla="*/ T20 w 2106"/>
                            <a:gd name="T22" fmla="+- 0 879 618"/>
                            <a:gd name="T23" fmla="*/ 879 h 286"/>
                            <a:gd name="T24" fmla="+- 0 2695 780"/>
                            <a:gd name="T25" fmla="*/ T24 w 2106"/>
                            <a:gd name="T26" fmla="+- 0 881 618"/>
                            <a:gd name="T27" fmla="*/ 881 h 286"/>
                            <a:gd name="T28" fmla="+- 0 2714 780"/>
                            <a:gd name="T29" fmla="*/ T28 w 2106"/>
                            <a:gd name="T30" fmla="+- 0 900 618"/>
                            <a:gd name="T31" fmla="*/ 900 h 286"/>
                            <a:gd name="T32" fmla="+- 0 2716 780"/>
                            <a:gd name="T33" fmla="*/ T32 w 2106"/>
                            <a:gd name="T34" fmla="+- 0 902 618"/>
                            <a:gd name="T35" fmla="*/ 902 h 286"/>
                            <a:gd name="T36" fmla="+- 0 2718 780"/>
                            <a:gd name="T37" fmla="*/ T36 w 2106"/>
                            <a:gd name="T38" fmla="+- 0 903 618"/>
                            <a:gd name="T39" fmla="*/ 903 h 286"/>
                            <a:gd name="T40" fmla="+- 0 2884 780"/>
                            <a:gd name="T41" fmla="*/ T40 w 2106"/>
                            <a:gd name="T42" fmla="+- 0 903 618"/>
                            <a:gd name="T43" fmla="*/ 903 h 286"/>
                            <a:gd name="T44" fmla="+- 0 2884 780"/>
                            <a:gd name="T45" fmla="*/ T44 w 2106"/>
                            <a:gd name="T46" fmla="+- 0 848 618"/>
                            <a:gd name="T47" fmla="*/ 848 h 286"/>
                            <a:gd name="T48" fmla="+- 0 2766 780"/>
                            <a:gd name="T49" fmla="*/ T48 w 2106"/>
                            <a:gd name="T50" fmla="+- 0 848 618"/>
                            <a:gd name="T51" fmla="*/ 848 h 286"/>
                            <a:gd name="T52" fmla="+- 0 2886 780"/>
                            <a:gd name="T53" fmla="*/ T52 w 2106"/>
                            <a:gd name="T54" fmla="+- 0 659 618"/>
                            <a:gd name="T55" fmla="*/ 659 h 286"/>
                            <a:gd name="T56" fmla="+- 0 2886 780"/>
                            <a:gd name="T57" fmla="*/ T56 w 2106"/>
                            <a:gd name="T58" fmla="+- 0 642 618"/>
                            <a:gd name="T59" fmla="*/ 642 h 286"/>
                            <a:gd name="T60" fmla="+- 0 2884 780"/>
                            <a:gd name="T61" fmla="*/ T60 w 2106"/>
                            <a:gd name="T62" fmla="+- 0 640 618"/>
                            <a:gd name="T63" fmla="*/ 640 h 286"/>
                            <a:gd name="T64" fmla="+- 0 2865 780"/>
                            <a:gd name="T65" fmla="*/ T64 w 2106"/>
                            <a:gd name="T66" fmla="+- 0 620 618"/>
                            <a:gd name="T67" fmla="*/ 620 h 286"/>
                            <a:gd name="T68" fmla="+- 0 2864 780"/>
                            <a:gd name="T69" fmla="*/ T68 w 2106"/>
                            <a:gd name="T70" fmla="+- 0 619 618"/>
                            <a:gd name="T71" fmla="*/ 619 h 286"/>
                            <a:gd name="T72" fmla="+- 0 2861 780"/>
                            <a:gd name="T73" fmla="*/ T72 w 2106"/>
                            <a:gd name="T74" fmla="+- 0 618 618"/>
                            <a:gd name="T75" fmla="*/ 618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106" h="286">
                              <a:moveTo>
                                <a:pt x="2081" y="0"/>
                              </a:moveTo>
                              <a:lnTo>
                                <a:pt x="1919" y="0"/>
                              </a:lnTo>
                              <a:lnTo>
                                <a:pt x="1919" y="54"/>
                              </a:lnTo>
                              <a:lnTo>
                                <a:pt x="2032" y="54"/>
                              </a:lnTo>
                              <a:lnTo>
                                <a:pt x="1913" y="242"/>
                              </a:lnTo>
                              <a:lnTo>
                                <a:pt x="1913" y="261"/>
                              </a:lnTo>
                              <a:lnTo>
                                <a:pt x="1915" y="263"/>
                              </a:lnTo>
                              <a:lnTo>
                                <a:pt x="1934" y="282"/>
                              </a:lnTo>
                              <a:lnTo>
                                <a:pt x="1936" y="284"/>
                              </a:lnTo>
                              <a:lnTo>
                                <a:pt x="1938" y="285"/>
                              </a:lnTo>
                              <a:lnTo>
                                <a:pt x="2104" y="285"/>
                              </a:lnTo>
                              <a:lnTo>
                                <a:pt x="2104" y="230"/>
                              </a:lnTo>
                              <a:lnTo>
                                <a:pt x="1986" y="230"/>
                              </a:lnTo>
                              <a:lnTo>
                                <a:pt x="2106" y="41"/>
                              </a:lnTo>
                              <a:lnTo>
                                <a:pt x="2106" y="24"/>
                              </a:lnTo>
                              <a:lnTo>
                                <a:pt x="2104" y="22"/>
                              </a:lnTo>
                              <a:lnTo>
                                <a:pt x="2085" y="2"/>
                              </a:lnTo>
                              <a:lnTo>
                                <a:pt x="2084" y="1"/>
                              </a:lnTo>
                              <a:lnTo>
                                <a:pt x="2081" y="0"/>
                              </a:lnTo>
                            </a:path>
                          </a:pathLst>
                        </a:custGeom>
                        <a:solidFill>
                          <a:srgbClr val="0028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7"/>
                      <wps:cNvSpPr>
                        <a:spLocks/>
                      </wps:cNvSpPr>
                      <wps:spPr bwMode="auto">
                        <a:xfrm>
                          <a:off x="780" y="618"/>
                          <a:ext cx="2106" cy="286"/>
                        </a:xfrm>
                        <a:custGeom>
                          <a:avLst/>
                          <a:gdLst>
                            <a:gd name="T0" fmla="+- 0 2375 780"/>
                            <a:gd name="T1" fmla="*/ T0 w 2106"/>
                            <a:gd name="T2" fmla="+- 0 618 618"/>
                            <a:gd name="T3" fmla="*/ 618 h 286"/>
                            <a:gd name="T4" fmla="+- 0 2320 780"/>
                            <a:gd name="T5" fmla="*/ T4 w 2106"/>
                            <a:gd name="T6" fmla="+- 0 618 618"/>
                            <a:gd name="T7" fmla="*/ 618 h 286"/>
                            <a:gd name="T8" fmla="+- 0 2320 780"/>
                            <a:gd name="T9" fmla="*/ T8 w 2106"/>
                            <a:gd name="T10" fmla="+- 0 879 618"/>
                            <a:gd name="T11" fmla="*/ 879 h 286"/>
                            <a:gd name="T12" fmla="+- 0 2321 780"/>
                            <a:gd name="T13" fmla="*/ T12 w 2106"/>
                            <a:gd name="T14" fmla="+- 0 881 618"/>
                            <a:gd name="T15" fmla="*/ 881 h 286"/>
                            <a:gd name="T16" fmla="+- 0 2323 780"/>
                            <a:gd name="T17" fmla="*/ T16 w 2106"/>
                            <a:gd name="T18" fmla="+- 0 883 618"/>
                            <a:gd name="T19" fmla="*/ 883 h 286"/>
                            <a:gd name="T20" fmla="+- 0 2341 780"/>
                            <a:gd name="T21" fmla="*/ T20 w 2106"/>
                            <a:gd name="T22" fmla="+- 0 900 618"/>
                            <a:gd name="T23" fmla="*/ 900 h 286"/>
                            <a:gd name="T24" fmla="+- 0 2342 780"/>
                            <a:gd name="T25" fmla="*/ T24 w 2106"/>
                            <a:gd name="T26" fmla="+- 0 902 618"/>
                            <a:gd name="T27" fmla="*/ 902 h 286"/>
                            <a:gd name="T28" fmla="+- 0 2345 780"/>
                            <a:gd name="T29" fmla="*/ T28 w 2106"/>
                            <a:gd name="T30" fmla="+- 0 903 618"/>
                            <a:gd name="T31" fmla="*/ 903 h 286"/>
                            <a:gd name="T32" fmla="+- 0 2477 780"/>
                            <a:gd name="T33" fmla="*/ T32 w 2106"/>
                            <a:gd name="T34" fmla="+- 0 903 618"/>
                            <a:gd name="T35" fmla="*/ 903 h 286"/>
                            <a:gd name="T36" fmla="+- 0 2477 780"/>
                            <a:gd name="T37" fmla="*/ T36 w 2106"/>
                            <a:gd name="T38" fmla="+- 0 848 618"/>
                            <a:gd name="T39" fmla="*/ 848 h 286"/>
                            <a:gd name="T40" fmla="+- 0 2375 780"/>
                            <a:gd name="T41" fmla="*/ T40 w 2106"/>
                            <a:gd name="T42" fmla="+- 0 848 618"/>
                            <a:gd name="T43" fmla="*/ 848 h 286"/>
                            <a:gd name="T44" fmla="+- 0 2375 780"/>
                            <a:gd name="T45" fmla="*/ T44 w 2106"/>
                            <a:gd name="T46" fmla="+- 0 618 618"/>
                            <a:gd name="T47" fmla="*/ 618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06" h="286">
                              <a:moveTo>
                                <a:pt x="1595" y="0"/>
                              </a:moveTo>
                              <a:lnTo>
                                <a:pt x="1540" y="0"/>
                              </a:lnTo>
                              <a:lnTo>
                                <a:pt x="1540" y="261"/>
                              </a:lnTo>
                              <a:lnTo>
                                <a:pt x="1541" y="263"/>
                              </a:lnTo>
                              <a:lnTo>
                                <a:pt x="1543" y="265"/>
                              </a:lnTo>
                              <a:lnTo>
                                <a:pt x="1561" y="282"/>
                              </a:lnTo>
                              <a:lnTo>
                                <a:pt x="1562" y="284"/>
                              </a:lnTo>
                              <a:lnTo>
                                <a:pt x="1565" y="285"/>
                              </a:lnTo>
                              <a:lnTo>
                                <a:pt x="1697" y="285"/>
                              </a:lnTo>
                              <a:lnTo>
                                <a:pt x="1697" y="230"/>
                              </a:lnTo>
                              <a:lnTo>
                                <a:pt x="1595" y="230"/>
                              </a:lnTo>
                              <a:lnTo>
                                <a:pt x="1595" y="0"/>
                              </a:lnTo>
                            </a:path>
                          </a:pathLst>
                        </a:custGeom>
                        <a:solidFill>
                          <a:srgbClr val="0028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8"/>
                      <wps:cNvSpPr>
                        <a:spLocks/>
                      </wps:cNvSpPr>
                      <wps:spPr bwMode="auto">
                        <a:xfrm>
                          <a:off x="780" y="618"/>
                          <a:ext cx="2106" cy="286"/>
                        </a:xfrm>
                        <a:custGeom>
                          <a:avLst/>
                          <a:gdLst>
                            <a:gd name="T0" fmla="+- 0 2593 780"/>
                            <a:gd name="T1" fmla="*/ T0 w 2106"/>
                            <a:gd name="T2" fmla="+- 0 672 618"/>
                            <a:gd name="T3" fmla="*/ 672 h 286"/>
                            <a:gd name="T4" fmla="+- 0 2539 780"/>
                            <a:gd name="T5" fmla="*/ T4 w 2106"/>
                            <a:gd name="T6" fmla="+- 0 672 618"/>
                            <a:gd name="T7" fmla="*/ 672 h 286"/>
                            <a:gd name="T8" fmla="+- 0 2539 780"/>
                            <a:gd name="T9" fmla="*/ T8 w 2106"/>
                            <a:gd name="T10" fmla="+- 0 903 618"/>
                            <a:gd name="T11" fmla="*/ 903 h 286"/>
                            <a:gd name="T12" fmla="+- 0 2593 780"/>
                            <a:gd name="T13" fmla="*/ T12 w 2106"/>
                            <a:gd name="T14" fmla="+- 0 903 618"/>
                            <a:gd name="T15" fmla="*/ 903 h 286"/>
                            <a:gd name="T16" fmla="+- 0 2593 780"/>
                            <a:gd name="T17" fmla="*/ T16 w 2106"/>
                            <a:gd name="T18" fmla="+- 0 672 618"/>
                            <a:gd name="T19" fmla="*/ 672 h 286"/>
                          </a:gdLst>
                          <a:ahLst/>
                          <a:cxnLst>
                            <a:cxn ang="0">
                              <a:pos x="T1" y="T3"/>
                            </a:cxn>
                            <a:cxn ang="0">
                              <a:pos x="T5" y="T7"/>
                            </a:cxn>
                            <a:cxn ang="0">
                              <a:pos x="T9" y="T11"/>
                            </a:cxn>
                            <a:cxn ang="0">
                              <a:pos x="T13" y="T15"/>
                            </a:cxn>
                            <a:cxn ang="0">
                              <a:pos x="T17" y="T19"/>
                            </a:cxn>
                          </a:cxnLst>
                          <a:rect l="0" t="0" r="r" b="b"/>
                          <a:pathLst>
                            <a:path w="2106" h="286">
                              <a:moveTo>
                                <a:pt x="1813" y="54"/>
                              </a:moveTo>
                              <a:lnTo>
                                <a:pt x="1759" y="54"/>
                              </a:lnTo>
                              <a:lnTo>
                                <a:pt x="1759" y="285"/>
                              </a:lnTo>
                              <a:lnTo>
                                <a:pt x="1813" y="285"/>
                              </a:lnTo>
                              <a:lnTo>
                                <a:pt x="1813" y="54"/>
                              </a:lnTo>
                            </a:path>
                          </a:pathLst>
                        </a:custGeom>
                        <a:solidFill>
                          <a:srgbClr val="0028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9"/>
                      <wps:cNvSpPr>
                        <a:spLocks/>
                      </wps:cNvSpPr>
                      <wps:spPr bwMode="auto">
                        <a:xfrm>
                          <a:off x="780" y="618"/>
                          <a:ext cx="2106" cy="286"/>
                        </a:xfrm>
                        <a:custGeom>
                          <a:avLst/>
                          <a:gdLst>
                            <a:gd name="T0" fmla="+- 0 2463 780"/>
                            <a:gd name="T1" fmla="*/ T0 w 2106"/>
                            <a:gd name="T2" fmla="+- 0 618 618"/>
                            <a:gd name="T3" fmla="*/ 618 h 286"/>
                            <a:gd name="T4" fmla="+- 0 2463 780"/>
                            <a:gd name="T5" fmla="*/ T4 w 2106"/>
                            <a:gd name="T6" fmla="+- 0 672 618"/>
                            <a:gd name="T7" fmla="*/ 672 h 286"/>
                            <a:gd name="T8" fmla="+- 0 2669 780"/>
                            <a:gd name="T9" fmla="*/ T8 w 2106"/>
                            <a:gd name="T10" fmla="+- 0 672 618"/>
                            <a:gd name="T11" fmla="*/ 672 h 286"/>
                            <a:gd name="T12" fmla="+- 0 2669 780"/>
                            <a:gd name="T13" fmla="*/ T12 w 2106"/>
                            <a:gd name="T14" fmla="+- 0 618 618"/>
                            <a:gd name="T15" fmla="*/ 618 h 286"/>
                            <a:gd name="T16" fmla="+- 0 2463 780"/>
                            <a:gd name="T17" fmla="*/ T16 w 2106"/>
                            <a:gd name="T18" fmla="+- 0 618 618"/>
                            <a:gd name="T19" fmla="*/ 618 h 286"/>
                          </a:gdLst>
                          <a:ahLst/>
                          <a:cxnLst>
                            <a:cxn ang="0">
                              <a:pos x="T1" y="T3"/>
                            </a:cxn>
                            <a:cxn ang="0">
                              <a:pos x="T5" y="T7"/>
                            </a:cxn>
                            <a:cxn ang="0">
                              <a:pos x="T9" y="T11"/>
                            </a:cxn>
                            <a:cxn ang="0">
                              <a:pos x="T13" y="T15"/>
                            </a:cxn>
                            <a:cxn ang="0">
                              <a:pos x="T17" y="T19"/>
                            </a:cxn>
                          </a:cxnLst>
                          <a:rect l="0" t="0" r="r" b="b"/>
                          <a:pathLst>
                            <a:path w="2106" h="286">
                              <a:moveTo>
                                <a:pt x="1683" y="0"/>
                              </a:moveTo>
                              <a:lnTo>
                                <a:pt x="1683" y="54"/>
                              </a:lnTo>
                              <a:lnTo>
                                <a:pt x="1889" y="54"/>
                              </a:lnTo>
                              <a:lnTo>
                                <a:pt x="1889" y="0"/>
                              </a:lnTo>
                              <a:lnTo>
                                <a:pt x="1683" y="0"/>
                              </a:lnTo>
                            </a:path>
                          </a:pathLst>
                        </a:custGeom>
                        <a:solidFill>
                          <a:srgbClr val="0028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0"/>
                      <wps:cNvSpPr>
                        <a:spLocks/>
                      </wps:cNvSpPr>
                      <wps:spPr bwMode="auto">
                        <a:xfrm>
                          <a:off x="780" y="618"/>
                          <a:ext cx="2106" cy="286"/>
                        </a:xfrm>
                        <a:custGeom>
                          <a:avLst/>
                          <a:gdLst>
                            <a:gd name="T0" fmla="+- 0 2205 780"/>
                            <a:gd name="T1" fmla="*/ T0 w 2106"/>
                            <a:gd name="T2" fmla="+- 0 618 618"/>
                            <a:gd name="T3" fmla="*/ 618 h 286"/>
                            <a:gd name="T4" fmla="+- 0 2117 780"/>
                            <a:gd name="T5" fmla="*/ T4 w 2106"/>
                            <a:gd name="T6" fmla="+- 0 618 618"/>
                            <a:gd name="T7" fmla="*/ 618 h 286"/>
                            <a:gd name="T8" fmla="+- 0 2105 780"/>
                            <a:gd name="T9" fmla="*/ T8 w 2106"/>
                            <a:gd name="T10" fmla="+- 0 622 618"/>
                            <a:gd name="T11" fmla="*/ 622 h 286"/>
                            <a:gd name="T12" fmla="+- 0 2060 780"/>
                            <a:gd name="T13" fmla="*/ T12 w 2106"/>
                            <a:gd name="T14" fmla="+- 0 668 618"/>
                            <a:gd name="T15" fmla="*/ 668 h 286"/>
                            <a:gd name="T16" fmla="+- 0 2055 780"/>
                            <a:gd name="T17" fmla="*/ T16 w 2106"/>
                            <a:gd name="T18" fmla="+- 0 680 618"/>
                            <a:gd name="T19" fmla="*/ 680 h 286"/>
                            <a:gd name="T20" fmla="+- 0 2055 780"/>
                            <a:gd name="T21" fmla="*/ T20 w 2106"/>
                            <a:gd name="T22" fmla="+- 0 841 618"/>
                            <a:gd name="T23" fmla="*/ 841 h 286"/>
                            <a:gd name="T24" fmla="+- 0 2060 780"/>
                            <a:gd name="T25" fmla="*/ T24 w 2106"/>
                            <a:gd name="T26" fmla="+- 0 853 618"/>
                            <a:gd name="T27" fmla="*/ 853 h 286"/>
                            <a:gd name="T28" fmla="+- 0 2068 780"/>
                            <a:gd name="T29" fmla="*/ T28 w 2106"/>
                            <a:gd name="T30" fmla="+- 0 861 618"/>
                            <a:gd name="T31" fmla="*/ 861 h 286"/>
                            <a:gd name="T32" fmla="+- 0 2096 780"/>
                            <a:gd name="T33" fmla="*/ T32 w 2106"/>
                            <a:gd name="T34" fmla="+- 0 890 618"/>
                            <a:gd name="T35" fmla="*/ 890 h 286"/>
                            <a:gd name="T36" fmla="+- 0 2105 780"/>
                            <a:gd name="T37" fmla="*/ T36 w 2106"/>
                            <a:gd name="T38" fmla="+- 0 899 618"/>
                            <a:gd name="T39" fmla="*/ 899 h 286"/>
                            <a:gd name="T40" fmla="+- 0 2117 780"/>
                            <a:gd name="T41" fmla="*/ T40 w 2106"/>
                            <a:gd name="T42" fmla="+- 0 903 618"/>
                            <a:gd name="T43" fmla="*/ 903 h 286"/>
                            <a:gd name="T44" fmla="+- 0 2205 780"/>
                            <a:gd name="T45" fmla="*/ T44 w 2106"/>
                            <a:gd name="T46" fmla="+- 0 903 618"/>
                            <a:gd name="T47" fmla="*/ 903 h 286"/>
                            <a:gd name="T48" fmla="+- 0 2217 780"/>
                            <a:gd name="T49" fmla="*/ T48 w 2106"/>
                            <a:gd name="T50" fmla="+- 0 898 618"/>
                            <a:gd name="T51" fmla="*/ 898 h 286"/>
                            <a:gd name="T52" fmla="+- 0 2262 780"/>
                            <a:gd name="T53" fmla="*/ T52 w 2106"/>
                            <a:gd name="T54" fmla="+- 0 853 618"/>
                            <a:gd name="T55" fmla="*/ 853 h 286"/>
                            <a:gd name="T56" fmla="+- 0 2264 780"/>
                            <a:gd name="T57" fmla="*/ T56 w 2106"/>
                            <a:gd name="T58" fmla="+- 0 848 618"/>
                            <a:gd name="T59" fmla="*/ 848 h 286"/>
                            <a:gd name="T60" fmla="+- 0 2134 780"/>
                            <a:gd name="T61" fmla="*/ T60 w 2106"/>
                            <a:gd name="T62" fmla="+- 0 848 618"/>
                            <a:gd name="T63" fmla="*/ 848 h 286"/>
                            <a:gd name="T64" fmla="+- 0 2132 780"/>
                            <a:gd name="T65" fmla="*/ T64 w 2106"/>
                            <a:gd name="T66" fmla="+- 0 848 618"/>
                            <a:gd name="T67" fmla="*/ 848 h 286"/>
                            <a:gd name="T68" fmla="+- 0 2130 780"/>
                            <a:gd name="T69" fmla="*/ T68 w 2106"/>
                            <a:gd name="T70" fmla="+- 0 846 618"/>
                            <a:gd name="T71" fmla="*/ 846 h 286"/>
                            <a:gd name="T72" fmla="+- 0 2110 780"/>
                            <a:gd name="T73" fmla="*/ T72 w 2106"/>
                            <a:gd name="T74" fmla="+- 0 826 618"/>
                            <a:gd name="T75" fmla="*/ 826 h 286"/>
                            <a:gd name="T76" fmla="+- 0 2110 780"/>
                            <a:gd name="T77" fmla="*/ T76 w 2106"/>
                            <a:gd name="T78" fmla="+- 0 824 618"/>
                            <a:gd name="T79" fmla="*/ 824 h 286"/>
                            <a:gd name="T80" fmla="+- 0 2110 780"/>
                            <a:gd name="T81" fmla="*/ T80 w 2106"/>
                            <a:gd name="T82" fmla="+- 0 697 618"/>
                            <a:gd name="T83" fmla="*/ 697 h 286"/>
                            <a:gd name="T84" fmla="+- 0 2110 780"/>
                            <a:gd name="T85" fmla="*/ T84 w 2106"/>
                            <a:gd name="T86" fmla="+- 0 694 618"/>
                            <a:gd name="T87" fmla="*/ 694 h 286"/>
                            <a:gd name="T88" fmla="+- 0 2112 780"/>
                            <a:gd name="T89" fmla="*/ T88 w 2106"/>
                            <a:gd name="T90" fmla="+- 0 693 618"/>
                            <a:gd name="T91" fmla="*/ 693 h 286"/>
                            <a:gd name="T92" fmla="+- 0 2130 780"/>
                            <a:gd name="T93" fmla="*/ T92 w 2106"/>
                            <a:gd name="T94" fmla="+- 0 675 618"/>
                            <a:gd name="T95" fmla="*/ 675 h 286"/>
                            <a:gd name="T96" fmla="+- 0 2132 780"/>
                            <a:gd name="T97" fmla="*/ T96 w 2106"/>
                            <a:gd name="T98" fmla="+- 0 674 618"/>
                            <a:gd name="T99" fmla="*/ 674 h 286"/>
                            <a:gd name="T100" fmla="+- 0 2134 780"/>
                            <a:gd name="T101" fmla="*/ T100 w 2106"/>
                            <a:gd name="T102" fmla="+- 0 672 618"/>
                            <a:gd name="T103" fmla="*/ 672 h 286"/>
                            <a:gd name="T104" fmla="+- 0 2264 780"/>
                            <a:gd name="T105" fmla="*/ T104 w 2106"/>
                            <a:gd name="T106" fmla="+- 0 672 618"/>
                            <a:gd name="T107" fmla="*/ 672 h 286"/>
                            <a:gd name="T108" fmla="+- 0 2262 780"/>
                            <a:gd name="T109" fmla="*/ T108 w 2106"/>
                            <a:gd name="T110" fmla="+- 0 668 618"/>
                            <a:gd name="T111" fmla="*/ 668 h 286"/>
                            <a:gd name="T112" fmla="+- 0 2254 780"/>
                            <a:gd name="T113" fmla="*/ T112 w 2106"/>
                            <a:gd name="T114" fmla="+- 0 659 618"/>
                            <a:gd name="T115" fmla="*/ 659 h 286"/>
                            <a:gd name="T116" fmla="+- 0 2225 780"/>
                            <a:gd name="T117" fmla="*/ T116 w 2106"/>
                            <a:gd name="T118" fmla="+- 0 631 618"/>
                            <a:gd name="T119" fmla="*/ 631 h 286"/>
                            <a:gd name="T120" fmla="+- 0 2216 780"/>
                            <a:gd name="T121" fmla="*/ T120 w 2106"/>
                            <a:gd name="T122" fmla="+- 0 623 618"/>
                            <a:gd name="T123" fmla="*/ 623 h 286"/>
                            <a:gd name="T124" fmla="+- 0 2205 780"/>
                            <a:gd name="T125" fmla="*/ T124 w 2106"/>
                            <a:gd name="T126" fmla="+- 0 618 618"/>
                            <a:gd name="T127" fmla="*/ 618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106" h="286">
                              <a:moveTo>
                                <a:pt x="1425" y="0"/>
                              </a:moveTo>
                              <a:lnTo>
                                <a:pt x="1337" y="0"/>
                              </a:lnTo>
                              <a:lnTo>
                                <a:pt x="1325" y="4"/>
                              </a:lnTo>
                              <a:lnTo>
                                <a:pt x="1280" y="50"/>
                              </a:lnTo>
                              <a:lnTo>
                                <a:pt x="1275" y="62"/>
                              </a:lnTo>
                              <a:lnTo>
                                <a:pt x="1275" y="223"/>
                              </a:lnTo>
                              <a:lnTo>
                                <a:pt x="1280" y="235"/>
                              </a:lnTo>
                              <a:lnTo>
                                <a:pt x="1288" y="243"/>
                              </a:lnTo>
                              <a:lnTo>
                                <a:pt x="1316" y="272"/>
                              </a:lnTo>
                              <a:lnTo>
                                <a:pt x="1325" y="281"/>
                              </a:lnTo>
                              <a:lnTo>
                                <a:pt x="1337" y="285"/>
                              </a:lnTo>
                              <a:lnTo>
                                <a:pt x="1425" y="285"/>
                              </a:lnTo>
                              <a:lnTo>
                                <a:pt x="1437" y="280"/>
                              </a:lnTo>
                              <a:lnTo>
                                <a:pt x="1482" y="235"/>
                              </a:lnTo>
                              <a:lnTo>
                                <a:pt x="1484" y="230"/>
                              </a:lnTo>
                              <a:lnTo>
                                <a:pt x="1354" y="230"/>
                              </a:lnTo>
                              <a:lnTo>
                                <a:pt x="1352" y="230"/>
                              </a:lnTo>
                              <a:lnTo>
                                <a:pt x="1350" y="228"/>
                              </a:lnTo>
                              <a:lnTo>
                                <a:pt x="1330" y="208"/>
                              </a:lnTo>
                              <a:lnTo>
                                <a:pt x="1330" y="206"/>
                              </a:lnTo>
                              <a:lnTo>
                                <a:pt x="1330" y="79"/>
                              </a:lnTo>
                              <a:lnTo>
                                <a:pt x="1330" y="76"/>
                              </a:lnTo>
                              <a:lnTo>
                                <a:pt x="1332" y="75"/>
                              </a:lnTo>
                              <a:lnTo>
                                <a:pt x="1350" y="57"/>
                              </a:lnTo>
                              <a:lnTo>
                                <a:pt x="1352" y="56"/>
                              </a:lnTo>
                              <a:lnTo>
                                <a:pt x="1354" y="54"/>
                              </a:lnTo>
                              <a:lnTo>
                                <a:pt x="1484" y="54"/>
                              </a:lnTo>
                              <a:lnTo>
                                <a:pt x="1482" y="50"/>
                              </a:lnTo>
                              <a:lnTo>
                                <a:pt x="1474" y="41"/>
                              </a:lnTo>
                              <a:lnTo>
                                <a:pt x="1445" y="13"/>
                              </a:lnTo>
                              <a:lnTo>
                                <a:pt x="1436" y="5"/>
                              </a:lnTo>
                              <a:lnTo>
                                <a:pt x="1425" y="0"/>
                              </a:lnTo>
                            </a:path>
                          </a:pathLst>
                        </a:custGeom>
                        <a:solidFill>
                          <a:srgbClr val="0028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1"/>
                      <wps:cNvSpPr>
                        <a:spLocks/>
                      </wps:cNvSpPr>
                      <wps:spPr bwMode="auto">
                        <a:xfrm>
                          <a:off x="780" y="618"/>
                          <a:ext cx="2106" cy="286"/>
                        </a:xfrm>
                        <a:custGeom>
                          <a:avLst/>
                          <a:gdLst>
                            <a:gd name="T0" fmla="+- 0 2264 780"/>
                            <a:gd name="T1" fmla="*/ T0 w 2106"/>
                            <a:gd name="T2" fmla="+- 0 672 618"/>
                            <a:gd name="T3" fmla="*/ 672 h 286"/>
                            <a:gd name="T4" fmla="+- 0 2188 780"/>
                            <a:gd name="T5" fmla="*/ T4 w 2106"/>
                            <a:gd name="T6" fmla="+- 0 672 618"/>
                            <a:gd name="T7" fmla="*/ 672 h 286"/>
                            <a:gd name="T8" fmla="+- 0 2190 780"/>
                            <a:gd name="T9" fmla="*/ T8 w 2106"/>
                            <a:gd name="T10" fmla="+- 0 674 618"/>
                            <a:gd name="T11" fmla="*/ 674 h 286"/>
                            <a:gd name="T12" fmla="+- 0 2192 780"/>
                            <a:gd name="T13" fmla="*/ T12 w 2106"/>
                            <a:gd name="T14" fmla="+- 0 675 618"/>
                            <a:gd name="T15" fmla="*/ 675 h 286"/>
                            <a:gd name="T16" fmla="+- 0 2209 780"/>
                            <a:gd name="T17" fmla="*/ T16 w 2106"/>
                            <a:gd name="T18" fmla="+- 0 693 618"/>
                            <a:gd name="T19" fmla="*/ 693 h 286"/>
                            <a:gd name="T20" fmla="+- 0 2211 780"/>
                            <a:gd name="T21" fmla="*/ T20 w 2106"/>
                            <a:gd name="T22" fmla="+- 0 694 618"/>
                            <a:gd name="T23" fmla="*/ 694 h 286"/>
                            <a:gd name="T24" fmla="+- 0 2212 780"/>
                            <a:gd name="T25" fmla="*/ T24 w 2106"/>
                            <a:gd name="T26" fmla="+- 0 697 618"/>
                            <a:gd name="T27" fmla="*/ 697 h 286"/>
                            <a:gd name="T28" fmla="+- 0 2212 780"/>
                            <a:gd name="T29" fmla="*/ T28 w 2106"/>
                            <a:gd name="T30" fmla="+- 0 824 618"/>
                            <a:gd name="T31" fmla="*/ 824 h 286"/>
                            <a:gd name="T32" fmla="+- 0 2211 780"/>
                            <a:gd name="T33" fmla="*/ T32 w 2106"/>
                            <a:gd name="T34" fmla="+- 0 826 618"/>
                            <a:gd name="T35" fmla="*/ 826 h 286"/>
                            <a:gd name="T36" fmla="+- 0 2209 780"/>
                            <a:gd name="T37" fmla="*/ T36 w 2106"/>
                            <a:gd name="T38" fmla="+- 0 828 618"/>
                            <a:gd name="T39" fmla="*/ 828 h 286"/>
                            <a:gd name="T40" fmla="+- 0 2192 780"/>
                            <a:gd name="T41" fmla="*/ T40 w 2106"/>
                            <a:gd name="T42" fmla="+- 0 846 618"/>
                            <a:gd name="T43" fmla="*/ 846 h 286"/>
                            <a:gd name="T44" fmla="+- 0 2190 780"/>
                            <a:gd name="T45" fmla="*/ T44 w 2106"/>
                            <a:gd name="T46" fmla="+- 0 848 618"/>
                            <a:gd name="T47" fmla="*/ 848 h 286"/>
                            <a:gd name="T48" fmla="+- 0 2188 780"/>
                            <a:gd name="T49" fmla="*/ T48 w 2106"/>
                            <a:gd name="T50" fmla="+- 0 848 618"/>
                            <a:gd name="T51" fmla="*/ 848 h 286"/>
                            <a:gd name="T52" fmla="+- 0 2264 780"/>
                            <a:gd name="T53" fmla="*/ T52 w 2106"/>
                            <a:gd name="T54" fmla="+- 0 848 618"/>
                            <a:gd name="T55" fmla="*/ 848 h 286"/>
                            <a:gd name="T56" fmla="+- 0 2267 780"/>
                            <a:gd name="T57" fmla="*/ T56 w 2106"/>
                            <a:gd name="T58" fmla="+- 0 841 618"/>
                            <a:gd name="T59" fmla="*/ 841 h 286"/>
                            <a:gd name="T60" fmla="+- 0 2267 780"/>
                            <a:gd name="T61" fmla="*/ T60 w 2106"/>
                            <a:gd name="T62" fmla="+- 0 680 618"/>
                            <a:gd name="T63" fmla="*/ 680 h 286"/>
                            <a:gd name="T64" fmla="+- 0 2264 780"/>
                            <a:gd name="T65" fmla="*/ T64 w 2106"/>
                            <a:gd name="T66" fmla="+- 0 672 618"/>
                            <a:gd name="T67" fmla="*/ 672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106" h="286">
                              <a:moveTo>
                                <a:pt x="1484" y="54"/>
                              </a:moveTo>
                              <a:lnTo>
                                <a:pt x="1408" y="54"/>
                              </a:lnTo>
                              <a:lnTo>
                                <a:pt x="1410" y="56"/>
                              </a:lnTo>
                              <a:lnTo>
                                <a:pt x="1412" y="57"/>
                              </a:lnTo>
                              <a:lnTo>
                                <a:pt x="1429" y="75"/>
                              </a:lnTo>
                              <a:lnTo>
                                <a:pt x="1431" y="76"/>
                              </a:lnTo>
                              <a:lnTo>
                                <a:pt x="1432" y="79"/>
                              </a:lnTo>
                              <a:lnTo>
                                <a:pt x="1432" y="206"/>
                              </a:lnTo>
                              <a:lnTo>
                                <a:pt x="1431" y="208"/>
                              </a:lnTo>
                              <a:lnTo>
                                <a:pt x="1429" y="210"/>
                              </a:lnTo>
                              <a:lnTo>
                                <a:pt x="1412" y="228"/>
                              </a:lnTo>
                              <a:lnTo>
                                <a:pt x="1410" y="230"/>
                              </a:lnTo>
                              <a:lnTo>
                                <a:pt x="1408" y="230"/>
                              </a:lnTo>
                              <a:lnTo>
                                <a:pt x="1484" y="230"/>
                              </a:lnTo>
                              <a:lnTo>
                                <a:pt x="1487" y="223"/>
                              </a:lnTo>
                              <a:lnTo>
                                <a:pt x="1487" y="62"/>
                              </a:lnTo>
                              <a:lnTo>
                                <a:pt x="1484" y="54"/>
                              </a:lnTo>
                            </a:path>
                          </a:pathLst>
                        </a:custGeom>
                        <a:solidFill>
                          <a:srgbClr val="0028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2"/>
                      <wps:cNvSpPr>
                        <a:spLocks/>
                      </wps:cNvSpPr>
                      <wps:spPr bwMode="auto">
                        <a:xfrm>
                          <a:off x="780" y="618"/>
                          <a:ext cx="2106" cy="286"/>
                        </a:xfrm>
                        <a:custGeom>
                          <a:avLst/>
                          <a:gdLst>
                            <a:gd name="T0" fmla="+- 0 1848 780"/>
                            <a:gd name="T1" fmla="*/ T0 w 2106"/>
                            <a:gd name="T2" fmla="+- 0 618 618"/>
                            <a:gd name="T3" fmla="*/ 618 h 286"/>
                            <a:gd name="T4" fmla="+- 0 1793 780"/>
                            <a:gd name="T5" fmla="*/ T4 w 2106"/>
                            <a:gd name="T6" fmla="+- 0 618 618"/>
                            <a:gd name="T7" fmla="*/ 618 h 286"/>
                            <a:gd name="T8" fmla="+- 0 1793 780"/>
                            <a:gd name="T9" fmla="*/ T8 w 2106"/>
                            <a:gd name="T10" fmla="+- 0 903 618"/>
                            <a:gd name="T11" fmla="*/ 903 h 286"/>
                            <a:gd name="T12" fmla="+- 0 1848 780"/>
                            <a:gd name="T13" fmla="*/ T12 w 2106"/>
                            <a:gd name="T14" fmla="+- 0 903 618"/>
                            <a:gd name="T15" fmla="*/ 903 h 286"/>
                            <a:gd name="T16" fmla="+- 0 1848 780"/>
                            <a:gd name="T17" fmla="*/ T16 w 2106"/>
                            <a:gd name="T18" fmla="+- 0 788 618"/>
                            <a:gd name="T19" fmla="*/ 788 h 286"/>
                            <a:gd name="T20" fmla="+- 0 2001 780"/>
                            <a:gd name="T21" fmla="*/ T20 w 2106"/>
                            <a:gd name="T22" fmla="+- 0 788 618"/>
                            <a:gd name="T23" fmla="*/ 788 h 286"/>
                            <a:gd name="T24" fmla="+- 0 2001 780"/>
                            <a:gd name="T25" fmla="*/ T24 w 2106"/>
                            <a:gd name="T26" fmla="+- 0 733 618"/>
                            <a:gd name="T27" fmla="*/ 733 h 286"/>
                            <a:gd name="T28" fmla="+- 0 1848 780"/>
                            <a:gd name="T29" fmla="*/ T28 w 2106"/>
                            <a:gd name="T30" fmla="+- 0 733 618"/>
                            <a:gd name="T31" fmla="*/ 733 h 286"/>
                            <a:gd name="T32" fmla="+- 0 1848 780"/>
                            <a:gd name="T33" fmla="*/ T32 w 2106"/>
                            <a:gd name="T34" fmla="+- 0 618 618"/>
                            <a:gd name="T35" fmla="*/ 618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06" h="286">
                              <a:moveTo>
                                <a:pt x="1068" y="0"/>
                              </a:moveTo>
                              <a:lnTo>
                                <a:pt x="1013" y="0"/>
                              </a:lnTo>
                              <a:lnTo>
                                <a:pt x="1013" y="285"/>
                              </a:lnTo>
                              <a:lnTo>
                                <a:pt x="1068" y="285"/>
                              </a:lnTo>
                              <a:lnTo>
                                <a:pt x="1068" y="170"/>
                              </a:lnTo>
                              <a:lnTo>
                                <a:pt x="1221" y="170"/>
                              </a:lnTo>
                              <a:lnTo>
                                <a:pt x="1221" y="115"/>
                              </a:lnTo>
                              <a:lnTo>
                                <a:pt x="1068" y="115"/>
                              </a:lnTo>
                              <a:lnTo>
                                <a:pt x="1068" y="0"/>
                              </a:lnTo>
                            </a:path>
                          </a:pathLst>
                        </a:custGeom>
                        <a:solidFill>
                          <a:srgbClr val="0028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3"/>
                      <wps:cNvSpPr>
                        <a:spLocks/>
                      </wps:cNvSpPr>
                      <wps:spPr bwMode="auto">
                        <a:xfrm>
                          <a:off x="780" y="618"/>
                          <a:ext cx="2106" cy="286"/>
                        </a:xfrm>
                        <a:custGeom>
                          <a:avLst/>
                          <a:gdLst>
                            <a:gd name="T0" fmla="+- 0 2001 780"/>
                            <a:gd name="T1" fmla="*/ T0 w 2106"/>
                            <a:gd name="T2" fmla="+- 0 788 618"/>
                            <a:gd name="T3" fmla="*/ 788 h 286"/>
                            <a:gd name="T4" fmla="+- 0 1946 780"/>
                            <a:gd name="T5" fmla="*/ T4 w 2106"/>
                            <a:gd name="T6" fmla="+- 0 788 618"/>
                            <a:gd name="T7" fmla="*/ 788 h 286"/>
                            <a:gd name="T8" fmla="+- 0 1946 780"/>
                            <a:gd name="T9" fmla="*/ T8 w 2106"/>
                            <a:gd name="T10" fmla="+- 0 903 618"/>
                            <a:gd name="T11" fmla="*/ 903 h 286"/>
                            <a:gd name="T12" fmla="+- 0 2001 780"/>
                            <a:gd name="T13" fmla="*/ T12 w 2106"/>
                            <a:gd name="T14" fmla="+- 0 903 618"/>
                            <a:gd name="T15" fmla="*/ 903 h 286"/>
                            <a:gd name="T16" fmla="+- 0 2001 780"/>
                            <a:gd name="T17" fmla="*/ T16 w 2106"/>
                            <a:gd name="T18" fmla="+- 0 788 618"/>
                            <a:gd name="T19" fmla="*/ 788 h 286"/>
                          </a:gdLst>
                          <a:ahLst/>
                          <a:cxnLst>
                            <a:cxn ang="0">
                              <a:pos x="T1" y="T3"/>
                            </a:cxn>
                            <a:cxn ang="0">
                              <a:pos x="T5" y="T7"/>
                            </a:cxn>
                            <a:cxn ang="0">
                              <a:pos x="T9" y="T11"/>
                            </a:cxn>
                            <a:cxn ang="0">
                              <a:pos x="T13" y="T15"/>
                            </a:cxn>
                            <a:cxn ang="0">
                              <a:pos x="T17" y="T19"/>
                            </a:cxn>
                          </a:cxnLst>
                          <a:rect l="0" t="0" r="r" b="b"/>
                          <a:pathLst>
                            <a:path w="2106" h="286">
                              <a:moveTo>
                                <a:pt x="1221" y="170"/>
                              </a:moveTo>
                              <a:lnTo>
                                <a:pt x="1166" y="170"/>
                              </a:lnTo>
                              <a:lnTo>
                                <a:pt x="1166" y="285"/>
                              </a:lnTo>
                              <a:lnTo>
                                <a:pt x="1221" y="285"/>
                              </a:lnTo>
                              <a:lnTo>
                                <a:pt x="1221" y="170"/>
                              </a:lnTo>
                            </a:path>
                          </a:pathLst>
                        </a:custGeom>
                        <a:solidFill>
                          <a:srgbClr val="0028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4"/>
                      <wps:cNvSpPr>
                        <a:spLocks/>
                      </wps:cNvSpPr>
                      <wps:spPr bwMode="auto">
                        <a:xfrm>
                          <a:off x="780" y="618"/>
                          <a:ext cx="2106" cy="286"/>
                        </a:xfrm>
                        <a:custGeom>
                          <a:avLst/>
                          <a:gdLst>
                            <a:gd name="T0" fmla="+- 0 1946 780"/>
                            <a:gd name="T1" fmla="*/ T0 w 2106"/>
                            <a:gd name="T2" fmla="+- 0 618 618"/>
                            <a:gd name="T3" fmla="*/ 618 h 286"/>
                            <a:gd name="T4" fmla="+- 0 1946 780"/>
                            <a:gd name="T5" fmla="*/ T4 w 2106"/>
                            <a:gd name="T6" fmla="+- 0 733 618"/>
                            <a:gd name="T7" fmla="*/ 733 h 286"/>
                            <a:gd name="T8" fmla="+- 0 2001 780"/>
                            <a:gd name="T9" fmla="*/ T8 w 2106"/>
                            <a:gd name="T10" fmla="+- 0 733 618"/>
                            <a:gd name="T11" fmla="*/ 733 h 286"/>
                            <a:gd name="T12" fmla="+- 0 2001 780"/>
                            <a:gd name="T13" fmla="*/ T12 w 2106"/>
                            <a:gd name="T14" fmla="+- 0 618 618"/>
                            <a:gd name="T15" fmla="*/ 618 h 286"/>
                            <a:gd name="T16" fmla="+- 0 1946 780"/>
                            <a:gd name="T17" fmla="*/ T16 w 2106"/>
                            <a:gd name="T18" fmla="+- 0 618 618"/>
                            <a:gd name="T19" fmla="*/ 618 h 286"/>
                          </a:gdLst>
                          <a:ahLst/>
                          <a:cxnLst>
                            <a:cxn ang="0">
                              <a:pos x="T1" y="T3"/>
                            </a:cxn>
                            <a:cxn ang="0">
                              <a:pos x="T5" y="T7"/>
                            </a:cxn>
                            <a:cxn ang="0">
                              <a:pos x="T9" y="T11"/>
                            </a:cxn>
                            <a:cxn ang="0">
                              <a:pos x="T13" y="T15"/>
                            </a:cxn>
                            <a:cxn ang="0">
                              <a:pos x="T17" y="T19"/>
                            </a:cxn>
                          </a:cxnLst>
                          <a:rect l="0" t="0" r="r" b="b"/>
                          <a:pathLst>
                            <a:path w="2106" h="286">
                              <a:moveTo>
                                <a:pt x="1166" y="0"/>
                              </a:moveTo>
                              <a:lnTo>
                                <a:pt x="1166" y="115"/>
                              </a:lnTo>
                              <a:lnTo>
                                <a:pt x="1221" y="115"/>
                              </a:lnTo>
                              <a:lnTo>
                                <a:pt x="1221" y="0"/>
                              </a:lnTo>
                              <a:lnTo>
                                <a:pt x="1166" y="0"/>
                              </a:lnTo>
                            </a:path>
                          </a:pathLst>
                        </a:custGeom>
                        <a:solidFill>
                          <a:srgbClr val="0028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5"/>
                      <wps:cNvSpPr>
                        <a:spLocks/>
                      </wps:cNvSpPr>
                      <wps:spPr bwMode="auto">
                        <a:xfrm>
                          <a:off x="780" y="618"/>
                          <a:ext cx="2106" cy="286"/>
                        </a:xfrm>
                        <a:custGeom>
                          <a:avLst/>
                          <a:gdLst>
                            <a:gd name="T0" fmla="+- 0 1339 780"/>
                            <a:gd name="T1" fmla="*/ T0 w 2106"/>
                            <a:gd name="T2" fmla="+- 0 618 618"/>
                            <a:gd name="T3" fmla="*/ 618 h 286"/>
                            <a:gd name="T4" fmla="+- 0 1284 780"/>
                            <a:gd name="T5" fmla="*/ T4 w 2106"/>
                            <a:gd name="T6" fmla="+- 0 618 618"/>
                            <a:gd name="T7" fmla="*/ 618 h 286"/>
                            <a:gd name="T8" fmla="+- 0 1284 780"/>
                            <a:gd name="T9" fmla="*/ T8 w 2106"/>
                            <a:gd name="T10" fmla="+- 0 879 618"/>
                            <a:gd name="T11" fmla="*/ 879 h 286"/>
                            <a:gd name="T12" fmla="+- 0 1285 780"/>
                            <a:gd name="T13" fmla="*/ T12 w 2106"/>
                            <a:gd name="T14" fmla="+- 0 881 618"/>
                            <a:gd name="T15" fmla="*/ 881 h 286"/>
                            <a:gd name="T16" fmla="+- 0 1287 780"/>
                            <a:gd name="T17" fmla="*/ T16 w 2106"/>
                            <a:gd name="T18" fmla="+- 0 883 618"/>
                            <a:gd name="T19" fmla="*/ 883 h 286"/>
                            <a:gd name="T20" fmla="+- 0 1305 780"/>
                            <a:gd name="T21" fmla="*/ T20 w 2106"/>
                            <a:gd name="T22" fmla="+- 0 900 618"/>
                            <a:gd name="T23" fmla="*/ 900 h 286"/>
                            <a:gd name="T24" fmla="+- 0 1306 780"/>
                            <a:gd name="T25" fmla="*/ T24 w 2106"/>
                            <a:gd name="T26" fmla="+- 0 902 618"/>
                            <a:gd name="T27" fmla="*/ 902 h 286"/>
                            <a:gd name="T28" fmla="+- 0 1309 780"/>
                            <a:gd name="T29" fmla="*/ T28 w 2106"/>
                            <a:gd name="T30" fmla="+- 0 903 618"/>
                            <a:gd name="T31" fmla="*/ 903 h 286"/>
                            <a:gd name="T32" fmla="+- 0 1438 780"/>
                            <a:gd name="T33" fmla="*/ T32 w 2106"/>
                            <a:gd name="T34" fmla="+- 0 903 618"/>
                            <a:gd name="T35" fmla="*/ 903 h 286"/>
                            <a:gd name="T36" fmla="+- 0 1438 780"/>
                            <a:gd name="T37" fmla="*/ T36 w 2106"/>
                            <a:gd name="T38" fmla="+- 0 848 618"/>
                            <a:gd name="T39" fmla="*/ 848 h 286"/>
                            <a:gd name="T40" fmla="+- 0 1339 780"/>
                            <a:gd name="T41" fmla="*/ T40 w 2106"/>
                            <a:gd name="T42" fmla="+- 0 848 618"/>
                            <a:gd name="T43" fmla="*/ 848 h 286"/>
                            <a:gd name="T44" fmla="+- 0 1339 780"/>
                            <a:gd name="T45" fmla="*/ T44 w 2106"/>
                            <a:gd name="T46" fmla="+- 0 618 618"/>
                            <a:gd name="T47" fmla="*/ 618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06" h="286">
                              <a:moveTo>
                                <a:pt x="559" y="0"/>
                              </a:moveTo>
                              <a:lnTo>
                                <a:pt x="504" y="0"/>
                              </a:lnTo>
                              <a:lnTo>
                                <a:pt x="504" y="261"/>
                              </a:lnTo>
                              <a:lnTo>
                                <a:pt x="505" y="263"/>
                              </a:lnTo>
                              <a:lnTo>
                                <a:pt x="507" y="265"/>
                              </a:lnTo>
                              <a:lnTo>
                                <a:pt x="525" y="282"/>
                              </a:lnTo>
                              <a:lnTo>
                                <a:pt x="526" y="284"/>
                              </a:lnTo>
                              <a:lnTo>
                                <a:pt x="529" y="285"/>
                              </a:lnTo>
                              <a:lnTo>
                                <a:pt x="658" y="285"/>
                              </a:lnTo>
                              <a:lnTo>
                                <a:pt x="658" y="230"/>
                              </a:lnTo>
                              <a:lnTo>
                                <a:pt x="559" y="230"/>
                              </a:lnTo>
                              <a:lnTo>
                                <a:pt x="559" y="0"/>
                              </a:lnTo>
                            </a:path>
                          </a:pathLst>
                        </a:custGeom>
                        <a:solidFill>
                          <a:srgbClr val="0028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6"/>
                      <wps:cNvSpPr>
                        <a:spLocks/>
                      </wps:cNvSpPr>
                      <wps:spPr bwMode="auto">
                        <a:xfrm>
                          <a:off x="780" y="618"/>
                          <a:ext cx="2106" cy="286"/>
                        </a:xfrm>
                        <a:custGeom>
                          <a:avLst/>
                          <a:gdLst>
                            <a:gd name="T0" fmla="+- 0 1229 780"/>
                            <a:gd name="T1" fmla="*/ T0 w 2106"/>
                            <a:gd name="T2" fmla="+- 0 618 618"/>
                            <a:gd name="T3" fmla="*/ 618 h 286"/>
                            <a:gd name="T4" fmla="+- 0 1073 780"/>
                            <a:gd name="T5" fmla="*/ T4 w 2106"/>
                            <a:gd name="T6" fmla="+- 0 618 618"/>
                            <a:gd name="T7" fmla="*/ 618 h 286"/>
                            <a:gd name="T8" fmla="+- 0 1071 780"/>
                            <a:gd name="T9" fmla="*/ T8 w 2106"/>
                            <a:gd name="T10" fmla="+- 0 619 618"/>
                            <a:gd name="T11" fmla="*/ 619 h 286"/>
                            <a:gd name="T12" fmla="+- 0 1051 780"/>
                            <a:gd name="T13" fmla="*/ T12 w 2106"/>
                            <a:gd name="T14" fmla="+- 0 638 618"/>
                            <a:gd name="T15" fmla="*/ 638 h 286"/>
                            <a:gd name="T16" fmla="+- 0 1049 780"/>
                            <a:gd name="T17" fmla="*/ T16 w 2106"/>
                            <a:gd name="T18" fmla="+- 0 640 618"/>
                            <a:gd name="T19" fmla="*/ 640 h 286"/>
                            <a:gd name="T20" fmla="+- 0 1049 780"/>
                            <a:gd name="T21" fmla="*/ T20 w 2106"/>
                            <a:gd name="T22" fmla="+- 0 642 618"/>
                            <a:gd name="T23" fmla="*/ 642 h 286"/>
                            <a:gd name="T24" fmla="+- 0 1049 780"/>
                            <a:gd name="T25" fmla="*/ T24 w 2106"/>
                            <a:gd name="T26" fmla="+- 0 879 618"/>
                            <a:gd name="T27" fmla="*/ 879 h 286"/>
                            <a:gd name="T28" fmla="+- 0 1049 780"/>
                            <a:gd name="T29" fmla="*/ T28 w 2106"/>
                            <a:gd name="T30" fmla="+- 0 881 618"/>
                            <a:gd name="T31" fmla="*/ 881 h 286"/>
                            <a:gd name="T32" fmla="+- 0 1051 780"/>
                            <a:gd name="T33" fmla="*/ T32 w 2106"/>
                            <a:gd name="T34" fmla="+- 0 883 618"/>
                            <a:gd name="T35" fmla="*/ 883 h 286"/>
                            <a:gd name="T36" fmla="+- 0 1069 780"/>
                            <a:gd name="T37" fmla="*/ T36 w 2106"/>
                            <a:gd name="T38" fmla="+- 0 900 618"/>
                            <a:gd name="T39" fmla="*/ 900 h 286"/>
                            <a:gd name="T40" fmla="+- 0 1071 780"/>
                            <a:gd name="T41" fmla="*/ T40 w 2106"/>
                            <a:gd name="T42" fmla="+- 0 902 618"/>
                            <a:gd name="T43" fmla="*/ 902 h 286"/>
                            <a:gd name="T44" fmla="+- 0 1073 780"/>
                            <a:gd name="T45" fmla="*/ T44 w 2106"/>
                            <a:gd name="T46" fmla="+- 0 903 618"/>
                            <a:gd name="T47" fmla="*/ 903 h 286"/>
                            <a:gd name="T48" fmla="+- 0 1229 780"/>
                            <a:gd name="T49" fmla="*/ T48 w 2106"/>
                            <a:gd name="T50" fmla="+- 0 903 618"/>
                            <a:gd name="T51" fmla="*/ 903 h 286"/>
                            <a:gd name="T52" fmla="+- 0 1229 780"/>
                            <a:gd name="T53" fmla="*/ T52 w 2106"/>
                            <a:gd name="T54" fmla="+- 0 848 618"/>
                            <a:gd name="T55" fmla="*/ 848 h 286"/>
                            <a:gd name="T56" fmla="+- 0 1103 780"/>
                            <a:gd name="T57" fmla="*/ T56 w 2106"/>
                            <a:gd name="T58" fmla="+- 0 848 618"/>
                            <a:gd name="T59" fmla="*/ 848 h 286"/>
                            <a:gd name="T60" fmla="+- 0 1103 780"/>
                            <a:gd name="T61" fmla="*/ T60 w 2106"/>
                            <a:gd name="T62" fmla="+- 0 788 618"/>
                            <a:gd name="T63" fmla="*/ 788 h 286"/>
                            <a:gd name="T64" fmla="+- 0 1212 780"/>
                            <a:gd name="T65" fmla="*/ T64 w 2106"/>
                            <a:gd name="T66" fmla="+- 0 788 618"/>
                            <a:gd name="T67" fmla="*/ 788 h 286"/>
                            <a:gd name="T68" fmla="+- 0 1212 780"/>
                            <a:gd name="T69" fmla="*/ T68 w 2106"/>
                            <a:gd name="T70" fmla="+- 0 733 618"/>
                            <a:gd name="T71" fmla="*/ 733 h 286"/>
                            <a:gd name="T72" fmla="+- 0 1103 780"/>
                            <a:gd name="T73" fmla="*/ T72 w 2106"/>
                            <a:gd name="T74" fmla="+- 0 733 618"/>
                            <a:gd name="T75" fmla="*/ 733 h 286"/>
                            <a:gd name="T76" fmla="+- 0 1103 780"/>
                            <a:gd name="T77" fmla="*/ T76 w 2106"/>
                            <a:gd name="T78" fmla="+- 0 672 618"/>
                            <a:gd name="T79" fmla="*/ 672 h 286"/>
                            <a:gd name="T80" fmla="+- 0 1229 780"/>
                            <a:gd name="T81" fmla="*/ T80 w 2106"/>
                            <a:gd name="T82" fmla="+- 0 672 618"/>
                            <a:gd name="T83" fmla="*/ 672 h 286"/>
                            <a:gd name="T84" fmla="+- 0 1229 780"/>
                            <a:gd name="T85" fmla="*/ T84 w 2106"/>
                            <a:gd name="T86" fmla="+- 0 618 618"/>
                            <a:gd name="T87" fmla="*/ 618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106" h="286">
                              <a:moveTo>
                                <a:pt x="449" y="0"/>
                              </a:moveTo>
                              <a:lnTo>
                                <a:pt x="293" y="0"/>
                              </a:lnTo>
                              <a:lnTo>
                                <a:pt x="291" y="1"/>
                              </a:lnTo>
                              <a:lnTo>
                                <a:pt x="271" y="20"/>
                              </a:lnTo>
                              <a:lnTo>
                                <a:pt x="269" y="22"/>
                              </a:lnTo>
                              <a:lnTo>
                                <a:pt x="269" y="24"/>
                              </a:lnTo>
                              <a:lnTo>
                                <a:pt x="269" y="261"/>
                              </a:lnTo>
                              <a:lnTo>
                                <a:pt x="269" y="263"/>
                              </a:lnTo>
                              <a:lnTo>
                                <a:pt x="271" y="265"/>
                              </a:lnTo>
                              <a:lnTo>
                                <a:pt x="289" y="282"/>
                              </a:lnTo>
                              <a:lnTo>
                                <a:pt x="291" y="284"/>
                              </a:lnTo>
                              <a:lnTo>
                                <a:pt x="293" y="285"/>
                              </a:lnTo>
                              <a:lnTo>
                                <a:pt x="449" y="285"/>
                              </a:lnTo>
                              <a:lnTo>
                                <a:pt x="449" y="230"/>
                              </a:lnTo>
                              <a:lnTo>
                                <a:pt x="323" y="230"/>
                              </a:lnTo>
                              <a:lnTo>
                                <a:pt x="323" y="170"/>
                              </a:lnTo>
                              <a:lnTo>
                                <a:pt x="432" y="170"/>
                              </a:lnTo>
                              <a:lnTo>
                                <a:pt x="432" y="115"/>
                              </a:lnTo>
                              <a:lnTo>
                                <a:pt x="323" y="115"/>
                              </a:lnTo>
                              <a:lnTo>
                                <a:pt x="323" y="54"/>
                              </a:lnTo>
                              <a:lnTo>
                                <a:pt x="449" y="54"/>
                              </a:lnTo>
                              <a:lnTo>
                                <a:pt x="449" y="0"/>
                              </a:lnTo>
                            </a:path>
                          </a:pathLst>
                        </a:custGeom>
                        <a:solidFill>
                          <a:srgbClr val="0028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7"/>
                      <wps:cNvSpPr>
                        <a:spLocks/>
                      </wps:cNvSpPr>
                      <wps:spPr bwMode="auto">
                        <a:xfrm>
                          <a:off x="780" y="618"/>
                          <a:ext cx="2106" cy="286"/>
                        </a:xfrm>
                        <a:custGeom>
                          <a:avLst/>
                          <a:gdLst>
                            <a:gd name="T0" fmla="+- 0 780 780"/>
                            <a:gd name="T1" fmla="*/ T0 w 2106"/>
                            <a:gd name="T2" fmla="+- 0 903 618"/>
                            <a:gd name="T3" fmla="*/ 903 h 286"/>
                            <a:gd name="T4" fmla="+- 0 834 780"/>
                            <a:gd name="T5" fmla="*/ T4 w 2106"/>
                            <a:gd name="T6" fmla="+- 0 903 618"/>
                            <a:gd name="T7" fmla="*/ 903 h 286"/>
                            <a:gd name="T8" fmla="+- 0 834 780"/>
                            <a:gd name="T9" fmla="*/ T8 w 2106"/>
                            <a:gd name="T10" fmla="+- 0 788 618"/>
                            <a:gd name="T11" fmla="*/ 788 h 286"/>
                            <a:gd name="T12" fmla="+- 0 987 780"/>
                            <a:gd name="T13" fmla="*/ T12 w 2106"/>
                            <a:gd name="T14" fmla="+- 0 788 618"/>
                            <a:gd name="T15" fmla="*/ 788 h 286"/>
                            <a:gd name="T16" fmla="+- 0 987 780"/>
                            <a:gd name="T17" fmla="*/ T16 w 2106"/>
                            <a:gd name="T18" fmla="+- 0 733 618"/>
                            <a:gd name="T19" fmla="*/ 733 h 286"/>
                            <a:gd name="T20" fmla="+- 0 834 780"/>
                            <a:gd name="T21" fmla="*/ T20 w 2106"/>
                            <a:gd name="T22" fmla="+- 0 733 618"/>
                            <a:gd name="T23" fmla="*/ 733 h 286"/>
                            <a:gd name="T24" fmla="+- 0 834 780"/>
                            <a:gd name="T25" fmla="*/ T24 w 2106"/>
                            <a:gd name="T26" fmla="+- 0 618 618"/>
                            <a:gd name="T27" fmla="*/ 618 h 286"/>
                            <a:gd name="T28" fmla="+- 0 780 780"/>
                            <a:gd name="T29" fmla="*/ T28 w 2106"/>
                            <a:gd name="T30" fmla="+- 0 618 618"/>
                            <a:gd name="T31" fmla="*/ 618 h 286"/>
                            <a:gd name="T32" fmla="+- 0 780 780"/>
                            <a:gd name="T33" fmla="*/ T32 w 2106"/>
                            <a:gd name="T34" fmla="+- 0 903 618"/>
                            <a:gd name="T35" fmla="*/ 903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06" h="286">
                              <a:moveTo>
                                <a:pt x="0" y="285"/>
                              </a:moveTo>
                              <a:lnTo>
                                <a:pt x="54" y="285"/>
                              </a:lnTo>
                              <a:lnTo>
                                <a:pt x="54" y="170"/>
                              </a:lnTo>
                              <a:lnTo>
                                <a:pt x="207" y="170"/>
                              </a:lnTo>
                              <a:lnTo>
                                <a:pt x="207" y="115"/>
                              </a:lnTo>
                              <a:lnTo>
                                <a:pt x="54" y="115"/>
                              </a:lnTo>
                              <a:lnTo>
                                <a:pt x="54" y="0"/>
                              </a:lnTo>
                              <a:lnTo>
                                <a:pt x="0" y="0"/>
                              </a:lnTo>
                              <a:lnTo>
                                <a:pt x="0" y="285"/>
                              </a:lnTo>
                            </a:path>
                          </a:pathLst>
                        </a:custGeom>
                        <a:solidFill>
                          <a:srgbClr val="0028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8"/>
                      <wps:cNvSpPr>
                        <a:spLocks/>
                      </wps:cNvSpPr>
                      <wps:spPr bwMode="auto">
                        <a:xfrm>
                          <a:off x="780" y="618"/>
                          <a:ext cx="2106" cy="286"/>
                        </a:xfrm>
                        <a:custGeom>
                          <a:avLst/>
                          <a:gdLst>
                            <a:gd name="T0" fmla="+- 0 987 780"/>
                            <a:gd name="T1" fmla="*/ T0 w 2106"/>
                            <a:gd name="T2" fmla="+- 0 788 618"/>
                            <a:gd name="T3" fmla="*/ 788 h 286"/>
                            <a:gd name="T4" fmla="+- 0 932 780"/>
                            <a:gd name="T5" fmla="*/ T4 w 2106"/>
                            <a:gd name="T6" fmla="+- 0 788 618"/>
                            <a:gd name="T7" fmla="*/ 788 h 286"/>
                            <a:gd name="T8" fmla="+- 0 932 780"/>
                            <a:gd name="T9" fmla="*/ T8 w 2106"/>
                            <a:gd name="T10" fmla="+- 0 903 618"/>
                            <a:gd name="T11" fmla="*/ 903 h 286"/>
                            <a:gd name="T12" fmla="+- 0 987 780"/>
                            <a:gd name="T13" fmla="*/ T12 w 2106"/>
                            <a:gd name="T14" fmla="+- 0 903 618"/>
                            <a:gd name="T15" fmla="*/ 903 h 286"/>
                            <a:gd name="T16" fmla="+- 0 987 780"/>
                            <a:gd name="T17" fmla="*/ T16 w 2106"/>
                            <a:gd name="T18" fmla="+- 0 788 618"/>
                            <a:gd name="T19" fmla="*/ 788 h 286"/>
                          </a:gdLst>
                          <a:ahLst/>
                          <a:cxnLst>
                            <a:cxn ang="0">
                              <a:pos x="T1" y="T3"/>
                            </a:cxn>
                            <a:cxn ang="0">
                              <a:pos x="T5" y="T7"/>
                            </a:cxn>
                            <a:cxn ang="0">
                              <a:pos x="T9" y="T11"/>
                            </a:cxn>
                            <a:cxn ang="0">
                              <a:pos x="T13" y="T15"/>
                            </a:cxn>
                            <a:cxn ang="0">
                              <a:pos x="T17" y="T19"/>
                            </a:cxn>
                          </a:cxnLst>
                          <a:rect l="0" t="0" r="r" b="b"/>
                          <a:pathLst>
                            <a:path w="2106" h="286">
                              <a:moveTo>
                                <a:pt x="207" y="170"/>
                              </a:moveTo>
                              <a:lnTo>
                                <a:pt x="152" y="170"/>
                              </a:lnTo>
                              <a:lnTo>
                                <a:pt x="152" y="285"/>
                              </a:lnTo>
                              <a:lnTo>
                                <a:pt x="207" y="285"/>
                              </a:lnTo>
                              <a:lnTo>
                                <a:pt x="207" y="170"/>
                              </a:lnTo>
                            </a:path>
                          </a:pathLst>
                        </a:custGeom>
                        <a:solidFill>
                          <a:srgbClr val="0028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9"/>
                      <wps:cNvSpPr>
                        <a:spLocks/>
                      </wps:cNvSpPr>
                      <wps:spPr bwMode="auto">
                        <a:xfrm>
                          <a:off x="780" y="618"/>
                          <a:ext cx="2106" cy="286"/>
                        </a:xfrm>
                        <a:custGeom>
                          <a:avLst/>
                          <a:gdLst>
                            <a:gd name="T0" fmla="+- 0 932 780"/>
                            <a:gd name="T1" fmla="*/ T0 w 2106"/>
                            <a:gd name="T2" fmla="+- 0 618 618"/>
                            <a:gd name="T3" fmla="*/ 618 h 286"/>
                            <a:gd name="T4" fmla="+- 0 932 780"/>
                            <a:gd name="T5" fmla="*/ T4 w 2106"/>
                            <a:gd name="T6" fmla="+- 0 733 618"/>
                            <a:gd name="T7" fmla="*/ 733 h 286"/>
                            <a:gd name="T8" fmla="+- 0 987 780"/>
                            <a:gd name="T9" fmla="*/ T8 w 2106"/>
                            <a:gd name="T10" fmla="+- 0 733 618"/>
                            <a:gd name="T11" fmla="*/ 733 h 286"/>
                            <a:gd name="T12" fmla="+- 0 987 780"/>
                            <a:gd name="T13" fmla="*/ T12 w 2106"/>
                            <a:gd name="T14" fmla="+- 0 618 618"/>
                            <a:gd name="T15" fmla="*/ 618 h 286"/>
                            <a:gd name="T16" fmla="+- 0 932 780"/>
                            <a:gd name="T17" fmla="*/ T16 w 2106"/>
                            <a:gd name="T18" fmla="+- 0 618 618"/>
                            <a:gd name="T19" fmla="*/ 618 h 286"/>
                          </a:gdLst>
                          <a:ahLst/>
                          <a:cxnLst>
                            <a:cxn ang="0">
                              <a:pos x="T1" y="T3"/>
                            </a:cxn>
                            <a:cxn ang="0">
                              <a:pos x="T5" y="T7"/>
                            </a:cxn>
                            <a:cxn ang="0">
                              <a:pos x="T9" y="T11"/>
                            </a:cxn>
                            <a:cxn ang="0">
                              <a:pos x="T13" y="T15"/>
                            </a:cxn>
                            <a:cxn ang="0">
                              <a:pos x="T17" y="T19"/>
                            </a:cxn>
                          </a:cxnLst>
                          <a:rect l="0" t="0" r="r" b="b"/>
                          <a:pathLst>
                            <a:path w="2106" h="286">
                              <a:moveTo>
                                <a:pt x="152" y="0"/>
                              </a:moveTo>
                              <a:lnTo>
                                <a:pt x="152" y="115"/>
                              </a:lnTo>
                              <a:lnTo>
                                <a:pt x="207" y="115"/>
                              </a:lnTo>
                              <a:lnTo>
                                <a:pt x="207" y="0"/>
                              </a:lnTo>
                              <a:lnTo>
                                <a:pt x="152" y="0"/>
                              </a:lnTo>
                            </a:path>
                          </a:pathLst>
                        </a:custGeom>
                        <a:solidFill>
                          <a:srgbClr val="0028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A1E6B" id="Gruppieren 34" o:spid="_x0000_s1026" style="position:absolute;margin-left:70.85pt;margin-top:35.5pt;width:105.3pt;height:14.3pt;z-index:-251653120;mso-position-horizontal-relative:page;mso-position-vertical-relative:page" coordorigin="780,618" coordsize="210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">
              <v:shape id="Freeform 2" o:spid="_x0000_s1027" style="position:absolute;left:780;top:618;width:2106;height:286;visibility:visible;mso-wrap-style:square;v-text-anchor:top" coordsize="21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" path="m745,l693,r,285l747,285r,-176l808,109,745,e" fillcolor="#002864" stroked="f">
                <v:path arrowok="t" o:connecttype="custom" o:connectlocs="745,618;693,618;693,903;747,903;747,727;808,727;745,618" o:connectangles="0,0,0,0,0,0,0"/>
              </v:shape>
              <v:shape id="Freeform 3" o:spid="_x0000_s1028" style="position:absolute;left:780;top:618;width:2106;height:286;visibility:visible;mso-wrap-style:square;v-text-anchor:top" coordsize="21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" path="m949,109r-54,l895,285r54,l949,109e" fillcolor="#002864" stroked="f">
                <v:path arrowok="t" o:connecttype="custom" o:connectlocs="949,727;895,727;895,903;949,903;949,727" o:connectangles="0,0,0,0,0"/>
              </v:shape>
              <v:shape id="Freeform 4" o:spid="_x0000_s1029" style="position:absolute;left:780;top:618;width:2106;height:286;visibility:visible;mso-wrap-style:square;v-text-anchor:top" coordsize="21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" path="m808,109r-61,l798,196r3,2l841,198r3,-2l882,132r-61,l808,109e" fillcolor="#002864" stroked="f">
                <v:path arrowok="t" o:connecttype="custom" o:connectlocs="808,727;747,727;798,814;801,816;841,816;844,814;882,750;821,750;808,727" o:connectangles="0,0,0,0,0,0,0,0,0"/>
              </v:shape>
              <v:shape id="Freeform 5" o:spid="_x0000_s1030" style="position:absolute;left:780;top:618;width:2106;height:286;visibility:visible;mso-wrap-style:square;v-text-anchor:top" coordsize="21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" path="m897,l821,132r61,l895,109r54,l949,,897,e" fillcolor="#002864" stroked="f">
                <v:path arrowok="t" o:connecttype="custom" o:connectlocs="897,618;821,750;882,750;895,727;949,727;949,618;897,618" o:connectangles="0,0,0,0,0,0,0"/>
              </v:shape>
              <v:shape id="Freeform 6" o:spid="_x0000_s1031" style="position:absolute;left:780;top:618;width:2106;height:286;visibility:visible;mso-wrap-style:square;v-text-anchor:top" coordsize="21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" path="m2081,l1919,r,54l2032,54,1913,242r,19l1915,263r19,19l1936,284r2,1l2104,285r,-55l1986,230,2106,41r,-17l2104,22,2085,2r-1,-1l2081,e" fillcolor="#002864" stroked="f">
                <v:path arrowok="t" o:connecttype="custom" o:connectlocs="2081,618;1919,618;1919,672;2032,672;1913,860;1913,879;1915,881;1934,900;1936,902;1938,903;2104,903;2104,848;1986,848;2106,659;2106,642;2104,640;2085,620;2084,619;2081,618" o:connectangles="0,0,0,0,0,0,0,0,0,0,0,0,0,0,0,0,0,0,0"/>
              </v:shape>
              <v:shape id="Freeform 7" o:spid="_x0000_s1032" style="position:absolute;left:780;top:618;width:2106;height:286;visibility:visible;mso-wrap-style:square;v-text-anchor:top" coordsize="21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" path="m1595,r-55,l1540,261r1,2l1543,265r18,17l1562,284r3,1l1697,285r,-55l1595,230,1595,e" fillcolor="#002864" stroked="f">
                <v:path arrowok="t" o:connecttype="custom" o:connectlocs="1595,618;1540,618;1540,879;1541,881;1543,883;1561,900;1562,902;1565,903;1697,903;1697,848;1595,848;1595,618" o:connectangles="0,0,0,0,0,0,0,0,0,0,0,0"/>
              </v:shape>
              <v:shape id="Freeform 8" o:spid="_x0000_s1033" style="position:absolute;left:780;top:618;width:2106;height:286;visibility:visible;mso-wrap-style:square;v-text-anchor:top" coordsize="21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" path="m1813,54r-54,l1759,285r54,l1813,54e" fillcolor="#002864" stroked="f">
                <v:path arrowok="t" o:connecttype="custom" o:connectlocs="1813,672;1759,672;1759,903;1813,903;1813,672" o:connectangles="0,0,0,0,0"/>
              </v:shape>
              <v:shape id="Freeform 9" o:spid="_x0000_s1034" style="position:absolute;left:780;top:618;width:2106;height:286;visibility:visible;mso-wrap-style:square;v-text-anchor:top" coordsize="21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" path="m1683,r,54l1889,54r,-54l1683,e" fillcolor="#002864" stroked="f">
                <v:path arrowok="t" o:connecttype="custom" o:connectlocs="1683,618;1683,672;1889,672;1889,618;1683,618" o:connectangles="0,0,0,0,0"/>
              </v:shape>
              <v:shape id="Freeform 10" o:spid="_x0000_s1035" style="position:absolute;left:780;top:618;width:2106;height:286;visibility:visible;mso-wrap-style:square;v-text-anchor:top" coordsize="21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" path="m1425,r-88,l1325,4r-45,46l1275,62r,161l1280,235r8,8l1316,272r9,9l1337,285r88,l1437,280r45,-45l1484,230r-130,l1352,230r-2,-2l1330,208r,-2l1330,79r,-3l1332,75r18,-18l1352,56r2,-2l1484,54r-2,-4l1474,41,1445,13r-9,-8l1425,e" fillcolor="#002864" stroked="f">
                <v:path arrowok="t" o:connecttype="custom" o:connectlocs="1425,618;1337,618;1325,622;1280,668;1275,680;1275,841;1280,853;1288,861;1316,890;1325,899;1337,903;1425,903;1437,898;1482,853;1484,848;1354,848;1352,848;1350,846;1330,826;1330,824;1330,697;1330,694;1332,693;1350,675;1352,674;1354,672;1484,672;1482,668;1474,659;1445,631;1436,623;1425,618" o:connectangles="0,0,0,0,0,0,0,0,0,0,0,0,0,0,0,0,0,0,0,0,0,0,0,0,0,0,0,0,0,0,0,0"/>
              </v:shape>
              <v:shape id="Freeform 11" o:spid="_x0000_s1036" style="position:absolute;left:780;top:618;width:2106;height:286;visibility:visible;mso-wrap-style:square;v-text-anchor:top" coordsize="21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" path="m1484,54r-76,l1410,56r2,1l1429,75r2,1l1432,79r,127l1431,208r-2,2l1412,228r-2,2l1408,230r76,l1487,223r,-161l1484,54e" fillcolor="#002864" stroked="f">
                <v:path arrowok="t" o:connecttype="custom" o:connectlocs="1484,672;1408,672;1410,674;1412,675;1429,693;1431,694;1432,697;1432,824;1431,826;1429,828;1412,846;1410,848;1408,848;1484,848;1487,841;1487,680;1484,672" o:connectangles="0,0,0,0,0,0,0,0,0,0,0,0,0,0,0,0,0"/>
              </v:shape>
              <v:shape id="Freeform 12" o:spid="_x0000_s1037" style="position:absolute;left:780;top:618;width:2106;height:286;visibility:visible;mso-wrap-style:square;v-text-anchor:top" coordsize="21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" path="m1068,r-55,l1013,285r55,l1068,170r153,l1221,115r-153,l1068,e" fillcolor="#002864" stroked="f">
                <v:path arrowok="t" o:connecttype="custom" o:connectlocs="1068,618;1013,618;1013,903;1068,903;1068,788;1221,788;1221,733;1068,733;1068,618" o:connectangles="0,0,0,0,0,0,0,0,0"/>
              </v:shape>
              <v:shape id="Freeform 13" o:spid="_x0000_s1038" style="position:absolute;left:780;top:618;width:2106;height:286;visibility:visible;mso-wrap-style:square;v-text-anchor:top" coordsize="21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" path="m1221,170r-55,l1166,285r55,l1221,170e" fillcolor="#002864" stroked="f">
                <v:path arrowok="t" o:connecttype="custom" o:connectlocs="1221,788;1166,788;1166,903;1221,903;1221,788" o:connectangles="0,0,0,0,0"/>
              </v:shape>
              <v:shape id="Freeform 14" o:spid="_x0000_s1039" style="position:absolute;left:780;top:618;width:2106;height:286;visibility:visible;mso-wrap-style:square;v-text-anchor:top" coordsize="21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" path="m1166,r,115l1221,115,1221,r-55,e" fillcolor="#002864" stroked="f">
                <v:path arrowok="t" o:connecttype="custom" o:connectlocs="1166,618;1166,733;1221,733;1221,618;1166,618" o:connectangles="0,0,0,0,0"/>
              </v:shape>
              <v:shape id="Freeform 15" o:spid="_x0000_s1040" style="position:absolute;left:780;top:618;width:2106;height:286;visibility:visible;mso-wrap-style:square;v-text-anchor:top" coordsize="21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" path="m559,l504,r,261l505,263r2,2l525,282r1,2l529,285r129,l658,230r-99,l559,e" fillcolor="#002864" stroked="f">
                <v:path arrowok="t" o:connecttype="custom" o:connectlocs="559,618;504,618;504,879;505,881;507,883;525,900;526,902;529,903;658,903;658,848;559,848;559,618" o:connectangles="0,0,0,0,0,0,0,0,0,0,0,0"/>
              </v:shape>
              <v:shape id="Freeform 16" o:spid="_x0000_s1041" style="position:absolute;left:780;top:618;width:2106;height:286;visibility:visible;mso-wrap-style:square;v-text-anchor:top" coordsize="21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" path="m449,l293,r-2,1l271,20r-2,2l269,24r,237l269,263r2,2l289,282r2,2l293,285r156,l449,230r-126,l323,170r109,l432,115r-109,l323,54r126,l449,e" fillcolor="#002864" stroked="f">
                <v:path arrowok="t" o:connecttype="custom" o:connectlocs="449,618;293,618;291,619;271,638;269,640;269,642;269,879;269,881;271,883;289,900;291,902;293,903;449,903;449,848;323,848;323,788;432,788;432,733;323,733;323,672;449,672;449,618" o:connectangles="0,0,0,0,0,0,0,0,0,0,0,0,0,0,0,0,0,0,0,0,0,0"/>
              </v:shape>
              <v:shape id="Freeform 17" o:spid="_x0000_s1042" style="position:absolute;left:780;top:618;width:2106;height:286;visibility:visible;mso-wrap-style:square;v-text-anchor:top" coordsize="21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" path="m,285r54,l54,170r153,l207,115r-153,l54,,,,,285e" fillcolor="#002864" stroked="f">
                <v:path arrowok="t" o:connecttype="custom" o:connectlocs="0,903;54,903;54,788;207,788;207,733;54,733;54,618;0,618;0,903" o:connectangles="0,0,0,0,0,0,0,0,0"/>
              </v:shape>
              <v:shape id="Freeform 18" o:spid="_x0000_s1043" style="position:absolute;left:780;top:618;width:2106;height:286;visibility:visible;mso-wrap-style:square;v-text-anchor:top" coordsize="21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" path="m207,170r-55,l152,285r55,l207,170e" fillcolor="#002864" stroked="f">
                <v:path arrowok="t" o:connecttype="custom" o:connectlocs="207,788;152,788;152,903;207,903;207,788" o:connectangles="0,0,0,0,0"/>
              </v:shape>
              <v:shape id="Freeform 19" o:spid="_x0000_s1044" style="position:absolute;left:780;top:618;width:2106;height:286;visibility:visible;mso-wrap-style:square;v-text-anchor:top" coordsize="21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" path="m152,r,115l207,115,207,,152,e" fillcolor="#002864" stroked="f">
                <v:path arrowok="t" o:connecttype="custom" o:connectlocs="152,618;152,733;207,733;207,618;152,618"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DF8" w:rsidRDefault="000A0DF8">
    <w:pPr>
      <w:pStyle w:val="Kopfzeile"/>
    </w:pPr>
    <w:r>
      <w:rPr>
        <w:noProof/>
        <w:lang w:eastAsia="de-DE"/>
      </w:rPr>
      <mc:AlternateContent>
        <mc:Choice Requires="wpg">
          <w:drawing>
            <wp:anchor distT="0" distB="0" distL="114300" distR="114300" simplePos="0" relativeHeight="251661312" behindDoc="1" locked="0" layoutInCell="1" allowOverlap="1" wp14:anchorId="63F2DC39" wp14:editId="76F7629A">
              <wp:simplePos x="0" y="0"/>
              <wp:positionH relativeFrom="margin">
                <wp:posOffset>0</wp:posOffset>
              </wp:positionH>
              <wp:positionV relativeFrom="paragraph">
                <wp:posOffset>-635</wp:posOffset>
              </wp:positionV>
              <wp:extent cx="2030730" cy="275590"/>
              <wp:effectExtent l="0" t="0" r="7620" b="9173210"/>
              <wp:wrapNone/>
              <wp:docPr id="14" name="Gruppieren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730" cy="275590"/>
                        <a:chOff x="964" y="907"/>
                        <a:chExt cx="3198" cy="434"/>
                      </a:xfrm>
                    </wpg:grpSpPr>
                    <wps:wsp>
                      <wps:cNvPr id="15" name="Freeform 8"/>
                      <wps:cNvSpPr>
                        <a:spLocks/>
                      </wps:cNvSpPr>
                      <wps:spPr bwMode="auto">
                        <a:xfrm>
                          <a:off x="964" y="907"/>
                          <a:ext cx="3198" cy="434"/>
                        </a:xfrm>
                        <a:custGeom>
                          <a:avLst/>
                          <a:gdLst>
                            <a:gd name="T0" fmla="+- 0 2096 964"/>
                            <a:gd name="T1" fmla="*/ T0 w 3198"/>
                            <a:gd name="T2" fmla="+- 0 907 907"/>
                            <a:gd name="T3" fmla="*/ 907 h 434"/>
                            <a:gd name="T4" fmla="+- 0 2016 964"/>
                            <a:gd name="T5" fmla="*/ T4 w 3198"/>
                            <a:gd name="T6" fmla="+- 0 907 907"/>
                            <a:gd name="T7" fmla="*/ 907 h 434"/>
                            <a:gd name="T8" fmla="+- 0 2016 964"/>
                            <a:gd name="T9" fmla="*/ T8 w 3198"/>
                            <a:gd name="T10" fmla="+- 0 1341 907"/>
                            <a:gd name="T11" fmla="*/ 1341 h 434"/>
                            <a:gd name="T12" fmla="+- 0 2099 964"/>
                            <a:gd name="T13" fmla="*/ T12 w 3198"/>
                            <a:gd name="T14" fmla="+- 0 1341 907"/>
                            <a:gd name="T15" fmla="*/ 1341 h 434"/>
                            <a:gd name="T16" fmla="+- 0 2099 964"/>
                            <a:gd name="T17" fmla="*/ T16 w 3198"/>
                            <a:gd name="T18" fmla="+- 0 1073 907"/>
                            <a:gd name="T19" fmla="*/ 1073 h 434"/>
                            <a:gd name="T20" fmla="+- 0 2191 964"/>
                            <a:gd name="T21" fmla="*/ T20 w 3198"/>
                            <a:gd name="T22" fmla="+- 0 1073 907"/>
                            <a:gd name="T23" fmla="*/ 1073 h 434"/>
                            <a:gd name="T24" fmla="+- 0 2096 964"/>
                            <a:gd name="T25" fmla="*/ T24 w 3198"/>
                            <a:gd name="T26" fmla="+- 0 907 907"/>
                            <a:gd name="T27" fmla="*/ 907 h 434"/>
                          </a:gdLst>
                          <a:ahLst/>
                          <a:cxnLst>
                            <a:cxn ang="0">
                              <a:pos x="T1" y="T3"/>
                            </a:cxn>
                            <a:cxn ang="0">
                              <a:pos x="T5" y="T7"/>
                            </a:cxn>
                            <a:cxn ang="0">
                              <a:pos x="T9" y="T11"/>
                            </a:cxn>
                            <a:cxn ang="0">
                              <a:pos x="T13" y="T15"/>
                            </a:cxn>
                            <a:cxn ang="0">
                              <a:pos x="T17" y="T19"/>
                            </a:cxn>
                            <a:cxn ang="0">
                              <a:pos x="T21" y="T23"/>
                            </a:cxn>
                            <a:cxn ang="0">
                              <a:pos x="T25" y="T27"/>
                            </a:cxn>
                          </a:cxnLst>
                          <a:rect l="0" t="0" r="r" b="b"/>
                          <a:pathLst>
                            <a:path w="3198" h="434">
                              <a:moveTo>
                                <a:pt x="1132" y="0"/>
                              </a:moveTo>
                              <a:lnTo>
                                <a:pt x="1052" y="0"/>
                              </a:lnTo>
                              <a:lnTo>
                                <a:pt x="1052" y="434"/>
                              </a:lnTo>
                              <a:lnTo>
                                <a:pt x="1135" y="434"/>
                              </a:lnTo>
                              <a:lnTo>
                                <a:pt x="1135" y="166"/>
                              </a:lnTo>
                              <a:lnTo>
                                <a:pt x="1227" y="166"/>
                              </a:lnTo>
                              <a:lnTo>
                                <a:pt x="113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9"/>
                      <wps:cNvSpPr>
                        <a:spLocks/>
                      </wps:cNvSpPr>
                      <wps:spPr bwMode="auto">
                        <a:xfrm>
                          <a:off x="964" y="907"/>
                          <a:ext cx="3198" cy="434"/>
                        </a:xfrm>
                        <a:custGeom>
                          <a:avLst/>
                          <a:gdLst>
                            <a:gd name="T0" fmla="+- 0 2406 964"/>
                            <a:gd name="T1" fmla="*/ T0 w 3198"/>
                            <a:gd name="T2" fmla="+- 0 1074 907"/>
                            <a:gd name="T3" fmla="*/ 1074 h 434"/>
                            <a:gd name="T4" fmla="+- 0 2323 964"/>
                            <a:gd name="T5" fmla="*/ T4 w 3198"/>
                            <a:gd name="T6" fmla="+- 0 1074 907"/>
                            <a:gd name="T7" fmla="*/ 1074 h 434"/>
                            <a:gd name="T8" fmla="+- 0 2323 964"/>
                            <a:gd name="T9" fmla="*/ T8 w 3198"/>
                            <a:gd name="T10" fmla="+- 0 1341 907"/>
                            <a:gd name="T11" fmla="*/ 1341 h 434"/>
                            <a:gd name="T12" fmla="+- 0 2406 964"/>
                            <a:gd name="T13" fmla="*/ T12 w 3198"/>
                            <a:gd name="T14" fmla="+- 0 1341 907"/>
                            <a:gd name="T15" fmla="*/ 1341 h 434"/>
                            <a:gd name="T16" fmla="+- 0 2406 964"/>
                            <a:gd name="T17" fmla="*/ T16 w 3198"/>
                            <a:gd name="T18" fmla="+- 0 1074 907"/>
                            <a:gd name="T19" fmla="*/ 1074 h 434"/>
                          </a:gdLst>
                          <a:ahLst/>
                          <a:cxnLst>
                            <a:cxn ang="0">
                              <a:pos x="T1" y="T3"/>
                            </a:cxn>
                            <a:cxn ang="0">
                              <a:pos x="T5" y="T7"/>
                            </a:cxn>
                            <a:cxn ang="0">
                              <a:pos x="T9" y="T11"/>
                            </a:cxn>
                            <a:cxn ang="0">
                              <a:pos x="T13" y="T15"/>
                            </a:cxn>
                            <a:cxn ang="0">
                              <a:pos x="T17" y="T19"/>
                            </a:cxn>
                          </a:cxnLst>
                          <a:rect l="0" t="0" r="r" b="b"/>
                          <a:pathLst>
                            <a:path w="3198" h="434">
                              <a:moveTo>
                                <a:pt x="1442" y="167"/>
                              </a:moveTo>
                              <a:lnTo>
                                <a:pt x="1359" y="167"/>
                              </a:lnTo>
                              <a:lnTo>
                                <a:pt x="1359" y="434"/>
                              </a:lnTo>
                              <a:lnTo>
                                <a:pt x="1442" y="434"/>
                              </a:lnTo>
                              <a:lnTo>
                                <a:pt x="1442" y="16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0"/>
                      <wps:cNvSpPr>
                        <a:spLocks/>
                      </wps:cNvSpPr>
                      <wps:spPr bwMode="auto">
                        <a:xfrm>
                          <a:off x="964" y="907"/>
                          <a:ext cx="3198" cy="434"/>
                        </a:xfrm>
                        <a:custGeom>
                          <a:avLst/>
                          <a:gdLst>
                            <a:gd name="T0" fmla="+- 0 2191 964"/>
                            <a:gd name="T1" fmla="*/ T0 w 3198"/>
                            <a:gd name="T2" fmla="+- 0 1073 907"/>
                            <a:gd name="T3" fmla="*/ 1073 h 434"/>
                            <a:gd name="T4" fmla="+- 0 2099 964"/>
                            <a:gd name="T5" fmla="*/ T4 w 3198"/>
                            <a:gd name="T6" fmla="+- 0 1073 907"/>
                            <a:gd name="T7" fmla="*/ 1073 h 434"/>
                            <a:gd name="T8" fmla="+- 0 2177 964"/>
                            <a:gd name="T9" fmla="*/ T8 w 3198"/>
                            <a:gd name="T10" fmla="+- 0 1206 907"/>
                            <a:gd name="T11" fmla="*/ 1206 h 434"/>
                            <a:gd name="T12" fmla="+- 0 2181 964"/>
                            <a:gd name="T13" fmla="*/ T12 w 3198"/>
                            <a:gd name="T14" fmla="+- 0 1209 907"/>
                            <a:gd name="T15" fmla="*/ 1209 h 434"/>
                            <a:gd name="T16" fmla="+- 0 2242 964"/>
                            <a:gd name="T17" fmla="*/ T16 w 3198"/>
                            <a:gd name="T18" fmla="+- 0 1209 907"/>
                            <a:gd name="T19" fmla="*/ 1209 h 434"/>
                            <a:gd name="T20" fmla="+- 0 2247 964"/>
                            <a:gd name="T21" fmla="*/ T20 w 3198"/>
                            <a:gd name="T22" fmla="+- 0 1206 907"/>
                            <a:gd name="T23" fmla="*/ 1206 h 434"/>
                            <a:gd name="T24" fmla="+- 0 2304 964"/>
                            <a:gd name="T25" fmla="*/ T24 w 3198"/>
                            <a:gd name="T26" fmla="+- 0 1108 907"/>
                            <a:gd name="T27" fmla="*/ 1108 h 434"/>
                            <a:gd name="T28" fmla="+- 0 2212 964"/>
                            <a:gd name="T29" fmla="*/ T28 w 3198"/>
                            <a:gd name="T30" fmla="+- 0 1108 907"/>
                            <a:gd name="T31" fmla="*/ 1108 h 434"/>
                            <a:gd name="T32" fmla="+- 0 2191 964"/>
                            <a:gd name="T33" fmla="*/ T32 w 3198"/>
                            <a:gd name="T34" fmla="+- 0 1073 907"/>
                            <a:gd name="T35" fmla="*/ 1073 h 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98" h="434">
                              <a:moveTo>
                                <a:pt x="1227" y="166"/>
                              </a:moveTo>
                              <a:lnTo>
                                <a:pt x="1135" y="166"/>
                              </a:lnTo>
                              <a:lnTo>
                                <a:pt x="1213" y="299"/>
                              </a:lnTo>
                              <a:lnTo>
                                <a:pt x="1217" y="302"/>
                              </a:lnTo>
                              <a:lnTo>
                                <a:pt x="1278" y="302"/>
                              </a:lnTo>
                              <a:lnTo>
                                <a:pt x="1283" y="299"/>
                              </a:lnTo>
                              <a:lnTo>
                                <a:pt x="1340" y="201"/>
                              </a:lnTo>
                              <a:lnTo>
                                <a:pt x="1248" y="201"/>
                              </a:lnTo>
                              <a:lnTo>
                                <a:pt x="1227" y="16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1"/>
                      <wps:cNvSpPr>
                        <a:spLocks/>
                      </wps:cNvSpPr>
                      <wps:spPr bwMode="auto">
                        <a:xfrm>
                          <a:off x="964" y="907"/>
                          <a:ext cx="3198" cy="434"/>
                        </a:xfrm>
                        <a:custGeom>
                          <a:avLst/>
                          <a:gdLst>
                            <a:gd name="T0" fmla="+- 0 2327 964"/>
                            <a:gd name="T1" fmla="*/ T0 w 3198"/>
                            <a:gd name="T2" fmla="+- 0 907 907"/>
                            <a:gd name="T3" fmla="*/ 907 h 434"/>
                            <a:gd name="T4" fmla="+- 0 2212 964"/>
                            <a:gd name="T5" fmla="*/ T4 w 3198"/>
                            <a:gd name="T6" fmla="+- 0 1108 907"/>
                            <a:gd name="T7" fmla="*/ 1108 h 434"/>
                            <a:gd name="T8" fmla="+- 0 2304 964"/>
                            <a:gd name="T9" fmla="*/ T8 w 3198"/>
                            <a:gd name="T10" fmla="+- 0 1108 907"/>
                            <a:gd name="T11" fmla="*/ 1108 h 434"/>
                            <a:gd name="T12" fmla="+- 0 2323 964"/>
                            <a:gd name="T13" fmla="*/ T12 w 3198"/>
                            <a:gd name="T14" fmla="+- 0 1074 907"/>
                            <a:gd name="T15" fmla="*/ 1074 h 434"/>
                            <a:gd name="T16" fmla="+- 0 2406 964"/>
                            <a:gd name="T17" fmla="*/ T16 w 3198"/>
                            <a:gd name="T18" fmla="+- 0 1074 907"/>
                            <a:gd name="T19" fmla="*/ 1074 h 434"/>
                            <a:gd name="T20" fmla="+- 0 2406 964"/>
                            <a:gd name="T21" fmla="*/ T20 w 3198"/>
                            <a:gd name="T22" fmla="+- 0 907 907"/>
                            <a:gd name="T23" fmla="*/ 907 h 434"/>
                            <a:gd name="T24" fmla="+- 0 2327 964"/>
                            <a:gd name="T25" fmla="*/ T24 w 3198"/>
                            <a:gd name="T26" fmla="+- 0 907 907"/>
                            <a:gd name="T27" fmla="*/ 907 h 434"/>
                          </a:gdLst>
                          <a:ahLst/>
                          <a:cxnLst>
                            <a:cxn ang="0">
                              <a:pos x="T1" y="T3"/>
                            </a:cxn>
                            <a:cxn ang="0">
                              <a:pos x="T5" y="T7"/>
                            </a:cxn>
                            <a:cxn ang="0">
                              <a:pos x="T9" y="T11"/>
                            </a:cxn>
                            <a:cxn ang="0">
                              <a:pos x="T13" y="T15"/>
                            </a:cxn>
                            <a:cxn ang="0">
                              <a:pos x="T17" y="T19"/>
                            </a:cxn>
                            <a:cxn ang="0">
                              <a:pos x="T21" y="T23"/>
                            </a:cxn>
                            <a:cxn ang="0">
                              <a:pos x="T25" y="T27"/>
                            </a:cxn>
                          </a:cxnLst>
                          <a:rect l="0" t="0" r="r" b="b"/>
                          <a:pathLst>
                            <a:path w="3198" h="434">
                              <a:moveTo>
                                <a:pt x="1363" y="0"/>
                              </a:moveTo>
                              <a:lnTo>
                                <a:pt x="1248" y="201"/>
                              </a:lnTo>
                              <a:lnTo>
                                <a:pt x="1340" y="201"/>
                              </a:lnTo>
                              <a:lnTo>
                                <a:pt x="1359" y="167"/>
                              </a:lnTo>
                              <a:lnTo>
                                <a:pt x="1442" y="167"/>
                              </a:lnTo>
                              <a:lnTo>
                                <a:pt x="1442" y="0"/>
                              </a:lnTo>
                              <a:lnTo>
                                <a:pt x="136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2"/>
                      <wps:cNvSpPr>
                        <a:spLocks/>
                      </wps:cNvSpPr>
                      <wps:spPr bwMode="auto">
                        <a:xfrm>
                          <a:off x="964" y="907"/>
                          <a:ext cx="3198" cy="434"/>
                        </a:xfrm>
                        <a:custGeom>
                          <a:avLst/>
                          <a:gdLst>
                            <a:gd name="T0" fmla="+- 0 4125 964"/>
                            <a:gd name="T1" fmla="*/ T0 w 3198"/>
                            <a:gd name="T2" fmla="+- 0 907 907"/>
                            <a:gd name="T3" fmla="*/ 907 h 434"/>
                            <a:gd name="T4" fmla="+- 0 3879 964"/>
                            <a:gd name="T5" fmla="*/ T4 w 3198"/>
                            <a:gd name="T6" fmla="+- 0 907 907"/>
                            <a:gd name="T7" fmla="*/ 907 h 434"/>
                            <a:gd name="T8" fmla="+- 0 3879 964"/>
                            <a:gd name="T9" fmla="*/ T8 w 3198"/>
                            <a:gd name="T10" fmla="+- 0 990 907"/>
                            <a:gd name="T11" fmla="*/ 990 h 434"/>
                            <a:gd name="T12" fmla="+- 0 4051 964"/>
                            <a:gd name="T13" fmla="*/ T12 w 3198"/>
                            <a:gd name="T14" fmla="+- 0 990 907"/>
                            <a:gd name="T15" fmla="*/ 990 h 434"/>
                            <a:gd name="T16" fmla="+- 0 3871 964"/>
                            <a:gd name="T17" fmla="*/ T16 w 3198"/>
                            <a:gd name="T18" fmla="+- 0 1275 907"/>
                            <a:gd name="T19" fmla="*/ 1275 h 434"/>
                            <a:gd name="T20" fmla="+- 0 3871 964"/>
                            <a:gd name="T21" fmla="*/ T20 w 3198"/>
                            <a:gd name="T22" fmla="+- 0 1304 907"/>
                            <a:gd name="T23" fmla="*/ 1304 h 434"/>
                            <a:gd name="T24" fmla="+- 0 3872 964"/>
                            <a:gd name="T25" fmla="*/ T24 w 3198"/>
                            <a:gd name="T26" fmla="+- 0 1307 907"/>
                            <a:gd name="T27" fmla="*/ 1307 h 434"/>
                            <a:gd name="T28" fmla="+- 0 3902 964"/>
                            <a:gd name="T29" fmla="*/ T28 w 3198"/>
                            <a:gd name="T30" fmla="+- 0 1337 907"/>
                            <a:gd name="T31" fmla="*/ 1337 h 434"/>
                            <a:gd name="T32" fmla="+- 0 3904 964"/>
                            <a:gd name="T33" fmla="*/ T32 w 3198"/>
                            <a:gd name="T34" fmla="+- 0 1340 907"/>
                            <a:gd name="T35" fmla="*/ 1340 h 434"/>
                            <a:gd name="T36" fmla="+- 0 3908 964"/>
                            <a:gd name="T37" fmla="*/ T36 w 3198"/>
                            <a:gd name="T38" fmla="+- 0 1341 907"/>
                            <a:gd name="T39" fmla="*/ 1341 h 434"/>
                            <a:gd name="T40" fmla="+- 0 4160 964"/>
                            <a:gd name="T41" fmla="*/ T40 w 3198"/>
                            <a:gd name="T42" fmla="+- 0 1341 907"/>
                            <a:gd name="T43" fmla="*/ 1341 h 434"/>
                            <a:gd name="T44" fmla="+- 0 4160 964"/>
                            <a:gd name="T45" fmla="*/ T44 w 3198"/>
                            <a:gd name="T46" fmla="+- 0 1258 907"/>
                            <a:gd name="T47" fmla="*/ 1258 h 434"/>
                            <a:gd name="T48" fmla="+- 0 3980 964"/>
                            <a:gd name="T49" fmla="*/ T48 w 3198"/>
                            <a:gd name="T50" fmla="+- 0 1258 907"/>
                            <a:gd name="T51" fmla="*/ 1258 h 434"/>
                            <a:gd name="T52" fmla="+- 0 4162 964"/>
                            <a:gd name="T53" fmla="*/ T52 w 3198"/>
                            <a:gd name="T54" fmla="+- 0 969 907"/>
                            <a:gd name="T55" fmla="*/ 969 h 434"/>
                            <a:gd name="T56" fmla="+- 0 4162 964"/>
                            <a:gd name="T57" fmla="*/ T56 w 3198"/>
                            <a:gd name="T58" fmla="+- 0 944 907"/>
                            <a:gd name="T59" fmla="*/ 944 h 434"/>
                            <a:gd name="T60" fmla="+- 0 4161 964"/>
                            <a:gd name="T61" fmla="*/ T60 w 3198"/>
                            <a:gd name="T62" fmla="+- 0 941 907"/>
                            <a:gd name="T63" fmla="*/ 941 h 434"/>
                            <a:gd name="T64" fmla="+- 0 4131 964"/>
                            <a:gd name="T65" fmla="*/ T64 w 3198"/>
                            <a:gd name="T66" fmla="+- 0 911 907"/>
                            <a:gd name="T67" fmla="*/ 911 h 434"/>
                            <a:gd name="T68" fmla="+- 0 4129 964"/>
                            <a:gd name="T69" fmla="*/ T68 w 3198"/>
                            <a:gd name="T70" fmla="+- 0 909 907"/>
                            <a:gd name="T71" fmla="*/ 909 h 434"/>
                            <a:gd name="T72" fmla="+- 0 4125 964"/>
                            <a:gd name="T73" fmla="*/ T72 w 3198"/>
                            <a:gd name="T74" fmla="+- 0 907 907"/>
                            <a:gd name="T75" fmla="*/ 907 h 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198" h="434">
                              <a:moveTo>
                                <a:pt x="3161" y="0"/>
                              </a:moveTo>
                              <a:lnTo>
                                <a:pt x="2915" y="0"/>
                              </a:lnTo>
                              <a:lnTo>
                                <a:pt x="2915" y="83"/>
                              </a:lnTo>
                              <a:lnTo>
                                <a:pt x="3087" y="83"/>
                              </a:lnTo>
                              <a:lnTo>
                                <a:pt x="2907" y="368"/>
                              </a:lnTo>
                              <a:lnTo>
                                <a:pt x="2907" y="397"/>
                              </a:lnTo>
                              <a:lnTo>
                                <a:pt x="2908" y="400"/>
                              </a:lnTo>
                              <a:lnTo>
                                <a:pt x="2938" y="430"/>
                              </a:lnTo>
                              <a:lnTo>
                                <a:pt x="2940" y="433"/>
                              </a:lnTo>
                              <a:lnTo>
                                <a:pt x="2944" y="434"/>
                              </a:lnTo>
                              <a:lnTo>
                                <a:pt x="3196" y="434"/>
                              </a:lnTo>
                              <a:lnTo>
                                <a:pt x="3196" y="351"/>
                              </a:lnTo>
                              <a:lnTo>
                                <a:pt x="3016" y="351"/>
                              </a:lnTo>
                              <a:lnTo>
                                <a:pt x="3198" y="62"/>
                              </a:lnTo>
                              <a:lnTo>
                                <a:pt x="3198" y="37"/>
                              </a:lnTo>
                              <a:lnTo>
                                <a:pt x="3197" y="34"/>
                              </a:lnTo>
                              <a:lnTo>
                                <a:pt x="3167" y="4"/>
                              </a:lnTo>
                              <a:lnTo>
                                <a:pt x="3165" y="2"/>
                              </a:lnTo>
                              <a:lnTo>
                                <a:pt x="316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3"/>
                      <wps:cNvSpPr>
                        <a:spLocks/>
                      </wps:cNvSpPr>
                      <wps:spPr bwMode="auto">
                        <a:xfrm>
                          <a:off x="964" y="907"/>
                          <a:ext cx="3198" cy="434"/>
                        </a:xfrm>
                        <a:custGeom>
                          <a:avLst/>
                          <a:gdLst>
                            <a:gd name="T0" fmla="+- 0 3387 964"/>
                            <a:gd name="T1" fmla="*/ T0 w 3198"/>
                            <a:gd name="T2" fmla="+- 0 907 907"/>
                            <a:gd name="T3" fmla="*/ 907 h 434"/>
                            <a:gd name="T4" fmla="+- 0 3304 964"/>
                            <a:gd name="T5" fmla="*/ T4 w 3198"/>
                            <a:gd name="T6" fmla="+- 0 907 907"/>
                            <a:gd name="T7" fmla="*/ 907 h 434"/>
                            <a:gd name="T8" fmla="+- 0 3304 964"/>
                            <a:gd name="T9" fmla="*/ T8 w 3198"/>
                            <a:gd name="T10" fmla="+- 0 1304 907"/>
                            <a:gd name="T11" fmla="*/ 1304 h 434"/>
                            <a:gd name="T12" fmla="+- 0 3305 964"/>
                            <a:gd name="T13" fmla="*/ T12 w 3198"/>
                            <a:gd name="T14" fmla="+- 0 1307 907"/>
                            <a:gd name="T15" fmla="*/ 1307 h 434"/>
                            <a:gd name="T16" fmla="+- 0 3308 964"/>
                            <a:gd name="T17" fmla="*/ T16 w 3198"/>
                            <a:gd name="T18" fmla="+- 0 1310 907"/>
                            <a:gd name="T19" fmla="*/ 1310 h 434"/>
                            <a:gd name="T20" fmla="+- 0 3335 964"/>
                            <a:gd name="T21" fmla="*/ T20 w 3198"/>
                            <a:gd name="T22" fmla="+- 0 1337 907"/>
                            <a:gd name="T23" fmla="*/ 1337 h 434"/>
                            <a:gd name="T24" fmla="+- 0 3337 964"/>
                            <a:gd name="T25" fmla="*/ T24 w 3198"/>
                            <a:gd name="T26" fmla="+- 0 1340 907"/>
                            <a:gd name="T27" fmla="*/ 1340 h 434"/>
                            <a:gd name="T28" fmla="+- 0 3341 964"/>
                            <a:gd name="T29" fmla="*/ T28 w 3198"/>
                            <a:gd name="T30" fmla="+- 0 1341 907"/>
                            <a:gd name="T31" fmla="*/ 1341 h 434"/>
                            <a:gd name="T32" fmla="+- 0 3541 964"/>
                            <a:gd name="T33" fmla="*/ T32 w 3198"/>
                            <a:gd name="T34" fmla="+- 0 1341 907"/>
                            <a:gd name="T35" fmla="*/ 1341 h 434"/>
                            <a:gd name="T36" fmla="+- 0 3541 964"/>
                            <a:gd name="T37" fmla="*/ T36 w 3198"/>
                            <a:gd name="T38" fmla="+- 0 1258 907"/>
                            <a:gd name="T39" fmla="*/ 1258 h 434"/>
                            <a:gd name="T40" fmla="+- 0 3387 964"/>
                            <a:gd name="T41" fmla="*/ T40 w 3198"/>
                            <a:gd name="T42" fmla="+- 0 1258 907"/>
                            <a:gd name="T43" fmla="*/ 1258 h 434"/>
                            <a:gd name="T44" fmla="+- 0 3387 964"/>
                            <a:gd name="T45" fmla="*/ T44 w 3198"/>
                            <a:gd name="T46" fmla="+- 0 907 907"/>
                            <a:gd name="T47" fmla="*/ 907 h 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198" h="434">
                              <a:moveTo>
                                <a:pt x="2423" y="0"/>
                              </a:moveTo>
                              <a:lnTo>
                                <a:pt x="2340" y="0"/>
                              </a:lnTo>
                              <a:lnTo>
                                <a:pt x="2340" y="397"/>
                              </a:lnTo>
                              <a:lnTo>
                                <a:pt x="2341" y="400"/>
                              </a:lnTo>
                              <a:lnTo>
                                <a:pt x="2344" y="403"/>
                              </a:lnTo>
                              <a:lnTo>
                                <a:pt x="2371" y="430"/>
                              </a:lnTo>
                              <a:lnTo>
                                <a:pt x="2373" y="433"/>
                              </a:lnTo>
                              <a:lnTo>
                                <a:pt x="2377" y="434"/>
                              </a:lnTo>
                              <a:lnTo>
                                <a:pt x="2577" y="434"/>
                              </a:lnTo>
                              <a:lnTo>
                                <a:pt x="2577" y="351"/>
                              </a:lnTo>
                              <a:lnTo>
                                <a:pt x="2423" y="351"/>
                              </a:lnTo>
                              <a:lnTo>
                                <a:pt x="242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4"/>
                      <wps:cNvSpPr>
                        <a:spLocks/>
                      </wps:cNvSpPr>
                      <wps:spPr bwMode="auto">
                        <a:xfrm>
                          <a:off x="964" y="907"/>
                          <a:ext cx="3198" cy="434"/>
                        </a:xfrm>
                        <a:custGeom>
                          <a:avLst/>
                          <a:gdLst>
                            <a:gd name="T0" fmla="+- 0 3718 964"/>
                            <a:gd name="T1" fmla="*/ T0 w 3198"/>
                            <a:gd name="T2" fmla="+- 0 990 907"/>
                            <a:gd name="T3" fmla="*/ 990 h 434"/>
                            <a:gd name="T4" fmla="+- 0 3635 964"/>
                            <a:gd name="T5" fmla="*/ T4 w 3198"/>
                            <a:gd name="T6" fmla="+- 0 990 907"/>
                            <a:gd name="T7" fmla="*/ 990 h 434"/>
                            <a:gd name="T8" fmla="+- 0 3635 964"/>
                            <a:gd name="T9" fmla="*/ T8 w 3198"/>
                            <a:gd name="T10" fmla="+- 0 1341 907"/>
                            <a:gd name="T11" fmla="*/ 1341 h 434"/>
                            <a:gd name="T12" fmla="+- 0 3718 964"/>
                            <a:gd name="T13" fmla="*/ T12 w 3198"/>
                            <a:gd name="T14" fmla="+- 0 1341 907"/>
                            <a:gd name="T15" fmla="*/ 1341 h 434"/>
                            <a:gd name="T16" fmla="+- 0 3718 964"/>
                            <a:gd name="T17" fmla="*/ T16 w 3198"/>
                            <a:gd name="T18" fmla="+- 0 990 907"/>
                            <a:gd name="T19" fmla="*/ 990 h 434"/>
                          </a:gdLst>
                          <a:ahLst/>
                          <a:cxnLst>
                            <a:cxn ang="0">
                              <a:pos x="T1" y="T3"/>
                            </a:cxn>
                            <a:cxn ang="0">
                              <a:pos x="T5" y="T7"/>
                            </a:cxn>
                            <a:cxn ang="0">
                              <a:pos x="T9" y="T11"/>
                            </a:cxn>
                            <a:cxn ang="0">
                              <a:pos x="T13" y="T15"/>
                            </a:cxn>
                            <a:cxn ang="0">
                              <a:pos x="T17" y="T19"/>
                            </a:cxn>
                          </a:cxnLst>
                          <a:rect l="0" t="0" r="r" b="b"/>
                          <a:pathLst>
                            <a:path w="3198" h="434">
                              <a:moveTo>
                                <a:pt x="2754" y="83"/>
                              </a:moveTo>
                              <a:lnTo>
                                <a:pt x="2671" y="83"/>
                              </a:lnTo>
                              <a:lnTo>
                                <a:pt x="2671" y="434"/>
                              </a:lnTo>
                              <a:lnTo>
                                <a:pt x="2754" y="434"/>
                              </a:lnTo>
                              <a:lnTo>
                                <a:pt x="2754" y="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5"/>
                      <wps:cNvSpPr>
                        <a:spLocks/>
                      </wps:cNvSpPr>
                      <wps:spPr bwMode="auto">
                        <a:xfrm>
                          <a:off x="964" y="907"/>
                          <a:ext cx="3198" cy="434"/>
                        </a:xfrm>
                        <a:custGeom>
                          <a:avLst/>
                          <a:gdLst>
                            <a:gd name="T0" fmla="+- 0 3520 964"/>
                            <a:gd name="T1" fmla="*/ T0 w 3198"/>
                            <a:gd name="T2" fmla="+- 0 907 907"/>
                            <a:gd name="T3" fmla="*/ 907 h 434"/>
                            <a:gd name="T4" fmla="+- 0 3520 964"/>
                            <a:gd name="T5" fmla="*/ T4 w 3198"/>
                            <a:gd name="T6" fmla="+- 0 990 907"/>
                            <a:gd name="T7" fmla="*/ 990 h 434"/>
                            <a:gd name="T8" fmla="+- 0 3833 964"/>
                            <a:gd name="T9" fmla="*/ T8 w 3198"/>
                            <a:gd name="T10" fmla="+- 0 990 907"/>
                            <a:gd name="T11" fmla="*/ 990 h 434"/>
                            <a:gd name="T12" fmla="+- 0 3833 964"/>
                            <a:gd name="T13" fmla="*/ T12 w 3198"/>
                            <a:gd name="T14" fmla="+- 0 907 907"/>
                            <a:gd name="T15" fmla="*/ 907 h 434"/>
                            <a:gd name="T16" fmla="+- 0 3520 964"/>
                            <a:gd name="T17" fmla="*/ T16 w 3198"/>
                            <a:gd name="T18" fmla="+- 0 907 907"/>
                            <a:gd name="T19" fmla="*/ 907 h 434"/>
                          </a:gdLst>
                          <a:ahLst/>
                          <a:cxnLst>
                            <a:cxn ang="0">
                              <a:pos x="T1" y="T3"/>
                            </a:cxn>
                            <a:cxn ang="0">
                              <a:pos x="T5" y="T7"/>
                            </a:cxn>
                            <a:cxn ang="0">
                              <a:pos x="T9" y="T11"/>
                            </a:cxn>
                            <a:cxn ang="0">
                              <a:pos x="T13" y="T15"/>
                            </a:cxn>
                            <a:cxn ang="0">
                              <a:pos x="T17" y="T19"/>
                            </a:cxn>
                          </a:cxnLst>
                          <a:rect l="0" t="0" r="r" b="b"/>
                          <a:pathLst>
                            <a:path w="3198" h="434">
                              <a:moveTo>
                                <a:pt x="2556" y="0"/>
                              </a:moveTo>
                              <a:lnTo>
                                <a:pt x="2556" y="83"/>
                              </a:lnTo>
                              <a:lnTo>
                                <a:pt x="2869" y="83"/>
                              </a:lnTo>
                              <a:lnTo>
                                <a:pt x="2869" y="0"/>
                              </a:lnTo>
                              <a:lnTo>
                                <a:pt x="255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6"/>
                      <wps:cNvSpPr>
                        <a:spLocks/>
                      </wps:cNvSpPr>
                      <wps:spPr bwMode="auto">
                        <a:xfrm>
                          <a:off x="964" y="907"/>
                          <a:ext cx="3198" cy="434"/>
                        </a:xfrm>
                        <a:custGeom>
                          <a:avLst/>
                          <a:gdLst>
                            <a:gd name="T0" fmla="+- 0 3014 964"/>
                            <a:gd name="T1" fmla="*/ T0 w 3198"/>
                            <a:gd name="T2" fmla="+- 0 907 907"/>
                            <a:gd name="T3" fmla="*/ 907 h 434"/>
                            <a:gd name="T4" fmla="+- 0 3013 964"/>
                            <a:gd name="T5" fmla="*/ T4 w 3198"/>
                            <a:gd name="T6" fmla="+- 0 907 907"/>
                            <a:gd name="T7" fmla="*/ 907 h 434"/>
                            <a:gd name="T8" fmla="+- 0 2993 964"/>
                            <a:gd name="T9" fmla="*/ T8 w 3198"/>
                            <a:gd name="T10" fmla="+- 0 910 907"/>
                            <a:gd name="T11" fmla="*/ 910 h 434"/>
                            <a:gd name="T12" fmla="+- 0 2975 964"/>
                            <a:gd name="T13" fmla="*/ T12 w 3198"/>
                            <a:gd name="T14" fmla="+- 0 919 907"/>
                            <a:gd name="T15" fmla="*/ 919 h 434"/>
                            <a:gd name="T16" fmla="+- 0 2921 964"/>
                            <a:gd name="T17" fmla="*/ T16 w 3198"/>
                            <a:gd name="T18" fmla="+- 0 971 907"/>
                            <a:gd name="T19" fmla="*/ 971 h 434"/>
                            <a:gd name="T20" fmla="+- 0 2909 964"/>
                            <a:gd name="T21" fmla="*/ T20 w 3198"/>
                            <a:gd name="T22" fmla="+- 0 987 907"/>
                            <a:gd name="T23" fmla="*/ 987 h 434"/>
                            <a:gd name="T24" fmla="+- 0 2902 964"/>
                            <a:gd name="T25" fmla="*/ T24 w 3198"/>
                            <a:gd name="T26" fmla="+- 0 1006 907"/>
                            <a:gd name="T27" fmla="*/ 1006 h 434"/>
                            <a:gd name="T28" fmla="+- 0 2901 964"/>
                            <a:gd name="T29" fmla="*/ T28 w 3198"/>
                            <a:gd name="T30" fmla="+- 0 1228 907"/>
                            <a:gd name="T31" fmla="*/ 1228 h 434"/>
                            <a:gd name="T32" fmla="+- 0 2904 964"/>
                            <a:gd name="T33" fmla="*/ T32 w 3198"/>
                            <a:gd name="T34" fmla="+- 0 1249 907"/>
                            <a:gd name="T35" fmla="*/ 1249 h 434"/>
                            <a:gd name="T36" fmla="+- 0 2964 964"/>
                            <a:gd name="T37" fmla="*/ T36 w 3198"/>
                            <a:gd name="T38" fmla="+- 0 1321 907"/>
                            <a:gd name="T39" fmla="*/ 1321 h 434"/>
                            <a:gd name="T40" fmla="+- 0 3110 964"/>
                            <a:gd name="T41" fmla="*/ T40 w 3198"/>
                            <a:gd name="T42" fmla="+- 0 1341 907"/>
                            <a:gd name="T43" fmla="*/ 1341 h 434"/>
                            <a:gd name="T44" fmla="+- 0 3110 964"/>
                            <a:gd name="T45" fmla="*/ T44 w 3198"/>
                            <a:gd name="T46" fmla="+- 0 1341 907"/>
                            <a:gd name="T47" fmla="*/ 1341 h 434"/>
                            <a:gd name="T48" fmla="+- 0 3131 964"/>
                            <a:gd name="T49" fmla="*/ T48 w 3198"/>
                            <a:gd name="T50" fmla="+- 0 1338 907"/>
                            <a:gd name="T51" fmla="*/ 1338 h 434"/>
                            <a:gd name="T52" fmla="+- 0 3149 964"/>
                            <a:gd name="T53" fmla="*/ T52 w 3198"/>
                            <a:gd name="T54" fmla="+- 0 1329 907"/>
                            <a:gd name="T55" fmla="*/ 1329 h 434"/>
                            <a:gd name="T56" fmla="+- 0 3203 964"/>
                            <a:gd name="T57" fmla="*/ T56 w 3198"/>
                            <a:gd name="T58" fmla="+- 0 1277 907"/>
                            <a:gd name="T59" fmla="*/ 1277 h 434"/>
                            <a:gd name="T60" fmla="+- 0 3215 964"/>
                            <a:gd name="T61" fmla="*/ T60 w 3198"/>
                            <a:gd name="T62" fmla="+- 0 1261 907"/>
                            <a:gd name="T63" fmla="*/ 1261 h 434"/>
                            <a:gd name="T64" fmla="+- 0 3216 964"/>
                            <a:gd name="T65" fmla="*/ T64 w 3198"/>
                            <a:gd name="T66" fmla="+- 0 1258 907"/>
                            <a:gd name="T67" fmla="*/ 1258 h 434"/>
                            <a:gd name="T68" fmla="+- 0 3020 964"/>
                            <a:gd name="T69" fmla="*/ T68 w 3198"/>
                            <a:gd name="T70" fmla="+- 0 1258 907"/>
                            <a:gd name="T71" fmla="*/ 1258 h 434"/>
                            <a:gd name="T72" fmla="+- 0 3017 964"/>
                            <a:gd name="T73" fmla="*/ T72 w 3198"/>
                            <a:gd name="T74" fmla="+- 0 1256 907"/>
                            <a:gd name="T75" fmla="*/ 1256 h 434"/>
                            <a:gd name="T76" fmla="+- 0 3014 964"/>
                            <a:gd name="T77" fmla="*/ T76 w 3198"/>
                            <a:gd name="T78" fmla="+- 0 1253 907"/>
                            <a:gd name="T79" fmla="*/ 1253 h 434"/>
                            <a:gd name="T80" fmla="+- 0 2988 964"/>
                            <a:gd name="T81" fmla="*/ T80 w 3198"/>
                            <a:gd name="T82" fmla="+- 0 1227 907"/>
                            <a:gd name="T83" fmla="*/ 1227 h 434"/>
                            <a:gd name="T84" fmla="+- 0 2985 964"/>
                            <a:gd name="T85" fmla="*/ T84 w 3198"/>
                            <a:gd name="T86" fmla="+- 0 1224 907"/>
                            <a:gd name="T87" fmla="*/ 1224 h 434"/>
                            <a:gd name="T88" fmla="+- 0 2984 964"/>
                            <a:gd name="T89" fmla="*/ T88 w 3198"/>
                            <a:gd name="T90" fmla="+- 0 1221 907"/>
                            <a:gd name="T91" fmla="*/ 1221 h 434"/>
                            <a:gd name="T92" fmla="+- 0 2984 964"/>
                            <a:gd name="T93" fmla="*/ T92 w 3198"/>
                            <a:gd name="T94" fmla="+- 0 1028 907"/>
                            <a:gd name="T95" fmla="*/ 1028 h 434"/>
                            <a:gd name="T96" fmla="+- 0 2985 964"/>
                            <a:gd name="T97" fmla="*/ T96 w 3198"/>
                            <a:gd name="T98" fmla="+- 0 1024 907"/>
                            <a:gd name="T99" fmla="*/ 1024 h 434"/>
                            <a:gd name="T100" fmla="+- 0 2988 964"/>
                            <a:gd name="T101" fmla="*/ T100 w 3198"/>
                            <a:gd name="T102" fmla="+- 0 1021 907"/>
                            <a:gd name="T103" fmla="*/ 1021 h 434"/>
                            <a:gd name="T104" fmla="+- 0 3014 964"/>
                            <a:gd name="T105" fmla="*/ T104 w 3198"/>
                            <a:gd name="T106" fmla="+- 0 995 907"/>
                            <a:gd name="T107" fmla="*/ 995 h 434"/>
                            <a:gd name="T108" fmla="+- 0 3017 964"/>
                            <a:gd name="T109" fmla="*/ T108 w 3198"/>
                            <a:gd name="T110" fmla="+- 0 992 907"/>
                            <a:gd name="T111" fmla="*/ 992 h 434"/>
                            <a:gd name="T112" fmla="+- 0 3020 964"/>
                            <a:gd name="T113" fmla="*/ T112 w 3198"/>
                            <a:gd name="T114" fmla="+- 0 990 907"/>
                            <a:gd name="T115" fmla="*/ 990 h 434"/>
                            <a:gd name="T116" fmla="+- 0 3216 964"/>
                            <a:gd name="T117" fmla="*/ T116 w 3198"/>
                            <a:gd name="T118" fmla="+- 0 990 907"/>
                            <a:gd name="T119" fmla="*/ 990 h 434"/>
                            <a:gd name="T120" fmla="+- 0 3211 964"/>
                            <a:gd name="T121" fmla="*/ T120 w 3198"/>
                            <a:gd name="T122" fmla="+- 0 981 907"/>
                            <a:gd name="T123" fmla="*/ 981 h 434"/>
                            <a:gd name="T124" fmla="+- 0 3159 964"/>
                            <a:gd name="T125" fmla="*/ T124 w 3198"/>
                            <a:gd name="T126" fmla="+- 0 928 907"/>
                            <a:gd name="T127" fmla="*/ 928 h 434"/>
                            <a:gd name="T128" fmla="+- 0 3143 964"/>
                            <a:gd name="T129" fmla="*/ T128 w 3198"/>
                            <a:gd name="T130" fmla="+- 0 916 907"/>
                            <a:gd name="T131" fmla="*/ 916 h 434"/>
                            <a:gd name="T132" fmla="+- 0 3124 964"/>
                            <a:gd name="T133" fmla="*/ T132 w 3198"/>
                            <a:gd name="T134" fmla="+- 0 909 907"/>
                            <a:gd name="T135" fmla="*/ 909 h 434"/>
                            <a:gd name="T136" fmla="+- 0 3014 964"/>
                            <a:gd name="T137" fmla="*/ T136 w 3198"/>
                            <a:gd name="T138" fmla="+- 0 907 907"/>
                            <a:gd name="T139" fmla="*/ 907 h 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198" h="434">
                              <a:moveTo>
                                <a:pt x="2050" y="0"/>
                              </a:moveTo>
                              <a:lnTo>
                                <a:pt x="2049" y="0"/>
                              </a:lnTo>
                              <a:lnTo>
                                <a:pt x="2029" y="3"/>
                              </a:lnTo>
                              <a:lnTo>
                                <a:pt x="2011" y="12"/>
                              </a:lnTo>
                              <a:lnTo>
                                <a:pt x="1957" y="64"/>
                              </a:lnTo>
                              <a:lnTo>
                                <a:pt x="1945" y="80"/>
                              </a:lnTo>
                              <a:lnTo>
                                <a:pt x="1938" y="99"/>
                              </a:lnTo>
                              <a:lnTo>
                                <a:pt x="1937" y="321"/>
                              </a:lnTo>
                              <a:lnTo>
                                <a:pt x="1940" y="342"/>
                              </a:lnTo>
                              <a:lnTo>
                                <a:pt x="2000" y="414"/>
                              </a:lnTo>
                              <a:lnTo>
                                <a:pt x="2146" y="434"/>
                              </a:lnTo>
                              <a:lnTo>
                                <a:pt x="2167" y="431"/>
                              </a:lnTo>
                              <a:lnTo>
                                <a:pt x="2185" y="422"/>
                              </a:lnTo>
                              <a:lnTo>
                                <a:pt x="2239" y="370"/>
                              </a:lnTo>
                              <a:lnTo>
                                <a:pt x="2251" y="354"/>
                              </a:lnTo>
                              <a:lnTo>
                                <a:pt x="2252" y="351"/>
                              </a:lnTo>
                              <a:lnTo>
                                <a:pt x="2056" y="351"/>
                              </a:lnTo>
                              <a:lnTo>
                                <a:pt x="2053" y="349"/>
                              </a:lnTo>
                              <a:lnTo>
                                <a:pt x="2050" y="346"/>
                              </a:lnTo>
                              <a:lnTo>
                                <a:pt x="2024" y="320"/>
                              </a:lnTo>
                              <a:lnTo>
                                <a:pt x="2021" y="317"/>
                              </a:lnTo>
                              <a:lnTo>
                                <a:pt x="2020" y="314"/>
                              </a:lnTo>
                              <a:lnTo>
                                <a:pt x="2020" y="121"/>
                              </a:lnTo>
                              <a:lnTo>
                                <a:pt x="2021" y="117"/>
                              </a:lnTo>
                              <a:lnTo>
                                <a:pt x="2024" y="114"/>
                              </a:lnTo>
                              <a:lnTo>
                                <a:pt x="2050" y="88"/>
                              </a:lnTo>
                              <a:lnTo>
                                <a:pt x="2053" y="85"/>
                              </a:lnTo>
                              <a:lnTo>
                                <a:pt x="2056" y="83"/>
                              </a:lnTo>
                              <a:lnTo>
                                <a:pt x="2252" y="83"/>
                              </a:lnTo>
                              <a:lnTo>
                                <a:pt x="2247" y="74"/>
                              </a:lnTo>
                              <a:lnTo>
                                <a:pt x="2195" y="21"/>
                              </a:lnTo>
                              <a:lnTo>
                                <a:pt x="2179" y="9"/>
                              </a:lnTo>
                              <a:lnTo>
                                <a:pt x="2160" y="2"/>
                              </a:lnTo>
                              <a:lnTo>
                                <a:pt x="205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7"/>
                      <wps:cNvSpPr>
                        <a:spLocks/>
                      </wps:cNvSpPr>
                      <wps:spPr bwMode="auto">
                        <a:xfrm>
                          <a:off x="964" y="907"/>
                          <a:ext cx="3198" cy="434"/>
                        </a:xfrm>
                        <a:custGeom>
                          <a:avLst/>
                          <a:gdLst>
                            <a:gd name="T0" fmla="+- 0 3216 964"/>
                            <a:gd name="T1" fmla="*/ T0 w 3198"/>
                            <a:gd name="T2" fmla="+- 0 990 907"/>
                            <a:gd name="T3" fmla="*/ 990 h 434"/>
                            <a:gd name="T4" fmla="+- 0 3102 964"/>
                            <a:gd name="T5" fmla="*/ T4 w 3198"/>
                            <a:gd name="T6" fmla="+- 0 990 907"/>
                            <a:gd name="T7" fmla="*/ 990 h 434"/>
                            <a:gd name="T8" fmla="+- 0 3106 964"/>
                            <a:gd name="T9" fmla="*/ T8 w 3198"/>
                            <a:gd name="T10" fmla="+- 0 992 907"/>
                            <a:gd name="T11" fmla="*/ 992 h 434"/>
                            <a:gd name="T12" fmla="+- 0 3109 964"/>
                            <a:gd name="T13" fmla="*/ T12 w 3198"/>
                            <a:gd name="T14" fmla="+- 0 995 907"/>
                            <a:gd name="T15" fmla="*/ 995 h 434"/>
                            <a:gd name="T16" fmla="+- 0 3136 964"/>
                            <a:gd name="T17" fmla="*/ T16 w 3198"/>
                            <a:gd name="T18" fmla="+- 0 1021 907"/>
                            <a:gd name="T19" fmla="*/ 1021 h 434"/>
                            <a:gd name="T20" fmla="+- 0 3138 964"/>
                            <a:gd name="T21" fmla="*/ T20 w 3198"/>
                            <a:gd name="T22" fmla="+- 0 1024 907"/>
                            <a:gd name="T23" fmla="*/ 1024 h 434"/>
                            <a:gd name="T24" fmla="+- 0 3140 964"/>
                            <a:gd name="T25" fmla="*/ T24 w 3198"/>
                            <a:gd name="T26" fmla="+- 0 1028 907"/>
                            <a:gd name="T27" fmla="*/ 1028 h 434"/>
                            <a:gd name="T28" fmla="+- 0 3140 964"/>
                            <a:gd name="T29" fmla="*/ T28 w 3198"/>
                            <a:gd name="T30" fmla="+- 0 1221 907"/>
                            <a:gd name="T31" fmla="*/ 1221 h 434"/>
                            <a:gd name="T32" fmla="+- 0 3138 964"/>
                            <a:gd name="T33" fmla="*/ T32 w 3198"/>
                            <a:gd name="T34" fmla="+- 0 1224 907"/>
                            <a:gd name="T35" fmla="*/ 1224 h 434"/>
                            <a:gd name="T36" fmla="+- 0 3136 964"/>
                            <a:gd name="T37" fmla="*/ T36 w 3198"/>
                            <a:gd name="T38" fmla="+- 0 1227 907"/>
                            <a:gd name="T39" fmla="*/ 1227 h 434"/>
                            <a:gd name="T40" fmla="+- 0 3109 964"/>
                            <a:gd name="T41" fmla="*/ T40 w 3198"/>
                            <a:gd name="T42" fmla="+- 0 1253 907"/>
                            <a:gd name="T43" fmla="*/ 1253 h 434"/>
                            <a:gd name="T44" fmla="+- 0 3106 964"/>
                            <a:gd name="T45" fmla="*/ T44 w 3198"/>
                            <a:gd name="T46" fmla="+- 0 1256 907"/>
                            <a:gd name="T47" fmla="*/ 1256 h 434"/>
                            <a:gd name="T48" fmla="+- 0 3102 964"/>
                            <a:gd name="T49" fmla="*/ T48 w 3198"/>
                            <a:gd name="T50" fmla="+- 0 1258 907"/>
                            <a:gd name="T51" fmla="*/ 1258 h 434"/>
                            <a:gd name="T52" fmla="+- 0 3216 964"/>
                            <a:gd name="T53" fmla="*/ T52 w 3198"/>
                            <a:gd name="T54" fmla="+- 0 1258 907"/>
                            <a:gd name="T55" fmla="*/ 1258 h 434"/>
                            <a:gd name="T56" fmla="+- 0 3222 964"/>
                            <a:gd name="T57" fmla="*/ T56 w 3198"/>
                            <a:gd name="T58" fmla="+- 0 1242 907"/>
                            <a:gd name="T59" fmla="*/ 1242 h 434"/>
                            <a:gd name="T60" fmla="+- 0 3223 964"/>
                            <a:gd name="T61" fmla="*/ T60 w 3198"/>
                            <a:gd name="T62" fmla="+- 0 1020 907"/>
                            <a:gd name="T63" fmla="*/ 1020 h 434"/>
                            <a:gd name="T64" fmla="+- 0 3220 964"/>
                            <a:gd name="T65" fmla="*/ T64 w 3198"/>
                            <a:gd name="T66" fmla="+- 0 999 907"/>
                            <a:gd name="T67" fmla="*/ 999 h 434"/>
                            <a:gd name="T68" fmla="+- 0 3216 964"/>
                            <a:gd name="T69" fmla="*/ T68 w 3198"/>
                            <a:gd name="T70" fmla="+- 0 990 907"/>
                            <a:gd name="T71" fmla="*/ 990 h 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198" h="434">
                              <a:moveTo>
                                <a:pt x="2252" y="83"/>
                              </a:moveTo>
                              <a:lnTo>
                                <a:pt x="2138" y="83"/>
                              </a:lnTo>
                              <a:lnTo>
                                <a:pt x="2142" y="85"/>
                              </a:lnTo>
                              <a:lnTo>
                                <a:pt x="2145" y="88"/>
                              </a:lnTo>
                              <a:lnTo>
                                <a:pt x="2172" y="114"/>
                              </a:lnTo>
                              <a:lnTo>
                                <a:pt x="2174" y="117"/>
                              </a:lnTo>
                              <a:lnTo>
                                <a:pt x="2176" y="121"/>
                              </a:lnTo>
                              <a:lnTo>
                                <a:pt x="2176" y="314"/>
                              </a:lnTo>
                              <a:lnTo>
                                <a:pt x="2174" y="317"/>
                              </a:lnTo>
                              <a:lnTo>
                                <a:pt x="2172" y="320"/>
                              </a:lnTo>
                              <a:lnTo>
                                <a:pt x="2145" y="346"/>
                              </a:lnTo>
                              <a:lnTo>
                                <a:pt x="2142" y="349"/>
                              </a:lnTo>
                              <a:lnTo>
                                <a:pt x="2138" y="351"/>
                              </a:lnTo>
                              <a:lnTo>
                                <a:pt x="2252" y="351"/>
                              </a:lnTo>
                              <a:lnTo>
                                <a:pt x="2258" y="335"/>
                              </a:lnTo>
                              <a:lnTo>
                                <a:pt x="2259" y="113"/>
                              </a:lnTo>
                              <a:lnTo>
                                <a:pt x="2256" y="92"/>
                              </a:lnTo>
                              <a:lnTo>
                                <a:pt x="2252" y="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8"/>
                      <wps:cNvSpPr>
                        <a:spLocks/>
                      </wps:cNvSpPr>
                      <wps:spPr bwMode="auto">
                        <a:xfrm>
                          <a:off x="964" y="907"/>
                          <a:ext cx="3198" cy="434"/>
                        </a:xfrm>
                        <a:custGeom>
                          <a:avLst/>
                          <a:gdLst>
                            <a:gd name="T0" fmla="+- 0 2586 964"/>
                            <a:gd name="T1" fmla="*/ T0 w 3198"/>
                            <a:gd name="T2" fmla="+- 0 907 907"/>
                            <a:gd name="T3" fmla="*/ 907 h 434"/>
                            <a:gd name="T4" fmla="+- 0 2503 964"/>
                            <a:gd name="T5" fmla="*/ T4 w 3198"/>
                            <a:gd name="T6" fmla="+- 0 907 907"/>
                            <a:gd name="T7" fmla="*/ 907 h 434"/>
                            <a:gd name="T8" fmla="+- 0 2503 964"/>
                            <a:gd name="T9" fmla="*/ T8 w 3198"/>
                            <a:gd name="T10" fmla="+- 0 1341 907"/>
                            <a:gd name="T11" fmla="*/ 1341 h 434"/>
                            <a:gd name="T12" fmla="+- 0 2586 964"/>
                            <a:gd name="T13" fmla="*/ T12 w 3198"/>
                            <a:gd name="T14" fmla="+- 0 1341 907"/>
                            <a:gd name="T15" fmla="*/ 1341 h 434"/>
                            <a:gd name="T16" fmla="+- 0 2586 964"/>
                            <a:gd name="T17" fmla="*/ T16 w 3198"/>
                            <a:gd name="T18" fmla="+- 0 1166 907"/>
                            <a:gd name="T19" fmla="*/ 1166 h 434"/>
                            <a:gd name="T20" fmla="+- 0 2818 964"/>
                            <a:gd name="T21" fmla="*/ T20 w 3198"/>
                            <a:gd name="T22" fmla="+- 0 1166 907"/>
                            <a:gd name="T23" fmla="*/ 1166 h 434"/>
                            <a:gd name="T24" fmla="+- 0 2818 964"/>
                            <a:gd name="T25" fmla="*/ T24 w 3198"/>
                            <a:gd name="T26" fmla="+- 0 1083 907"/>
                            <a:gd name="T27" fmla="*/ 1083 h 434"/>
                            <a:gd name="T28" fmla="+- 0 2586 964"/>
                            <a:gd name="T29" fmla="*/ T28 w 3198"/>
                            <a:gd name="T30" fmla="+- 0 1083 907"/>
                            <a:gd name="T31" fmla="*/ 1083 h 434"/>
                            <a:gd name="T32" fmla="+- 0 2586 964"/>
                            <a:gd name="T33" fmla="*/ T32 w 3198"/>
                            <a:gd name="T34" fmla="+- 0 907 907"/>
                            <a:gd name="T35" fmla="*/ 907 h 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98" h="434">
                              <a:moveTo>
                                <a:pt x="1622" y="0"/>
                              </a:moveTo>
                              <a:lnTo>
                                <a:pt x="1539" y="0"/>
                              </a:lnTo>
                              <a:lnTo>
                                <a:pt x="1539" y="434"/>
                              </a:lnTo>
                              <a:lnTo>
                                <a:pt x="1622" y="434"/>
                              </a:lnTo>
                              <a:lnTo>
                                <a:pt x="1622" y="259"/>
                              </a:lnTo>
                              <a:lnTo>
                                <a:pt x="1854" y="259"/>
                              </a:lnTo>
                              <a:lnTo>
                                <a:pt x="1854" y="176"/>
                              </a:lnTo>
                              <a:lnTo>
                                <a:pt x="1622" y="176"/>
                              </a:lnTo>
                              <a:lnTo>
                                <a:pt x="162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9"/>
                      <wps:cNvSpPr>
                        <a:spLocks/>
                      </wps:cNvSpPr>
                      <wps:spPr bwMode="auto">
                        <a:xfrm>
                          <a:off x="964" y="907"/>
                          <a:ext cx="3198" cy="434"/>
                        </a:xfrm>
                        <a:custGeom>
                          <a:avLst/>
                          <a:gdLst>
                            <a:gd name="T0" fmla="+- 0 2818 964"/>
                            <a:gd name="T1" fmla="*/ T0 w 3198"/>
                            <a:gd name="T2" fmla="+- 0 1166 907"/>
                            <a:gd name="T3" fmla="*/ 1166 h 434"/>
                            <a:gd name="T4" fmla="+- 0 2735 964"/>
                            <a:gd name="T5" fmla="*/ T4 w 3198"/>
                            <a:gd name="T6" fmla="+- 0 1166 907"/>
                            <a:gd name="T7" fmla="*/ 1166 h 434"/>
                            <a:gd name="T8" fmla="+- 0 2735 964"/>
                            <a:gd name="T9" fmla="*/ T8 w 3198"/>
                            <a:gd name="T10" fmla="+- 0 1341 907"/>
                            <a:gd name="T11" fmla="*/ 1341 h 434"/>
                            <a:gd name="T12" fmla="+- 0 2818 964"/>
                            <a:gd name="T13" fmla="*/ T12 w 3198"/>
                            <a:gd name="T14" fmla="+- 0 1341 907"/>
                            <a:gd name="T15" fmla="*/ 1341 h 434"/>
                            <a:gd name="T16" fmla="+- 0 2818 964"/>
                            <a:gd name="T17" fmla="*/ T16 w 3198"/>
                            <a:gd name="T18" fmla="+- 0 1166 907"/>
                            <a:gd name="T19" fmla="*/ 1166 h 434"/>
                          </a:gdLst>
                          <a:ahLst/>
                          <a:cxnLst>
                            <a:cxn ang="0">
                              <a:pos x="T1" y="T3"/>
                            </a:cxn>
                            <a:cxn ang="0">
                              <a:pos x="T5" y="T7"/>
                            </a:cxn>
                            <a:cxn ang="0">
                              <a:pos x="T9" y="T11"/>
                            </a:cxn>
                            <a:cxn ang="0">
                              <a:pos x="T13" y="T15"/>
                            </a:cxn>
                            <a:cxn ang="0">
                              <a:pos x="T17" y="T19"/>
                            </a:cxn>
                          </a:cxnLst>
                          <a:rect l="0" t="0" r="r" b="b"/>
                          <a:pathLst>
                            <a:path w="3198" h="434">
                              <a:moveTo>
                                <a:pt x="1854" y="259"/>
                              </a:moveTo>
                              <a:lnTo>
                                <a:pt x="1771" y="259"/>
                              </a:lnTo>
                              <a:lnTo>
                                <a:pt x="1771" y="434"/>
                              </a:lnTo>
                              <a:lnTo>
                                <a:pt x="1854" y="434"/>
                              </a:lnTo>
                              <a:lnTo>
                                <a:pt x="1854" y="2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0"/>
                      <wps:cNvSpPr>
                        <a:spLocks/>
                      </wps:cNvSpPr>
                      <wps:spPr bwMode="auto">
                        <a:xfrm>
                          <a:off x="964" y="907"/>
                          <a:ext cx="3198" cy="434"/>
                        </a:xfrm>
                        <a:custGeom>
                          <a:avLst/>
                          <a:gdLst>
                            <a:gd name="T0" fmla="+- 0 2735 964"/>
                            <a:gd name="T1" fmla="*/ T0 w 3198"/>
                            <a:gd name="T2" fmla="+- 0 907 907"/>
                            <a:gd name="T3" fmla="*/ 907 h 434"/>
                            <a:gd name="T4" fmla="+- 0 2735 964"/>
                            <a:gd name="T5" fmla="*/ T4 w 3198"/>
                            <a:gd name="T6" fmla="+- 0 1083 907"/>
                            <a:gd name="T7" fmla="*/ 1083 h 434"/>
                            <a:gd name="T8" fmla="+- 0 2818 964"/>
                            <a:gd name="T9" fmla="*/ T8 w 3198"/>
                            <a:gd name="T10" fmla="+- 0 1083 907"/>
                            <a:gd name="T11" fmla="*/ 1083 h 434"/>
                            <a:gd name="T12" fmla="+- 0 2818 964"/>
                            <a:gd name="T13" fmla="*/ T12 w 3198"/>
                            <a:gd name="T14" fmla="+- 0 907 907"/>
                            <a:gd name="T15" fmla="*/ 907 h 434"/>
                            <a:gd name="T16" fmla="+- 0 2735 964"/>
                            <a:gd name="T17" fmla="*/ T16 w 3198"/>
                            <a:gd name="T18" fmla="+- 0 907 907"/>
                            <a:gd name="T19" fmla="*/ 907 h 434"/>
                          </a:gdLst>
                          <a:ahLst/>
                          <a:cxnLst>
                            <a:cxn ang="0">
                              <a:pos x="T1" y="T3"/>
                            </a:cxn>
                            <a:cxn ang="0">
                              <a:pos x="T5" y="T7"/>
                            </a:cxn>
                            <a:cxn ang="0">
                              <a:pos x="T9" y="T11"/>
                            </a:cxn>
                            <a:cxn ang="0">
                              <a:pos x="T13" y="T15"/>
                            </a:cxn>
                            <a:cxn ang="0">
                              <a:pos x="T17" y="T19"/>
                            </a:cxn>
                          </a:cxnLst>
                          <a:rect l="0" t="0" r="r" b="b"/>
                          <a:pathLst>
                            <a:path w="3198" h="434">
                              <a:moveTo>
                                <a:pt x="1771" y="0"/>
                              </a:moveTo>
                              <a:lnTo>
                                <a:pt x="1771" y="176"/>
                              </a:lnTo>
                              <a:lnTo>
                                <a:pt x="1854" y="176"/>
                              </a:lnTo>
                              <a:lnTo>
                                <a:pt x="1854" y="0"/>
                              </a:lnTo>
                              <a:lnTo>
                                <a:pt x="177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1"/>
                      <wps:cNvSpPr>
                        <a:spLocks/>
                      </wps:cNvSpPr>
                      <wps:spPr bwMode="auto">
                        <a:xfrm>
                          <a:off x="964" y="907"/>
                          <a:ext cx="3198" cy="434"/>
                        </a:xfrm>
                        <a:custGeom>
                          <a:avLst/>
                          <a:gdLst>
                            <a:gd name="T0" fmla="+- 0 1813 964"/>
                            <a:gd name="T1" fmla="*/ T0 w 3198"/>
                            <a:gd name="T2" fmla="+- 0 907 907"/>
                            <a:gd name="T3" fmla="*/ 907 h 434"/>
                            <a:gd name="T4" fmla="+- 0 1730 964"/>
                            <a:gd name="T5" fmla="*/ T4 w 3198"/>
                            <a:gd name="T6" fmla="+- 0 907 907"/>
                            <a:gd name="T7" fmla="*/ 907 h 434"/>
                            <a:gd name="T8" fmla="+- 0 1730 964"/>
                            <a:gd name="T9" fmla="*/ T8 w 3198"/>
                            <a:gd name="T10" fmla="+- 0 1304 907"/>
                            <a:gd name="T11" fmla="*/ 1304 h 434"/>
                            <a:gd name="T12" fmla="+- 0 1731 964"/>
                            <a:gd name="T13" fmla="*/ T12 w 3198"/>
                            <a:gd name="T14" fmla="+- 0 1307 907"/>
                            <a:gd name="T15" fmla="*/ 1307 h 434"/>
                            <a:gd name="T16" fmla="+- 0 1734 964"/>
                            <a:gd name="T17" fmla="*/ T16 w 3198"/>
                            <a:gd name="T18" fmla="+- 0 1310 907"/>
                            <a:gd name="T19" fmla="*/ 1310 h 434"/>
                            <a:gd name="T20" fmla="+- 0 1761 964"/>
                            <a:gd name="T21" fmla="*/ T20 w 3198"/>
                            <a:gd name="T22" fmla="+- 0 1337 907"/>
                            <a:gd name="T23" fmla="*/ 1337 h 434"/>
                            <a:gd name="T24" fmla="+- 0 1764 964"/>
                            <a:gd name="T25" fmla="*/ T24 w 3198"/>
                            <a:gd name="T26" fmla="+- 0 1340 907"/>
                            <a:gd name="T27" fmla="*/ 1340 h 434"/>
                            <a:gd name="T28" fmla="+- 0 1767 964"/>
                            <a:gd name="T29" fmla="*/ T28 w 3198"/>
                            <a:gd name="T30" fmla="+- 0 1341 907"/>
                            <a:gd name="T31" fmla="*/ 1341 h 434"/>
                            <a:gd name="T32" fmla="+- 0 1965 964"/>
                            <a:gd name="T33" fmla="*/ T32 w 3198"/>
                            <a:gd name="T34" fmla="+- 0 1341 907"/>
                            <a:gd name="T35" fmla="*/ 1341 h 434"/>
                            <a:gd name="T36" fmla="+- 0 1965 964"/>
                            <a:gd name="T37" fmla="*/ T36 w 3198"/>
                            <a:gd name="T38" fmla="+- 0 1258 907"/>
                            <a:gd name="T39" fmla="*/ 1258 h 434"/>
                            <a:gd name="T40" fmla="+- 0 1813 964"/>
                            <a:gd name="T41" fmla="*/ T40 w 3198"/>
                            <a:gd name="T42" fmla="+- 0 1258 907"/>
                            <a:gd name="T43" fmla="*/ 1258 h 434"/>
                            <a:gd name="T44" fmla="+- 0 1813 964"/>
                            <a:gd name="T45" fmla="*/ T44 w 3198"/>
                            <a:gd name="T46" fmla="+- 0 907 907"/>
                            <a:gd name="T47" fmla="*/ 907 h 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198" h="434">
                              <a:moveTo>
                                <a:pt x="849" y="0"/>
                              </a:moveTo>
                              <a:lnTo>
                                <a:pt x="766" y="0"/>
                              </a:lnTo>
                              <a:lnTo>
                                <a:pt x="766" y="397"/>
                              </a:lnTo>
                              <a:lnTo>
                                <a:pt x="767" y="400"/>
                              </a:lnTo>
                              <a:lnTo>
                                <a:pt x="770" y="403"/>
                              </a:lnTo>
                              <a:lnTo>
                                <a:pt x="797" y="430"/>
                              </a:lnTo>
                              <a:lnTo>
                                <a:pt x="800" y="433"/>
                              </a:lnTo>
                              <a:lnTo>
                                <a:pt x="803" y="434"/>
                              </a:lnTo>
                              <a:lnTo>
                                <a:pt x="1001" y="434"/>
                              </a:lnTo>
                              <a:lnTo>
                                <a:pt x="1001" y="351"/>
                              </a:lnTo>
                              <a:lnTo>
                                <a:pt x="849" y="351"/>
                              </a:lnTo>
                              <a:lnTo>
                                <a:pt x="84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2"/>
                      <wps:cNvSpPr>
                        <a:spLocks/>
                      </wps:cNvSpPr>
                      <wps:spPr bwMode="auto">
                        <a:xfrm>
                          <a:off x="964" y="907"/>
                          <a:ext cx="3198" cy="434"/>
                        </a:xfrm>
                        <a:custGeom>
                          <a:avLst/>
                          <a:gdLst>
                            <a:gd name="T0" fmla="+- 0 1646 964"/>
                            <a:gd name="T1" fmla="*/ T0 w 3198"/>
                            <a:gd name="T2" fmla="+- 0 907 907"/>
                            <a:gd name="T3" fmla="*/ 907 h 434"/>
                            <a:gd name="T4" fmla="+- 0 1410 964"/>
                            <a:gd name="T5" fmla="*/ T4 w 3198"/>
                            <a:gd name="T6" fmla="+- 0 907 907"/>
                            <a:gd name="T7" fmla="*/ 907 h 434"/>
                            <a:gd name="T8" fmla="+- 0 1406 964"/>
                            <a:gd name="T9" fmla="*/ T8 w 3198"/>
                            <a:gd name="T10" fmla="+- 0 909 907"/>
                            <a:gd name="T11" fmla="*/ 909 h 434"/>
                            <a:gd name="T12" fmla="+- 0 1404 964"/>
                            <a:gd name="T13" fmla="*/ T12 w 3198"/>
                            <a:gd name="T14" fmla="+- 0 911 907"/>
                            <a:gd name="T15" fmla="*/ 911 h 434"/>
                            <a:gd name="T16" fmla="+- 0 1377 964"/>
                            <a:gd name="T17" fmla="*/ T16 w 3198"/>
                            <a:gd name="T18" fmla="+- 0 938 907"/>
                            <a:gd name="T19" fmla="*/ 938 h 434"/>
                            <a:gd name="T20" fmla="+- 0 1374 964"/>
                            <a:gd name="T21" fmla="*/ T20 w 3198"/>
                            <a:gd name="T22" fmla="+- 0 941 907"/>
                            <a:gd name="T23" fmla="*/ 941 h 434"/>
                            <a:gd name="T24" fmla="+- 0 1372 964"/>
                            <a:gd name="T25" fmla="*/ T24 w 3198"/>
                            <a:gd name="T26" fmla="+- 0 944 907"/>
                            <a:gd name="T27" fmla="*/ 944 h 434"/>
                            <a:gd name="T28" fmla="+- 0 1372 964"/>
                            <a:gd name="T29" fmla="*/ T28 w 3198"/>
                            <a:gd name="T30" fmla="+- 0 1304 907"/>
                            <a:gd name="T31" fmla="*/ 1304 h 434"/>
                            <a:gd name="T32" fmla="+- 0 1374 964"/>
                            <a:gd name="T33" fmla="*/ T32 w 3198"/>
                            <a:gd name="T34" fmla="+- 0 1307 907"/>
                            <a:gd name="T35" fmla="*/ 1307 h 434"/>
                            <a:gd name="T36" fmla="+- 0 1377 964"/>
                            <a:gd name="T37" fmla="*/ T36 w 3198"/>
                            <a:gd name="T38" fmla="+- 0 1310 907"/>
                            <a:gd name="T39" fmla="*/ 1310 h 434"/>
                            <a:gd name="T40" fmla="+- 0 1404 964"/>
                            <a:gd name="T41" fmla="*/ T40 w 3198"/>
                            <a:gd name="T42" fmla="+- 0 1337 907"/>
                            <a:gd name="T43" fmla="*/ 1337 h 434"/>
                            <a:gd name="T44" fmla="+- 0 1406 964"/>
                            <a:gd name="T45" fmla="*/ T44 w 3198"/>
                            <a:gd name="T46" fmla="+- 0 1340 907"/>
                            <a:gd name="T47" fmla="*/ 1340 h 434"/>
                            <a:gd name="T48" fmla="+- 0 1410 964"/>
                            <a:gd name="T49" fmla="*/ T48 w 3198"/>
                            <a:gd name="T50" fmla="+- 0 1341 907"/>
                            <a:gd name="T51" fmla="*/ 1341 h 434"/>
                            <a:gd name="T52" fmla="+- 0 1646 964"/>
                            <a:gd name="T53" fmla="*/ T52 w 3198"/>
                            <a:gd name="T54" fmla="+- 0 1341 907"/>
                            <a:gd name="T55" fmla="*/ 1341 h 434"/>
                            <a:gd name="T56" fmla="+- 0 1646 964"/>
                            <a:gd name="T57" fmla="*/ T56 w 3198"/>
                            <a:gd name="T58" fmla="+- 0 1258 907"/>
                            <a:gd name="T59" fmla="*/ 1258 h 434"/>
                            <a:gd name="T60" fmla="+- 0 1456 964"/>
                            <a:gd name="T61" fmla="*/ T60 w 3198"/>
                            <a:gd name="T62" fmla="+- 0 1258 907"/>
                            <a:gd name="T63" fmla="*/ 1258 h 434"/>
                            <a:gd name="T64" fmla="+- 0 1456 964"/>
                            <a:gd name="T65" fmla="*/ T64 w 3198"/>
                            <a:gd name="T66" fmla="+- 0 1166 907"/>
                            <a:gd name="T67" fmla="*/ 1166 h 434"/>
                            <a:gd name="T68" fmla="+- 0 1621 964"/>
                            <a:gd name="T69" fmla="*/ T68 w 3198"/>
                            <a:gd name="T70" fmla="+- 0 1166 907"/>
                            <a:gd name="T71" fmla="*/ 1166 h 434"/>
                            <a:gd name="T72" fmla="+- 0 1621 964"/>
                            <a:gd name="T73" fmla="*/ T72 w 3198"/>
                            <a:gd name="T74" fmla="+- 0 1083 907"/>
                            <a:gd name="T75" fmla="*/ 1083 h 434"/>
                            <a:gd name="T76" fmla="+- 0 1456 964"/>
                            <a:gd name="T77" fmla="*/ T76 w 3198"/>
                            <a:gd name="T78" fmla="+- 0 1083 907"/>
                            <a:gd name="T79" fmla="*/ 1083 h 434"/>
                            <a:gd name="T80" fmla="+- 0 1456 964"/>
                            <a:gd name="T81" fmla="*/ T80 w 3198"/>
                            <a:gd name="T82" fmla="+- 0 990 907"/>
                            <a:gd name="T83" fmla="*/ 990 h 434"/>
                            <a:gd name="T84" fmla="+- 0 1646 964"/>
                            <a:gd name="T85" fmla="*/ T84 w 3198"/>
                            <a:gd name="T86" fmla="+- 0 990 907"/>
                            <a:gd name="T87" fmla="*/ 990 h 434"/>
                            <a:gd name="T88" fmla="+- 0 1646 964"/>
                            <a:gd name="T89" fmla="*/ T88 w 3198"/>
                            <a:gd name="T90" fmla="+- 0 907 907"/>
                            <a:gd name="T91" fmla="*/ 907 h 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198" h="434">
                              <a:moveTo>
                                <a:pt x="682" y="0"/>
                              </a:moveTo>
                              <a:lnTo>
                                <a:pt x="446" y="0"/>
                              </a:lnTo>
                              <a:lnTo>
                                <a:pt x="442" y="2"/>
                              </a:lnTo>
                              <a:lnTo>
                                <a:pt x="440" y="4"/>
                              </a:lnTo>
                              <a:lnTo>
                                <a:pt x="413" y="31"/>
                              </a:lnTo>
                              <a:lnTo>
                                <a:pt x="410" y="34"/>
                              </a:lnTo>
                              <a:lnTo>
                                <a:pt x="408" y="37"/>
                              </a:lnTo>
                              <a:lnTo>
                                <a:pt x="408" y="397"/>
                              </a:lnTo>
                              <a:lnTo>
                                <a:pt x="410" y="400"/>
                              </a:lnTo>
                              <a:lnTo>
                                <a:pt x="413" y="403"/>
                              </a:lnTo>
                              <a:lnTo>
                                <a:pt x="440" y="430"/>
                              </a:lnTo>
                              <a:lnTo>
                                <a:pt x="442" y="433"/>
                              </a:lnTo>
                              <a:lnTo>
                                <a:pt x="446" y="434"/>
                              </a:lnTo>
                              <a:lnTo>
                                <a:pt x="682" y="434"/>
                              </a:lnTo>
                              <a:lnTo>
                                <a:pt x="682" y="351"/>
                              </a:lnTo>
                              <a:lnTo>
                                <a:pt x="492" y="351"/>
                              </a:lnTo>
                              <a:lnTo>
                                <a:pt x="492" y="259"/>
                              </a:lnTo>
                              <a:lnTo>
                                <a:pt x="657" y="259"/>
                              </a:lnTo>
                              <a:lnTo>
                                <a:pt x="657" y="176"/>
                              </a:lnTo>
                              <a:lnTo>
                                <a:pt x="492" y="176"/>
                              </a:lnTo>
                              <a:lnTo>
                                <a:pt x="492" y="83"/>
                              </a:lnTo>
                              <a:lnTo>
                                <a:pt x="682" y="83"/>
                              </a:lnTo>
                              <a:lnTo>
                                <a:pt x="68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3"/>
                      <wps:cNvSpPr>
                        <a:spLocks/>
                      </wps:cNvSpPr>
                      <wps:spPr bwMode="auto">
                        <a:xfrm>
                          <a:off x="964" y="907"/>
                          <a:ext cx="3198" cy="434"/>
                        </a:xfrm>
                        <a:custGeom>
                          <a:avLst/>
                          <a:gdLst>
                            <a:gd name="T0" fmla="+- 0 964 964"/>
                            <a:gd name="T1" fmla="*/ T0 w 3198"/>
                            <a:gd name="T2" fmla="+- 0 1341 907"/>
                            <a:gd name="T3" fmla="*/ 1341 h 434"/>
                            <a:gd name="T4" fmla="+- 0 1047 964"/>
                            <a:gd name="T5" fmla="*/ T4 w 3198"/>
                            <a:gd name="T6" fmla="+- 0 1341 907"/>
                            <a:gd name="T7" fmla="*/ 1341 h 434"/>
                            <a:gd name="T8" fmla="+- 0 1047 964"/>
                            <a:gd name="T9" fmla="*/ T8 w 3198"/>
                            <a:gd name="T10" fmla="+- 0 1166 907"/>
                            <a:gd name="T11" fmla="*/ 1166 h 434"/>
                            <a:gd name="T12" fmla="+- 0 1279 964"/>
                            <a:gd name="T13" fmla="*/ T12 w 3198"/>
                            <a:gd name="T14" fmla="+- 0 1166 907"/>
                            <a:gd name="T15" fmla="*/ 1166 h 434"/>
                            <a:gd name="T16" fmla="+- 0 1279 964"/>
                            <a:gd name="T17" fmla="*/ T16 w 3198"/>
                            <a:gd name="T18" fmla="+- 0 1083 907"/>
                            <a:gd name="T19" fmla="*/ 1083 h 434"/>
                            <a:gd name="T20" fmla="+- 0 1047 964"/>
                            <a:gd name="T21" fmla="*/ T20 w 3198"/>
                            <a:gd name="T22" fmla="+- 0 1083 907"/>
                            <a:gd name="T23" fmla="*/ 1083 h 434"/>
                            <a:gd name="T24" fmla="+- 0 1047 964"/>
                            <a:gd name="T25" fmla="*/ T24 w 3198"/>
                            <a:gd name="T26" fmla="+- 0 907 907"/>
                            <a:gd name="T27" fmla="*/ 907 h 434"/>
                            <a:gd name="T28" fmla="+- 0 964 964"/>
                            <a:gd name="T29" fmla="*/ T28 w 3198"/>
                            <a:gd name="T30" fmla="+- 0 907 907"/>
                            <a:gd name="T31" fmla="*/ 907 h 434"/>
                            <a:gd name="T32" fmla="+- 0 964 964"/>
                            <a:gd name="T33" fmla="*/ T32 w 3198"/>
                            <a:gd name="T34" fmla="+- 0 1341 907"/>
                            <a:gd name="T35" fmla="*/ 1341 h 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98" h="434">
                              <a:moveTo>
                                <a:pt x="0" y="434"/>
                              </a:moveTo>
                              <a:lnTo>
                                <a:pt x="83" y="434"/>
                              </a:lnTo>
                              <a:lnTo>
                                <a:pt x="83" y="259"/>
                              </a:lnTo>
                              <a:lnTo>
                                <a:pt x="315" y="259"/>
                              </a:lnTo>
                              <a:lnTo>
                                <a:pt x="315" y="176"/>
                              </a:lnTo>
                              <a:lnTo>
                                <a:pt x="83" y="176"/>
                              </a:lnTo>
                              <a:lnTo>
                                <a:pt x="83" y="0"/>
                              </a:lnTo>
                              <a:lnTo>
                                <a:pt x="0" y="0"/>
                              </a:lnTo>
                              <a:lnTo>
                                <a:pt x="0" y="43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4"/>
                      <wps:cNvSpPr>
                        <a:spLocks/>
                      </wps:cNvSpPr>
                      <wps:spPr bwMode="auto">
                        <a:xfrm>
                          <a:off x="964" y="907"/>
                          <a:ext cx="3198" cy="434"/>
                        </a:xfrm>
                        <a:custGeom>
                          <a:avLst/>
                          <a:gdLst>
                            <a:gd name="T0" fmla="+- 0 1279 964"/>
                            <a:gd name="T1" fmla="*/ T0 w 3198"/>
                            <a:gd name="T2" fmla="+- 0 1166 907"/>
                            <a:gd name="T3" fmla="*/ 1166 h 434"/>
                            <a:gd name="T4" fmla="+- 0 1196 964"/>
                            <a:gd name="T5" fmla="*/ T4 w 3198"/>
                            <a:gd name="T6" fmla="+- 0 1166 907"/>
                            <a:gd name="T7" fmla="*/ 1166 h 434"/>
                            <a:gd name="T8" fmla="+- 0 1196 964"/>
                            <a:gd name="T9" fmla="*/ T8 w 3198"/>
                            <a:gd name="T10" fmla="+- 0 1341 907"/>
                            <a:gd name="T11" fmla="*/ 1341 h 434"/>
                            <a:gd name="T12" fmla="+- 0 1279 964"/>
                            <a:gd name="T13" fmla="*/ T12 w 3198"/>
                            <a:gd name="T14" fmla="+- 0 1341 907"/>
                            <a:gd name="T15" fmla="*/ 1341 h 434"/>
                            <a:gd name="T16" fmla="+- 0 1279 964"/>
                            <a:gd name="T17" fmla="*/ T16 w 3198"/>
                            <a:gd name="T18" fmla="+- 0 1166 907"/>
                            <a:gd name="T19" fmla="*/ 1166 h 434"/>
                          </a:gdLst>
                          <a:ahLst/>
                          <a:cxnLst>
                            <a:cxn ang="0">
                              <a:pos x="T1" y="T3"/>
                            </a:cxn>
                            <a:cxn ang="0">
                              <a:pos x="T5" y="T7"/>
                            </a:cxn>
                            <a:cxn ang="0">
                              <a:pos x="T9" y="T11"/>
                            </a:cxn>
                            <a:cxn ang="0">
                              <a:pos x="T13" y="T15"/>
                            </a:cxn>
                            <a:cxn ang="0">
                              <a:pos x="T17" y="T19"/>
                            </a:cxn>
                          </a:cxnLst>
                          <a:rect l="0" t="0" r="r" b="b"/>
                          <a:pathLst>
                            <a:path w="3198" h="434">
                              <a:moveTo>
                                <a:pt x="315" y="259"/>
                              </a:moveTo>
                              <a:lnTo>
                                <a:pt x="232" y="259"/>
                              </a:lnTo>
                              <a:lnTo>
                                <a:pt x="232" y="434"/>
                              </a:lnTo>
                              <a:lnTo>
                                <a:pt x="315" y="434"/>
                              </a:lnTo>
                              <a:lnTo>
                                <a:pt x="315" y="2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5"/>
                      <wps:cNvSpPr>
                        <a:spLocks/>
                      </wps:cNvSpPr>
                      <wps:spPr bwMode="auto">
                        <a:xfrm>
                          <a:off x="964" y="907"/>
                          <a:ext cx="3198" cy="434"/>
                        </a:xfrm>
                        <a:custGeom>
                          <a:avLst/>
                          <a:gdLst>
                            <a:gd name="T0" fmla="+- 0 1196 964"/>
                            <a:gd name="T1" fmla="*/ T0 w 3198"/>
                            <a:gd name="T2" fmla="+- 0 907 907"/>
                            <a:gd name="T3" fmla="*/ 907 h 434"/>
                            <a:gd name="T4" fmla="+- 0 1196 964"/>
                            <a:gd name="T5" fmla="*/ T4 w 3198"/>
                            <a:gd name="T6" fmla="+- 0 1083 907"/>
                            <a:gd name="T7" fmla="*/ 1083 h 434"/>
                            <a:gd name="T8" fmla="+- 0 1279 964"/>
                            <a:gd name="T9" fmla="*/ T8 w 3198"/>
                            <a:gd name="T10" fmla="+- 0 1083 907"/>
                            <a:gd name="T11" fmla="*/ 1083 h 434"/>
                            <a:gd name="T12" fmla="+- 0 1279 964"/>
                            <a:gd name="T13" fmla="*/ T12 w 3198"/>
                            <a:gd name="T14" fmla="+- 0 907 907"/>
                            <a:gd name="T15" fmla="*/ 907 h 434"/>
                            <a:gd name="T16" fmla="+- 0 1196 964"/>
                            <a:gd name="T17" fmla="*/ T16 w 3198"/>
                            <a:gd name="T18" fmla="+- 0 907 907"/>
                            <a:gd name="T19" fmla="*/ 907 h 434"/>
                          </a:gdLst>
                          <a:ahLst/>
                          <a:cxnLst>
                            <a:cxn ang="0">
                              <a:pos x="T1" y="T3"/>
                            </a:cxn>
                            <a:cxn ang="0">
                              <a:pos x="T5" y="T7"/>
                            </a:cxn>
                            <a:cxn ang="0">
                              <a:pos x="T9" y="T11"/>
                            </a:cxn>
                            <a:cxn ang="0">
                              <a:pos x="T13" y="T15"/>
                            </a:cxn>
                            <a:cxn ang="0">
                              <a:pos x="T17" y="T19"/>
                            </a:cxn>
                          </a:cxnLst>
                          <a:rect l="0" t="0" r="r" b="b"/>
                          <a:pathLst>
                            <a:path w="3198" h="434">
                              <a:moveTo>
                                <a:pt x="232" y="0"/>
                              </a:moveTo>
                              <a:lnTo>
                                <a:pt x="232" y="176"/>
                              </a:lnTo>
                              <a:lnTo>
                                <a:pt x="315" y="176"/>
                              </a:lnTo>
                              <a:lnTo>
                                <a:pt x="315" y="0"/>
                              </a:lnTo>
                              <a:lnTo>
                                <a:pt x="23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54" y="15565"/>
                          <a:ext cx="3218" cy="2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A38168" id="Gruppieren 14" o:spid="_x0000_s1026" style="position:absolute;margin-left:0;margin-top:-.05pt;width:159.9pt;height:21.7pt;z-index:-251655168;mso-position-horizontal-relative:margin" coordorigin="964,907" coordsize="3198,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">
              <v:shape id="Freeform 8" o:spid="_x0000_s1027" style="position:absolute;left:964;top:907;width:3198;height:434;visibility:visible;mso-wrap-style:square;v-text-anchor:top" coordsize="319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" path="m1132,r-80,l1052,434r83,l1135,166r92,l1132,e" stroked="f">
                <v:path arrowok="t" o:connecttype="custom" o:connectlocs="1132,907;1052,907;1052,1341;1135,1341;1135,1073;1227,1073;1132,907" o:connectangles="0,0,0,0,0,0,0"/>
              </v:shape>
              <v:shape id="Freeform 9" o:spid="_x0000_s1028" style="position:absolute;left:964;top:907;width:3198;height:434;visibility:visible;mso-wrap-style:square;v-text-anchor:top" coordsize="319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" path="m1442,167r-83,l1359,434r83,l1442,167e" stroked="f">
                <v:path arrowok="t" o:connecttype="custom" o:connectlocs="1442,1074;1359,1074;1359,1341;1442,1341;1442,1074" o:connectangles="0,0,0,0,0"/>
              </v:shape>
              <v:shape id="Freeform 10" o:spid="_x0000_s1029" style="position:absolute;left:964;top:907;width:3198;height:434;visibility:visible;mso-wrap-style:square;v-text-anchor:top" coordsize="319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" path="m1227,166r-92,l1213,299r4,3l1278,302r5,-3l1340,201r-92,l1227,166e" stroked="f">
                <v:path arrowok="t" o:connecttype="custom" o:connectlocs="1227,1073;1135,1073;1213,1206;1217,1209;1278,1209;1283,1206;1340,1108;1248,1108;1227,1073" o:connectangles="0,0,0,0,0,0,0,0,0"/>
              </v:shape>
              <v:shape id="Freeform 11" o:spid="_x0000_s1030" style="position:absolute;left:964;top:907;width:3198;height:434;visibility:visible;mso-wrap-style:square;v-text-anchor:top" coordsize="319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" path="m1363,l1248,201r92,l1359,167r83,l1442,r-79,e" stroked="f">
                <v:path arrowok="t" o:connecttype="custom" o:connectlocs="1363,907;1248,1108;1340,1108;1359,1074;1442,1074;1442,907;1363,907" o:connectangles="0,0,0,0,0,0,0"/>
              </v:shape>
              <v:shape id="Freeform 12" o:spid="_x0000_s1031" style="position:absolute;left:964;top:907;width:3198;height:434;visibility:visible;mso-wrap-style:square;v-text-anchor:top" coordsize="319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" path="m3161,l2915,r,83l3087,83,2907,368r,29l2908,400r30,30l2940,433r4,1l3196,434r,-83l3016,351,3198,62r,-25l3197,34,3167,4r-2,-2l3161,e" stroked="f">
                <v:path arrowok="t" o:connecttype="custom" o:connectlocs="3161,907;2915,907;2915,990;3087,990;2907,1275;2907,1304;2908,1307;2938,1337;2940,1340;2944,1341;3196,1341;3196,1258;3016,1258;3198,969;3198,944;3197,941;3167,911;3165,909;3161,907" o:connectangles="0,0,0,0,0,0,0,0,0,0,0,0,0,0,0,0,0,0,0"/>
              </v:shape>
              <v:shape id="Freeform 13" o:spid="_x0000_s1032" style="position:absolute;left:964;top:907;width:3198;height:434;visibility:visible;mso-wrap-style:square;v-text-anchor:top" coordsize="319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" path="m2423,r-83,l2340,397r1,3l2344,403r27,27l2373,433r4,1l2577,434r,-83l2423,351,2423,e" stroked="f">
                <v:path arrowok="t" o:connecttype="custom" o:connectlocs="2423,907;2340,907;2340,1304;2341,1307;2344,1310;2371,1337;2373,1340;2377,1341;2577,1341;2577,1258;2423,1258;2423,907" o:connectangles="0,0,0,0,0,0,0,0,0,0,0,0"/>
              </v:shape>
              <v:shape id="Freeform 14" o:spid="_x0000_s1033" style="position:absolute;left:964;top:907;width:3198;height:434;visibility:visible;mso-wrap-style:square;v-text-anchor:top" coordsize="319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" path="m2754,83r-83,l2671,434r83,l2754,83e" stroked="f">
                <v:path arrowok="t" o:connecttype="custom" o:connectlocs="2754,990;2671,990;2671,1341;2754,1341;2754,990" o:connectangles="0,0,0,0,0"/>
              </v:shape>
              <v:shape id="Freeform 15" o:spid="_x0000_s1034" style="position:absolute;left:964;top:907;width:3198;height:434;visibility:visible;mso-wrap-style:square;v-text-anchor:top" coordsize="319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" path="m2556,r,83l2869,83r,-83l2556,e" stroked="f">
                <v:path arrowok="t" o:connecttype="custom" o:connectlocs="2556,907;2556,990;2869,990;2869,907;2556,907" o:connectangles="0,0,0,0,0"/>
              </v:shape>
              <v:shape id="Freeform 16" o:spid="_x0000_s1035" style="position:absolute;left:964;top:907;width:3198;height:434;visibility:visible;mso-wrap-style:square;v-text-anchor:top" coordsize="319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" path="m2050,r-1,l2029,3r-18,9l1957,64r-12,16l1938,99r-1,222l1940,342r60,72l2146,434r21,-3l2185,422r54,-52l2251,354r1,-3l2056,351r-3,-2l2050,346r-26,-26l2021,317r-1,-3l2020,121r1,-4l2024,114r26,-26l2053,85r3,-2l2252,83r-5,-9l2195,21,2179,9,2160,2,2050,e" stroked="f">
                <v:path arrowok="t" o:connecttype="custom" o:connectlocs="2050,907;2049,907;2029,910;2011,919;1957,971;1945,987;1938,1006;1937,1228;1940,1249;2000,1321;2146,1341;2146,1341;2167,1338;2185,1329;2239,1277;2251,1261;2252,1258;2056,1258;2053,1256;2050,1253;2024,1227;2021,1224;2020,1221;2020,1028;2021,1024;2024,1021;2050,995;2053,992;2056,990;2252,990;2247,981;2195,928;2179,916;2160,909;2050,907" o:connectangles="0,0,0,0,0,0,0,0,0,0,0,0,0,0,0,0,0,0,0,0,0,0,0,0,0,0,0,0,0,0,0,0,0,0,0"/>
              </v:shape>
              <v:shape id="Freeform 17" o:spid="_x0000_s1036" style="position:absolute;left:964;top:907;width:3198;height:434;visibility:visible;mso-wrap-style:square;v-text-anchor:top" coordsize="319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" path="m2252,83r-114,l2142,85r3,3l2172,114r2,3l2176,121r,193l2174,317r-2,3l2145,346r-3,3l2138,351r114,l2258,335r1,-222l2256,92r-4,-9e" stroked="f">
                <v:path arrowok="t" o:connecttype="custom" o:connectlocs="2252,990;2138,990;2142,992;2145,995;2172,1021;2174,1024;2176,1028;2176,1221;2174,1224;2172,1227;2145,1253;2142,1256;2138,1258;2252,1258;2258,1242;2259,1020;2256,999;2252,990" o:connectangles="0,0,0,0,0,0,0,0,0,0,0,0,0,0,0,0,0,0"/>
              </v:shape>
              <v:shape id="Freeform 18" o:spid="_x0000_s1037" style="position:absolute;left:964;top:907;width:3198;height:434;visibility:visible;mso-wrap-style:square;v-text-anchor:top" coordsize="319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" path="m1622,r-83,l1539,434r83,l1622,259r232,l1854,176r-232,l1622,e" stroked="f">
                <v:path arrowok="t" o:connecttype="custom" o:connectlocs="1622,907;1539,907;1539,1341;1622,1341;1622,1166;1854,1166;1854,1083;1622,1083;1622,907" o:connectangles="0,0,0,0,0,0,0,0,0"/>
              </v:shape>
              <v:shape id="Freeform 19" o:spid="_x0000_s1038" style="position:absolute;left:964;top:907;width:3198;height:434;visibility:visible;mso-wrap-style:square;v-text-anchor:top" coordsize="319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" path="m1854,259r-83,l1771,434r83,l1854,259e" stroked="f">
                <v:path arrowok="t" o:connecttype="custom" o:connectlocs="1854,1166;1771,1166;1771,1341;1854,1341;1854,1166" o:connectangles="0,0,0,0,0"/>
              </v:shape>
              <v:shape id="Freeform 20" o:spid="_x0000_s1039" style="position:absolute;left:964;top:907;width:3198;height:434;visibility:visible;mso-wrap-style:square;v-text-anchor:top" coordsize="319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" path="m1771,r,176l1854,176,1854,r-83,e" stroked="f">
                <v:path arrowok="t" o:connecttype="custom" o:connectlocs="1771,907;1771,1083;1854,1083;1854,907;1771,907" o:connectangles="0,0,0,0,0"/>
              </v:shape>
              <v:shape id="Freeform 21" o:spid="_x0000_s1040" style="position:absolute;left:964;top:907;width:3198;height:434;visibility:visible;mso-wrap-style:square;v-text-anchor:top" coordsize="319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" path="m849,l766,r,397l767,400r3,3l797,430r3,3l803,434r198,l1001,351r-152,l849,e" stroked="f">
                <v:path arrowok="t" o:connecttype="custom" o:connectlocs="849,907;766,907;766,1304;767,1307;770,1310;797,1337;800,1340;803,1341;1001,1341;1001,1258;849,1258;849,907" o:connectangles="0,0,0,0,0,0,0,0,0,0,0,0"/>
              </v:shape>
              <v:shape id="Freeform 22" o:spid="_x0000_s1041" style="position:absolute;left:964;top:907;width:3198;height:434;visibility:visible;mso-wrap-style:square;v-text-anchor:top" coordsize="319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" path="m682,l446,r-4,2l440,4,413,31r-3,3l408,37r,360l410,400r3,3l440,430r2,3l446,434r236,l682,351r-190,l492,259r165,l657,176r-165,l492,83r190,l682,e" stroked="f">
                <v:path arrowok="t" o:connecttype="custom" o:connectlocs="682,907;446,907;442,909;440,911;413,938;410,941;408,944;408,1304;410,1307;413,1310;440,1337;442,1340;446,1341;682,1341;682,1258;492,1258;492,1166;657,1166;657,1083;492,1083;492,990;682,990;682,907" o:connectangles="0,0,0,0,0,0,0,0,0,0,0,0,0,0,0,0,0,0,0,0,0,0,0"/>
              </v:shape>
              <v:shape id="Freeform 23" o:spid="_x0000_s1042" style="position:absolute;left:964;top:907;width:3198;height:434;visibility:visible;mso-wrap-style:square;v-text-anchor:top" coordsize="319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" path="m,434r83,l83,259r232,l315,176r-232,l83,,,,,434e" stroked="f">
                <v:path arrowok="t" o:connecttype="custom" o:connectlocs="0,1341;83,1341;83,1166;315,1166;315,1083;83,1083;83,907;0,907;0,1341" o:connectangles="0,0,0,0,0,0,0,0,0"/>
              </v:shape>
              <v:shape id="Freeform 24" o:spid="_x0000_s1043" style="position:absolute;left:964;top:907;width:3198;height:434;visibility:visible;mso-wrap-style:square;v-text-anchor:top" coordsize="319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" path="m315,259r-83,l232,434r83,l315,259e" stroked="f">
                <v:path arrowok="t" o:connecttype="custom" o:connectlocs="315,1166;232,1166;232,1341;315,1341;315,1166" o:connectangles="0,0,0,0,0"/>
              </v:shape>
              <v:shape id="Freeform 25" o:spid="_x0000_s1044" style="position:absolute;left:964;top:907;width:3198;height:434;visibility:visible;mso-wrap-style:square;v-text-anchor:top" coordsize="319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" path="m232,r,176l315,176,315,,232,e" stroked="f">
                <v:path arrowok="t" o:connecttype="custom" o:connectlocs="232,907;232,1083;315,1083;315,907;232,90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45" type="#_x0000_t75" style="position:absolute;left:954;top:15565;width:3218;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">
                <v:imagedata r:id="rId2" o:title=""/>
              </v:shape>
              <w10:wrap anchorx="margin"/>
            </v:group>
          </w:pict>
        </mc:Fallback>
      </mc:AlternateContent>
    </w:r>
    <w:r>
      <w:rPr>
        <w:noProof/>
        <w:lang w:eastAsia="de-DE"/>
      </w:rPr>
      <mc:AlternateContent>
        <mc:Choice Requires="wpg">
          <w:drawing>
            <wp:anchor distT="0" distB="0" distL="114300" distR="114300" simplePos="0" relativeHeight="251659264" behindDoc="1" locked="0" layoutInCell="1" allowOverlap="1" wp14:anchorId="5A9C1E51" wp14:editId="3243E943">
              <wp:simplePos x="0" y="0"/>
              <wp:positionH relativeFrom="page">
                <wp:posOffset>0</wp:posOffset>
              </wp:positionH>
              <wp:positionV relativeFrom="paragraph">
                <wp:posOffset>-438362</wp:posOffset>
              </wp:positionV>
              <wp:extent cx="7560310" cy="10664825"/>
              <wp:effectExtent l="0" t="0" r="2540" b="22225"/>
              <wp:wrapNone/>
              <wp:docPr id="5"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64825"/>
                        <a:chOff x="0" y="-63"/>
                        <a:chExt cx="11906" cy="16795"/>
                      </a:xfrm>
                    </wpg:grpSpPr>
                    <wpg:grpSp>
                      <wpg:cNvPr id="10" name="Group 3"/>
                      <wpg:cNvGrpSpPr>
                        <a:grpSpLocks/>
                      </wpg:cNvGrpSpPr>
                      <wpg:grpSpPr bwMode="auto">
                        <a:xfrm>
                          <a:off x="0" y="10808"/>
                          <a:ext cx="11906" cy="5924"/>
                          <a:chOff x="0" y="10808"/>
                          <a:chExt cx="11906" cy="5924"/>
                        </a:xfrm>
                      </wpg:grpSpPr>
                      <wps:wsp>
                        <wps:cNvPr id="11" name="Freeform 4"/>
                        <wps:cNvSpPr>
                          <a:spLocks/>
                        </wps:cNvSpPr>
                        <wps:spPr bwMode="auto">
                          <a:xfrm>
                            <a:off x="0" y="10808"/>
                            <a:ext cx="11906" cy="5924"/>
                          </a:xfrm>
                          <a:custGeom>
                            <a:avLst/>
                            <a:gdLst>
                              <a:gd name="T0" fmla="*/ 0 w 11906"/>
                              <a:gd name="T1" fmla="+- 0 16838 10913"/>
                              <a:gd name="T2" fmla="*/ 16838 h 5924"/>
                              <a:gd name="T3" fmla="*/ 11906 w 11906"/>
                              <a:gd name="T4" fmla="+- 0 16838 10913"/>
                              <a:gd name="T5" fmla="*/ 16838 h 5924"/>
                              <a:gd name="T6" fmla="*/ 11906 w 11906"/>
                              <a:gd name="T7" fmla="+- 0 10913 10913"/>
                              <a:gd name="T8" fmla="*/ 10913 h 5924"/>
                              <a:gd name="T9" fmla="*/ 0 w 11906"/>
                              <a:gd name="T10" fmla="+- 0 10913 10913"/>
                              <a:gd name="T11" fmla="*/ 10913 h 5924"/>
                              <a:gd name="T12" fmla="*/ 0 w 11906"/>
                              <a:gd name="T13" fmla="+- 0 16838 10913"/>
                              <a:gd name="T14" fmla="*/ 16838 h 5924"/>
                            </a:gdLst>
                            <a:ahLst/>
                            <a:cxnLst>
                              <a:cxn ang="0">
                                <a:pos x="T0" y="T2"/>
                              </a:cxn>
                              <a:cxn ang="0">
                                <a:pos x="T3" y="T5"/>
                              </a:cxn>
                              <a:cxn ang="0">
                                <a:pos x="T6" y="T8"/>
                              </a:cxn>
                              <a:cxn ang="0">
                                <a:pos x="T9" y="T11"/>
                              </a:cxn>
                              <a:cxn ang="0">
                                <a:pos x="T12" y="T14"/>
                              </a:cxn>
                            </a:cxnLst>
                            <a:rect l="0" t="0" r="r" b="b"/>
                            <a:pathLst>
                              <a:path w="11906" h="5924">
                                <a:moveTo>
                                  <a:pt x="0" y="5925"/>
                                </a:moveTo>
                                <a:lnTo>
                                  <a:pt x="11906" y="5925"/>
                                </a:lnTo>
                                <a:lnTo>
                                  <a:pt x="11906" y="0"/>
                                </a:lnTo>
                                <a:lnTo>
                                  <a:pt x="0" y="0"/>
                                </a:lnTo>
                                <a:lnTo>
                                  <a:pt x="0" y="5925"/>
                                </a:lnTo>
                                <a:close/>
                              </a:path>
                            </a:pathLst>
                          </a:custGeom>
                          <a:solidFill>
                            <a:srgbClr val="14C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5"/>
                      <wpg:cNvGrpSpPr>
                        <a:grpSpLocks/>
                      </wpg:cNvGrpSpPr>
                      <wpg:grpSpPr bwMode="auto">
                        <a:xfrm>
                          <a:off x="0" y="-63"/>
                          <a:ext cx="11906" cy="10913"/>
                          <a:chOff x="0" y="-63"/>
                          <a:chExt cx="11906" cy="10913"/>
                        </a:xfrm>
                      </wpg:grpSpPr>
                      <wps:wsp>
                        <wps:cNvPr id="13" name="Freeform 6"/>
                        <wps:cNvSpPr>
                          <a:spLocks/>
                        </wps:cNvSpPr>
                        <wps:spPr bwMode="auto">
                          <a:xfrm>
                            <a:off x="0" y="-63"/>
                            <a:ext cx="11906" cy="10913"/>
                          </a:xfrm>
                          <a:custGeom>
                            <a:avLst/>
                            <a:gdLst>
                              <a:gd name="T0" fmla="*/ 0 w 11906"/>
                              <a:gd name="T1" fmla="*/ 10913 h 10913"/>
                              <a:gd name="T2" fmla="*/ 11906 w 11906"/>
                              <a:gd name="T3" fmla="*/ 10913 h 10913"/>
                              <a:gd name="T4" fmla="*/ 11906 w 11906"/>
                              <a:gd name="T5" fmla="*/ 0 h 10913"/>
                              <a:gd name="T6" fmla="*/ 0 w 11906"/>
                              <a:gd name="T7" fmla="*/ 0 h 10913"/>
                              <a:gd name="T8" fmla="*/ 0 w 11906"/>
                              <a:gd name="T9" fmla="*/ 10913 h 10913"/>
                            </a:gdLst>
                            <a:ahLst/>
                            <a:cxnLst>
                              <a:cxn ang="0">
                                <a:pos x="T0" y="T1"/>
                              </a:cxn>
                              <a:cxn ang="0">
                                <a:pos x="T2" y="T3"/>
                              </a:cxn>
                              <a:cxn ang="0">
                                <a:pos x="T4" y="T5"/>
                              </a:cxn>
                              <a:cxn ang="0">
                                <a:pos x="T6" y="T7"/>
                              </a:cxn>
                              <a:cxn ang="0">
                                <a:pos x="T8" y="T9"/>
                              </a:cxn>
                            </a:cxnLst>
                            <a:rect l="0" t="0" r="r" b="b"/>
                            <a:pathLst>
                              <a:path w="11906" h="10913">
                                <a:moveTo>
                                  <a:pt x="0" y="10913"/>
                                </a:moveTo>
                                <a:lnTo>
                                  <a:pt x="11906" y="10913"/>
                                </a:lnTo>
                                <a:lnTo>
                                  <a:pt x="11906" y="0"/>
                                </a:lnTo>
                                <a:lnTo>
                                  <a:pt x="0" y="0"/>
                                </a:lnTo>
                                <a:lnTo>
                                  <a:pt x="0" y="10913"/>
                                </a:lnTo>
                              </a:path>
                            </a:pathLst>
                          </a:custGeom>
                          <a:solidFill>
                            <a:srgbClr val="0028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42B045" id="Gruppieren 5" o:spid="_x0000_s1026" style="position:absolute;margin-left:0;margin-top:-34.5pt;width:595.3pt;height:839.75pt;z-index:-251657216;mso-position-horizontal-relative:page" coordorigin=",-63" coordsize="11906,1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">
              <v:group id="Group 3" o:spid="_x0000_s1027" style="position:absolute;top:10808;width:11906;height:5924" coordorigin=",10808" coordsize="11906,5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 o:spid="_x0000_s1028" style="position:absolute;top:10808;width:11906;height:5924;visibility:visible;mso-wrap-style:square;v-text-anchor:top" coordsize="11906,5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" path="m,5925r11906,l11906,,,,,5925xe" fillcolor="#14c8ff" stroked="f">
                  <v:path arrowok="t" o:connecttype="custom" o:connectlocs="0,16838;11906,16838;11906,10913;0,10913;0,16838" o:connectangles="0,0,0,0,0"/>
                </v:shape>
              </v:group>
              <v:group id="Group 5" o:spid="_x0000_s1029" style="position:absolute;top:-63;width:11906;height:10913" coordorigin=",-63" coordsize="11906,10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6" o:spid="_x0000_s1030" style="position:absolute;top:-63;width:11906;height:10913;visibility:visible;mso-wrap-style:square;v-text-anchor:top" coordsize="11906,10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" path="m,10913r11906,l11906,,,,,10913e" fillcolor="#002864" stroked="f">
                  <v:path arrowok="t" o:connecttype="custom" o:connectlocs="0,10913;11906,10913;11906,0;0,0;0,10913" o:connectangles="0,0,0,0,0"/>
                </v:shape>
              </v:group>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796"/>
    <w:multiLevelType w:val="hybridMultilevel"/>
    <w:tmpl w:val="20BC54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476BCA"/>
    <w:multiLevelType w:val="multilevel"/>
    <w:tmpl w:val="76F40D10"/>
    <w:lvl w:ilvl="0">
      <w:start w:val="1"/>
      <w:numFmt w:val="decimal"/>
      <w:lvlText w:val="%1"/>
      <w:lvlJc w:val="left"/>
      <w:pPr>
        <w:ind w:left="432" w:hanging="432"/>
      </w:pPr>
      <w:rPr>
        <w:color w:val="22B0F8" w:themeColor="accent1"/>
      </w:rPr>
    </w:lvl>
    <w:lvl w:ilvl="1">
      <w:start w:val="1"/>
      <w:numFmt w:val="decimal"/>
      <w:lvlText w:val="%1.%2"/>
      <w:lvlJc w:val="left"/>
      <w:pPr>
        <w:ind w:left="4120" w:hanging="576"/>
      </w:pPr>
      <w:rPr>
        <w:color w:val="22B0F8" w:themeColor="accent1"/>
        <w:sz w:val="28"/>
        <w:szCs w:val="28"/>
      </w:rPr>
    </w:lvl>
    <w:lvl w:ilvl="2">
      <w:start w:val="1"/>
      <w:numFmt w:val="decimal"/>
      <w:lvlText w:val="%1.%2.%3"/>
      <w:lvlJc w:val="left"/>
      <w:pPr>
        <w:ind w:left="1855" w:hanging="720"/>
      </w:pPr>
      <w:rPr>
        <w:color w:val="22B0F8" w:themeColor="accent1"/>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95E2ACB"/>
    <w:multiLevelType w:val="hybridMultilevel"/>
    <w:tmpl w:val="D9E27278"/>
    <w:lvl w:ilvl="0" w:tplc="60C61BA4">
      <w:start w:val="1"/>
      <w:numFmt w:val="bullet"/>
      <w:lvlText w:val="►"/>
      <w:lvlJc w:val="left"/>
      <w:pPr>
        <w:ind w:left="720" w:hanging="360"/>
      </w:pPr>
      <w:rPr>
        <w:rFonts w:ascii="Arial" w:hAnsi="Arial" w:hint="default"/>
        <w:color w:val="0070C0"/>
        <w:sz w:val="20"/>
      </w:rPr>
    </w:lvl>
    <w:lvl w:ilvl="1" w:tplc="41E20952">
      <w:start w:val="1"/>
      <w:numFmt w:val="bullet"/>
      <w:lvlText w:val=""/>
      <w:lvlJc w:val="left"/>
      <w:pPr>
        <w:ind w:left="1440" w:hanging="360"/>
      </w:pPr>
      <w:rPr>
        <w:rFonts w:ascii="Symbol" w:hAnsi="Symbol" w:hint="default"/>
        <w:color w:val="005AA0"/>
      </w:rPr>
    </w:lvl>
    <w:lvl w:ilvl="2" w:tplc="1EFAB818">
      <w:start w:val="1"/>
      <w:numFmt w:val="bullet"/>
      <w:lvlText w:val=""/>
      <w:lvlJc w:val="left"/>
      <w:pPr>
        <w:ind w:left="2160" w:hanging="360"/>
      </w:pPr>
      <w:rPr>
        <w:rFonts w:ascii="Wingdings" w:hAnsi="Wingdings" w:hint="default"/>
      </w:rPr>
    </w:lvl>
    <w:lvl w:ilvl="3" w:tplc="081A47BA">
      <w:start w:val="1"/>
      <w:numFmt w:val="bullet"/>
      <w:lvlText w:val=""/>
      <w:lvlJc w:val="left"/>
      <w:pPr>
        <w:ind w:left="2880" w:hanging="360"/>
      </w:pPr>
      <w:rPr>
        <w:rFonts w:ascii="Symbol" w:hAnsi="Symbol" w:hint="default"/>
      </w:rPr>
    </w:lvl>
    <w:lvl w:ilvl="4" w:tplc="FC5043DE">
      <w:start w:val="1"/>
      <w:numFmt w:val="bullet"/>
      <w:lvlText w:val="o"/>
      <w:lvlJc w:val="left"/>
      <w:pPr>
        <w:ind w:left="3600" w:hanging="360"/>
      </w:pPr>
      <w:rPr>
        <w:rFonts w:ascii="Courier New" w:hAnsi="Courier New" w:cs="Courier New" w:hint="default"/>
      </w:rPr>
    </w:lvl>
    <w:lvl w:ilvl="5" w:tplc="2C5C4D7C">
      <w:start w:val="1"/>
      <w:numFmt w:val="bullet"/>
      <w:lvlText w:val=""/>
      <w:lvlJc w:val="left"/>
      <w:pPr>
        <w:ind w:left="4320" w:hanging="360"/>
      </w:pPr>
      <w:rPr>
        <w:rFonts w:ascii="Wingdings" w:hAnsi="Wingdings" w:hint="default"/>
      </w:rPr>
    </w:lvl>
    <w:lvl w:ilvl="6" w:tplc="E4C642F4">
      <w:start w:val="1"/>
      <w:numFmt w:val="bullet"/>
      <w:lvlText w:val=""/>
      <w:lvlJc w:val="left"/>
      <w:pPr>
        <w:ind w:left="5040" w:hanging="360"/>
      </w:pPr>
      <w:rPr>
        <w:rFonts w:ascii="Symbol" w:hAnsi="Symbol" w:hint="default"/>
      </w:rPr>
    </w:lvl>
    <w:lvl w:ilvl="7" w:tplc="1BC0D93E">
      <w:start w:val="1"/>
      <w:numFmt w:val="bullet"/>
      <w:lvlText w:val="o"/>
      <w:lvlJc w:val="left"/>
      <w:pPr>
        <w:ind w:left="5760" w:hanging="360"/>
      </w:pPr>
      <w:rPr>
        <w:rFonts w:ascii="Courier New" w:hAnsi="Courier New" w:cs="Courier New" w:hint="default"/>
      </w:rPr>
    </w:lvl>
    <w:lvl w:ilvl="8" w:tplc="AF5A8D9A">
      <w:start w:val="1"/>
      <w:numFmt w:val="bullet"/>
      <w:lvlText w:val=""/>
      <w:lvlJc w:val="left"/>
      <w:pPr>
        <w:ind w:left="6480" w:hanging="360"/>
      </w:pPr>
      <w:rPr>
        <w:rFonts w:ascii="Wingdings" w:hAnsi="Wingdings" w:hint="default"/>
      </w:rPr>
    </w:lvl>
  </w:abstractNum>
  <w:abstractNum w:abstractNumId="3" w15:restartNumberingAfterBreak="0">
    <w:nsid w:val="39150B51"/>
    <w:multiLevelType w:val="hybridMultilevel"/>
    <w:tmpl w:val="9E5E0120"/>
    <w:lvl w:ilvl="0" w:tplc="60C61BA4">
      <w:start w:val="1"/>
      <w:numFmt w:val="bullet"/>
      <w:lvlText w:val="►"/>
      <w:lvlJc w:val="left"/>
      <w:pPr>
        <w:ind w:left="4188" w:hanging="360"/>
      </w:pPr>
      <w:rPr>
        <w:rFonts w:ascii="Arial" w:hAnsi="Arial" w:hint="default"/>
        <w:color w:val="0070C0"/>
        <w:sz w:val="20"/>
      </w:rPr>
    </w:lvl>
    <w:lvl w:ilvl="1" w:tplc="ACB894C6">
      <w:start w:val="1"/>
      <w:numFmt w:val="bullet"/>
      <w:lvlText w:val="o"/>
      <w:lvlJc w:val="left"/>
      <w:pPr>
        <w:ind w:left="1440" w:hanging="360"/>
      </w:pPr>
      <w:rPr>
        <w:rFonts w:ascii="Courier New" w:hAnsi="Courier New" w:cs="Courier New" w:hint="default"/>
      </w:rPr>
    </w:lvl>
    <w:lvl w:ilvl="2" w:tplc="1EFAB818">
      <w:start w:val="1"/>
      <w:numFmt w:val="bullet"/>
      <w:lvlText w:val=""/>
      <w:lvlJc w:val="left"/>
      <w:pPr>
        <w:ind w:left="2160" w:hanging="360"/>
      </w:pPr>
      <w:rPr>
        <w:rFonts w:ascii="Wingdings" w:hAnsi="Wingdings" w:hint="default"/>
      </w:rPr>
    </w:lvl>
    <w:lvl w:ilvl="3" w:tplc="081A47BA">
      <w:start w:val="1"/>
      <w:numFmt w:val="bullet"/>
      <w:lvlText w:val=""/>
      <w:lvlJc w:val="left"/>
      <w:pPr>
        <w:ind w:left="2880" w:hanging="360"/>
      </w:pPr>
      <w:rPr>
        <w:rFonts w:ascii="Symbol" w:hAnsi="Symbol" w:hint="default"/>
      </w:rPr>
    </w:lvl>
    <w:lvl w:ilvl="4" w:tplc="FC5043DE">
      <w:start w:val="1"/>
      <w:numFmt w:val="bullet"/>
      <w:lvlText w:val="o"/>
      <w:lvlJc w:val="left"/>
      <w:pPr>
        <w:ind w:left="3600" w:hanging="360"/>
      </w:pPr>
      <w:rPr>
        <w:rFonts w:ascii="Courier New" w:hAnsi="Courier New" w:cs="Courier New" w:hint="default"/>
      </w:rPr>
    </w:lvl>
    <w:lvl w:ilvl="5" w:tplc="2C5C4D7C">
      <w:start w:val="1"/>
      <w:numFmt w:val="bullet"/>
      <w:lvlText w:val=""/>
      <w:lvlJc w:val="left"/>
      <w:pPr>
        <w:ind w:left="4320" w:hanging="360"/>
      </w:pPr>
      <w:rPr>
        <w:rFonts w:ascii="Wingdings" w:hAnsi="Wingdings" w:hint="default"/>
      </w:rPr>
    </w:lvl>
    <w:lvl w:ilvl="6" w:tplc="E4C642F4">
      <w:start w:val="1"/>
      <w:numFmt w:val="bullet"/>
      <w:lvlText w:val=""/>
      <w:lvlJc w:val="left"/>
      <w:pPr>
        <w:ind w:left="5040" w:hanging="360"/>
      </w:pPr>
      <w:rPr>
        <w:rFonts w:ascii="Symbol" w:hAnsi="Symbol" w:hint="default"/>
      </w:rPr>
    </w:lvl>
    <w:lvl w:ilvl="7" w:tplc="1BC0D93E">
      <w:start w:val="1"/>
      <w:numFmt w:val="bullet"/>
      <w:lvlText w:val="o"/>
      <w:lvlJc w:val="left"/>
      <w:pPr>
        <w:ind w:left="5760" w:hanging="360"/>
      </w:pPr>
      <w:rPr>
        <w:rFonts w:ascii="Courier New" w:hAnsi="Courier New" w:cs="Courier New" w:hint="default"/>
      </w:rPr>
    </w:lvl>
    <w:lvl w:ilvl="8" w:tplc="AF5A8D9A">
      <w:start w:val="1"/>
      <w:numFmt w:val="bullet"/>
      <w:lvlText w:val=""/>
      <w:lvlJc w:val="left"/>
      <w:pPr>
        <w:ind w:left="6480" w:hanging="360"/>
      </w:pPr>
      <w:rPr>
        <w:rFonts w:ascii="Wingdings" w:hAnsi="Wingdings" w:hint="default"/>
      </w:rPr>
    </w:lvl>
  </w:abstractNum>
  <w:abstractNum w:abstractNumId="4" w15:restartNumberingAfterBreak="0">
    <w:nsid w:val="5CA148D9"/>
    <w:multiLevelType w:val="multilevel"/>
    <w:tmpl w:val="010C7644"/>
    <w:lvl w:ilvl="0">
      <w:start w:val="1"/>
      <w:numFmt w:val="decimal"/>
      <w:pStyle w:val="Ebene1"/>
      <w:lvlText w:val="%1"/>
      <w:lvlJc w:val="left"/>
      <w:pPr>
        <w:ind w:left="432" w:hanging="432"/>
      </w:pPr>
      <w:rPr>
        <w:color w:val="22B0F8" w:themeColor="accent1"/>
      </w:rPr>
    </w:lvl>
    <w:lvl w:ilvl="1">
      <w:start w:val="1"/>
      <w:numFmt w:val="decimal"/>
      <w:pStyle w:val="Ebene2"/>
      <w:lvlText w:val="%1.%2"/>
      <w:lvlJc w:val="left"/>
      <w:pPr>
        <w:ind w:left="4120" w:hanging="576"/>
      </w:pPr>
      <w:rPr>
        <w:color w:val="22B0F8" w:themeColor="accent1"/>
        <w:sz w:val="28"/>
        <w:szCs w:val="28"/>
      </w:rPr>
    </w:lvl>
    <w:lvl w:ilvl="2">
      <w:start w:val="1"/>
      <w:numFmt w:val="decimal"/>
      <w:pStyle w:val="Ebene3"/>
      <w:lvlText w:val="%1.%2.%3"/>
      <w:lvlJc w:val="left"/>
      <w:pPr>
        <w:ind w:left="1855" w:hanging="720"/>
      </w:pPr>
      <w:rPr>
        <w:color w:val="22B0F8" w:themeColor="accent1"/>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88B717D"/>
    <w:multiLevelType w:val="multilevel"/>
    <w:tmpl w:val="58FC407A"/>
    <w:lvl w:ilvl="0">
      <w:start w:val="1"/>
      <w:numFmt w:val="decimal"/>
      <w:lvlText w:val="%1"/>
      <w:lvlJc w:val="left"/>
      <w:pPr>
        <w:ind w:left="432" w:hanging="432"/>
      </w:pPr>
      <w:rPr>
        <w:color w:val="22B0F8" w:themeColor="accent1"/>
      </w:rPr>
    </w:lvl>
    <w:lvl w:ilvl="1">
      <w:start w:val="1"/>
      <w:numFmt w:val="decimal"/>
      <w:lvlText w:val="%1.%2"/>
      <w:lvlJc w:val="left"/>
      <w:pPr>
        <w:ind w:left="4120" w:hanging="576"/>
      </w:pPr>
      <w:rPr>
        <w:color w:val="22B0F8" w:themeColor="accent1"/>
        <w:sz w:val="28"/>
        <w:szCs w:val="28"/>
      </w:rPr>
    </w:lvl>
    <w:lvl w:ilvl="2">
      <w:start w:val="1"/>
      <w:numFmt w:val="decimal"/>
      <w:lvlText w:val="%1.%2.%3"/>
      <w:lvlJc w:val="left"/>
      <w:pPr>
        <w:ind w:left="1855" w:hanging="720"/>
      </w:pPr>
      <w:rPr>
        <w:color w:val="22B0F8" w:themeColor="accent1"/>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0914BCE"/>
    <w:multiLevelType w:val="hybridMultilevel"/>
    <w:tmpl w:val="FBF0EB14"/>
    <w:lvl w:ilvl="0" w:tplc="16EE112C">
      <w:numFmt w:val="bullet"/>
      <w:pStyle w:val="Aufzhlung"/>
      <w:lvlText w:val=""/>
      <w:lvlJc w:val="left"/>
      <w:pPr>
        <w:ind w:left="720" w:hanging="360"/>
      </w:pPr>
      <w:rPr>
        <w:rFonts w:ascii="Symbol" w:hAnsi="Symbol" w:hint="default"/>
        <w:color w:val="22B0F8" w:themeColor="accen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2D70A6"/>
    <w:multiLevelType w:val="hybridMultilevel"/>
    <w:tmpl w:val="C5481118"/>
    <w:lvl w:ilvl="0" w:tplc="4C4EB95A">
      <w:start w:val="1"/>
      <w:numFmt w:val="decimal"/>
      <w:pStyle w:val="AufzhlungNummer"/>
      <w:lvlText w:val="[%1]"/>
      <w:lvlJc w:val="left"/>
      <w:pPr>
        <w:ind w:left="644" w:hanging="360"/>
      </w:pPr>
      <w:rPr>
        <w:rFonts w:hint="default"/>
        <w:color w:val="22B0F8" w:themeColor="accent1"/>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5"/>
  </w:num>
  <w:num w:numId="2">
    <w:abstractNumId w:val="4"/>
  </w:num>
  <w:num w:numId="3">
    <w:abstractNumId w:val="6"/>
  </w:num>
  <w:num w:numId="4">
    <w:abstractNumId w:val="7"/>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F8"/>
    <w:rsid w:val="000A0DF8"/>
    <w:rsid w:val="000F142A"/>
    <w:rsid w:val="00124894"/>
    <w:rsid w:val="00130FE8"/>
    <w:rsid w:val="00147F54"/>
    <w:rsid w:val="001722C5"/>
    <w:rsid w:val="00180150"/>
    <w:rsid w:val="002F1A70"/>
    <w:rsid w:val="00317011"/>
    <w:rsid w:val="0032596D"/>
    <w:rsid w:val="00330F46"/>
    <w:rsid w:val="0033399E"/>
    <w:rsid w:val="0037173A"/>
    <w:rsid w:val="004C4846"/>
    <w:rsid w:val="005D57E1"/>
    <w:rsid w:val="00717122"/>
    <w:rsid w:val="007912BA"/>
    <w:rsid w:val="008213C4"/>
    <w:rsid w:val="00875DEA"/>
    <w:rsid w:val="008A3600"/>
    <w:rsid w:val="008E3F46"/>
    <w:rsid w:val="009B6FB5"/>
    <w:rsid w:val="00B66C00"/>
    <w:rsid w:val="00C5305B"/>
    <w:rsid w:val="00CD7BFE"/>
    <w:rsid w:val="00CE3A54"/>
    <w:rsid w:val="00D02CF4"/>
    <w:rsid w:val="00D57CD4"/>
    <w:rsid w:val="00E2731C"/>
    <w:rsid w:val="00EE0424"/>
    <w:rsid w:val="00F1451E"/>
    <w:rsid w:val="00F9622A"/>
    <w:rsid w:val="00FA5A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64D8204D-EC22-4A08-86DE-078DE8B5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1A70"/>
    <w:pPr>
      <w:spacing w:after="120" w:line="264" w:lineRule="auto"/>
    </w:pPr>
    <w:rPr>
      <w:rFonts w:ascii="Arial" w:hAnsi="Arial"/>
      <w:sz w:val="20"/>
    </w:rPr>
  </w:style>
  <w:style w:type="paragraph" w:styleId="berschrift1">
    <w:name w:val="heading 1"/>
    <w:basedOn w:val="Standard"/>
    <w:next w:val="Standard"/>
    <w:link w:val="berschrift1Zchn"/>
    <w:uiPriority w:val="9"/>
    <w:rsid w:val="000F142A"/>
    <w:pPr>
      <w:keepNext/>
      <w:keepLines/>
      <w:spacing w:before="240" w:after="0"/>
      <w:outlineLvl w:val="0"/>
    </w:pPr>
    <w:rPr>
      <w:rFonts w:asciiTheme="majorHAnsi" w:eastAsiaTheme="majorEastAsia" w:hAnsiTheme="majorHAnsi" w:cstheme="majorBidi"/>
      <w:color w:val="0689CC"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bene1">
    <w:name w:val="Ebene 1"/>
    <w:basedOn w:val="berschrift1"/>
    <w:link w:val="Ebene1Zchn"/>
    <w:qFormat/>
    <w:rsid w:val="000F142A"/>
    <w:pPr>
      <w:numPr>
        <w:numId w:val="2"/>
      </w:numPr>
      <w:spacing w:before="120" w:after="200" w:line="240" w:lineRule="atLeast"/>
    </w:pPr>
    <w:rPr>
      <w:rFonts w:ascii="Arial" w:hAnsi="Arial"/>
      <w:color w:val="002864" w:themeColor="text2"/>
      <w:sz w:val="36"/>
      <w:lang w:val="en-US"/>
    </w:rPr>
  </w:style>
  <w:style w:type="character" w:customStyle="1" w:styleId="Ebene1Zchn">
    <w:name w:val="Ebene 1 Zchn"/>
    <w:basedOn w:val="berschrift1Zchn"/>
    <w:link w:val="Ebene1"/>
    <w:rsid w:val="000F142A"/>
    <w:rPr>
      <w:rFonts w:ascii="Arial" w:eastAsiaTheme="majorEastAsia" w:hAnsi="Arial" w:cstheme="majorBidi"/>
      <w:color w:val="002864" w:themeColor="text2"/>
      <w:sz w:val="36"/>
      <w:szCs w:val="32"/>
      <w:lang w:val="en-US"/>
    </w:rPr>
  </w:style>
  <w:style w:type="character" w:customStyle="1" w:styleId="berschrift1Zchn">
    <w:name w:val="Überschrift 1 Zchn"/>
    <w:basedOn w:val="Absatz-Standardschriftart"/>
    <w:link w:val="berschrift1"/>
    <w:uiPriority w:val="9"/>
    <w:rsid w:val="000F142A"/>
    <w:rPr>
      <w:rFonts w:asciiTheme="majorHAnsi" w:eastAsiaTheme="majorEastAsia" w:hAnsiTheme="majorHAnsi" w:cstheme="majorBidi"/>
      <w:color w:val="0689CC" w:themeColor="accent1" w:themeShade="BF"/>
      <w:sz w:val="32"/>
      <w:szCs w:val="32"/>
    </w:rPr>
  </w:style>
  <w:style w:type="paragraph" w:customStyle="1" w:styleId="Ebene2">
    <w:name w:val="Ebene 2"/>
    <w:basedOn w:val="berschrift1"/>
    <w:qFormat/>
    <w:rsid w:val="000F142A"/>
    <w:pPr>
      <w:numPr>
        <w:ilvl w:val="1"/>
        <w:numId w:val="2"/>
      </w:numPr>
      <w:spacing w:before="0" w:after="200"/>
      <w:ind w:left="567" w:hanging="567"/>
      <w:contextualSpacing/>
    </w:pPr>
    <w:rPr>
      <w:rFonts w:ascii="Arial" w:hAnsi="Arial"/>
      <w:color w:val="002864" w:themeColor="text2"/>
      <w:sz w:val="28"/>
    </w:rPr>
  </w:style>
  <w:style w:type="paragraph" w:customStyle="1" w:styleId="Ebene3">
    <w:name w:val="Ebene 3"/>
    <w:basedOn w:val="berschrift1"/>
    <w:qFormat/>
    <w:rsid w:val="000F142A"/>
    <w:pPr>
      <w:numPr>
        <w:ilvl w:val="2"/>
        <w:numId w:val="2"/>
      </w:numPr>
      <w:spacing w:before="0" w:after="200"/>
      <w:ind w:left="709" w:hanging="709"/>
      <w:contextualSpacing/>
    </w:pPr>
    <w:rPr>
      <w:rFonts w:ascii="Arial" w:hAnsi="Arial"/>
      <w:color w:val="002864" w:themeColor="text2"/>
      <w:sz w:val="24"/>
    </w:rPr>
  </w:style>
  <w:style w:type="paragraph" w:styleId="Inhaltsverzeichnisberschrift">
    <w:name w:val="TOC Heading"/>
    <w:basedOn w:val="berschrift1"/>
    <w:next w:val="Standard"/>
    <w:uiPriority w:val="39"/>
    <w:unhideWhenUsed/>
    <w:qFormat/>
    <w:rsid w:val="000F142A"/>
    <w:pPr>
      <w:spacing w:line="259" w:lineRule="auto"/>
      <w:outlineLvl w:val="9"/>
    </w:pPr>
    <w:rPr>
      <w:lang w:eastAsia="de-DE"/>
    </w:rPr>
  </w:style>
  <w:style w:type="paragraph" w:styleId="Verzeichnis1">
    <w:name w:val="toc 1"/>
    <w:basedOn w:val="Standard"/>
    <w:next w:val="Standard"/>
    <w:autoRedefine/>
    <w:uiPriority w:val="39"/>
    <w:unhideWhenUsed/>
    <w:rsid w:val="004C4846"/>
    <w:pPr>
      <w:tabs>
        <w:tab w:val="right" w:leader="dot" w:pos="9062"/>
      </w:tabs>
      <w:spacing w:after="100"/>
      <w:ind w:left="567" w:hanging="567"/>
    </w:pPr>
  </w:style>
  <w:style w:type="character" w:styleId="Hyperlink">
    <w:name w:val="Hyperlink"/>
    <w:basedOn w:val="Absatz-Standardschriftart"/>
    <w:uiPriority w:val="99"/>
    <w:unhideWhenUsed/>
    <w:rsid w:val="000F142A"/>
    <w:rPr>
      <w:color w:val="22B0F8" w:themeColor="hyperlink"/>
      <w:u w:val="single"/>
    </w:rPr>
  </w:style>
  <w:style w:type="paragraph" w:styleId="Verzeichnis2">
    <w:name w:val="toc 2"/>
    <w:basedOn w:val="Standard"/>
    <w:next w:val="Standard"/>
    <w:autoRedefine/>
    <w:uiPriority w:val="39"/>
    <w:unhideWhenUsed/>
    <w:rsid w:val="000F142A"/>
    <w:pPr>
      <w:spacing w:after="100"/>
      <w:ind w:left="200"/>
    </w:pPr>
  </w:style>
  <w:style w:type="paragraph" w:styleId="Verzeichnis3">
    <w:name w:val="toc 3"/>
    <w:basedOn w:val="Standard"/>
    <w:next w:val="Standard"/>
    <w:autoRedefine/>
    <w:uiPriority w:val="39"/>
    <w:unhideWhenUsed/>
    <w:rsid w:val="000F142A"/>
    <w:pPr>
      <w:spacing w:after="100"/>
      <w:ind w:left="400"/>
    </w:pPr>
  </w:style>
  <w:style w:type="paragraph" w:customStyle="1" w:styleId="Aufzhlung">
    <w:name w:val="Aufzählung"/>
    <w:basedOn w:val="Standard"/>
    <w:qFormat/>
    <w:rsid w:val="000F142A"/>
    <w:pPr>
      <w:numPr>
        <w:numId w:val="3"/>
      </w:numPr>
      <w:spacing w:after="0"/>
      <w:ind w:left="641" w:hanging="357"/>
      <w:contextualSpacing/>
      <w:jc w:val="both"/>
    </w:pPr>
    <w:rPr>
      <w:color w:val="000000" w:themeColor="text1"/>
      <w:lang w:val="en-US"/>
    </w:rPr>
  </w:style>
  <w:style w:type="paragraph" w:customStyle="1" w:styleId="AufzhlungNummer">
    <w:name w:val="Aufzählung Nummer"/>
    <w:basedOn w:val="Listenabsatz"/>
    <w:link w:val="AufzhlungNummerZchn"/>
    <w:qFormat/>
    <w:rsid w:val="00CD7BFE"/>
    <w:pPr>
      <w:numPr>
        <w:numId w:val="4"/>
      </w:numPr>
      <w:ind w:left="641" w:hanging="357"/>
      <w:jc w:val="both"/>
    </w:pPr>
    <w:rPr>
      <w:lang w:val="en-US"/>
    </w:rPr>
  </w:style>
  <w:style w:type="character" w:customStyle="1" w:styleId="AufzhlungNummerZchn">
    <w:name w:val="Aufzählung Nummer Zchn"/>
    <w:basedOn w:val="Absatz-Standardschriftart"/>
    <w:link w:val="AufzhlungNummer"/>
    <w:rsid w:val="00CD7BFE"/>
    <w:rPr>
      <w:rFonts w:ascii="Arial" w:hAnsi="Arial"/>
      <w:sz w:val="20"/>
      <w:lang w:val="en-US"/>
    </w:rPr>
  </w:style>
  <w:style w:type="paragraph" w:styleId="Listenabsatz">
    <w:name w:val="List Paragraph"/>
    <w:basedOn w:val="Standard"/>
    <w:uiPriority w:val="34"/>
    <w:qFormat/>
    <w:rsid w:val="00CD7BFE"/>
    <w:pPr>
      <w:ind w:left="720"/>
      <w:contextualSpacing/>
    </w:pPr>
  </w:style>
  <w:style w:type="paragraph" w:customStyle="1" w:styleId="Zwischenberschrift">
    <w:name w:val="Zwischenüberschrift"/>
    <w:basedOn w:val="Standard"/>
    <w:link w:val="ZwischenberschriftZchn"/>
    <w:qFormat/>
    <w:rsid w:val="00CD7BFE"/>
    <w:pPr>
      <w:spacing w:line="240" w:lineRule="atLeast"/>
      <w:jc w:val="both"/>
    </w:pPr>
    <w:rPr>
      <w:b/>
      <w:color w:val="002864" w:themeColor="text2"/>
      <w:lang w:val="en-US"/>
    </w:rPr>
  </w:style>
  <w:style w:type="character" w:styleId="Hervorhebung">
    <w:name w:val="Emphasis"/>
    <w:uiPriority w:val="20"/>
    <w:qFormat/>
    <w:rsid w:val="00CD7BFE"/>
    <w:rPr>
      <w:shd w:val="clear" w:color="auto" w:fill="CDEEFB" w:themeFill="accent2"/>
    </w:rPr>
  </w:style>
  <w:style w:type="character" w:customStyle="1" w:styleId="ZwischenberschriftZchn">
    <w:name w:val="Zwischenüberschrift Zchn"/>
    <w:basedOn w:val="Absatz-Standardschriftart"/>
    <w:link w:val="Zwischenberschrift"/>
    <w:rsid w:val="00CD7BFE"/>
    <w:rPr>
      <w:rFonts w:ascii="Arial" w:hAnsi="Arial"/>
      <w:b/>
      <w:color w:val="002864" w:themeColor="text2"/>
      <w:sz w:val="20"/>
      <w:lang w:val="en-US"/>
    </w:rPr>
  </w:style>
  <w:style w:type="paragraph" w:customStyle="1" w:styleId="Abbildungstitel">
    <w:name w:val="Abbildungstitel"/>
    <w:basedOn w:val="Standard"/>
    <w:qFormat/>
    <w:rsid w:val="00CD7BFE"/>
    <w:pPr>
      <w:keepNext/>
      <w:keepLines/>
      <w:spacing w:before="180" w:line="240" w:lineRule="auto"/>
      <w:jc w:val="both"/>
    </w:pPr>
    <w:rPr>
      <w:rFonts w:eastAsia="Calibri" w:cs="Times New Roman"/>
      <w:i/>
      <w:color w:val="002864"/>
      <w:lang w:val="en-US"/>
    </w:rPr>
  </w:style>
  <w:style w:type="paragraph" w:styleId="Kopfzeile">
    <w:name w:val="header"/>
    <w:basedOn w:val="Standard"/>
    <w:link w:val="KopfzeileZchn"/>
    <w:uiPriority w:val="99"/>
    <w:unhideWhenUsed/>
    <w:rsid w:val="000A0D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0DF8"/>
    <w:rPr>
      <w:rFonts w:ascii="Arial" w:hAnsi="Arial"/>
      <w:sz w:val="20"/>
    </w:rPr>
  </w:style>
  <w:style w:type="paragraph" w:styleId="Fuzeile">
    <w:name w:val="footer"/>
    <w:basedOn w:val="Standard"/>
    <w:link w:val="FuzeileZchn"/>
    <w:uiPriority w:val="99"/>
    <w:unhideWhenUsed/>
    <w:rsid w:val="000A0D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0DF8"/>
    <w:rPr>
      <w:rFonts w:ascii="Arial" w:hAnsi="Arial"/>
      <w:sz w:val="20"/>
    </w:rPr>
  </w:style>
  <w:style w:type="table" w:styleId="Tabellenraster">
    <w:name w:val="Table Grid"/>
    <w:basedOn w:val="NormaleTabelle"/>
    <w:uiPriority w:val="39"/>
    <w:rsid w:val="000A0DF8"/>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7912BA"/>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autoRedefine/>
    <w:uiPriority w:val="39"/>
    <w:semiHidden/>
    <w:unhideWhenUsed/>
    <w:rsid w:val="0037173A"/>
    <w:pPr>
      <w:spacing w:after="100"/>
      <w:ind w:left="800"/>
    </w:pPr>
  </w:style>
  <w:style w:type="paragraph" w:styleId="Sprechblasentext">
    <w:name w:val="Balloon Text"/>
    <w:basedOn w:val="Standard"/>
    <w:link w:val="SprechblasentextZchn"/>
    <w:uiPriority w:val="99"/>
    <w:semiHidden/>
    <w:unhideWhenUsed/>
    <w:rsid w:val="008213C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13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lzer\Documents\Benutzerdefinierte%20Office-Vorlagen\Dokumentenvorlage.dotx" TargetMode="External"/></Relationships>
</file>

<file path=word/theme/theme1.xml><?xml version="1.0" encoding="utf-8"?>
<a:theme xmlns:a="http://schemas.openxmlformats.org/drawingml/2006/main" name="Office">
  <a:themeElements>
    <a:clrScheme name="CD">
      <a:dk1>
        <a:sysClr val="windowText" lastClr="000000"/>
      </a:dk1>
      <a:lt1>
        <a:srgbClr val="FFFFFF"/>
      </a:lt1>
      <a:dk2>
        <a:srgbClr val="002864"/>
      </a:dk2>
      <a:lt2>
        <a:srgbClr val="EBFBFD"/>
      </a:lt2>
      <a:accent1>
        <a:srgbClr val="22B0F8"/>
      </a:accent1>
      <a:accent2>
        <a:srgbClr val="CDEEFB"/>
      </a:accent2>
      <a:accent3>
        <a:srgbClr val="00CCBC"/>
      </a:accent3>
      <a:accent4>
        <a:srgbClr val="008040"/>
      </a:accent4>
      <a:accent5>
        <a:srgbClr val="005AA0"/>
      </a:accent5>
      <a:accent6>
        <a:srgbClr val="5A696E"/>
      </a:accent6>
      <a:hlink>
        <a:srgbClr val="22B0F8"/>
      </a:hlink>
      <a:folHlink>
        <a:srgbClr val="D2326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FABE-3145-4145-9215-D9EAF8B3A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Dokumentenvorlage.dotx</Template>
  <TotalTime>0</TotalTime>
  <Pages>10</Pages>
  <Words>1135</Words>
  <Characters>7153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Helmholtz-Gemeinschaft</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Selzer, Sylke</dc:creator>
  <cp:keywords/>
  <dc:description/>
  <cp:lastModifiedBy>Keilhauer, Bianca (IKP)</cp:lastModifiedBy>
  <cp:revision>15</cp:revision>
  <dcterms:created xsi:type="dcterms:W3CDTF">2023-12-19T09:35:00Z</dcterms:created>
  <dcterms:modified xsi:type="dcterms:W3CDTF">2023-12-19T15:11:00Z</dcterms:modified>
</cp:coreProperties>
</file>