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91" w:type="dxa"/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187"/>
        <w:gridCol w:w="2056"/>
        <w:gridCol w:w="1077"/>
        <w:gridCol w:w="363"/>
        <w:gridCol w:w="1437"/>
        <w:gridCol w:w="723"/>
      </w:tblGrid>
      <w:tr w:rsidR="00AD7B78">
        <w:tc>
          <w:tcPr>
            <w:tcW w:w="2448" w:type="dxa"/>
            <w:gridSpan w:val="2"/>
          </w:tcPr>
          <w:p w:rsidR="00AD7B78" w:rsidRDefault="00AD7B78" w:rsidP="00187378">
            <w:pPr>
              <w:spacing w:line="360" w:lineRule="auto"/>
              <w:rPr>
                <w:lang w:val="en-US"/>
              </w:rPr>
            </w:pPr>
            <w:r w:rsidRPr="00AD7B78">
              <w:rPr>
                <w:b/>
                <w:lang w:val="en-US"/>
              </w:rPr>
              <w:t>Name of Meeting</w:t>
            </w:r>
            <w:r>
              <w:rPr>
                <w:lang w:val="en-US"/>
              </w:rPr>
              <w:t>:</w:t>
            </w:r>
          </w:p>
          <w:p w:rsidR="00192BFF" w:rsidRDefault="00192BFF" w:rsidP="0018737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XFEL Commissioning Working Group</w:t>
            </w:r>
          </w:p>
        </w:tc>
        <w:tc>
          <w:tcPr>
            <w:tcW w:w="3243" w:type="dxa"/>
            <w:gridSpan w:val="2"/>
          </w:tcPr>
          <w:p w:rsidR="00AD7B78" w:rsidRDefault="003C270B" w:rsidP="00192BF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AD7B78" w:rsidRPr="00AD7B78" w:rsidRDefault="00F432D2" w:rsidP="00187378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AD7B78" w:rsidRPr="00AD7B78">
              <w:rPr>
                <w:b/>
                <w:lang w:val="en-US"/>
              </w:rPr>
              <w:t>:</w:t>
            </w:r>
          </w:p>
        </w:tc>
        <w:tc>
          <w:tcPr>
            <w:tcW w:w="2160" w:type="dxa"/>
            <w:gridSpan w:val="2"/>
          </w:tcPr>
          <w:p w:rsidR="00AD7B78" w:rsidRDefault="00192BFF" w:rsidP="0018737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23.09.2011</w:t>
            </w:r>
          </w:p>
        </w:tc>
      </w:tr>
      <w:tr w:rsidR="00AD7B78">
        <w:trPr>
          <w:trHeight w:val="231"/>
        </w:trPr>
        <w:tc>
          <w:tcPr>
            <w:tcW w:w="2448" w:type="dxa"/>
            <w:gridSpan w:val="2"/>
          </w:tcPr>
          <w:p w:rsidR="00AD7B78" w:rsidRDefault="00AD7B78" w:rsidP="00187378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7" w:type="dxa"/>
          </w:tcPr>
          <w:p w:rsidR="00AD7B78" w:rsidRDefault="00AD7B78" w:rsidP="00187378">
            <w:pPr>
              <w:spacing w:line="360" w:lineRule="auto"/>
              <w:rPr>
                <w:lang w:val="en-US"/>
              </w:rPr>
            </w:pPr>
          </w:p>
        </w:tc>
        <w:tc>
          <w:tcPr>
            <w:tcW w:w="2056" w:type="dxa"/>
          </w:tcPr>
          <w:p w:rsidR="00AD7B78" w:rsidRDefault="00AD7B78" w:rsidP="00187378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D7B78" w:rsidRPr="00872165" w:rsidRDefault="00872165" w:rsidP="00187378">
            <w:pPr>
              <w:spacing w:line="360" w:lineRule="auto"/>
              <w:rPr>
                <w:b/>
                <w:lang w:val="en-US"/>
              </w:rPr>
            </w:pPr>
            <w:r w:rsidRPr="00872165">
              <w:rPr>
                <w:b/>
                <w:lang w:val="en-US"/>
              </w:rPr>
              <w:t>Location:</w:t>
            </w:r>
          </w:p>
        </w:tc>
        <w:tc>
          <w:tcPr>
            <w:tcW w:w="2160" w:type="dxa"/>
            <w:gridSpan w:val="2"/>
          </w:tcPr>
          <w:p w:rsidR="00AD7B78" w:rsidRDefault="00AD7B78" w:rsidP="00187378">
            <w:pPr>
              <w:spacing w:line="360" w:lineRule="auto"/>
              <w:rPr>
                <w:lang w:val="en-US"/>
              </w:rPr>
            </w:pPr>
          </w:p>
        </w:tc>
      </w:tr>
      <w:tr w:rsidR="00872165">
        <w:trPr>
          <w:trHeight w:val="231"/>
        </w:trPr>
        <w:tc>
          <w:tcPr>
            <w:tcW w:w="2448" w:type="dxa"/>
            <w:gridSpan w:val="2"/>
          </w:tcPr>
          <w:p w:rsidR="00872165" w:rsidRDefault="00872165">
            <w:pPr>
              <w:rPr>
                <w:lang w:val="en-US"/>
              </w:rPr>
            </w:pPr>
          </w:p>
        </w:tc>
        <w:tc>
          <w:tcPr>
            <w:tcW w:w="1187" w:type="dxa"/>
          </w:tcPr>
          <w:p w:rsidR="00872165" w:rsidRDefault="00872165">
            <w:pPr>
              <w:rPr>
                <w:lang w:val="en-US"/>
              </w:rPr>
            </w:pPr>
          </w:p>
        </w:tc>
        <w:tc>
          <w:tcPr>
            <w:tcW w:w="2056" w:type="dxa"/>
          </w:tcPr>
          <w:p w:rsidR="00872165" w:rsidRDefault="00872165">
            <w:pPr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872165" w:rsidRPr="00872165" w:rsidRDefault="00872165">
            <w:pPr>
              <w:rPr>
                <w:b/>
                <w:lang w:val="en-US"/>
              </w:rPr>
            </w:pPr>
          </w:p>
        </w:tc>
        <w:tc>
          <w:tcPr>
            <w:tcW w:w="2160" w:type="dxa"/>
            <w:gridSpan w:val="2"/>
          </w:tcPr>
          <w:p w:rsidR="00872165" w:rsidRDefault="00872165">
            <w:pPr>
              <w:rPr>
                <w:lang w:val="en-US"/>
              </w:rPr>
            </w:pPr>
          </w:p>
        </w:tc>
      </w:tr>
      <w:tr w:rsidR="00DE2A79">
        <w:tc>
          <w:tcPr>
            <w:tcW w:w="2448" w:type="dxa"/>
            <w:gridSpan w:val="2"/>
          </w:tcPr>
          <w:p w:rsidR="00DE2A79" w:rsidRPr="00DE2A79" w:rsidRDefault="00DE2A79">
            <w:pPr>
              <w:rPr>
                <w:b/>
                <w:lang w:val="en-US"/>
              </w:rPr>
            </w:pPr>
            <w:r w:rsidRPr="00DE2A79">
              <w:rPr>
                <w:b/>
                <w:lang w:val="en-US"/>
              </w:rPr>
              <w:t>Meeting Chair: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E2A79" w:rsidRPr="00DE2A79" w:rsidRDefault="00834BE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Participants</w:t>
            </w:r>
          </w:p>
        </w:tc>
        <w:tc>
          <w:tcPr>
            <w:tcW w:w="3600" w:type="dxa"/>
            <w:gridSpan w:val="4"/>
          </w:tcPr>
          <w:p w:rsidR="00DE2A79" w:rsidRPr="00DE2A79" w:rsidRDefault="00DE2A79">
            <w:pPr>
              <w:rPr>
                <w:b/>
                <w:lang w:val="en-US"/>
              </w:rPr>
            </w:pPr>
            <w:r w:rsidRPr="00DE2A79">
              <w:rPr>
                <w:b/>
                <w:lang w:val="en-US"/>
              </w:rPr>
              <w:t>Distribution List:</w:t>
            </w:r>
          </w:p>
        </w:tc>
      </w:tr>
      <w:tr w:rsidR="00834BE9" w:rsidRPr="00834BE9">
        <w:trPr>
          <w:trHeight w:val="550"/>
        </w:trPr>
        <w:tc>
          <w:tcPr>
            <w:tcW w:w="2448" w:type="dxa"/>
            <w:gridSpan w:val="2"/>
          </w:tcPr>
          <w:p w:rsidR="00834BE9" w:rsidRDefault="00834BE9" w:rsidP="00DE2A79">
            <w:pPr>
              <w:rPr>
                <w:lang w:val="en-US"/>
              </w:rPr>
            </w:pPr>
            <w:r>
              <w:rPr>
                <w:lang w:val="en-US"/>
              </w:rPr>
              <w:t>W. Decking</w:t>
            </w:r>
          </w:p>
        </w:tc>
        <w:tc>
          <w:tcPr>
            <w:tcW w:w="3243" w:type="dxa"/>
            <w:gridSpan w:val="2"/>
            <w:vMerge w:val="restart"/>
            <w:shd w:val="clear" w:color="auto" w:fill="auto"/>
          </w:tcPr>
          <w:p w:rsidR="00834BE9" w:rsidRPr="00834BE9" w:rsidRDefault="00834BE9">
            <w:r w:rsidRPr="00834BE9">
              <w:t xml:space="preserve">Pflüger, </w:t>
            </w:r>
            <w:proofErr w:type="spellStart"/>
            <w:r w:rsidRPr="00834BE9">
              <w:t>Grünert</w:t>
            </w:r>
            <w:proofErr w:type="spellEnd"/>
            <w:r w:rsidRPr="00834BE9">
              <w:t>, Sinn, Treusch, Tschentscher, Limberg, Yurkov, Shneydmiller, Decking</w:t>
            </w:r>
          </w:p>
        </w:tc>
        <w:tc>
          <w:tcPr>
            <w:tcW w:w="3600" w:type="dxa"/>
            <w:gridSpan w:val="4"/>
            <w:vMerge w:val="restart"/>
          </w:tcPr>
          <w:p w:rsidR="00834BE9" w:rsidRPr="00834BE9" w:rsidRDefault="00834BE9" w:rsidP="003E37D0">
            <w:r w:rsidRPr="00834BE9">
              <w:t xml:space="preserve">Pflüger, </w:t>
            </w:r>
            <w:proofErr w:type="spellStart"/>
            <w:r w:rsidRPr="00834BE9">
              <w:t>Grünert</w:t>
            </w:r>
            <w:proofErr w:type="spellEnd"/>
            <w:r w:rsidRPr="00834BE9">
              <w:t>, Sinn, Treusch, Tschentscher, Limberg, Yurkov, Shneydmiller, Decking</w:t>
            </w:r>
            <w:r>
              <w:t>, Schreiber</w:t>
            </w:r>
          </w:p>
        </w:tc>
      </w:tr>
      <w:tr w:rsidR="00834BE9">
        <w:tc>
          <w:tcPr>
            <w:tcW w:w="2448" w:type="dxa"/>
            <w:gridSpan w:val="2"/>
          </w:tcPr>
          <w:p w:rsidR="00834BE9" w:rsidRDefault="00834BE9">
            <w:pPr>
              <w:rPr>
                <w:lang w:val="en-US"/>
              </w:rPr>
            </w:pPr>
            <w:r w:rsidRPr="00DE2A79">
              <w:rPr>
                <w:b/>
                <w:lang w:val="en-US"/>
              </w:rPr>
              <w:t>Minutes taken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595"/>
        </w:trPr>
        <w:tc>
          <w:tcPr>
            <w:tcW w:w="2448" w:type="dxa"/>
            <w:gridSpan w:val="2"/>
          </w:tcPr>
          <w:p w:rsidR="00834BE9" w:rsidRDefault="00834BE9">
            <w:pPr>
              <w:rPr>
                <w:lang w:val="en-US"/>
              </w:rPr>
            </w:pPr>
            <w:r>
              <w:rPr>
                <w:lang w:val="en-US"/>
              </w:rPr>
              <w:t>W. Decking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c>
          <w:tcPr>
            <w:tcW w:w="2448" w:type="dxa"/>
            <w:gridSpan w:val="2"/>
          </w:tcPr>
          <w:p w:rsidR="00834BE9" w:rsidRPr="00DE2A79" w:rsidRDefault="00834BE9">
            <w:pPr>
              <w:rPr>
                <w:b/>
                <w:lang w:val="en-US"/>
              </w:rPr>
            </w:pPr>
            <w:r w:rsidRPr="00DE2A79">
              <w:rPr>
                <w:b/>
                <w:lang w:val="en-US"/>
              </w:rPr>
              <w:t>Review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600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570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834BE9" w:rsidRPr="00B604D7" w:rsidRDefault="00834BE9">
            <w:pPr>
              <w:rPr>
                <w:lang w:val="en-US"/>
              </w:rPr>
            </w:pPr>
            <w:r w:rsidRPr="00E73569">
              <w:rPr>
                <w:b/>
                <w:lang w:val="en-US"/>
              </w:rPr>
              <w:t>Status:</w:t>
            </w:r>
            <w:r>
              <w:rPr>
                <w:b/>
                <w:lang w:val="en-US"/>
              </w:rPr>
              <w:t xml:space="preserve">  </w:t>
            </w:r>
            <w:r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ab/>
              <w:t xml:space="preserve">     </w:t>
            </w:r>
            <w:r>
              <w:rPr>
                <w:lang w:val="en-US"/>
              </w:rPr>
              <w:tab/>
              <w:t>released</w:t>
            </w:r>
          </w:p>
        </w:tc>
        <w:tc>
          <w:tcPr>
            <w:tcW w:w="32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43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 w:rsidTr="00192BFF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BE9" w:rsidRDefault="00834BE9" w:rsidP="00192BFF">
            <w:pPr>
              <w:rPr>
                <w:lang w:val="en-US"/>
              </w:rPr>
            </w:pPr>
            <w:r>
              <w:rPr>
                <w:lang w:val="en-US"/>
              </w:rPr>
              <w:t>Topic:</w:t>
            </w:r>
          </w:p>
          <w:p w:rsidR="00834BE9" w:rsidRDefault="00834BE9" w:rsidP="00192BFF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4BE9" w:rsidRDefault="00834BE9" w:rsidP="00192B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192BFF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Meeting of working group on XFEL commissioning</w:t>
            </w:r>
          </w:p>
        </w:tc>
      </w:tr>
      <w:tr w:rsidR="00834BE9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BE9" w:rsidRDefault="00834BE9">
            <w:pPr>
              <w:rPr>
                <w:lang w:val="en-US"/>
              </w:rPr>
            </w:pPr>
            <w:r>
              <w:rPr>
                <w:lang w:val="en-US"/>
              </w:rPr>
              <w:t>Agenda:</w:t>
            </w: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E9" w:rsidRDefault="00834BE9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  <w:r>
              <w:rPr>
                <w:lang w:val="en-US"/>
              </w:rPr>
              <w:t>Action Item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  <w:r>
              <w:rPr>
                <w:lang w:val="en-US"/>
              </w:rPr>
              <w:t>Due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  <w:r>
              <w:rPr>
                <w:lang w:val="en-US"/>
              </w:rPr>
              <w:t>Responsible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  <w:r>
              <w:rPr>
                <w:lang w:val="en-US"/>
              </w:rPr>
              <w:t>Ref.</w:t>
            </w:r>
          </w:p>
        </w:tc>
      </w:tr>
      <w:tr w:rsidR="00834BE9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  <w:r>
              <w:rPr>
                <w:lang w:val="en-US"/>
              </w:rPr>
              <w:t>Schedule and pre-conditions to reach MS3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43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</w:tr>
      <w:tr w:rsidR="00834BE9">
        <w:trPr>
          <w:trHeight w:val="43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393B05" w:rsidRDefault="00834BE9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Default="00834BE9">
            <w:pPr>
              <w:rPr>
                <w:lang w:val="en-US"/>
              </w:rPr>
            </w:pPr>
          </w:p>
        </w:tc>
      </w:tr>
    </w:tbl>
    <w:p w:rsidR="00872165" w:rsidRDefault="00872165">
      <w:pPr>
        <w:rPr>
          <w:lang w:val="en-US"/>
        </w:rPr>
        <w:sectPr w:rsidR="00872165">
          <w:pgSz w:w="11906" w:h="16838"/>
          <w:pgMar w:top="1417" w:right="1417" w:bottom="1134" w:left="1417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650"/>
        <w:gridCol w:w="493"/>
        <w:gridCol w:w="1656"/>
        <w:gridCol w:w="7750"/>
        <w:gridCol w:w="1798"/>
        <w:gridCol w:w="1082"/>
        <w:gridCol w:w="1073"/>
      </w:tblGrid>
      <w:tr w:rsidR="005460BB">
        <w:trPr>
          <w:tblHeader/>
        </w:trPr>
        <w:tc>
          <w:tcPr>
            <w:tcW w:w="224" w:type="pct"/>
            <w:shd w:val="clear" w:color="auto" w:fill="CCCCCC"/>
          </w:tcPr>
          <w:p w:rsidR="005460BB" w:rsidRPr="00806DFF" w:rsidRDefault="005460BB">
            <w:pPr>
              <w:rPr>
                <w:b/>
                <w:lang w:val="en-US"/>
              </w:rPr>
            </w:pPr>
            <w:r w:rsidRPr="00806DFF">
              <w:rPr>
                <w:b/>
                <w:lang w:val="en-US"/>
              </w:rPr>
              <w:lastRenderedPageBreak/>
              <w:t>No</w:t>
            </w:r>
          </w:p>
        </w:tc>
        <w:tc>
          <w:tcPr>
            <w:tcW w:w="170" w:type="pct"/>
            <w:shd w:val="clear" w:color="auto" w:fill="CCCCCC"/>
          </w:tcPr>
          <w:p w:rsidR="005460BB" w:rsidRPr="00806DFF" w:rsidRDefault="005460BB">
            <w:pPr>
              <w:rPr>
                <w:b/>
                <w:lang w:val="en-US"/>
              </w:rPr>
            </w:pPr>
          </w:p>
        </w:tc>
        <w:tc>
          <w:tcPr>
            <w:tcW w:w="571" w:type="pct"/>
            <w:shd w:val="clear" w:color="auto" w:fill="CCCCCC"/>
          </w:tcPr>
          <w:p w:rsidR="005460BB" w:rsidRPr="00806DFF" w:rsidRDefault="005460BB">
            <w:pPr>
              <w:rPr>
                <w:b/>
                <w:lang w:val="en-US"/>
              </w:rPr>
            </w:pPr>
            <w:r w:rsidRPr="00806DFF">
              <w:rPr>
                <w:b/>
                <w:lang w:val="en-US"/>
              </w:rPr>
              <w:t>Keyword</w:t>
            </w:r>
          </w:p>
        </w:tc>
        <w:tc>
          <w:tcPr>
            <w:tcW w:w="2671" w:type="pct"/>
            <w:shd w:val="clear" w:color="auto" w:fill="CCCCCC"/>
          </w:tcPr>
          <w:p w:rsidR="005460BB" w:rsidRPr="00806DFF" w:rsidRDefault="005460BB">
            <w:pPr>
              <w:rPr>
                <w:b/>
                <w:lang w:val="en-US"/>
              </w:rPr>
            </w:pPr>
            <w:r w:rsidRPr="00806DFF">
              <w:rPr>
                <w:b/>
                <w:lang w:val="en-US"/>
              </w:rPr>
              <w:t>Description</w:t>
            </w:r>
          </w:p>
        </w:tc>
        <w:tc>
          <w:tcPr>
            <w:tcW w:w="620" w:type="pct"/>
            <w:shd w:val="clear" w:color="auto" w:fill="CCCCCC"/>
          </w:tcPr>
          <w:p w:rsidR="005460BB" w:rsidRPr="00806DFF" w:rsidRDefault="0054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Responsible</w:t>
            </w:r>
          </w:p>
        </w:tc>
        <w:tc>
          <w:tcPr>
            <w:tcW w:w="373" w:type="pct"/>
            <w:shd w:val="clear" w:color="auto" w:fill="CCCCCC"/>
          </w:tcPr>
          <w:p w:rsidR="005460BB" w:rsidRPr="00806DFF" w:rsidRDefault="0054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CCCCCC"/>
          </w:tcPr>
          <w:p w:rsidR="005460BB" w:rsidRPr="00806DFF" w:rsidRDefault="0054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Status</w:t>
            </w:r>
          </w:p>
        </w:tc>
      </w:tr>
      <w:tr w:rsidR="005460BB">
        <w:tc>
          <w:tcPr>
            <w:tcW w:w="224" w:type="pct"/>
            <w:vAlign w:val="center"/>
          </w:tcPr>
          <w:p w:rsidR="005460BB" w:rsidRDefault="00192BFF" w:rsidP="003D330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834BE9" w:rsidP="003D330B">
            <w:pPr>
              <w:rPr>
                <w:lang w:val="en-US"/>
              </w:rPr>
            </w:pPr>
            <w:r>
              <w:rPr>
                <w:lang w:val="en-US"/>
              </w:rPr>
              <w:t xml:space="preserve">Accelerator </w:t>
            </w:r>
            <w:r w:rsidR="00192BFF">
              <w:rPr>
                <w:lang w:val="en-US"/>
              </w:rPr>
              <w:t>Schedule</w:t>
            </w:r>
          </w:p>
        </w:tc>
        <w:tc>
          <w:tcPr>
            <w:tcW w:w="2671" w:type="pct"/>
          </w:tcPr>
          <w:p w:rsidR="005460BB" w:rsidRDefault="00192BFF" w:rsidP="003D330B">
            <w:pPr>
              <w:rPr>
                <w:lang w:val="en-US"/>
              </w:rPr>
            </w:pPr>
            <w:r>
              <w:rPr>
                <w:lang w:val="en-US"/>
              </w:rPr>
              <w:t>Global Schedule has been discussed</w:t>
            </w:r>
          </w:p>
          <w:p w:rsidR="00192BFF" w:rsidRDefault="00192BFF" w:rsidP="00192BFF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Linac completion and cool down is foreseen for summer 2015</w:t>
            </w:r>
          </w:p>
          <w:p w:rsidR="00192BFF" w:rsidRDefault="00192BFF" w:rsidP="00192BFF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First beam through linac autumn 2015, from then on beam can be put into undulator tunnels</w:t>
            </w:r>
          </w:p>
          <w:p w:rsidR="00DD6FC8" w:rsidRPr="00DD6FC8" w:rsidRDefault="00192BFF" w:rsidP="00DD6FC8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System should be ready for first SASE end of 2015</w:t>
            </w: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192BFF" w:rsidP="003D330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192BFF" w:rsidP="003D330B">
            <w:pPr>
              <w:rPr>
                <w:lang w:val="en-US"/>
              </w:rPr>
            </w:pPr>
            <w:r>
              <w:rPr>
                <w:lang w:val="en-US"/>
              </w:rPr>
              <w:t>E-beam parameters</w:t>
            </w:r>
          </w:p>
        </w:tc>
        <w:tc>
          <w:tcPr>
            <w:tcW w:w="2671" w:type="pct"/>
          </w:tcPr>
          <w:p w:rsidR="00192BFF" w:rsidRDefault="00192BFF" w:rsidP="00192BFF">
            <w:pPr>
              <w:rPr>
                <w:lang w:val="en-US"/>
              </w:rPr>
            </w:pPr>
            <w:r>
              <w:rPr>
                <w:lang w:val="en-US"/>
              </w:rPr>
              <w:t>A first set of e-beam parameters was given</w:t>
            </w:r>
          </w:p>
          <w:p w:rsidR="00192BFF" w:rsidRDefault="00192BFF" w:rsidP="00DD6FC8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Beam energy will be 17.5 GeV</w:t>
            </w:r>
          </w:p>
          <w:p w:rsidR="00192BFF" w:rsidRDefault="00DD6FC8" w:rsidP="00DD6FC8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Linac  will be operated with several tens of bunches (</w:t>
            </w:r>
            <w:proofErr w:type="spellStart"/>
            <w:r>
              <w:rPr>
                <w:lang w:val="en-US"/>
              </w:rPr>
              <w:t>not</w:t>
            </w:r>
            <w:proofErr w:type="spellEnd"/>
            <w:r>
              <w:rPr>
                <w:lang w:val="en-US"/>
              </w:rPr>
              <w:t xml:space="preserve"> single bunch) as fast as possible</w:t>
            </w:r>
          </w:p>
          <w:p w:rsidR="00DD6FC8" w:rsidRDefault="00DD6FC8" w:rsidP="00DD6FC8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beam charge around 0.5 to 1 </w:t>
            </w:r>
            <w:proofErr w:type="spellStart"/>
            <w:r>
              <w:rPr>
                <w:lang w:val="en-US"/>
              </w:rPr>
              <w:t>nC</w:t>
            </w:r>
            <w:proofErr w:type="spellEnd"/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192BFF" w:rsidP="003D330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DD6FC8" w:rsidP="003D330B">
            <w:pPr>
              <w:rPr>
                <w:lang w:val="en-US"/>
              </w:rPr>
            </w:pPr>
            <w:r>
              <w:rPr>
                <w:lang w:val="en-US"/>
              </w:rPr>
              <w:t>Milestones</w:t>
            </w:r>
          </w:p>
        </w:tc>
        <w:tc>
          <w:tcPr>
            <w:tcW w:w="2671" w:type="pct"/>
          </w:tcPr>
          <w:p w:rsidR="005460BB" w:rsidRDefault="00DD6FC8" w:rsidP="003D330B">
            <w:pPr>
              <w:rPr>
                <w:lang w:val="en-US"/>
              </w:rPr>
            </w:pPr>
            <w:r>
              <w:rPr>
                <w:lang w:val="en-US"/>
              </w:rPr>
              <w:t xml:space="preserve">A first set of milestones was given. It is agreed that first lasing should be achieved </w:t>
            </w:r>
            <w:proofErr w:type="spellStart"/>
            <w:r>
              <w:rPr>
                <w:lang w:val="en-US"/>
              </w:rPr>
              <w:t>asap</w:t>
            </w:r>
            <w:proofErr w:type="spellEnd"/>
            <w:r>
              <w:rPr>
                <w:lang w:val="en-US"/>
              </w:rPr>
              <w:t xml:space="preserve"> after start-up, followed by a longer commissioning phase to consolidate the facility and add flexibility</w:t>
            </w: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DD6FC8" w:rsidP="003D330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DD6FC8" w:rsidP="003D330B">
            <w:pPr>
              <w:rPr>
                <w:lang w:val="en-US"/>
              </w:rPr>
            </w:pPr>
            <w:r>
              <w:rPr>
                <w:lang w:val="en-US"/>
              </w:rPr>
              <w:t>Undulator sequence</w:t>
            </w:r>
          </w:p>
        </w:tc>
        <w:tc>
          <w:tcPr>
            <w:tcW w:w="2671" w:type="pct"/>
          </w:tcPr>
          <w:p w:rsidR="005460BB" w:rsidRDefault="00DD6FC8" w:rsidP="003D330B">
            <w:pPr>
              <w:rPr>
                <w:lang w:val="en-US"/>
              </w:rPr>
            </w:pPr>
            <w:r>
              <w:rPr>
                <w:lang w:val="en-US"/>
              </w:rPr>
              <w:t>Commissioning should start with SASE1 and continue with SASE3:</w:t>
            </w:r>
          </w:p>
          <w:p w:rsidR="00DD6FC8" w:rsidRDefault="00DD6FC8" w:rsidP="00DD6FC8">
            <w:pPr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eases initial e-beam operation</w:t>
            </w:r>
          </w:p>
          <w:p w:rsidR="00DD6FC8" w:rsidRDefault="00DD6FC8" w:rsidP="00DD6FC8">
            <w:pPr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allows parallel commissioning of SA1 and SA3 photon </w:t>
            </w:r>
            <w:proofErr w:type="spellStart"/>
            <w:r>
              <w:rPr>
                <w:lang w:val="en-US"/>
              </w:rPr>
              <w:t>beamlines</w:t>
            </w:r>
            <w:proofErr w:type="spellEnd"/>
          </w:p>
          <w:p w:rsidR="00DD6FC8" w:rsidRDefault="00DD6FC8" w:rsidP="00DD6FC8">
            <w:pPr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if availability of components prevents </w:t>
            </w:r>
            <w:r w:rsidR="00834BE9">
              <w:rPr>
                <w:lang w:val="en-US"/>
              </w:rPr>
              <w:t>installation</w:t>
            </w:r>
            <w:r>
              <w:rPr>
                <w:lang w:val="en-US"/>
              </w:rPr>
              <w:t xml:space="preserve"> of SASE3 and SASE1 the decision to install SASE2 first should be made as early as possible</w:t>
            </w:r>
          </w:p>
          <w:p w:rsidR="00834BE9" w:rsidRPr="00DD6FC8" w:rsidRDefault="00834BE9" w:rsidP="00DD6FC8">
            <w:pPr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it is recommended from FLASH experience to focus activities on one beam line and commission this fully to benefit from the lessons learned and not double errors </w:t>
            </w: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DD6FC8" w:rsidP="003D330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DD6FC8" w:rsidP="003D330B">
            <w:pPr>
              <w:rPr>
                <w:lang w:val="en-US"/>
              </w:rPr>
            </w:pPr>
            <w:r>
              <w:rPr>
                <w:lang w:val="en-US"/>
              </w:rPr>
              <w:t>Initial Wavelength</w:t>
            </w:r>
          </w:p>
        </w:tc>
        <w:tc>
          <w:tcPr>
            <w:tcW w:w="2671" w:type="pct"/>
          </w:tcPr>
          <w:p w:rsidR="005460BB" w:rsidRDefault="00DD6FC8" w:rsidP="003D330B">
            <w:pPr>
              <w:rPr>
                <w:lang w:val="en-US"/>
              </w:rPr>
            </w:pPr>
            <w:r>
              <w:rPr>
                <w:lang w:val="en-US"/>
              </w:rPr>
              <w:t>SASE search should be performed with fully closed gaps (</w:t>
            </w:r>
            <w:proofErr w:type="spellStart"/>
            <w:r>
              <w:rPr>
                <w:lang w:val="en-US"/>
              </w:rPr>
              <w:t>i.e</w:t>
            </w:r>
            <w:proofErr w:type="spellEnd"/>
            <w:r>
              <w:rPr>
                <w:lang w:val="en-US"/>
              </w:rPr>
              <w:t xml:space="preserve"> 0.16 nm wavelength at SASE1)</w:t>
            </w: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834BE9">
        <w:tc>
          <w:tcPr>
            <w:tcW w:w="224" w:type="pct"/>
            <w:vAlign w:val="center"/>
          </w:tcPr>
          <w:p w:rsidR="00834BE9" w:rsidRDefault="00834BE9" w:rsidP="003D330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" w:type="pct"/>
            <w:vAlign w:val="center"/>
          </w:tcPr>
          <w:p w:rsidR="00834BE9" w:rsidRDefault="00834BE9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834BE9" w:rsidRDefault="00834BE9" w:rsidP="003D330B">
            <w:pPr>
              <w:rPr>
                <w:lang w:val="en-US"/>
              </w:rPr>
            </w:pPr>
            <w:r>
              <w:rPr>
                <w:lang w:val="en-US"/>
              </w:rPr>
              <w:t>Experiments Schedule</w:t>
            </w:r>
          </w:p>
        </w:tc>
        <w:tc>
          <w:tcPr>
            <w:tcW w:w="2671" w:type="pct"/>
          </w:tcPr>
          <w:p w:rsidR="00834BE9" w:rsidRDefault="00834BE9" w:rsidP="003D330B">
            <w:pPr>
              <w:rPr>
                <w:lang w:val="en-US"/>
              </w:rPr>
            </w:pPr>
            <w:r>
              <w:rPr>
                <w:lang w:val="en-US"/>
              </w:rPr>
              <w:t>A schedule of the sequence of experiments start-up was presented</w:t>
            </w:r>
          </w:p>
          <w:p w:rsidR="00834BE9" w:rsidRDefault="00834BE9" w:rsidP="00834BE9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sequential commissioning with 1-2 month gap between experiments</w:t>
            </w:r>
          </w:p>
          <w:p w:rsidR="00834BE9" w:rsidRDefault="00834BE9" w:rsidP="00834BE9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all experiments expected operational by summer 2016</w:t>
            </w:r>
          </w:p>
        </w:tc>
        <w:tc>
          <w:tcPr>
            <w:tcW w:w="620" w:type="pct"/>
            <w:vAlign w:val="center"/>
          </w:tcPr>
          <w:p w:rsidR="00834BE9" w:rsidRDefault="00834BE9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834BE9" w:rsidRDefault="00834BE9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834BE9" w:rsidRDefault="00834BE9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834BE9" w:rsidP="003D330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DD6FC8" w:rsidP="003D330B">
            <w:pPr>
              <w:rPr>
                <w:lang w:val="en-US"/>
              </w:rPr>
            </w:pPr>
            <w:r>
              <w:rPr>
                <w:lang w:val="en-US"/>
              </w:rPr>
              <w:t>Next Steps</w:t>
            </w:r>
          </w:p>
        </w:tc>
        <w:tc>
          <w:tcPr>
            <w:tcW w:w="2671" w:type="pct"/>
          </w:tcPr>
          <w:p w:rsidR="005460BB" w:rsidRDefault="00834BE9" w:rsidP="003D330B">
            <w:pPr>
              <w:rPr>
                <w:lang w:val="en-US"/>
              </w:rPr>
            </w:pPr>
            <w:r>
              <w:rPr>
                <w:lang w:val="en-US"/>
              </w:rPr>
              <w:t xml:space="preserve">Short-term: </w:t>
            </w:r>
            <w:r w:rsidR="00DD6FC8">
              <w:rPr>
                <w:lang w:val="en-US"/>
              </w:rPr>
              <w:t xml:space="preserve">Establish rough initial </w:t>
            </w:r>
            <w:r>
              <w:rPr>
                <w:lang w:val="en-US"/>
              </w:rPr>
              <w:t>commissioning</w:t>
            </w:r>
            <w:r w:rsidR="00DD6FC8">
              <w:rPr>
                <w:lang w:val="en-US"/>
              </w:rPr>
              <w:t xml:space="preserve"> schedule and list of </w:t>
            </w:r>
            <w:r>
              <w:rPr>
                <w:lang w:val="en-US"/>
              </w:rPr>
              <w:t>prerequisites</w:t>
            </w:r>
            <w:r w:rsidR="00DD6FC8">
              <w:rPr>
                <w:lang w:val="en-US"/>
              </w:rPr>
              <w:t xml:space="preserve"> to reach milestone #3</w:t>
            </w:r>
          </w:p>
          <w:p w:rsidR="00834BE9" w:rsidRDefault="00834BE9" w:rsidP="003D330B">
            <w:pPr>
              <w:rPr>
                <w:lang w:val="en-US"/>
              </w:rPr>
            </w:pPr>
            <w:r>
              <w:rPr>
                <w:lang w:val="en-US"/>
              </w:rPr>
              <w:t>Mid-term: establish strategy on how to continue after first lasing and what parameters might be available to start the initial operation phase, this will lead to recommendations on how to split/share beam time between users and commissioning in the first years of operation</w:t>
            </w:r>
            <w:bookmarkStart w:id="0" w:name="_GoBack"/>
            <w:bookmarkEnd w:id="0"/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834BE9" w:rsidP="003D330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A95CB0" w:rsidP="003D330B">
            <w:pPr>
              <w:rPr>
                <w:lang w:val="en-US"/>
              </w:rPr>
            </w:pPr>
            <w:r>
              <w:rPr>
                <w:lang w:val="en-US"/>
              </w:rPr>
              <w:t>Next Meeting</w:t>
            </w:r>
          </w:p>
        </w:tc>
        <w:tc>
          <w:tcPr>
            <w:tcW w:w="2671" w:type="pct"/>
          </w:tcPr>
          <w:p w:rsidR="005460BB" w:rsidRDefault="00A95CB0" w:rsidP="003D330B">
            <w:pPr>
              <w:rPr>
                <w:lang w:val="en-US"/>
              </w:rPr>
            </w:pPr>
            <w:r>
              <w:rPr>
                <w:lang w:val="en-US"/>
              </w:rPr>
              <w:t>October 21, 2011; 30b/459</w:t>
            </w: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  <w:tr w:rsidR="005460BB">
        <w:tc>
          <w:tcPr>
            <w:tcW w:w="224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1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571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2671" w:type="pct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620" w:type="pct"/>
            <w:vAlign w:val="center"/>
          </w:tcPr>
          <w:p w:rsidR="005460BB" w:rsidRDefault="005460BB" w:rsidP="003D330B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5460BB" w:rsidRDefault="005460BB" w:rsidP="003D330B">
            <w:pPr>
              <w:jc w:val="center"/>
              <w:rPr>
                <w:lang w:val="en-US"/>
              </w:rPr>
            </w:pPr>
          </w:p>
        </w:tc>
      </w:tr>
    </w:tbl>
    <w:p w:rsidR="00AD7B78" w:rsidRPr="00AD7B78" w:rsidRDefault="00AD7B78" w:rsidP="00FA15D9">
      <w:pPr>
        <w:rPr>
          <w:lang w:val="en-US"/>
        </w:rPr>
      </w:pPr>
    </w:p>
    <w:sectPr w:rsidR="00AD7B78" w:rsidRPr="00AD7B78" w:rsidSect="00872165">
      <w:headerReference w:type="default" r:id="rId7"/>
      <w:footerReference w:type="default" r:id="rId8"/>
      <w:pgSz w:w="16838" w:h="11906" w:orient="landscape"/>
      <w:pgMar w:top="1418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FF" w:rsidRDefault="00192BFF">
      <w:r>
        <w:separator/>
      </w:r>
    </w:p>
  </w:endnote>
  <w:endnote w:type="continuationSeparator" w:id="0">
    <w:p w:rsidR="00192BFF" w:rsidRDefault="001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581" w:type="dxa"/>
      <w:tblLook w:val="01E0" w:firstRow="1" w:lastRow="1" w:firstColumn="1" w:lastColumn="1" w:noHBand="0" w:noVBand="0"/>
    </w:tblPr>
    <w:tblGrid>
      <w:gridCol w:w="648"/>
      <w:gridCol w:w="588"/>
      <w:gridCol w:w="6077"/>
      <w:gridCol w:w="6158"/>
      <w:gridCol w:w="1110"/>
    </w:tblGrid>
    <w:tr w:rsidR="007919CB" w:rsidRPr="00F47E64">
      <w:trPr>
        <w:trHeight w:val="569"/>
      </w:trPr>
      <w:tc>
        <w:tcPr>
          <w:tcW w:w="648" w:type="dxa"/>
        </w:tcPr>
        <w:p w:rsidR="007919CB" w:rsidRDefault="007919CB">
          <w:pPr>
            <w:pStyle w:val="Footer"/>
          </w:pPr>
        </w:p>
      </w:tc>
      <w:tc>
        <w:tcPr>
          <w:tcW w:w="588" w:type="dxa"/>
        </w:tcPr>
        <w:p w:rsidR="007919CB" w:rsidRDefault="007919CB" w:rsidP="003D330B">
          <w:pPr>
            <w:pStyle w:val="Footer"/>
            <w:ind w:right="-60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pt;height:24pt">
                <v:imagedata r:id="rId1" o:title="arrw01_29a"/>
              </v:shape>
            </w:pict>
          </w:r>
        </w:p>
      </w:tc>
      <w:tc>
        <w:tcPr>
          <w:tcW w:w="12235" w:type="dxa"/>
          <w:gridSpan w:val="2"/>
          <w:vAlign w:val="center"/>
        </w:tcPr>
        <w:p w:rsidR="007919CB" w:rsidRPr="00F47E64" w:rsidRDefault="007919CB" w:rsidP="005460BB">
          <w:pPr>
            <w:pStyle w:val="Footer"/>
            <w:rPr>
              <w:lang w:val="en-GB"/>
            </w:rPr>
          </w:pPr>
          <w:r w:rsidRPr="00F47E64">
            <w:rPr>
              <w:b/>
              <w:lang w:val="en-GB"/>
            </w:rPr>
            <w:t xml:space="preserve">A = Action  D = Decision  I = Information  R = Recommendation </w:t>
          </w:r>
        </w:p>
      </w:tc>
      <w:tc>
        <w:tcPr>
          <w:tcW w:w="1110" w:type="dxa"/>
        </w:tcPr>
        <w:p w:rsidR="007919CB" w:rsidRPr="00F47E64" w:rsidRDefault="007919CB">
          <w:pPr>
            <w:pStyle w:val="Footer"/>
            <w:rPr>
              <w:lang w:val="en-GB"/>
            </w:rPr>
          </w:pPr>
        </w:p>
      </w:tc>
    </w:tr>
    <w:tr w:rsidR="007919CB" w:rsidRPr="00F47E64">
      <w:trPr>
        <w:trHeight w:val="583"/>
      </w:trPr>
      <w:tc>
        <w:tcPr>
          <w:tcW w:w="648" w:type="dxa"/>
        </w:tcPr>
        <w:p w:rsidR="007919CB" w:rsidRPr="00F47E64" w:rsidRDefault="007919CB">
          <w:pPr>
            <w:pStyle w:val="Footer"/>
            <w:rPr>
              <w:lang w:val="en-GB"/>
            </w:rPr>
          </w:pPr>
        </w:p>
      </w:tc>
      <w:tc>
        <w:tcPr>
          <w:tcW w:w="6665" w:type="dxa"/>
          <w:gridSpan w:val="2"/>
        </w:tcPr>
        <w:p w:rsidR="007919CB" w:rsidRPr="00F47E64" w:rsidRDefault="007919CB">
          <w:pPr>
            <w:pStyle w:val="Footer"/>
            <w:rPr>
              <w:lang w:val="en-GB"/>
            </w:rPr>
          </w:pPr>
        </w:p>
      </w:tc>
      <w:tc>
        <w:tcPr>
          <w:tcW w:w="6158" w:type="dxa"/>
          <w:vAlign w:val="center"/>
        </w:tcPr>
        <w:p w:rsidR="007919CB" w:rsidRPr="00F47E64" w:rsidRDefault="007919CB" w:rsidP="005460BB">
          <w:pPr>
            <w:pStyle w:val="Footer"/>
            <w:rPr>
              <w:b/>
              <w:lang w:val="en-GB"/>
            </w:rPr>
          </w:pPr>
          <w:r>
            <w:rPr>
              <w:b/>
              <w:lang w:val="en-GB"/>
            </w:rPr>
            <w:t>O = Open  P = Postponed  V = Void  C = Closed</w:t>
          </w:r>
        </w:p>
      </w:tc>
      <w:tc>
        <w:tcPr>
          <w:tcW w:w="1110" w:type="dxa"/>
        </w:tcPr>
        <w:p w:rsidR="007919CB" w:rsidRPr="00F47E64" w:rsidRDefault="007919CB" w:rsidP="00F47E64">
          <w:pPr>
            <w:pStyle w:val="Footer"/>
            <w:jc w:val="center"/>
            <w:rPr>
              <w:lang w:val="en-GB"/>
            </w:rPr>
          </w:pPr>
          <w:r w:rsidRPr="005460BB">
            <w:rPr>
              <w:lang w:val="en-GB"/>
            </w:rPr>
            <w:pict>
              <v:shape id="_x0000_i1026" type="#_x0000_t75" style="width:18pt;height:24pt">
                <v:imagedata r:id="rId1" o:title="arrw01_29a"/>
              </v:shape>
            </w:pict>
          </w:r>
        </w:p>
      </w:tc>
    </w:tr>
  </w:tbl>
  <w:p w:rsidR="007919CB" w:rsidRPr="00F47E64" w:rsidRDefault="007919CB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FF" w:rsidRDefault="00192BFF">
      <w:r>
        <w:separator/>
      </w:r>
    </w:p>
  </w:footnote>
  <w:footnote w:type="continuationSeparator" w:id="0">
    <w:p w:rsidR="00192BFF" w:rsidRDefault="0019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8568"/>
      <w:gridCol w:w="3780"/>
      <w:gridCol w:w="2154"/>
    </w:tblGrid>
    <w:tr w:rsidR="007919CB">
      <w:trPr>
        <w:trHeight w:val="530"/>
      </w:trPr>
      <w:tc>
        <w:tcPr>
          <w:tcW w:w="8568" w:type="dxa"/>
          <w:vAlign w:val="center"/>
        </w:tcPr>
        <w:p w:rsidR="007919CB" w:rsidRPr="001C3994" w:rsidRDefault="007919CB" w:rsidP="005460BB">
          <w:pPr>
            <w:pStyle w:val="Header"/>
            <w:rPr>
              <w:b/>
              <w:lang w:val="en-GB"/>
            </w:rPr>
          </w:pPr>
          <w:r w:rsidRPr="001C3994">
            <w:rPr>
              <w:b/>
              <w:lang w:val="en-GB"/>
            </w:rPr>
            <w:t xml:space="preserve">Name of Meeting: </w:t>
          </w:r>
        </w:p>
      </w:tc>
      <w:tc>
        <w:tcPr>
          <w:tcW w:w="3780" w:type="dxa"/>
          <w:vAlign w:val="center"/>
        </w:tcPr>
        <w:p w:rsidR="007919CB" w:rsidRPr="00CE68AC" w:rsidRDefault="007919CB" w:rsidP="005460BB">
          <w:pPr>
            <w:pStyle w:val="Header"/>
            <w:rPr>
              <w:b/>
            </w:rPr>
          </w:pPr>
          <w:r w:rsidRPr="00CE68AC">
            <w:rPr>
              <w:b/>
            </w:rPr>
            <w:t>Date:</w:t>
          </w:r>
          <w:r>
            <w:rPr>
              <w:b/>
            </w:rPr>
            <w:t xml:space="preserve"> </w:t>
          </w:r>
        </w:p>
      </w:tc>
      <w:tc>
        <w:tcPr>
          <w:tcW w:w="2154" w:type="dxa"/>
          <w:vAlign w:val="center"/>
        </w:tcPr>
        <w:p w:rsidR="007919CB" w:rsidRDefault="007919CB" w:rsidP="005460BB">
          <w:pPr>
            <w:pStyle w:val="Head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34BE9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34BE9">
            <w:rPr>
              <w:noProof/>
            </w:rPr>
            <w:t>3</w:t>
          </w:r>
          <w:r>
            <w:fldChar w:fldCharType="end"/>
          </w:r>
        </w:p>
      </w:tc>
    </w:tr>
  </w:tbl>
  <w:p w:rsidR="007919CB" w:rsidRDefault="00791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981"/>
    <w:multiLevelType w:val="hybridMultilevel"/>
    <w:tmpl w:val="FEBE74BA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8F8"/>
    <w:multiLevelType w:val="hybridMultilevel"/>
    <w:tmpl w:val="1EE6DA2C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1D8B"/>
    <w:multiLevelType w:val="hybridMultilevel"/>
    <w:tmpl w:val="078CCC42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42DEF"/>
    <w:multiLevelType w:val="hybridMultilevel"/>
    <w:tmpl w:val="C1F8D5AE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FF"/>
    <w:rsid w:val="00046D78"/>
    <w:rsid w:val="0006386B"/>
    <w:rsid w:val="00064BF3"/>
    <w:rsid w:val="000C2A8A"/>
    <w:rsid w:val="00187378"/>
    <w:rsid w:val="00192BFF"/>
    <w:rsid w:val="001C3994"/>
    <w:rsid w:val="00301677"/>
    <w:rsid w:val="00393B05"/>
    <w:rsid w:val="003C270B"/>
    <w:rsid w:val="003D330B"/>
    <w:rsid w:val="00492529"/>
    <w:rsid w:val="005240DB"/>
    <w:rsid w:val="005460BB"/>
    <w:rsid w:val="005F5E3A"/>
    <w:rsid w:val="0068540B"/>
    <w:rsid w:val="006E2E4A"/>
    <w:rsid w:val="00784ADC"/>
    <w:rsid w:val="007919CB"/>
    <w:rsid w:val="00806DFF"/>
    <w:rsid w:val="00833945"/>
    <w:rsid w:val="00834BE9"/>
    <w:rsid w:val="00872165"/>
    <w:rsid w:val="008949F3"/>
    <w:rsid w:val="0098306E"/>
    <w:rsid w:val="00984AB9"/>
    <w:rsid w:val="009C3EAB"/>
    <w:rsid w:val="00A95CB0"/>
    <w:rsid w:val="00AD7B78"/>
    <w:rsid w:val="00B51ADA"/>
    <w:rsid w:val="00B604D7"/>
    <w:rsid w:val="00C30EBC"/>
    <w:rsid w:val="00C538BF"/>
    <w:rsid w:val="00CD3032"/>
    <w:rsid w:val="00CE68AC"/>
    <w:rsid w:val="00D13A82"/>
    <w:rsid w:val="00D544D2"/>
    <w:rsid w:val="00DD6FC8"/>
    <w:rsid w:val="00DE2A79"/>
    <w:rsid w:val="00E03D0A"/>
    <w:rsid w:val="00E54315"/>
    <w:rsid w:val="00E60BA6"/>
    <w:rsid w:val="00E620A9"/>
    <w:rsid w:val="00E73569"/>
    <w:rsid w:val="00EB03C9"/>
    <w:rsid w:val="00F432D2"/>
    <w:rsid w:val="00F47E64"/>
    <w:rsid w:val="00F70402"/>
    <w:rsid w:val="00FA15D9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3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386B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393B05"/>
    <w:rPr>
      <w:color w:val="0000FF"/>
      <w:u w:val="single"/>
    </w:rPr>
  </w:style>
  <w:style w:type="character" w:styleId="FollowedHyperlink">
    <w:name w:val="FollowedHyperlink"/>
    <w:basedOn w:val="DefaultParagraphFont"/>
    <w:rsid w:val="009C3E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decking\LOCALS~1\Temp\Minutes_v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Minutes_v1.2.dot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Meeting:</vt:lpstr>
    </vt:vector>
  </TitlesOfParts>
  <Company>DESY</Company>
  <LinksUpToDate>false</LinksUpToDate>
  <CharactersWithSpaces>2744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http://xfel.desy.de/Minutes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http://xfel.desy.de/Meetings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Meeting:</dc:title>
  <dc:subject/>
  <dc:creator>wdecking</dc:creator>
  <cp:keywords/>
  <dc:description/>
  <cp:lastModifiedBy>wdecking</cp:lastModifiedBy>
  <cp:revision>1</cp:revision>
  <cp:lastPrinted>2003-09-19T08:44:00Z</cp:lastPrinted>
  <dcterms:created xsi:type="dcterms:W3CDTF">2011-09-30T09:14:00Z</dcterms:created>
  <dcterms:modified xsi:type="dcterms:W3CDTF">2011-09-30T09:57:00Z</dcterms:modified>
</cp:coreProperties>
</file>