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800"/>
        <w:gridCol w:w="1187"/>
        <w:gridCol w:w="2056"/>
        <w:gridCol w:w="1077"/>
        <w:gridCol w:w="363"/>
        <w:gridCol w:w="1437"/>
        <w:gridCol w:w="723"/>
      </w:tblGrid>
      <w:tr w:rsidR="00AD7B78" w:rsidTr="00BC086C">
        <w:tc>
          <w:tcPr>
            <w:tcW w:w="2448" w:type="dxa"/>
            <w:gridSpan w:val="2"/>
            <w:shd w:val="clear" w:color="auto" w:fill="auto"/>
          </w:tcPr>
          <w:p w:rsidR="00AD7B78" w:rsidRPr="00BC086C" w:rsidRDefault="00AD7B78" w:rsidP="00BC086C">
            <w:pPr>
              <w:spacing w:line="360" w:lineRule="auto"/>
              <w:rPr>
                <w:lang w:val="en-US"/>
              </w:rPr>
            </w:pPr>
            <w:r w:rsidRPr="00BC086C">
              <w:rPr>
                <w:b/>
                <w:lang w:val="en-US"/>
              </w:rPr>
              <w:t>Name of Meeting</w:t>
            </w:r>
            <w:r w:rsidRPr="00BC086C">
              <w:rPr>
                <w:lang w:val="en-US"/>
              </w:rPr>
              <w:t>:</w:t>
            </w:r>
          </w:p>
          <w:p w:rsidR="00192BFF" w:rsidRPr="00BC086C" w:rsidRDefault="00192BFF" w:rsidP="00BC086C">
            <w:pPr>
              <w:spacing w:line="360" w:lineRule="auto"/>
              <w:rPr>
                <w:lang w:val="en-US"/>
              </w:rPr>
            </w:pPr>
            <w:r w:rsidRPr="00BC086C">
              <w:rPr>
                <w:lang w:val="en-US"/>
              </w:rPr>
              <w:t xml:space="preserve"> XFEL Commissioning Working Group</w:t>
            </w:r>
          </w:p>
        </w:tc>
        <w:tc>
          <w:tcPr>
            <w:tcW w:w="3243" w:type="dxa"/>
            <w:gridSpan w:val="2"/>
            <w:shd w:val="clear" w:color="auto" w:fill="auto"/>
          </w:tcPr>
          <w:p w:rsidR="00AD7B78" w:rsidRPr="00BC086C" w:rsidRDefault="003C270B" w:rsidP="00BC086C">
            <w:pPr>
              <w:spacing w:line="360" w:lineRule="auto"/>
              <w:rPr>
                <w:lang w:val="en-US"/>
              </w:rPr>
            </w:pPr>
            <w:r w:rsidRPr="00BC086C">
              <w:rPr>
                <w:lang w:val="en-US"/>
              </w:rPr>
              <w:t xml:space="preserve"> 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AD7B78" w:rsidRPr="00BC086C" w:rsidRDefault="00F432D2" w:rsidP="00BC086C">
            <w:pPr>
              <w:spacing w:line="360" w:lineRule="auto"/>
              <w:rPr>
                <w:b/>
                <w:lang w:val="en-US"/>
              </w:rPr>
            </w:pPr>
            <w:r w:rsidRPr="00BC086C">
              <w:rPr>
                <w:b/>
                <w:lang w:val="en-US"/>
              </w:rPr>
              <w:t>Date</w:t>
            </w:r>
            <w:r w:rsidR="00AD7B78" w:rsidRPr="00BC086C">
              <w:rPr>
                <w:b/>
                <w:lang w:val="en-US"/>
              </w:rPr>
              <w:t>: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AD7B78" w:rsidRPr="00BC086C" w:rsidRDefault="00F736B9" w:rsidP="00BC086C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13</w:t>
            </w:r>
            <w:r w:rsidR="00B65DF1">
              <w:rPr>
                <w:lang w:val="en-US"/>
              </w:rPr>
              <w:t>.01</w:t>
            </w:r>
            <w:r w:rsidR="00192BFF" w:rsidRPr="00BC086C">
              <w:rPr>
                <w:lang w:val="en-US"/>
              </w:rPr>
              <w:t>.201</w:t>
            </w:r>
            <w:r w:rsidR="00B65DF1">
              <w:rPr>
                <w:lang w:val="en-US"/>
              </w:rPr>
              <w:t>2</w:t>
            </w:r>
          </w:p>
        </w:tc>
      </w:tr>
      <w:tr w:rsidR="00BC086C" w:rsidTr="00BC086C">
        <w:trPr>
          <w:trHeight w:val="231"/>
        </w:trPr>
        <w:tc>
          <w:tcPr>
            <w:tcW w:w="2448" w:type="dxa"/>
            <w:gridSpan w:val="2"/>
            <w:shd w:val="clear" w:color="auto" w:fill="auto"/>
          </w:tcPr>
          <w:p w:rsidR="00AD7B78" w:rsidRPr="00BC086C" w:rsidRDefault="00AD7B78" w:rsidP="00BC086C">
            <w:pPr>
              <w:spacing w:line="360" w:lineRule="auto"/>
              <w:rPr>
                <w:lang w:val="en-US"/>
              </w:rPr>
            </w:pPr>
          </w:p>
        </w:tc>
        <w:tc>
          <w:tcPr>
            <w:tcW w:w="1187" w:type="dxa"/>
            <w:shd w:val="clear" w:color="auto" w:fill="auto"/>
          </w:tcPr>
          <w:p w:rsidR="00AD7B78" w:rsidRPr="00BC086C" w:rsidRDefault="00AD7B78" w:rsidP="00BC086C">
            <w:pPr>
              <w:spacing w:line="360" w:lineRule="auto"/>
              <w:rPr>
                <w:lang w:val="en-US"/>
              </w:rPr>
            </w:pPr>
          </w:p>
        </w:tc>
        <w:tc>
          <w:tcPr>
            <w:tcW w:w="2056" w:type="dxa"/>
            <w:shd w:val="clear" w:color="auto" w:fill="auto"/>
          </w:tcPr>
          <w:p w:rsidR="00AD7B78" w:rsidRPr="00BC086C" w:rsidRDefault="00AD7B78" w:rsidP="00BC086C">
            <w:pPr>
              <w:spacing w:line="360" w:lineRule="auto"/>
              <w:rPr>
                <w:lang w:val="en-US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AD7B78" w:rsidRPr="00BC086C" w:rsidRDefault="00872165" w:rsidP="00BC086C">
            <w:pPr>
              <w:spacing w:line="360" w:lineRule="auto"/>
              <w:rPr>
                <w:b/>
                <w:lang w:val="en-US"/>
              </w:rPr>
            </w:pPr>
            <w:r w:rsidRPr="00BC086C">
              <w:rPr>
                <w:b/>
                <w:lang w:val="en-US"/>
              </w:rPr>
              <w:t>Location: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AD7B78" w:rsidRPr="00BC086C" w:rsidRDefault="00AD7B78" w:rsidP="00BC086C">
            <w:pPr>
              <w:spacing w:line="360" w:lineRule="auto"/>
              <w:rPr>
                <w:lang w:val="en-US"/>
              </w:rPr>
            </w:pPr>
          </w:p>
        </w:tc>
      </w:tr>
      <w:tr w:rsidR="00BC086C" w:rsidTr="00BC086C">
        <w:trPr>
          <w:trHeight w:val="231"/>
        </w:trPr>
        <w:tc>
          <w:tcPr>
            <w:tcW w:w="2448" w:type="dxa"/>
            <w:gridSpan w:val="2"/>
            <w:shd w:val="clear" w:color="auto" w:fill="auto"/>
          </w:tcPr>
          <w:p w:rsidR="00872165" w:rsidRPr="00BC086C" w:rsidRDefault="00872165">
            <w:pPr>
              <w:rPr>
                <w:lang w:val="en-US"/>
              </w:rPr>
            </w:pPr>
          </w:p>
        </w:tc>
        <w:tc>
          <w:tcPr>
            <w:tcW w:w="1187" w:type="dxa"/>
            <w:shd w:val="clear" w:color="auto" w:fill="auto"/>
          </w:tcPr>
          <w:p w:rsidR="00872165" w:rsidRPr="00BC086C" w:rsidRDefault="00872165">
            <w:pPr>
              <w:rPr>
                <w:lang w:val="en-US"/>
              </w:rPr>
            </w:pPr>
          </w:p>
        </w:tc>
        <w:tc>
          <w:tcPr>
            <w:tcW w:w="2056" w:type="dxa"/>
            <w:shd w:val="clear" w:color="auto" w:fill="auto"/>
          </w:tcPr>
          <w:p w:rsidR="00872165" w:rsidRPr="00BC086C" w:rsidRDefault="00872165">
            <w:pPr>
              <w:rPr>
                <w:lang w:val="en-US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872165" w:rsidRPr="00BC086C" w:rsidRDefault="00872165">
            <w:pPr>
              <w:rPr>
                <w:b/>
                <w:lang w:val="en-US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:rsidR="00872165" w:rsidRPr="00BC086C" w:rsidRDefault="00872165">
            <w:pPr>
              <w:rPr>
                <w:lang w:val="en-US"/>
              </w:rPr>
            </w:pPr>
          </w:p>
        </w:tc>
      </w:tr>
      <w:tr w:rsidR="00DE2A79" w:rsidTr="00BC086C">
        <w:tc>
          <w:tcPr>
            <w:tcW w:w="2448" w:type="dxa"/>
            <w:gridSpan w:val="2"/>
            <w:shd w:val="clear" w:color="auto" w:fill="auto"/>
          </w:tcPr>
          <w:p w:rsidR="00DE2A79" w:rsidRPr="00BC086C" w:rsidRDefault="00DE2A79">
            <w:pPr>
              <w:rPr>
                <w:b/>
                <w:lang w:val="en-US"/>
              </w:rPr>
            </w:pPr>
            <w:r w:rsidRPr="00BC086C">
              <w:rPr>
                <w:b/>
                <w:lang w:val="en-US"/>
              </w:rPr>
              <w:t>Meeting Chair:</w:t>
            </w:r>
          </w:p>
        </w:tc>
        <w:tc>
          <w:tcPr>
            <w:tcW w:w="3243" w:type="dxa"/>
            <w:gridSpan w:val="2"/>
            <w:shd w:val="clear" w:color="auto" w:fill="auto"/>
          </w:tcPr>
          <w:p w:rsidR="00DE2A79" w:rsidRPr="00BC086C" w:rsidRDefault="00834BE9">
            <w:pPr>
              <w:rPr>
                <w:b/>
                <w:lang w:val="en-US"/>
              </w:rPr>
            </w:pPr>
            <w:r w:rsidRPr="00BC086C">
              <w:rPr>
                <w:b/>
                <w:lang w:val="en-US"/>
              </w:rPr>
              <w:t>Participants</w:t>
            </w:r>
          </w:p>
        </w:tc>
        <w:tc>
          <w:tcPr>
            <w:tcW w:w="3600" w:type="dxa"/>
            <w:gridSpan w:val="4"/>
            <w:shd w:val="clear" w:color="auto" w:fill="auto"/>
          </w:tcPr>
          <w:p w:rsidR="00DE2A79" w:rsidRPr="00BC086C" w:rsidRDefault="00DE2A79">
            <w:pPr>
              <w:rPr>
                <w:b/>
                <w:lang w:val="en-US"/>
              </w:rPr>
            </w:pPr>
            <w:r w:rsidRPr="00BC086C">
              <w:rPr>
                <w:b/>
                <w:lang w:val="en-US"/>
              </w:rPr>
              <w:t>Distribution List:</w:t>
            </w:r>
          </w:p>
        </w:tc>
      </w:tr>
      <w:tr w:rsidR="00834BE9" w:rsidRPr="00834BE9" w:rsidTr="00BC086C">
        <w:trPr>
          <w:trHeight w:val="550"/>
        </w:trPr>
        <w:tc>
          <w:tcPr>
            <w:tcW w:w="2448" w:type="dxa"/>
            <w:gridSpan w:val="2"/>
            <w:shd w:val="clear" w:color="auto" w:fill="auto"/>
          </w:tcPr>
          <w:p w:rsidR="00834BE9" w:rsidRPr="00BC086C" w:rsidRDefault="00834BE9" w:rsidP="00DE2A79">
            <w:pPr>
              <w:rPr>
                <w:lang w:val="en-US"/>
              </w:rPr>
            </w:pPr>
            <w:r w:rsidRPr="00BC086C">
              <w:rPr>
                <w:lang w:val="en-US"/>
              </w:rPr>
              <w:t>W. Decking</w:t>
            </w:r>
          </w:p>
        </w:tc>
        <w:tc>
          <w:tcPr>
            <w:tcW w:w="3243" w:type="dxa"/>
            <w:gridSpan w:val="2"/>
            <w:vMerge w:val="restart"/>
            <w:shd w:val="clear" w:color="auto" w:fill="auto"/>
          </w:tcPr>
          <w:p w:rsidR="00834BE9" w:rsidRPr="00834BE9" w:rsidRDefault="00834BE9" w:rsidP="00B65DF1">
            <w:r w:rsidRPr="00834BE9">
              <w:t xml:space="preserve">Grünert, Sinn, Treusch, Tschentscher, Limberg, Yurkov, </w:t>
            </w:r>
            <w:r w:rsidR="00136069">
              <w:t xml:space="preserve"> </w:t>
            </w:r>
            <w:r w:rsidRPr="00834BE9">
              <w:t>Shneydmiller, Decking</w:t>
            </w:r>
            <w:r w:rsidR="00B65DF1">
              <w:t>, Schreiber</w:t>
            </w:r>
          </w:p>
        </w:tc>
        <w:tc>
          <w:tcPr>
            <w:tcW w:w="3600" w:type="dxa"/>
            <w:gridSpan w:val="4"/>
            <w:vMerge w:val="restart"/>
            <w:shd w:val="clear" w:color="auto" w:fill="auto"/>
          </w:tcPr>
          <w:p w:rsidR="00834BE9" w:rsidRPr="00834BE9" w:rsidRDefault="00834BE9" w:rsidP="00192387">
            <w:r w:rsidRPr="00834BE9">
              <w:t xml:space="preserve">Pflüger, Grünert, Sinn, Treusch, Tschentscher, Limberg, Yurkov, </w:t>
            </w:r>
            <w:r w:rsidR="00136069">
              <w:t xml:space="preserve">Schlarb, </w:t>
            </w:r>
            <w:r w:rsidRPr="00834BE9">
              <w:t>Shneydmiller, Decking</w:t>
            </w:r>
            <w:r>
              <w:t>, Schreiber</w:t>
            </w:r>
          </w:p>
        </w:tc>
      </w:tr>
      <w:tr w:rsidR="00834BE9" w:rsidTr="00BC086C">
        <w:tc>
          <w:tcPr>
            <w:tcW w:w="2448" w:type="dxa"/>
            <w:gridSpan w:val="2"/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  <w:r w:rsidRPr="00BC086C">
              <w:rPr>
                <w:b/>
                <w:lang w:val="en-US"/>
              </w:rPr>
              <w:t>Minutes taken by:</w:t>
            </w:r>
          </w:p>
        </w:tc>
        <w:tc>
          <w:tcPr>
            <w:tcW w:w="3243" w:type="dxa"/>
            <w:gridSpan w:val="2"/>
            <w:vMerge/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</w:p>
        </w:tc>
        <w:tc>
          <w:tcPr>
            <w:tcW w:w="3600" w:type="dxa"/>
            <w:gridSpan w:val="4"/>
            <w:vMerge/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</w:p>
        </w:tc>
      </w:tr>
      <w:tr w:rsidR="00834BE9" w:rsidTr="00BC086C">
        <w:trPr>
          <w:trHeight w:val="595"/>
        </w:trPr>
        <w:tc>
          <w:tcPr>
            <w:tcW w:w="2448" w:type="dxa"/>
            <w:gridSpan w:val="2"/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  <w:r w:rsidRPr="00BC086C">
              <w:rPr>
                <w:lang w:val="en-US"/>
              </w:rPr>
              <w:t>W. Decking</w:t>
            </w:r>
          </w:p>
        </w:tc>
        <w:tc>
          <w:tcPr>
            <w:tcW w:w="3243" w:type="dxa"/>
            <w:gridSpan w:val="2"/>
            <w:vMerge/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</w:p>
        </w:tc>
        <w:tc>
          <w:tcPr>
            <w:tcW w:w="3600" w:type="dxa"/>
            <w:gridSpan w:val="4"/>
            <w:vMerge/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</w:p>
        </w:tc>
      </w:tr>
      <w:tr w:rsidR="00834BE9" w:rsidTr="00BC086C">
        <w:tc>
          <w:tcPr>
            <w:tcW w:w="2448" w:type="dxa"/>
            <w:gridSpan w:val="2"/>
            <w:shd w:val="clear" w:color="auto" w:fill="auto"/>
          </w:tcPr>
          <w:p w:rsidR="00834BE9" w:rsidRPr="00BC086C" w:rsidRDefault="00834BE9">
            <w:pPr>
              <w:rPr>
                <w:b/>
                <w:lang w:val="en-US"/>
              </w:rPr>
            </w:pPr>
            <w:r w:rsidRPr="00BC086C">
              <w:rPr>
                <w:b/>
                <w:lang w:val="en-US"/>
              </w:rPr>
              <w:t>Review by:</w:t>
            </w:r>
          </w:p>
        </w:tc>
        <w:tc>
          <w:tcPr>
            <w:tcW w:w="3243" w:type="dxa"/>
            <w:gridSpan w:val="2"/>
            <w:vMerge/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</w:p>
        </w:tc>
        <w:tc>
          <w:tcPr>
            <w:tcW w:w="3600" w:type="dxa"/>
            <w:gridSpan w:val="4"/>
            <w:vMerge/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</w:p>
        </w:tc>
      </w:tr>
      <w:tr w:rsidR="00834BE9" w:rsidTr="00BC086C">
        <w:trPr>
          <w:trHeight w:val="600"/>
        </w:trPr>
        <w:tc>
          <w:tcPr>
            <w:tcW w:w="24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</w:p>
        </w:tc>
        <w:tc>
          <w:tcPr>
            <w:tcW w:w="3243" w:type="dxa"/>
            <w:gridSpan w:val="2"/>
            <w:vMerge/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</w:p>
        </w:tc>
        <w:tc>
          <w:tcPr>
            <w:tcW w:w="3600" w:type="dxa"/>
            <w:gridSpan w:val="4"/>
            <w:vMerge/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</w:p>
        </w:tc>
      </w:tr>
      <w:tr w:rsidR="00834BE9" w:rsidTr="00BC086C">
        <w:trPr>
          <w:trHeight w:val="570"/>
        </w:trPr>
        <w:tc>
          <w:tcPr>
            <w:tcW w:w="24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  <w:r w:rsidRPr="00BC086C">
              <w:rPr>
                <w:b/>
                <w:lang w:val="en-US"/>
              </w:rPr>
              <w:t xml:space="preserve">Status:  </w:t>
            </w:r>
            <w:r w:rsidRPr="00BC086C">
              <w:rPr>
                <w:lang w:val="en-US"/>
              </w:rPr>
              <w:t xml:space="preserve">draft </w:t>
            </w:r>
            <w:r w:rsidRPr="00BC086C">
              <w:rPr>
                <w:lang w:val="en-US"/>
              </w:rPr>
              <w:tab/>
              <w:t xml:space="preserve">     </w:t>
            </w:r>
            <w:r w:rsidRPr="00BC086C">
              <w:rPr>
                <w:lang w:val="en-US"/>
              </w:rPr>
              <w:tab/>
              <w:t>released</w:t>
            </w:r>
          </w:p>
        </w:tc>
        <w:tc>
          <w:tcPr>
            <w:tcW w:w="324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</w:p>
        </w:tc>
        <w:tc>
          <w:tcPr>
            <w:tcW w:w="360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</w:p>
        </w:tc>
      </w:tr>
      <w:tr w:rsidR="00BC086C" w:rsidTr="00BC086C">
        <w:trPr>
          <w:trHeight w:val="435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</w:p>
        </w:tc>
      </w:tr>
      <w:tr w:rsidR="00834BE9" w:rsidRPr="00E1506E" w:rsidTr="00BC086C">
        <w:trPr>
          <w:trHeight w:val="43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34BE9" w:rsidRPr="00BC086C" w:rsidRDefault="00834BE9" w:rsidP="00192BFF">
            <w:pPr>
              <w:rPr>
                <w:lang w:val="en-US"/>
              </w:rPr>
            </w:pPr>
            <w:r w:rsidRPr="00BC086C">
              <w:rPr>
                <w:lang w:val="en-US"/>
              </w:rPr>
              <w:t>Topic:</w:t>
            </w:r>
          </w:p>
          <w:p w:rsidR="00834BE9" w:rsidRPr="00BC086C" w:rsidRDefault="00834BE9" w:rsidP="00192BFF">
            <w:pPr>
              <w:rPr>
                <w:lang w:val="en-US"/>
              </w:rPr>
            </w:pPr>
          </w:p>
        </w:tc>
        <w:tc>
          <w:tcPr>
            <w:tcW w:w="6843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34BE9" w:rsidRPr="00BC086C" w:rsidRDefault="00B65DF1" w:rsidP="00192BFF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Pr="00B65DF1">
              <w:rPr>
                <w:vertAlign w:val="superscript"/>
                <w:lang w:val="en-US"/>
              </w:rPr>
              <w:t>rd</w:t>
            </w:r>
            <w:r>
              <w:rPr>
                <w:lang w:val="en-US"/>
              </w:rPr>
              <w:t xml:space="preserve"> </w:t>
            </w:r>
            <w:r w:rsidR="00834BE9" w:rsidRPr="00BC086C">
              <w:rPr>
                <w:lang w:val="en-US"/>
              </w:rPr>
              <w:t>Meeting of working group on XFEL commissioning</w:t>
            </w:r>
          </w:p>
        </w:tc>
      </w:tr>
      <w:tr w:rsidR="00834BE9" w:rsidRPr="00E1506E" w:rsidTr="00BC086C">
        <w:trPr>
          <w:trHeight w:val="43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</w:p>
        </w:tc>
        <w:tc>
          <w:tcPr>
            <w:tcW w:w="6843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</w:p>
        </w:tc>
      </w:tr>
      <w:tr w:rsidR="00834BE9" w:rsidRPr="00E1506E" w:rsidTr="00BC086C">
        <w:trPr>
          <w:trHeight w:val="43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</w:p>
        </w:tc>
        <w:tc>
          <w:tcPr>
            <w:tcW w:w="6843" w:type="dxa"/>
            <w:gridSpan w:val="6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</w:p>
        </w:tc>
      </w:tr>
      <w:tr w:rsidR="00834BE9" w:rsidRPr="00B65DF1" w:rsidTr="00BC086C">
        <w:trPr>
          <w:trHeight w:val="43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  <w:r w:rsidRPr="00BC086C">
              <w:rPr>
                <w:lang w:val="en-US"/>
              </w:rPr>
              <w:t>Agenda:</w:t>
            </w:r>
          </w:p>
        </w:tc>
        <w:tc>
          <w:tcPr>
            <w:tcW w:w="6843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92387" w:rsidRPr="00B65DF1" w:rsidRDefault="00192387" w:rsidP="00B65DF1">
            <w:pPr>
              <w:numPr>
                <w:ilvl w:val="0"/>
                <w:numId w:val="6"/>
              </w:numPr>
              <w:rPr>
                <w:lang w:val="en-US"/>
              </w:rPr>
            </w:pPr>
            <w:r w:rsidRPr="00B65DF1">
              <w:rPr>
                <w:lang w:val="en-GB"/>
              </w:rPr>
              <w:t>High Level Milestones - Definition</w:t>
            </w:r>
          </w:p>
          <w:p w:rsidR="00192387" w:rsidRPr="00B65DF1" w:rsidRDefault="00192387" w:rsidP="00B65DF1">
            <w:pPr>
              <w:numPr>
                <w:ilvl w:val="0"/>
                <w:numId w:val="6"/>
              </w:numPr>
              <w:rPr>
                <w:lang w:val="en-US"/>
              </w:rPr>
            </w:pPr>
            <w:r w:rsidRPr="00B65DF1">
              <w:rPr>
                <w:lang w:val="en-GB"/>
              </w:rPr>
              <w:t>Consolidated Commissioning Sequence</w:t>
            </w:r>
          </w:p>
          <w:p w:rsidR="00192387" w:rsidRPr="00B65DF1" w:rsidRDefault="00192387" w:rsidP="00B65DF1">
            <w:pPr>
              <w:numPr>
                <w:ilvl w:val="0"/>
                <w:numId w:val="6"/>
              </w:numPr>
              <w:rPr>
                <w:lang w:val="en-US"/>
              </w:rPr>
            </w:pPr>
            <w:r w:rsidRPr="00B65DF1">
              <w:rPr>
                <w:lang w:val="en-GB"/>
              </w:rPr>
              <w:t>Next Meeting</w:t>
            </w:r>
          </w:p>
          <w:p w:rsidR="00834BE9" w:rsidRPr="00BC086C" w:rsidRDefault="00834BE9">
            <w:pPr>
              <w:rPr>
                <w:lang w:val="en-US"/>
              </w:rPr>
            </w:pPr>
          </w:p>
        </w:tc>
      </w:tr>
      <w:tr w:rsidR="00834BE9" w:rsidRPr="00B65DF1" w:rsidTr="00BC086C">
        <w:trPr>
          <w:trHeight w:val="43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</w:p>
        </w:tc>
        <w:tc>
          <w:tcPr>
            <w:tcW w:w="6843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</w:p>
        </w:tc>
      </w:tr>
      <w:tr w:rsidR="00BC086C" w:rsidTr="00BC086C">
        <w:trPr>
          <w:trHeight w:val="4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  <w:r w:rsidRPr="00BC086C">
              <w:rPr>
                <w:lang w:val="en-US"/>
              </w:rPr>
              <w:t>No</w:t>
            </w:r>
          </w:p>
        </w:tc>
        <w:tc>
          <w:tcPr>
            <w:tcW w:w="5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  <w:r w:rsidRPr="00BC086C">
              <w:rPr>
                <w:lang w:val="en-US"/>
              </w:rPr>
              <w:t>Action Item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  <w:r w:rsidRPr="00BC086C">
              <w:rPr>
                <w:lang w:val="en-US"/>
              </w:rPr>
              <w:t>Due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  <w:r w:rsidRPr="00BC086C">
              <w:rPr>
                <w:lang w:val="en-US"/>
              </w:rPr>
              <w:t>Responsible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  <w:r w:rsidRPr="00BC086C">
              <w:rPr>
                <w:lang w:val="en-US"/>
              </w:rPr>
              <w:t>Ref.</w:t>
            </w:r>
          </w:p>
        </w:tc>
      </w:tr>
      <w:tr w:rsidR="00BC086C" w:rsidRPr="00BC086C" w:rsidTr="00BC086C">
        <w:trPr>
          <w:trHeight w:val="4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  <w:r w:rsidRPr="00BC086C">
              <w:rPr>
                <w:lang w:val="en-US"/>
              </w:rPr>
              <w:t>1</w:t>
            </w:r>
          </w:p>
        </w:tc>
        <w:tc>
          <w:tcPr>
            <w:tcW w:w="50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Pr="00BC086C" w:rsidRDefault="009F3DEB" w:rsidP="00B65DF1">
            <w:pPr>
              <w:rPr>
                <w:lang w:val="en-US"/>
              </w:rPr>
            </w:pPr>
            <w:r w:rsidRPr="00BC086C">
              <w:rPr>
                <w:lang w:val="en-US"/>
              </w:rPr>
              <w:t xml:space="preserve">Consolidate </w:t>
            </w:r>
            <w:r w:rsidR="00B65DF1">
              <w:rPr>
                <w:lang w:val="en-US"/>
              </w:rPr>
              <w:t xml:space="preserve">accelerator </w:t>
            </w:r>
            <w:r w:rsidRPr="00BC086C">
              <w:rPr>
                <w:lang w:val="en-US"/>
              </w:rPr>
              <w:t>schedule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DF1" w:rsidRDefault="009F3DEB" w:rsidP="00B65DF1">
            <w:pPr>
              <w:rPr>
                <w:lang w:val="en-US"/>
              </w:rPr>
            </w:pPr>
            <w:r w:rsidRPr="00BC086C">
              <w:rPr>
                <w:lang w:val="en-US"/>
              </w:rPr>
              <w:t>Decking</w:t>
            </w:r>
            <w:r w:rsidR="00B65DF1">
              <w:rPr>
                <w:lang w:val="en-US"/>
              </w:rPr>
              <w:t>/</w:t>
            </w:r>
          </w:p>
          <w:p w:rsidR="00834BE9" w:rsidRPr="00BC086C" w:rsidRDefault="00B65DF1" w:rsidP="00B65DF1">
            <w:pPr>
              <w:rPr>
                <w:lang w:val="en-US"/>
              </w:rPr>
            </w:pPr>
            <w:r>
              <w:rPr>
                <w:lang w:val="en-US"/>
              </w:rPr>
              <w:t>Limberg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</w:p>
        </w:tc>
      </w:tr>
      <w:tr w:rsidR="00BC086C" w:rsidRPr="00B65DF1" w:rsidTr="00BC086C">
        <w:trPr>
          <w:trHeight w:val="435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Pr="00BC086C" w:rsidRDefault="00B65DF1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0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Pr="00BC086C" w:rsidRDefault="00B65DF1">
            <w:pPr>
              <w:rPr>
                <w:lang w:val="en-US"/>
              </w:rPr>
            </w:pPr>
            <w:r>
              <w:rPr>
                <w:lang w:val="en-US"/>
              </w:rPr>
              <w:t>Find out conditions for operating budget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Pr="00BC086C" w:rsidRDefault="00B65DF1">
            <w:pPr>
              <w:rPr>
                <w:lang w:val="en-US"/>
              </w:rPr>
            </w:pPr>
            <w:r>
              <w:rPr>
                <w:lang w:val="en-US"/>
              </w:rPr>
              <w:t>Tschentscher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</w:p>
        </w:tc>
      </w:tr>
      <w:tr w:rsidR="00BC086C" w:rsidRPr="00B65DF1" w:rsidTr="00B65DF1">
        <w:trPr>
          <w:trHeight w:val="435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Pr="00BC086C" w:rsidRDefault="00B65DF1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0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Pr="00BC086C" w:rsidRDefault="00B65DF1">
            <w:pPr>
              <w:rPr>
                <w:lang w:val="en-US"/>
              </w:rPr>
            </w:pPr>
            <w:r>
              <w:rPr>
                <w:lang w:val="en-US"/>
              </w:rPr>
              <w:t>Consolidate sequence of photon beam-line/diagnostics commissioning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Pr="00BC086C" w:rsidRDefault="00B65DF1">
            <w:pPr>
              <w:rPr>
                <w:lang w:val="en-US"/>
              </w:rPr>
            </w:pPr>
            <w:r>
              <w:rPr>
                <w:lang w:val="en-US"/>
              </w:rPr>
              <w:t>Sinn/Grünert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</w:p>
        </w:tc>
      </w:tr>
      <w:tr w:rsidR="00B65DF1" w:rsidRPr="00B65DF1" w:rsidTr="00B65DF1">
        <w:trPr>
          <w:trHeight w:val="435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DF1" w:rsidRDefault="00B65DF1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0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DF1" w:rsidRDefault="00B65DF1">
            <w:pPr>
              <w:rPr>
                <w:lang w:val="en-US"/>
              </w:rPr>
            </w:pPr>
            <w:r>
              <w:rPr>
                <w:lang w:val="en-US"/>
              </w:rPr>
              <w:t>Develop 'fast' commissioning procedure for K-mono at fixed wavelength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DF1" w:rsidRPr="00BC086C" w:rsidRDefault="00B65DF1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DF1" w:rsidRDefault="00B65DF1">
            <w:pPr>
              <w:rPr>
                <w:lang w:val="en-US"/>
              </w:rPr>
            </w:pPr>
            <w:r>
              <w:rPr>
                <w:lang w:val="en-US"/>
              </w:rPr>
              <w:t>Grünert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DF1" w:rsidRPr="00BC086C" w:rsidRDefault="00B65DF1">
            <w:pPr>
              <w:rPr>
                <w:lang w:val="en-US"/>
              </w:rPr>
            </w:pPr>
          </w:p>
        </w:tc>
      </w:tr>
      <w:tr w:rsidR="003D52CE" w:rsidRPr="00B65DF1" w:rsidTr="00BC086C">
        <w:trPr>
          <w:trHeight w:val="43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CE" w:rsidRDefault="003D52CE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0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CE" w:rsidRDefault="003D52CE">
            <w:pPr>
              <w:rPr>
                <w:lang w:val="en-US"/>
              </w:rPr>
            </w:pPr>
            <w:r>
              <w:rPr>
                <w:lang w:val="en-US"/>
              </w:rPr>
              <w:t>Communicate milestones to XPO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CE" w:rsidRPr="00BC086C" w:rsidRDefault="003D52CE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CE" w:rsidRDefault="003D52CE">
            <w:pPr>
              <w:rPr>
                <w:lang w:val="en-US"/>
              </w:rPr>
            </w:pPr>
            <w:r>
              <w:rPr>
                <w:lang w:val="en-US"/>
              </w:rPr>
              <w:t>Decking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CE" w:rsidRPr="00BC086C" w:rsidRDefault="003D52CE">
            <w:pPr>
              <w:rPr>
                <w:lang w:val="en-US"/>
              </w:rPr>
            </w:pPr>
          </w:p>
        </w:tc>
      </w:tr>
      <w:tr w:rsidR="00B65DF1" w:rsidRPr="00E1506E" w:rsidTr="00BC086C">
        <w:trPr>
          <w:trHeight w:val="43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DF1" w:rsidRDefault="003D52CE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0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DF1" w:rsidRDefault="00B65DF1">
            <w:pPr>
              <w:rPr>
                <w:lang w:val="en-US"/>
              </w:rPr>
            </w:pPr>
            <w:r>
              <w:rPr>
                <w:lang w:val="en-US"/>
              </w:rPr>
              <w:t>Set up MSPE commissioning schedule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DF1" w:rsidRPr="00BC086C" w:rsidRDefault="00B65DF1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DF1" w:rsidRDefault="00B65DF1">
            <w:pPr>
              <w:rPr>
                <w:lang w:val="en-US"/>
              </w:rPr>
            </w:pP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DF1" w:rsidRPr="00BC086C" w:rsidRDefault="00B65DF1">
            <w:pPr>
              <w:rPr>
                <w:lang w:val="en-US"/>
              </w:rPr>
            </w:pPr>
          </w:p>
        </w:tc>
      </w:tr>
    </w:tbl>
    <w:p w:rsidR="00872165" w:rsidRDefault="00872165">
      <w:pPr>
        <w:rPr>
          <w:lang w:val="en-US"/>
        </w:rPr>
        <w:sectPr w:rsidR="00872165">
          <w:pgSz w:w="11906" w:h="16838"/>
          <w:pgMar w:top="1417" w:right="1417" w:bottom="1134" w:left="1417" w:header="720" w:footer="720" w:gutter="0"/>
          <w:cols w:space="72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458"/>
        <w:gridCol w:w="1857"/>
        <w:gridCol w:w="7715"/>
        <w:gridCol w:w="1766"/>
        <w:gridCol w:w="1050"/>
        <w:gridCol w:w="1041"/>
      </w:tblGrid>
      <w:tr w:rsidR="00BC086C" w:rsidTr="00BC086C">
        <w:trPr>
          <w:tblHeader/>
        </w:trPr>
        <w:tc>
          <w:tcPr>
            <w:tcW w:w="212" w:type="pct"/>
            <w:shd w:val="clear" w:color="auto" w:fill="CCCCCC"/>
          </w:tcPr>
          <w:p w:rsidR="005460BB" w:rsidRPr="00BC086C" w:rsidRDefault="005460BB">
            <w:pPr>
              <w:rPr>
                <w:b/>
                <w:lang w:val="en-US"/>
              </w:rPr>
            </w:pPr>
            <w:r w:rsidRPr="00BC086C">
              <w:rPr>
                <w:b/>
                <w:lang w:val="en-US"/>
              </w:rPr>
              <w:lastRenderedPageBreak/>
              <w:t>No</w:t>
            </w:r>
          </w:p>
        </w:tc>
        <w:tc>
          <w:tcPr>
            <w:tcW w:w="158" w:type="pct"/>
            <w:shd w:val="clear" w:color="auto" w:fill="CCCCCC"/>
          </w:tcPr>
          <w:p w:rsidR="005460BB" w:rsidRPr="00BC086C" w:rsidRDefault="005460BB">
            <w:pPr>
              <w:rPr>
                <w:b/>
                <w:lang w:val="en-US"/>
              </w:rPr>
            </w:pPr>
          </w:p>
        </w:tc>
        <w:tc>
          <w:tcPr>
            <w:tcW w:w="640" w:type="pct"/>
            <w:shd w:val="clear" w:color="auto" w:fill="CCCCCC"/>
          </w:tcPr>
          <w:p w:rsidR="005460BB" w:rsidRPr="00BC086C" w:rsidRDefault="005460BB">
            <w:pPr>
              <w:rPr>
                <w:b/>
                <w:lang w:val="en-US"/>
              </w:rPr>
            </w:pPr>
            <w:r w:rsidRPr="00BC086C">
              <w:rPr>
                <w:b/>
                <w:lang w:val="en-US"/>
              </w:rPr>
              <w:t>Keyword</w:t>
            </w:r>
          </w:p>
        </w:tc>
        <w:tc>
          <w:tcPr>
            <w:tcW w:w="2660" w:type="pct"/>
            <w:shd w:val="clear" w:color="auto" w:fill="CCCCCC"/>
          </w:tcPr>
          <w:p w:rsidR="005460BB" w:rsidRPr="00BC086C" w:rsidRDefault="005460BB">
            <w:pPr>
              <w:rPr>
                <w:b/>
                <w:lang w:val="en-US"/>
              </w:rPr>
            </w:pPr>
            <w:r w:rsidRPr="00BC086C">
              <w:rPr>
                <w:b/>
                <w:lang w:val="en-US"/>
              </w:rPr>
              <w:t>Description</w:t>
            </w:r>
          </w:p>
        </w:tc>
        <w:tc>
          <w:tcPr>
            <w:tcW w:w="609" w:type="pct"/>
            <w:shd w:val="clear" w:color="auto" w:fill="CCCCCC"/>
          </w:tcPr>
          <w:p w:rsidR="005460BB" w:rsidRPr="00BC086C" w:rsidRDefault="005460BB">
            <w:pPr>
              <w:rPr>
                <w:b/>
                <w:lang w:val="en-US"/>
              </w:rPr>
            </w:pPr>
            <w:r w:rsidRPr="00BC086C">
              <w:rPr>
                <w:b/>
                <w:lang w:val="en-US"/>
              </w:rPr>
              <w:t>Responsible</w:t>
            </w:r>
          </w:p>
        </w:tc>
        <w:tc>
          <w:tcPr>
            <w:tcW w:w="362" w:type="pct"/>
            <w:shd w:val="clear" w:color="auto" w:fill="CCCCCC"/>
          </w:tcPr>
          <w:p w:rsidR="005460BB" w:rsidRPr="00BC086C" w:rsidRDefault="005460BB">
            <w:pPr>
              <w:rPr>
                <w:b/>
                <w:lang w:val="en-US"/>
              </w:rPr>
            </w:pPr>
            <w:r w:rsidRPr="00BC086C">
              <w:rPr>
                <w:b/>
                <w:lang w:val="en-US"/>
              </w:rPr>
              <w:t>Date</w:t>
            </w:r>
          </w:p>
        </w:tc>
        <w:tc>
          <w:tcPr>
            <w:tcW w:w="359" w:type="pct"/>
            <w:tcBorders>
              <w:top w:val="single" w:sz="4" w:space="0" w:color="auto"/>
            </w:tcBorders>
            <w:shd w:val="clear" w:color="auto" w:fill="CCCCCC"/>
          </w:tcPr>
          <w:p w:rsidR="005460BB" w:rsidRPr="00BC086C" w:rsidRDefault="005460BB">
            <w:pPr>
              <w:rPr>
                <w:b/>
                <w:lang w:val="en-US"/>
              </w:rPr>
            </w:pPr>
            <w:r w:rsidRPr="00BC086C">
              <w:rPr>
                <w:b/>
                <w:lang w:val="en-US"/>
              </w:rPr>
              <w:t>Status</w:t>
            </w:r>
          </w:p>
        </w:tc>
      </w:tr>
      <w:tr w:rsidR="00BC086C" w:rsidRPr="00E1506E" w:rsidTr="00BC086C">
        <w:tc>
          <w:tcPr>
            <w:tcW w:w="212" w:type="pct"/>
            <w:shd w:val="clear" w:color="auto" w:fill="auto"/>
            <w:vAlign w:val="center"/>
          </w:tcPr>
          <w:p w:rsidR="005460BB" w:rsidRPr="00BC086C" w:rsidRDefault="009F3DEB" w:rsidP="003D330B">
            <w:pPr>
              <w:rPr>
                <w:lang w:val="en-US"/>
              </w:rPr>
            </w:pPr>
            <w:r w:rsidRPr="00BC086C">
              <w:rPr>
                <w:lang w:val="en-US"/>
              </w:rPr>
              <w:t>1</w:t>
            </w:r>
          </w:p>
        </w:tc>
        <w:tc>
          <w:tcPr>
            <w:tcW w:w="158" w:type="pct"/>
            <w:shd w:val="clear" w:color="auto" w:fill="auto"/>
            <w:vAlign w:val="center"/>
          </w:tcPr>
          <w:p w:rsidR="005460BB" w:rsidRPr="00BC086C" w:rsidRDefault="005460BB" w:rsidP="00BC086C">
            <w:pPr>
              <w:jc w:val="center"/>
              <w:rPr>
                <w:lang w:val="en-US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B65DF1" w:rsidRPr="00B65DF1" w:rsidRDefault="00B65DF1" w:rsidP="00B65DF1">
            <w:pPr>
              <w:rPr>
                <w:lang w:val="en-US"/>
              </w:rPr>
            </w:pPr>
            <w:r w:rsidRPr="00B65DF1">
              <w:rPr>
                <w:lang w:val="en-GB"/>
              </w:rPr>
              <w:t>High Level Milestones - Definition</w:t>
            </w:r>
          </w:p>
          <w:p w:rsidR="005460BB" w:rsidRPr="00BC086C" w:rsidRDefault="005460BB" w:rsidP="003D330B">
            <w:pPr>
              <w:rPr>
                <w:lang w:val="en-US"/>
              </w:rPr>
            </w:pPr>
          </w:p>
        </w:tc>
        <w:tc>
          <w:tcPr>
            <w:tcW w:w="2660" w:type="pct"/>
            <w:shd w:val="clear" w:color="auto" w:fill="auto"/>
          </w:tcPr>
          <w:p w:rsidR="00834BE9" w:rsidRDefault="00B65DF1" w:rsidP="00B65DF1">
            <w:pPr>
              <w:rPr>
                <w:lang w:val="en-US"/>
              </w:rPr>
            </w:pPr>
            <w:r>
              <w:rPr>
                <w:lang w:val="en-US"/>
              </w:rPr>
              <w:t>High Level Milestones Definition has been clarified, see presentation</w:t>
            </w:r>
          </w:p>
          <w:p w:rsidR="00B65DF1" w:rsidRDefault="00B65DF1" w:rsidP="00B65DF1">
            <w:pPr>
              <w:rPr>
                <w:lang w:val="en-US"/>
              </w:rPr>
            </w:pPr>
            <w:r>
              <w:rPr>
                <w:lang w:val="en-US"/>
              </w:rPr>
              <w:t>Milestone 'first lasing possible' was confused with 'first experiment possible'</w:t>
            </w:r>
          </w:p>
          <w:p w:rsidR="003D52CE" w:rsidRPr="00BC086C" w:rsidRDefault="003D52CE" w:rsidP="00B65DF1">
            <w:pPr>
              <w:rPr>
                <w:lang w:val="en-US"/>
              </w:rPr>
            </w:pPr>
            <w:r>
              <w:rPr>
                <w:lang w:val="en-US"/>
              </w:rPr>
              <w:t>Only sequence of milestones up to 'first experiment possible at SASE' are defined at present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5460BB" w:rsidRPr="00BC086C" w:rsidRDefault="005460BB" w:rsidP="003D330B">
            <w:pPr>
              <w:rPr>
                <w:lang w:val="en-US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5460BB" w:rsidRPr="00BC086C" w:rsidRDefault="005460BB" w:rsidP="00BC086C">
            <w:pPr>
              <w:jc w:val="center"/>
              <w:rPr>
                <w:lang w:val="en-US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5460BB" w:rsidRPr="00BC086C" w:rsidRDefault="005460BB" w:rsidP="00BC086C">
            <w:pPr>
              <w:jc w:val="center"/>
              <w:rPr>
                <w:lang w:val="en-US"/>
              </w:rPr>
            </w:pPr>
          </w:p>
        </w:tc>
      </w:tr>
      <w:tr w:rsidR="00BC086C" w:rsidRPr="00E1506E" w:rsidTr="00BC086C">
        <w:tc>
          <w:tcPr>
            <w:tcW w:w="212" w:type="pct"/>
            <w:shd w:val="clear" w:color="auto" w:fill="auto"/>
            <w:vAlign w:val="center"/>
          </w:tcPr>
          <w:p w:rsidR="009F3DEB" w:rsidRPr="00BC086C" w:rsidRDefault="009F3DEB" w:rsidP="00192387">
            <w:pPr>
              <w:rPr>
                <w:lang w:val="en-US"/>
              </w:rPr>
            </w:pPr>
            <w:r w:rsidRPr="00BC086C">
              <w:rPr>
                <w:lang w:val="en-US"/>
              </w:rPr>
              <w:t>2</w:t>
            </w:r>
          </w:p>
        </w:tc>
        <w:tc>
          <w:tcPr>
            <w:tcW w:w="158" w:type="pct"/>
            <w:shd w:val="clear" w:color="auto" w:fill="auto"/>
            <w:vAlign w:val="center"/>
          </w:tcPr>
          <w:p w:rsidR="009F3DEB" w:rsidRPr="00BC086C" w:rsidRDefault="009F3DEB" w:rsidP="00BC086C">
            <w:pPr>
              <w:jc w:val="center"/>
              <w:rPr>
                <w:lang w:val="en-US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3D52CE" w:rsidRPr="00B65DF1" w:rsidRDefault="003D52CE" w:rsidP="003D52CE">
            <w:pPr>
              <w:rPr>
                <w:lang w:val="en-US"/>
              </w:rPr>
            </w:pPr>
            <w:r w:rsidRPr="00B65DF1">
              <w:rPr>
                <w:lang w:val="en-GB"/>
              </w:rPr>
              <w:t>Consolidated Commissioning Sequence</w:t>
            </w:r>
          </w:p>
          <w:p w:rsidR="009F3DEB" w:rsidRPr="00BC086C" w:rsidRDefault="009F3DEB" w:rsidP="00192387">
            <w:pPr>
              <w:rPr>
                <w:lang w:val="en-US"/>
              </w:rPr>
            </w:pPr>
          </w:p>
        </w:tc>
        <w:tc>
          <w:tcPr>
            <w:tcW w:w="2660" w:type="pct"/>
            <w:shd w:val="clear" w:color="auto" w:fill="auto"/>
          </w:tcPr>
          <w:p w:rsidR="009F3DEB" w:rsidRDefault="003D52CE" w:rsidP="00BC086C">
            <w:pPr>
              <w:tabs>
                <w:tab w:val="left" w:pos="48"/>
              </w:tabs>
              <w:ind w:left="45"/>
              <w:jc w:val="both"/>
              <w:rPr>
                <w:lang w:val="en-US"/>
              </w:rPr>
            </w:pPr>
            <w:r>
              <w:rPr>
                <w:lang w:val="en-US"/>
              </w:rPr>
              <w:t>See XLS list</w:t>
            </w:r>
          </w:p>
          <w:p w:rsidR="008E2319" w:rsidRDefault="00AC0875" w:rsidP="008E2319">
            <w:pPr>
              <w:tabs>
                <w:tab w:val="left" w:pos="48"/>
              </w:tabs>
              <w:ind w:left="45"/>
              <w:jc w:val="both"/>
              <w:rPr>
                <w:lang w:val="en-US"/>
              </w:rPr>
            </w:pPr>
            <w:r>
              <w:rPr>
                <w:lang w:val="en-US"/>
              </w:rPr>
              <w:t>Further</w:t>
            </w:r>
            <w:r w:rsidR="008E2319">
              <w:rPr>
                <w:lang w:val="en-US"/>
              </w:rPr>
              <w:t xml:space="preserve"> consolidation by Sinn/Grünert for photon part and Decking/Limberg for electron part</w:t>
            </w:r>
          </w:p>
          <w:p w:rsidR="008E2319" w:rsidRPr="00BC086C" w:rsidRDefault="008E2319" w:rsidP="008E2319">
            <w:pPr>
              <w:tabs>
                <w:tab w:val="left" w:pos="48"/>
              </w:tabs>
              <w:ind w:left="45"/>
              <w:jc w:val="both"/>
              <w:rPr>
                <w:lang w:val="en-US"/>
              </w:rPr>
            </w:pPr>
            <w:r>
              <w:rPr>
                <w:lang w:val="en-US"/>
              </w:rPr>
              <w:t>First rough estimate for duration of the early commissioning of the undulator and photon beam line of SASE1 shows that first experiments are feasible after 3 months of reaching Milestone 'Beam through Linac'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9F3DEB" w:rsidRPr="00BC086C" w:rsidRDefault="009F3DEB" w:rsidP="00192387">
            <w:pPr>
              <w:rPr>
                <w:lang w:val="en-US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9F3DEB" w:rsidRPr="00BC086C" w:rsidRDefault="009F3DEB" w:rsidP="00BC086C">
            <w:pPr>
              <w:jc w:val="center"/>
              <w:rPr>
                <w:lang w:val="en-US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9F3DEB" w:rsidRPr="00BC086C" w:rsidRDefault="009F3DEB" w:rsidP="00BC086C">
            <w:pPr>
              <w:jc w:val="center"/>
              <w:rPr>
                <w:lang w:val="en-US"/>
              </w:rPr>
            </w:pPr>
          </w:p>
        </w:tc>
      </w:tr>
      <w:tr w:rsidR="00BC086C" w:rsidRPr="00B65DF1" w:rsidTr="00BC086C">
        <w:tc>
          <w:tcPr>
            <w:tcW w:w="212" w:type="pct"/>
            <w:shd w:val="clear" w:color="auto" w:fill="auto"/>
            <w:vAlign w:val="center"/>
          </w:tcPr>
          <w:p w:rsidR="009F3DEB" w:rsidRPr="00BC086C" w:rsidRDefault="009F3DEB" w:rsidP="003D330B">
            <w:pPr>
              <w:rPr>
                <w:lang w:val="en-US"/>
              </w:rPr>
            </w:pPr>
            <w:r w:rsidRPr="00BC086C">
              <w:rPr>
                <w:lang w:val="en-US"/>
              </w:rPr>
              <w:t>3</w:t>
            </w:r>
          </w:p>
        </w:tc>
        <w:tc>
          <w:tcPr>
            <w:tcW w:w="158" w:type="pct"/>
            <w:shd w:val="clear" w:color="auto" w:fill="auto"/>
            <w:vAlign w:val="center"/>
          </w:tcPr>
          <w:p w:rsidR="009F3DEB" w:rsidRPr="00BC086C" w:rsidRDefault="009F3DEB" w:rsidP="00BC086C">
            <w:pPr>
              <w:jc w:val="center"/>
              <w:rPr>
                <w:lang w:val="en-US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9F3DEB" w:rsidRPr="00BC086C" w:rsidRDefault="009F3DEB" w:rsidP="003D330B">
            <w:pPr>
              <w:rPr>
                <w:lang w:val="en-US"/>
              </w:rPr>
            </w:pPr>
          </w:p>
        </w:tc>
        <w:tc>
          <w:tcPr>
            <w:tcW w:w="2660" w:type="pct"/>
            <w:shd w:val="clear" w:color="auto" w:fill="auto"/>
          </w:tcPr>
          <w:p w:rsidR="009F3DEB" w:rsidRPr="00BC086C" w:rsidRDefault="009F3DEB" w:rsidP="00BC086C">
            <w:pPr>
              <w:tabs>
                <w:tab w:val="left" w:pos="48"/>
              </w:tabs>
              <w:ind w:left="45"/>
              <w:jc w:val="both"/>
              <w:rPr>
                <w:lang w:val="en-US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:rsidR="009F3DEB" w:rsidRPr="00BC086C" w:rsidRDefault="009F3DEB" w:rsidP="003D330B">
            <w:pPr>
              <w:rPr>
                <w:lang w:val="en-US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9F3DEB" w:rsidRPr="00BC086C" w:rsidRDefault="009F3DEB" w:rsidP="00BC086C">
            <w:pPr>
              <w:jc w:val="center"/>
              <w:rPr>
                <w:lang w:val="en-US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9F3DEB" w:rsidRPr="00BC086C" w:rsidRDefault="009F3DEB" w:rsidP="00BC086C">
            <w:pPr>
              <w:jc w:val="center"/>
              <w:rPr>
                <w:lang w:val="en-US"/>
              </w:rPr>
            </w:pPr>
          </w:p>
        </w:tc>
      </w:tr>
      <w:tr w:rsidR="00BC086C" w:rsidRPr="00B65DF1" w:rsidTr="00BC086C">
        <w:tc>
          <w:tcPr>
            <w:tcW w:w="212" w:type="pct"/>
            <w:shd w:val="clear" w:color="auto" w:fill="auto"/>
            <w:vAlign w:val="center"/>
          </w:tcPr>
          <w:p w:rsidR="009F3DEB" w:rsidRPr="00BC086C" w:rsidRDefault="009F3DEB" w:rsidP="003D330B">
            <w:pPr>
              <w:rPr>
                <w:lang w:val="en-US"/>
              </w:rPr>
            </w:pPr>
            <w:r w:rsidRPr="00BC086C">
              <w:rPr>
                <w:lang w:val="en-US"/>
              </w:rPr>
              <w:t>4</w:t>
            </w:r>
          </w:p>
        </w:tc>
        <w:tc>
          <w:tcPr>
            <w:tcW w:w="158" w:type="pct"/>
            <w:shd w:val="clear" w:color="auto" w:fill="auto"/>
            <w:vAlign w:val="center"/>
          </w:tcPr>
          <w:p w:rsidR="009F3DEB" w:rsidRPr="00BC086C" w:rsidRDefault="009F3DEB" w:rsidP="00BC086C">
            <w:pPr>
              <w:jc w:val="center"/>
              <w:rPr>
                <w:lang w:val="en-US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9F3DEB" w:rsidRPr="00BC086C" w:rsidRDefault="009F3DEB" w:rsidP="003D330B">
            <w:pPr>
              <w:rPr>
                <w:lang w:val="en-US"/>
              </w:rPr>
            </w:pPr>
          </w:p>
        </w:tc>
        <w:tc>
          <w:tcPr>
            <w:tcW w:w="2660" w:type="pct"/>
            <w:shd w:val="clear" w:color="auto" w:fill="auto"/>
          </w:tcPr>
          <w:p w:rsidR="009F3DEB" w:rsidRPr="00BC086C" w:rsidRDefault="009F3DEB" w:rsidP="00BC086C">
            <w:pPr>
              <w:tabs>
                <w:tab w:val="left" w:pos="48"/>
              </w:tabs>
              <w:ind w:left="45"/>
              <w:jc w:val="both"/>
              <w:rPr>
                <w:lang w:val="en-US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:rsidR="009F3DEB" w:rsidRPr="00BC086C" w:rsidRDefault="009F3DEB" w:rsidP="003D330B">
            <w:pPr>
              <w:rPr>
                <w:lang w:val="en-US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9F3DEB" w:rsidRPr="00BC086C" w:rsidRDefault="009F3DEB" w:rsidP="00BC086C">
            <w:pPr>
              <w:jc w:val="center"/>
              <w:rPr>
                <w:lang w:val="en-US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9F3DEB" w:rsidRPr="00BC086C" w:rsidRDefault="009F3DEB" w:rsidP="00BC086C">
            <w:pPr>
              <w:jc w:val="center"/>
              <w:rPr>
                <w:lang w:val="en-US"/>
              </w:rPr>
            </w:pPr>
          </w:p>
        </w:tc>
      </w:tr>
      <w:tr w:rsidR="00BC086C" w:rsidRPr="00B65DF1" w:rsidTr="00BC086C">
        <w:tc>
          <w:tcPr>
            <w:tcW w:w="212" w:type="pct"/>
            <w:shd w:val="clear" w:color="auto" w:fill="auto"/>
            <w:vAlign w:val="center"/>
          </w:tcPr>
          <w:p w:rsidR="009F3DEB" w:rsidRPr="00BC086C" w:rsidRDefault="009F3DEB" w:rsidP="003D330B">
            <w:pPr>
              <w:rPr>
                <w:lang w:val="en-US"/>
              </w:rPr>
            </w:pPr>
            <w:r w:rsidRPr="00BC086C">
              <w:rPr>
                <w:lang w:val="en-US"/>
              </w:rPr>
              <w:t>5</w:t>
            </w:r>
          </w:p>
        </w:tc>
        <w:tc>
          <w:tcPr>
            <w:tcW w:w="158" w:type="pct"/>
            <w:shd w:val="clear" w:color="auto" w:fill="auto"/>
            <w:vAlign w:val="center"/>
          </w:tcPr>
          <w:p w:rsidR="009F3DEB" w:rsidRPr="00BC086C" w:rsidRDefault="009F3DEB" w:rsidP="00BC086C">
            <w:pPr>
              <w:jc w:val="center"/>
              <w:rPr>
                <w:lang w:val="en-US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9F3DEB" w:rsidRPr="00BC086C" w:rsidRDefault="009F3DEB" w:rsidP="003D330B">
            <w:pPr>
              <w:rPr>
                <w:lang w:val="en-US"/>
              </w:rPr>
            </w:pPr>
          </w:p>
        </w:tc>
        <w:tc>
          <w:tcPr>
            <w:tcW w:w="2660" w:type="pct"/>
            <w:shd w:val="clear" w:color="auto" w:fill="auto"/>
          </w:tcPr>
          <w:p w:rsidR="009F3DEB" w:rsidRPr="00BC086C" w:rsidRDefault="009F3DEB" w:rsidP="00BC086C">
            <w:pPr>
              <w:tabs>
                <w:tab w:val="left" w:pos="48"/>
              </w:tabs>
              <w:ind w:left="45"/>
              <w:jc w:val="both"/>
              <w:rPr>
                <w:lang w:val="en-US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:rsidR="009F3DEB" w:rsidRPr="00BC086C" w:rsidRDefault="009F3DEB" w:rsidP="003D330B">
            <w:pPr>
              <w:rPr>
                <w:lang w:val="en-US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9F3DEB" w:rsidRPr="00BC086C" w:rsidRDefault="009F3DEB" w:rsidP="00BC086C">
            <w:pPr>
              <w:jc w:val="center"/>
              <w:rPr>
                <w:lang w:val="en-US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9F3DEB" w:rsidRPr="00BC086C" w:rsidRDefault="009F3DEB" w:rsidP="00BC086C">
            <w:pPr>
              <w:jc w:val="center"/>
              <w:rPr>
                <w:lang w:val="en-US"/>
              </w:rPr>
            </w:pPr>
          </w:p>
        </w:tc>
      </w:tr>
      <w:tr w:rsidR="00BC086C" w:rsidRPr="00BC086C" w:rsidTr="00BC086C">
        <w:tc>
          <w:tcPr>
            <w:tcW w:w="212" w:type="pct"/>
            <w:shd w:val="clear" w:color="auto" w:fill="auto"/>
            <w:vAlign w:val="center"/>
          </w:tcPr>
          <w:p w:rsidR="009F3DEB" w:rsidRPr="00BC086C" w:rsidRDefault="009F3DEB" w:rsidP="003D330B">
            <w:pPr>
              <w:rPr>
                <w:lang w:val="en-US"/>
              </w:rPr>
            </w:pPr>
            <w:r w:rsidRPr="00BC086C">
              <w:rPr>
                <w:lang w:val="en-US"/>
              </w:rPr>
              <w:t>6</w:t>
            </w:r>
          </w:p>
        </w:tc>
        <w:tc>
          <w:tcPr>
            <w:tcW w:w="158" w:type="pct"/>
            <w:shd w:val="clear" w:color="auto" w:fill="auto"/>
            <w:vAlign w:val="center"/>
          </w:tcPr>
          <w:p w:rsidR="009F3DEB" w:rsidRPr="00BC086C" w:rsidRDefault="009F3DEB" w:rsidP="00BC086C">
            <w:pPr>
              <w:jc w:val="center"/>
              <w:rPr>
                <w:lang w:val="en-US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9F3DEB" w:rsidRPr="00BC086C" w:rsidRDefault="009F3DEB" w:rsidP="003D330B">
            <w:pPr>
              <w:rPr>
                <w:lang w:val="en-US"/>
              </w:rPr>
            </w:pPr>
          </w:p>
        </w:tc>
        <w:tc>
          <w:tcPr>
            <w:tcW w:w="2660" w:type="pct"/>
            <w:shd w:val="clear" w:color="auto" w:fill="auto"/>
          </w:tcPr>
          <w:p w:rsidR="009F3DEB" w:rsidRPr="00BC086C" w:rsidRDefault="009F3DEB" w:rsidP="003D330B">
            <w:pPr>
              <w:rPr>
                <w:lang w:val="en-US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:rsidR="009F3DEB" w:rsidRPr="00BC086C" w:rsidRDefault="009F3DEB" w:rsidP="003D330B">
            <w:pPr>
              <w:rPr>
                <w:lang w:val="en-US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9F3DEB" w:rsidRPr="00BC086C" w:rsidRDefault="009F3DEB" w:rsidP="00BC086C">
            <w:pPr>
              <w:jc w:val="center"/>
              <w:rPr>
                <w:lang w:val="en-US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9F3DEB" w:rsidRPr="00BC086C" w:rsidRDefault="009F3DEB" w:rsidP="00BC086C">
            <w:pPr>
              <w:jc w:val="center"/>
              <w:rPr>
                <w:lang w:val="en-US"/>
              </w:rPr>
            </w:pPr>
          </w:p>
        </w:tc>
      </w:tr>
      <w:tr w:rsidR="00BC086C" w:rsidRPr="00B65DF1" w:rsidTr="00BC086C">
        <w:tc>
          <w:tcPr>
            <w:tcW w:w="212" w:type="pct"/>
            <w:shd w:val="clear" w:color="auto" w:fill="auto"/>
            <w:vAlign w:val="center"/>
          </w:tcPr>
          <w:p w:rsidR="009F3DEB" w:rsidRPr="00BC086C" w:rsidRDefault="009F3DEB" w:rsidP="003D330B">
            <w:pPr>
              <w:rPr>
                <w:lang w:val="en-US"/>
              </w:rPr>
            </w:pPr>
            <w:r w:rsidRPr="00BC086C">
              <w:rPr>
                <w:lang w:val="en-US"/>
              </w:rPr>
              <w:t>7</w:t>
            </w:r>
          </w:p>
        </w:tc>
        <w:tc>
          <w:tcPr>
            <w:tcW w:w="158" w:type="pct"/>
            <w:shd w:val="clear" w:color="auto" w:fill="auto"/>
            <w:vAlign w:val="center"/>
          </w:tcPr>
          <w:p w:rsidR="009F3DEB" w:rsidRPr="00BC086C" w:rsidRDefault="009F3DEB" w:rsidP="00BC086C">
            <w:pPr>
              <w:jc w:val="center"/>
              <w:rPr>
                <w:lang w:val="en-US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9F3DEB" w:rsidRPr="00BC086C" w:rsidRDefault="009F3DEB" w:rsidP="003D330B">
            <w:pPr>
              <w:rPr>
                <w:lang w:val="en-US"/>
              </w:rPr>
            </w:pPr>
          </w:p>
        </w:tc>
        <w:tc>
          <w:tcPr>
            <w:tcW w:w="2660" w:type="pct"/>
            <w:shd w:val="clear" w:color="auto" w:fill="auto"/>
          </w:tcPr>
          <w:p w:rsidR="00014112" w:rsidRPr="00BC086C" w:rsidRDefault="00014112" w:rsidP="003D330B">
            <w:pPr>
              <w:rPr>
                <w:lang w:val="en-US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:rsidR="009F3DEB" w:rsidRPr="00BC086C" w:rsidRDefault="009F3DEB" w:rsidP="003D330B">
            <w:pPr>
              <w:rPr>
                <w:lang w:val="en-US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9F3DEB" w:rsidRPr="00BC086C" w:rsidRDefault="009F3DEB" w:rsidP="00BC086C">
            <w:pPr>
              <w:jc w:val="center"/>
              <w:rPr>
                <w:lang w:val="en-US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9F3DEB" w:rsidRPr="00BC086C" w:rsidRDefault="009F3DEB" w:rsidP="00BC086C">
            <w:pPr>
              <w:jc w:val="center"/>
              <w:rPr>
                <w:lang w:val="en-US"/>
              </w:rPr>
            </w:pPr>
          </w:p>
        </w:tc>
      </w:tr>
      <w:tr w:rsidR="00BC086C" w:rsidRPr="00B65DF1" w:rsidTr="00BC086C">
        <w:tc>
          <w:tcPr>
            <w:tcW w:w="212" w:type="pct"/>
            <w:shd w:val="clear" w:color="auto" w:fill="auto"/>
            <w:vAlign w:val="center"/>
          </w:tcPr>
          <w:p w:rsidR="009F3DEB" w:rsidRPr="00BC086C" w:rsidRDefault="00014112" w:rsidP="003D330B">
            <w:pPr>
              <w:rPr>
                <w:lang w:val="en-US"/>
              </w:rPr>
            </w:pPr>
            <w:r w:rsidRPr="00BC086C">
              <w:rPr>
                <w:lang w:val="en-US"/>
              </w:rPr>
              <w:t>8</w:t>
            </w:r>
          </w:p>
        </w:tc>
        <w:tc>
          <w:tcPr>
            <w:tcW w:w="158" w:type="pct"/>
            <w:shd w:val="clear" w:color="auto" w:fill="auto"/>
            <w:vAlign w:val="center"/>
          </w:tcPr>
          <w:p w:rsidR="009F3DEB" w:rsidRPr="00BC086C" w:rsidRDefault="009F3DEB" w:rsidP="00BC086C">
            <w:pPr>
              <w:jc w:val="center"/>
              <w:rPr>
                <w:lang w:val="en-US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9F3DEB" w:rsidRPr="00BC086C" w:rsidRDefault="009F3DEB" w:rsidP="003D330B">
            <w:pPr>
              <w:rPr>
                <w:lang w:val="en-US"/>
              </w:rPr>
            </w:pPr>
          </w:p>
        </w:tc>
        <w:tc>
          <w:tcPr>
            <w:tcW w:w="2660" w:type="pct"/>
            <w:shd w:val="clear" w:color="auto" w:fill="auto"/>
          </w:tcPr>
          <w:p w:rsidR="009F3DEB" w:rsidRPr="00BC086C" w:rsidRDefault="009F3DEB" w:rsidP="003D330B">
            <w:pPr>
              <w:rPr>
                <w:lang w:val="en-US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:rsidR="009F3DEB" w:rsidRPr="00BC086C" w:rsidRDefault="009F3DEB" w:rsidP="003D330B">
            <w:pPr>
              <w:rPr>
                <w:lang w:val="en-US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9F3DEB" w:rsidRPr="00BC086C" w:rsidRDefault="009F3DEB" w:rsidP="00BC086C">
            <w:pPr>
              <w:jc w:val="center"/>
              <w:rPr>
                <w:lang w:val="en-US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9F3DEB" w:rsidRPr="00BC086C" w:rsidRDefault="009F3DEB" w:rsidP="00BC086C">
            <w:pPr>
              <w:jc w:val="center"/>
              <w:rPr>
                <w:lang w:val="en-US"/>
              </w:rPr>
            </w:pPr>
          </w:p>
        </w:tc>
      </w:tr>
      <w:tr w:rsidR="00BC086C" w:rsidTr="00BC086C">
        <w:tc>
          <w:tcPr>
            <w:tcW w:w="212" w:type="pct"/>
            <w:shd w:val="clear" w:color="auto" w:fill="auto"/>
            <w:vAlign w:val="center"/>
          </w:tcPr>
          <w:p w:rsidR="009F3DEB" w:rsidRPr="00BC086C" w:rsidRDefault="00014112" w:rsidP="003D330B">
            <w:pPr>
              <w:rPr>
                <w:lang w:val="en-US"/>
              </w:rPr>
            </w:pPr>
            <w:r w:rsidRPr="00BC086C">
              <w:rPr>
                <w:lang w:val="en-US"/>
              </w:rPr>
              <w:t>9</w:t>
            </w:r>
          </w:p>
        </w:tc>
        <w:tc>
          <w:tcPr>
            <w:tcW w:w="158" w:type="pct"/>
            <w:shd w:val="clear" w:color="auto" w:fill="auto"/>
            <w:vAlign w:val="center"/>
          </w:tcPr>
          <w:p w:rsidR="009F3DEB" w:rsidRPr="00BC086C" w:rsidRDefault="009F3DEB" w:rsidP="00BC086C">
            <w:pPr>
              <w:jc w:val="center"/>
              <w:rPr>
                <w:lang w:val="en-US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9F3DEB" w:rsidRPr="00BC086C" w:rsidRDefault="009F3DEB" w:rsidP="003D330B">
            <w:pPr>
              <w:rPr>
                <w:lang w:val="en-US"/>
              </w:rPr>
            </w:pPr>
            <w:r w:rsidRPr="00BC086C">
              <w:rPr>
                <w:lang w:val="en-US"/>
              </w:rPr>
              <w:t>Next Meeting</w:t>
            </w:r>
          </w:p>
        </w:tc>
        <w:tc>
          <w:tcPr>
            <w:tcW w:w="2660" w:type="pct"/>
            <w:shd w:val="clear" w:color="auto" w:fill="auto"/>
          </w:tcPr>
          <w:p w:rsidR="009F3DEB" w:rsidRPr="00B65DF1" w:rsidRDefault="0098348C" w:rsidP="00B65DF1">
            <w:r>
              <w:rPr>
                <w:lang w:val="en-US"/>
              </w:rPr>
              <w:t xml:space="preserve">Friday, </w:t>
            </w:r>
            <w:r w:rsidR="00E1506E">
              <w:rPr>
                <w:lang w:val="en-US"/>
              </w:rPr>
              <w:t>February</w:t>
            </w:r>
            <w:r w:rsidR="00E1506E">
              <w:t xml:space="preserve"> 10</w:t>
            </w:r>
            <w:r w:rsidR="00B65DF1">
              <w:t>, 16:00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9F3DEB" w:rsidRPr="00BC086C" w:rsidRDefault="009F3DEB" w:rsidP="003D330B">
            <w:pPr>
              <w:rPr>
                <w:lang w:val="en-US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9F3DEB" w:rsidRPr="00BC086C" w:rsidRDefault="009F3DEB" w:rsidP="00BC086C">
            <w:pPr>
              <w:jc w:val="center"/>
              <w:rPr>
                <w:lang w:val="en-US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9F3DEB" w:rsidRPr="00BC086C" w:rsidRDefault="009F3DEB" w:rsidP="00BC086C">
            <w:pPr>
              <w:jc w:val="center"/>
              <w:rPr>
                <w:lang w:val="en-US"/>
              </w:rPr>
            </w:pPr>
          </w:p>
        </w:tc>
      </w:tr>
      <w:tr w:rsidR="00BC086C" w:rsidTr="00BC086C">
        <w:tc>
          <w:tcPr>
            <w:tcW w:w="212" w:type="pct"/>
            <w:shd w:val="clear" w:color="auto" w:fill="auto"/>
            <w:vAlign w:val="center"/>
          </w:tcPr>
          <w:p w:rsidR="009F3DEB" w:rsidRPr="00BC086C" w:rsidRDefault="009F3DEB" w:rsidP="003D330B">
            <w:pPr>
              <w:rPr>
                <w:lang w:val="en-US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9F3DEB" w:rsidRPr="00BC086C" w:rsidRDefault="009F3DEB" w:rsidP="00BC086C">
            <w:pPr>
              <w:jc w:val="center"/>
              <w:rPr>
                <w:lang w:val="en-US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9F3DEB" w:rsidRPr="00BC086C" w:rsidRDefault="009F3DEB" w:rsidP="003D330B">
            <w:pPr>
              <w:rPr>
                <w:lang w:val="en-US"/>
              </w:rPr>
            </w:pPr>
          </w:p>
        </w:tc>
        <w:tc>
          <w:tcPr>
            <w:tcW w:w="2660" w:type="pct"/>
            <w:shd w:val="clear" w:color="auto" w:fill="auto"/>
          </w:tcPr>
          <w:p w:rsidR="009F3DEB" w:rsidRPr="00BC086C" w:rsidRDefault="009F3DEB" w:rsidP="003D330B">
            <w:pPr>
              <w:rPr>
                <w:lang w:val="en-US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:rsidR="009F3DEB" w:rsidRPr="00BC086C" w:rsidRDefault="009F3DEB" w:rsidP="003D330B">
            <w:pPr>
              <w:rPr>
                <w:lang w:val="en-US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9F3DEB" w:rsidRPr="00BC086C" w:rsidRDefault="009F3DEB" w:rsidP="00BC086C">
            <w:pPr>
              <w:jc w:val="center"/>
              <w:rPr>
                <w:lang w:val="en-US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9F3DEB" w:rsidRPr="00BC086C" w:rsidRDefault="009F3DEB" w:rsidP="00BC086C">
            <w:pPr>
              <w:jc w:val="center"/>
              <w:rPr>
                <w:lang w:val="en-US"/>
              </w:rPr>
            </w:pPr>
          </w:p>
        </w:tc>
      </w:tr>
      <w:tr w:rsidR="00BC086C" w:rsidTr="00BC086C">
        <w:tc>
          <w:tcPr>
            <w:tcW w:w="212" w:type="pct"/>
            <w:shd w:val="clear" w:color="auto" w:fill="auto"/>
            <w:vAlign w:val="center"/>
          </w:tcPr>
          <w:p w:rsidR="009F3DEB" w:rsidRPr="00BC086C" w:rsidRDefault="009F3DEB" w:rsidP="003D330B">
            <w:pPr>
              <w:rPr>
                <w:lang w:val="en-US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9F3DEB" w:rsidRPr="00BC086C" w:rsidRDefault="009F3DEB" w:rsidP="00BC086C">
            <w:pPr>
              <w:jc w:val="center"/>
              <w:rPr>
                <w:lang w:val="en-US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9F3DEB" w:rsidRPr="00BC086C" w:rsidRDefault="009F3DEB" w:rsidP="003D330B">
            <w:pPr>
              <w:rPr>
                <w:lang w:val="en-US"/>
              </w:rPr>
            </w:pPr>
          </w:p>
        </w:tc>
        <w:tc>
          <w:tcPr>
            <w:tcW w:w="2660" w:type="pct"/>
            <w:shd w:val="clear" w:color="auto" w:fill="auto"/>
          </w:tcPr>
          <w:p w:rsidR="009F3DEB" w:rsidRPr="00BC086C" w:rsidRDefault="009F3DEB" w:rsidP="003D330B">
            <w:pPr>
              <w:rPr>
                <w:lang w:val="en-US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:rsidR="009F3DEB" w:rsidRPr="00BC086C" w:rsidRDefault="009F3DEB" w:rsidP="003D330B">
            <w:pPr>
              <w:rPr>
                <w:lang w:val="en-US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9F3DEB" w:rsidRPr="00BC086C" w:rsidRDefault="009F3DEB" w:rsidP="00BC086C">
            <w:pPr>
              <w:jc w:val="center"/>
              <w:rPr>
                <w:lang w:val="en-US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9F3DEB" w:rsidRPr="00BC086C" w:rsidRDefault="009F3DEB" w:rsidP="00BC086C">
            <w:pPr>
              <w:jc w:val="center"/>
              <w:rPr>
                <w:lang w:val="en-US"/>
              </w:rPr>
            </w:pPr>
          </w:p>
        </w:tc>
      </w:tr>
    </w:tbl>
    <w:p w:rsidR="00AD7B78" w:rsidRDefault="00AD7B78" w:rsidP="00FA15D9">
      <w:pPr>
        <w:rPr>
          <w:lang w:val="en-US"/>
        </w:rPr>
      </w:pPr>
    </w:p>
    <w:p w:rsidR="003D52CE" w:rsidRPr="00AD7B78" w:rsidRDefault="003D52CE" w:rsidP="00FA15D9">
      <w:pPr>
        <w:rPr>
          <w:lang w:val="en-US"/>
        </w:rPr>
      </w:pPr>
      <w:r>
        <w:rPr>
          <w:lang w:val="en-US"/>
        </w:rPr>
        <w:t xml:space="preserve">All material to be found on </w:t>
      </w:r>
      <w:r w:rsidR="00192387" w:rsidRPr="00192387">
        <w:rPr>
          <w:lang w:val="en-US"/>
        </w:rPr>
        <w:t>https://indico.desy.de/ca</w:t>
      </w:r>
      <w:bookmarkStart w:id="0" w:name="_GoBack"/>
      <w:bookmarkEnd w:id="0"/>
      <w:r w:rsidR="00192387" w:rsidRPr="00192387">
        <w:rPr>
          <w:lang w:val="en-US"/>
        </w:rPr>
        <w:t>tegoryDisplay.py?categId=283</w:t>
      </w:r>
      <w:r w:rsidR="00192387">
        <w:rPr>
          <w:lang w:val="en-US"/>
        </w:rPr>
        <w:t xml:space="preserve">, Access Key </w:t>
      </w:r>
      <w:r>
        <w:rPr>
          <w:lang w:val="en-US"/>
        </w:rPr>
        <w:t xml:space="preserve"> </w:t>
      </w:r>
      <w:r w:rsidR="00192387">
        <w:rPr>
          <w:lang w:val="en-US"/>
        </w:rPr>
        <w:t>XFEL</w:t>
      </w:r>
      <w:r>
        <w:rPr>
          <w:lang w:val="en-US"/>
        </w:rPr>
        <w:t>2015</w:t>
      </w:r>
    </w:p>
    <w:sectPr w:rsidR="003D52CE" w:rsidRPr="00AD7B78" w:rsidSect="00872165">
      <w:headerReference w:type="default" r:id="rId8"/>
      <w:footerReference w:type="default" r:id="rId9"/>
      <w:pgSz w:w="16838" w:h="11906" w:orient="landscape"/>
      <w:pgMar w:top="1418" w:right="1418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875" w:rsidRDefault="00AC0875">
      <w:r>
        <w:separator/>
      </w:r>
    </w:p>
  </w:endnote>
  <w:endnote w:type="continuationSeparator" w:id="0">
    <w:p w:rsidR="00AC0875" w:rsidRDefault="00AC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5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48"/>
      <w:gridCol w:w="588"/>
      <w:gridCol w:w="6077"/>
      <w:gridCol w:w="6158"/>
      <w:gridCol w:w="1110"/>
    </w:tblGrid>
    <w:tr w:rsidR="00AC0875" w:rsidRPr="00E1506E" w:rsidTr="00BC086C">
      <w:trPr>
        <w:trHeight w:val="569"/>
      </w:trPr>
      <w:tc>
        <w:tcPr>
          <w:tcW w:w="648" w:type="dxa"/>
          <w:shd w:val="clear" w:color="auto" w:fill="auto"/>
        </w:tcPr>
        <w:p w:rsidR="00AC0875" w:rsidRDefault="00AC0875">
          <w:pPr>
            <w:pStyle w:val="Footer"/>
          </w:pPr>
        </w:p>
      </w:tc>
      <w:tc>
        <w:tcPr>
          <w:tcW w:w="588" w:type="dxa"/>
          <w:shd w:val="clear" w:color="auto" w:fill="auto"/>
        </w:tcPr>
        <w:p w:rsidR="00AC0875" w:rsidRDefault="00E1506E" w:rsidP="00BC086C">
          <w:pPr>
            <w:pStyle w:val="Footer"/>
            <w:ind w:right="-60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8pt;height:24pt">
                <v:imagedata r:id="rId1" o:title="arrw01_29a"/>
              </v:shape>
            </w:pict>
          </w:r>
        </w:p>
      </w:tc>
      <w:tc>
        <w:tcPr>
          <w:tcW w:w="12235" w:type="dxa"/>
          <w:gridSpan w:val="2"/>
          <w:shd w:val="clear" w:color="auto" w:fill="auto"/>
          <w:vAlign w:val="center"/>
        </w:tcPr>
        <w:p w:rsidR="00AC0875" w:rsidRPr="00BC086C" w:rsidRDefault="00AC0875" w:rsidP="005460BB">
          <w:pPr>
            <w:pStyle w:val="Footer"/>
            <w:rPr>
              <w:lang w:val="en-GB"/>
            </w:rPr>
          </w:pPr>
          <w:r w:rsidRPr="00BC086C">
            <w:rPr>
              <w:b/>
              <w:lang w:val="en-GB"/>
            </w:rPr>
            <w:t xml:space="preserve">A = Action  D = Decision  I = Information  R = Recommendation </w:t>
          </w:r>
        </w:p>
      </w:tc>
      <w:tc>
        <w:tcPr>
          <w:tcW w:w="1110" w:type="dxa"/>
          <w:shd w:val="clear" w:color="auto" w:fill="auto"/>
        </w:tcPr>
        <w:p w:rsidR="00AC0875" w:rsidRPr="00BC086C" w:rsidRDefault="00AC0875">
          <w:pPr>
            <w:pStyle w:val="Footer"/>
            <w:rPr>
              <w:lang w:val="en-GB"/>
            </w:rPr>
          </w:pPr>
        </w:p>
      </w:tc>
    </w:tr>
    <w:tr w:rsidR="00AC0875" w:rsidRPr="00F47E64" w:rsidTr="00BC086C">
      <w:trPr>
        <w:trHeight w:val="583"/>
      </w:trPr>
      <w:tc>
        <w:tcPr>
          <w:tcW w:w="648" w:type="dxa"/>
          <w:shd w:val="clear" w:color="auto" w:fill="auto"/>
        </w:tcPr>
        <w:p w:rsidR="00AC0875" w:rsidRPr="00BC086C" w:rsidRDefault="00AC0875">
          <w:pPr>
            <w:pStyle w:val="Footer"/>
            <w:rPr>
              <w:lang w:val="en-GB"/>
            </w:rPr>
          </w:pPr>
        </w:p>
      </w:tc>
      <w:tc>
        <w:tcPr>
          <w:tcW w:w="6665" w:type="dxa"/>
          <w:gridSpan w:val="2"/>
          <w:shd w:val="clear" w:color="auto" w:fill="auto"/>
        </w:tcPr>
        <w:p w:rsidR="00AC0875" w:rsidRPr="00BC086C" w:rsidRDefault="00AC0875">
          <w:pPr>
            <w:pStyle w:val="Footer"/>
            <w:rPr>
              <w:lang w:val="en-GB"/>
            </w:rPr>
          </w:pPr>
        </w:p>
      </w:tc>
      <w:tc>
        <w:tcPr>
          <w:tcW w:w="6158" w:type="dxa"/>
          <w:shd w:val="clear" w:color="auto" w:fill="auto"/>
          <w:vAlign w:val="center"/>
        </w:tcPr>
        <w:p w:rsidR="00AC0875" w:rsidRPr="00BC086C" w:rsidRDefault="00AC0875" w:rsidP="005460BB">
          <w:pPr>
            <w:pStyle w:val="Footer"/>
            <w:rPr>
              <w:b/>
              <w:lang w:val="en-GB"/>
            </w:rPr>
          </w:pPr>
          <w:r w:rsidRPr="00BC086C">
            <w:rPr>
              <w:b/>
              <w:lang w:val="en-GB"/>
            </w:rPr>
            <w:t>O = Open  P = Postponed  V = Void  C = Closed</w:t>
          </w:r>
        </w:p>
      </w:tc>
      <w:tc>
        <w:tcPr>
          <w:tcW w:w="1110" w:type="dxa"/>
          <w:shd w:val="clear" w:color="auto" w:fill="auto"/>
        </w:tcPr>
        <w:p w:rsidR="00AC0875" w:rsidRPr="00BC086C" w:rsidRDefault="00E1506E" w:rsidP="00BC086C">
          <w:pPr>
            <w:pStyle w:val="Footer"/>
            <w:jc w:val="center"/>
            <w:rPr>
              <w:lang w:val="en-GB"/>
            </w:rPr>
          </w:pPr>
          <w:r>
            <w:rPr>
              <w:lang w:val="en-GB"/>
            </w:rPr>
            <w:pict>
              <v:shape id="_x0000_i1026" type="#_x0000_t75" style="width:18pt;height:24pt">
                <v:imagedata r:id="rId1" o:title="arrw01_29a"/>
              </v:shape>
            </w:pict>
          </w:r>
        </w:p>
      </w:tc>
    </w:tr>
  </w:tbl>
  <w:p w:rsidR="00AC0875" w:rsidRPr="00F47E64" w:rsidRDefault="00AC0875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875" w:rsidRDefault="00AC0875">
      <w:r>
        <w:separator/>
      </w:r>
    </w:p>
  </w:footnote>
  <w:footnote w:type="continuationSeparator" w:id="0">
    <w:p w:rsidR="00AC0875" w:rsidRDefault="00AC0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568"/>
      <w:gridCol w:w="3780"/>
      <w:gridCol w:w="2154"/>
    </w:tblGrid>
    <w:tr w:rsidR="00AC0875" w:rsidTr="00BC086C">
      <w:trPr>
        <w:trHeight w:val="530"/>
      </w:trPr>
      <w:tc>
        <w:tcPr>
          <w:tcW w:w="8568" w:type="dxa"/>
          <w:shd w:val="clear" w:color="auto" w:fill="auto"/>
          <w:vAlign w:val="center"/>
        </w:tcPr>
        <w:p w:rsidR="00AC0875" w:rsidRPr="00BC086C" w:rsidRDefault="00AC0875" w:rsidP="005460BB">
          <w:pPr>
            <w:pStyle w:val="Header"/>
            <w:rPr>
              <w:b/>
              <w:lang w:val="en-GB"/>
            </w:rPr>
          </w:pPr>
          <w:r w:rsidRPr="00BC086C">
            <w:rPr>
              <w:b/>
              <w:lang w:val="en-GB"/>
            </w:rPr>
            <w:t xml:space="preserve">Name of Meeting: </w:t>
          </w:r>
        </w:p>
      </w:tc>
      <w:tc>
        <w:tcPr>
          <w:tcW w:w="3780" w:type="dxa"/>
          <w:shd w:val="clear" w:color="auto" w:fill="auto"/>
          <w:vAlign w:val="center"/>
        </w:tcPr>
        <w:p w:rsidR="00AC0875" w:rsidRPr="00BC086C" w:rsidRDefault="00AC0875" w:rsidP="005460BB">
          <w:pPr>
            <w:pStyle w:val="Header"/>
            <w:rPr>
              <w:b/>
            </w:rPr>
          </w:pPr>
          <w:r w:rsidRPr="00BC086C">
            <w:rPr>
              <w:b/>
            </w:rPr>
            <w:t xml:space="preserve">Date: </w:t>
          </w:r>
        </w:p>
      </w:tc>
      <w:tc>
        <w:tcPr>
          <w:tcW w:w="2154" w:type="dxa"/>
          <w:shd w:val="clear" w:color="auto" w:fill="auto"/>
          <w:vAlign w:val="center"/>
        </w:tcPr>
        <w:p w:rsidR="00AC0875" w:rsidRDefault="00AC0875" w:rsidP="005460BB">
          <w:pPr>
            <w:pStyle w:val="Header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E1506E">
            <w:rPr>
              <w:noProof/>
            </w:rPr>
            <w:t>2</w:t>
          </w:r>
          <w:r>
            <w:fldChar w:fldCharType="end"/>
          </w:r>
          <w:r>
            <w:t xml:space="preserve"> of 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E1506E">
            <w:rPr>
              <w:noProof/>
            </w:rPr>
            <w:t>2</w:t>
          </w:r>
          <w:r>
            <w:fldChar w:fldCharType="end"/>
          </w:r>
        </w:p>
      </w:tc>
    </w:tr>
  </w:tbl>
  <w:p w:rsidR="00AC0875" w:rsidRDefault="00AC08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3981"/>
    <w:multiLevelType w:val="hybridMultilevel"/>
    <w:tmpl w:val="FEBE74BA"/>
    <w:lvl w:ilvl="0" w:tplc="B8342FC4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778F8"/>
    <w:multiLevelType w:val="hybridMultilevel"/>
    <w:tmpl w:val="1EE6DA2C"/>
    <w:lvl w:ilvl="0" w:tplc="B8342FC4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51D8B"/>
    <w:multiLevelType w:val="hybridMultilevel"/>
    <w:tmpl w:val="078CCC42"/>
    <w:lvl w:ilvl="0" w:tplc="B8342FC4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1E080A"/>
    <w:multiLevelType w:val="hybridMultilevel"/>
    <w:tmpl w:val="2E4C8B68"/>
    <w:lvl w:ilvl="0" w:tplc="7D2A42B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E8AE6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12FF3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F21F8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AE6DC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2A3E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4CA7C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DE012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5A635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181CA6"/>
    <w:multiLevelType w:val="hybridMultilevel"/>
    <w:tmpl w:val="7B4225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3F42DEF"/>
    <w:multiLevelType w:val="hybridMultilevel"/>
    <w:tmpl w:val="C1F8D5AE"/>
    <w:lvl w:ilvl="0" w:tplc="B8342FC4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2BFF"/>
    <w:rsid w:val="00014112"/>
    <w:rsid w:val="00046D78"/>
    <w:rsid w:val="000503B2"/>
    <w:rsid w:val="0006386B"/>
    <w:rsid w:val="00064BF3"/>
    <w:rsid w:val="000C2A8A"/>
    <w:rsid w:val="00136069"/>
    <w:rsid w:val="00187378"/>
    <w:rsid w:val="00192387"/>
    <w:rsid w:val="00192BFF"/>
    <w:rsid w:val="001C3994"/>
    <w:rsid w:val="00301677"/>
    <w:rsid w:val="00393B05"/>
    <w:rsid w:val="003C270B"/>
    <w:rsid w:val="003D330B"/>
    <w:rsid w:val="003D52CE"/>
    <w:rsid w:val="00492529"/>
    <w:rsid w:val="005240DB"/>
    <w:rsid w:val="005460BB"/>
    <w:rsid w:val="005F5E3A"/>
    <w:rsid w:val="0068540B"/>
    <w:rsid w:val="006E2E4A"/>
    <w:rsid w:val="00784ADC"/>
    <w:rsid w:val="007919CB"/>
    <w:rsid w:val="00806DFF"/>
    <w:rsid w:val="008138EB"/>
    <w:rsid w:val="00833945"/>
    <w:rsid w:val="00834BE9"/>
    <w:rsid w:val="00872165"/>
    <w:rsid w:val="008949F3"/>
    <w:rsid w:val="008E2319"/>
    <w:rsid w:val="0098306E"/>
    <w:rsid w:val="0098348C"/>
    <w:rsid w:val="00984AB9"/>
    <w:rsid w:val="009C3EAB"/>
    <w:rsid w:val="009F3DEB"/>
    <w:rsid w:val="00A95CB0"/>
    <w:rsid w:val="00AC0875"/>
    <w:rsid w:val="00AD7B78"/>
    <w:rsid w:val="00B51ADA"/>
    <w:rsid w:val="00B604D7"/>
    <w:rsid w:val="00B65DF1"/>
    <w:rsid w:val="00BC086C"/>
    <w:rsid w:val="00C30EBC"/>
    <w:rsid w:val="00C538BF"/>
    <w:rsid w:val="00CD3032"/>
    <w:rsid w:val="00CE68AC"/>
    <w:rsid w:val="00D13A82"/>
    <w:rsid w:val="00D544D2"/>
    <w:rsid w:val="00D609FB"/>
    <w:rsid w:val="00DD6FC8"/>
    <w:rsid w:val="00DE2A79"/>
    <w:rsid w:val="00E03D0A"/>
    <w:rsid w:val="00E1506E"/>
    <w:rsid w:val="00E54315"/>
    <w:rsid w:val="00E60BA6"/>
    <w:rsid w:val="00E620A9"/>
    <w:rsid w:val="00E73569"/>
    <w:rsid w:val="00EB03C9"/>
    <w:rsid w:val="00F432D2"/>
    <w:rsid w:val="00F47E64"/>
    <w:rsid w:val="00F70402"/>
    <w:rsid w:val="00F736B9"/>
    <w:rsid w:val="00FA15D9"/>
    <w:rsid w:val="00FA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de-DE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D7B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6386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06386B"/>
    <w:pPr>
      <w:tabs>
        <w:tab w:val="center" w:pos="4536"/>
        <w:tab w:val="right" w:pos="9072"/>
      </w:tabs>
    </w:pPr>
  </w:style>
  <w:style w:type="character" w:styleId="Hyperlink">
    <w:name w:val="Hyperlink"/>
    <w:rsid w:val="00393B05"/>
    <w:rPr>
      <w:color w:val="0000FF"/>
      <w:u w:val="single"/>
    </w:rPr>
  </w:style>
  <w:style w:type="character" w:styleId="FollowedHyperlink">
    <w:name w:val="FollowedHyperlink"/>
    <w:rsid w:val="009C3EA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3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8616">
          <w:marLeft w:val="47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0416">
          <w:marLeft w:val="47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7907">
          <w:marLeft w:val="47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96973">
          <w:marLeft w:val="47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7170">
          <w:marLeft w:val="47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178">
          <w:marLeft w:val="47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1910">
          <w:marLeft w:val="47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6104">
          <w:marLeft w:val="47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7198">
          <w:marLeft w:val="47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decking\Application%20Data\Microsoft\Templates\Minutes_v1.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Minutes_v1.2.dot</Template>
  <TotalTime>0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Meeting:</vt:lpstr>
    </vt:vector>
  </TitlesOfParts>
  <Company>DESY</Company>
  <LinksUpToDate>false</LinksUpToDate>
  <CharactersWithSpaces>1916</CharactersWithSpaces>
  <SharedDoc>false</SharedDoc>
  <HLinks>
    <vt:vector size="12" baseType="variant">
      <vt:variant>
        <vt:i4>3538984</vt:i4>
      </vt:variant>
      <vt:variant>
        <vt:i4>3</vt:i4>
      </vt:variant>
      <vt:variant>
        <vt:i4>0</vt:i4>
      </vt:variant>
      <vt:variant>
        <vt:i4>5</vt:i4>
      </vt:variant>
      <vt:variant>
        <vt:lpwstr>http://xfel.desy.de/Minutes</vt:lpwstr>
      </vt:variant>
      <vt:variant>
        <vt:lpwstr/>
      </vt:variant>
      <vt:variant>
        <vt:i4>4391001</vt:i4>
      </vt:variant>
      <vt:variant>
        <vt:i4>0</vt:i4>
      </vt:variant>
      <vt:variant>
        <vt:i4>0</vt:i4>
      </vt:variant>
      <vt:variant>
        <vt:i4>5</vt:i4>
      </vt:variant>
      <vt:variant>
        <vt:lpwstr>http://xfel.desy.de/Meetings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Meeting:</dc:title>
  <dc:subject/>
  <dc:creator>wdecking</dc:creator>
  <cp:keywords/>
  <dc:description/>
  <cp:lastModifiedBy>wdecking</cp:lastModifiedBy>
  <cp:revision>3</cp:revision>
  <cp:lastPrinted>2003-09-19T08:44:00Z</cp:lastPrinted>
  <dcterms:created xsi:type="dcterms:W3CDTF">2012-01-18T18:35:00Z</dcterms:created>
  <dcterms:modified xsi:type="dcterms:W3CDTF">2012-01-18T18:49:00Z</dcterms:modified>
</cp:coreProperties>
</file>