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1843"/>
        <w:gridCol w:w="1063"/>
        <w:gridCol w:w="1135"/>
        <w:gridCol w:w="943"/>
      </w:tblGrid>
      <w:tr w:rsidR="004B7AFE" w:rsidTr="004B7AFE">
        <w:tc>
          <w:tcPr>
            <w:tcW w:w="675" w:type="dxa"/>
          </w:tcPr>
          <w:p w:rsidR="004B7AFE" w:rsidRDefault="004B7AFE" w:rsidP="00F75C3D">
            <w:pPr>
              <w:rPr>
                <w:b/>
                <w:sz w:val="28"/>
                <w:szCs w:val="28"/>
              </w:rPr>
            </w:pPr>
          </w:p>
        </w:tc>
        <w:tc>
          <w:tcPr>
            <w:tcW w:w="7797" w:type="dxa"/>
            <w:gridSpan w:val="4"/>
          </w:tcPr>
          <w:p w:rsidR="004B7AFE" w:rsidRPr="00F75C3D" w:rsidRDefault="004B7AFE" w:rsidP="00F75C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Item List  </w:t>
            </w:r>
            <w:r w:rsidRPr="00F75C3D">
              <w:rPr>
                <w:b/>
                <w:sz w:val="28"/>
                <w:szCs w:val="28"/>
              </w:rPr>
              <w:t xml:space="preserve"> XTD1-5, XS1-4, XSDU1+2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  <w:gridSpan w:val="2"/>
          </w:tcPr>
          <w:p w:rsidR="004B7AFE" w:rsidRPr="00F75C3D" w:rsidRDefault="00585FB0" w:rsidP="00F75C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30</w:t>
            </w:r>
            <w:r w:rsidR="004B7AFE">
              <w:rPr>
                <w:b/>
                <w:sz w:val="28"/>
                <w:szCs w:val="28"/>
              </w:rPr>
              <w:t>.11.12</w:t>
            </w:r>
          </w:p>
        </w:tc>
      </w:tr>
      <w:tr w:rsidR="00110B2E" w:rsidTr="004B7AFE">
        <w:tc>
          <w:tcPr>
            <w:tcW w:w="675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proofErr w:type="spellStart"/>
            <w:r w:rsidRPr="00F75C3D">
              <w:rPr>
                <w:b/>
                <w:sz w:val="28"/>
                <w:szCs w:val="28"/>
              </w:rPr>
              <w:t>No</w:t>
            </w:r>
            <w:proofErr w:type="spellEnd"/>
            <w:r w:rsidRPr="00F75C3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8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Typ</w:t>
            </w:r>
          </w:p>
        </w:tc>
        <w:tc>
          <w:tcPr>
            <w:tcW w:w="4253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843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Responsable</w:t>
            </w:r>
          </w:p>
        </w:tc>
        <w:tc>
          <w:tcPr>
            <w:tcW w:w="1063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Listed</w:t>
            </w:r>
            <w:proofErr w:type="spellEnd"/>
          </w:p>
        </w:tc>
        <w:tc>
          <w:tcPr>
            <w:tcW w:w="1135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 Date</w:t>
            </w:r>
          </w:p>
        </w:tc>
        <w:tc>
          <w:tcPr>
            <w:tcW w:w="943" w:type="dxa"/>
          </w:tcPr>
          <w:p w:rsidR="00110B2E" w:rsidRPr="00F75C3D" w:rsidRDefault="00110B2E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Status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1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110B2E">
            <w:r>
              <w:t>Zugangssicherung ab 01.02.13</w:t>
            </w:r>
          </w:p>
          <w:p w:rsidR="00110B2E" w:rsidRDefault="00110B2E">
            <w:r>
              <w:t xml:space="preserve">Pförtner, Schranke, </w:t>
            </w:r>
            <w:proofErr w:type="spellStart"/>
            <w:r w:rsidR="00814DEB">
              <w:t>Zugang</w:t>
            </w:r>
            <w:r w:rsidR="00562D08">
              <w:t>z</w:t>
            </w:r>
            <w:r>
              <w:t>eiten</w:t>
            </w:r>
            <w:proofErr w:type="spellEnd"/>
          </w:p>
        </w:tc>
        <w:tc>
          <w:tcPr>
            <w:tcW w:w="1843" w:type="dxa"/>
          </w:tcPr>
          <w:p w:rsidR="00110B2E" w:rsidRDefault="00110B2E">
            <w:r>
              <w:t>Hauschildt</w:t>
            </w:r>
          </w:p>
          <w:p w:rsidR="00110B2E" w:rsidRDefault="00110B2E">
            <w:proofErr w:type="spellStart"/>
            <w:r>
              <w:t>Lami</w:t>
            </w:r>
            <w:proofErr w:type="spellEnd"/>
          </w:p>
          <w:p w:rsidR="00110B2E" w:rsidRDefault="00110B2E">
            <w:r>
              <w:t>Parys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110B2E">
            <w:r>
              <w:t>01.02.13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2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4A438B" w:rsidP="004A438B">
            <w:r>
              <w:t xml:space="preserve">technische Voraussetzungen für </w:t>
            </w:r>
            <w:r w:rsidR="00110B2E">
              <w:t>Personenzugang über XS1</w:t>
            </w:r>
          </w:p>
        </w:tc>
        <w:tc>
          <w:tcPr>
            <w:tcW w:w="1843" w:type="dxa"/>
          </w:tcPr>
          <w:p w:rsidR="00110B2E" w:rsidRDefault="00110B2E">
            <w:r>
              <w:t>Mohr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110B2E">
            <w:r>
              <w:t>Ende März?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3</w:t>
            </w:r>
          </w:p>
        </w:tc>
        <w:tc>
          <w:tcPr>
            <w:tcW w:w="638" w:type="dxa"/>
          </w:tcPr>
          <w:p w:rsidR="00110B2E" w:rsidRDefault="00110B2E">
            <w:r>
              <w:t>I</w:t>
            </w:r>
          </w:p>
        </w:tc>
        <w:tc>
          <w:tcPr>
            <w:tcW w:w="4253" w:type="dxa"/>
          </w:tcPr>
          <w:p w:rsidR="00110B2E" w:rsidRDefault="004A438B" w:rsidP="00ED64B5">
            <w:r>
              <w:t xml:space="preserve">technische Voraussetzungen für </w:t>
            </w:r>
            <w:r w:rsidR="00110B2E">
              <w:t>Personenzugan</w:t>
            </w:r>
            <w:r>
              <w:t xml:space="preserve">g in XS1 4UG und XTD1+2 </w:t>
            </w:r>
          </w:p>
        </w:tc>
        <w:tc>
          <w:tcPr>
            <w:tcW w:w="1843" w:type="dxa"/>
          </w:tcPr>
          <w:p w:rsidR="00110B2E" w:rsidRDefault="00110B2E">
            <w:r>
              <w:t>Mohr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4A438B">
            <w:r>
              <w:t>17.12.12</w:t>
            </w:r>
          </w:p>
          <w:p w:rsidR="00110B2E" w:rsidRDefault="00110B2E">
            <w:r>
              <w:t>oder früher ?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4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110B2E">
            <w:r>
              <w:t>Stromversorgung, Übergang von Arge auf DESY</w:t>
            </w:r>
          </w:p>
        </w:tc>
        <w:tc>
          <w:tcPr>
            <w:tcW w:w="1843" w:type="dxa"/>
          </w:tcPr>
          <w:p w:rsidR="00110B2E" w:rsidRDefault="00110B2E">
            <w:r>
              <w:t>Jensen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110B2E">
            <w:r>
              <w:t>?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5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110B2E">
            <w:proofErr w:type="spellStart"/>
            <w:r>
              <w:t>Wasserver</w:t>
            </w:r>
            <w:proofErr w:type="spellEnd"/>
            <w:r>
              <w:t>- und Entsorgung, Übergang von Arge auf DESY</w:t>
            </w:r>
          </w:p>
        </w:tc>
        <w:tc>
          <w:tcPr>
            <w:tcW w:w="1843" w:type="dxa"/>
          </w:tcPr>
          <w:p w:rsidR="00110B2E" w:rsidRDefault="00110B2E">
            <w:r>
              <w:t>Jensen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110B2E" w:rsidP="00110B2E">
            <w:r>
              <w:t>?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6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814DEB" w:rsidP="00B734F3">
            <w:r>
              <w:t>Nutzung der Krane Arge/</w:t>
            </w:r>
            <w:r w:rsidR="00110B2E">
              <w:t xml:space="preserve"> </w:t>
            </w:r>
            <w:proofErr w:type="spellStart"/>
            <w:r w:rsidR="00110B2E">
              <w:t>Sudbrack</w:t>
            </w:r>
            <w:proofErr w:type="spellEnd"/>
            <w:r w:rsidR="00110B2E">
              <w:t xml:space="preserve"> durch DESY</w:t>
            </w:r>
          </w:p>
        </w:tc>
        <w:tc>
          <w:tcPr>
            <w:tcW w:w="1843" w:type="dxa"/>
          </w:tcPr>
          <w:p w:rsidR="00110B2E" w:rsidRDefault="00110B2E">
            <w:r>
              <w:t>Hauschildt</w:t>
            </w:r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110B2E">
            <w:r>
              <w:t>Laufend</w:t>
            </w:r>
          </w:p>
        </w:tc>
        <w:tc>
          <w:tcPr>
            <w:tcW w:w="943" w:type="dxa"/>
          </w:tcPr>
          <w:p w:rsidR="00110B2E" w:rsidRDefault="00110B2E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7</w:t>
            </w:r>
          </w:p>
        </w:tc>
        <w:tc>
          <w:tcPr>
            <w:tcW w:w="638" w:type="dxa"/>
          </w:tcPr>
          <w:p w:rsidR="00110B2E" w:rsidRDefault="00110B2E">
            <w:r>
              <w:t>A</w:t>
            </w:r>
          </w:p>
        </w:tc>
        <w:tc>
          <w:tcPr>
            <w:tcW w:w="4253" w:type="dxa"/>
          </w:tcPr>
          <w:p w:rsidR="00110B2E" w:rsidRDefault="00110B2E">
            <w:r>
              <w:t>Bestellung Vermessungsschienen XTD 1-10</w:t>
            </w:r>
          </w:p>
        </w:tc>
        <w:tc>
          <w:tcPr>
            <w:tcW w:w="1843" w:type="dxa"/>
          </w:tcPr>
          <w:p w:rsidR="00110B2E" w:rsidRDefault="00110B2E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110B2E" w:rsidRDefault="00110B2E">
            <w:r>
              <w:t>06.11.12</w:t>
            </w:r>
          </w:p>
        </w:tc>
        <w:tc>
          <w:tcPr>
            <w:tcW w:w="1135" w:type="dxa"/>
          </w:tcPr>
          <w:p w:rsidR="00110B2E" w:rsidRDefault="00562D08">
            <w:r>
              <w:t>06.11.12</w:t>
            </w:r>
          </w:p>
        </w:tc>
        <w:tc>
          <w:tcPr>
            <w:tcW w:w="943" w:type="dxa"/>
          </w:tcPr>
          <w:p w:rsidR="00110B2E" w:rsidRDefault="00B9583B">
            <w:r>
              <w:t>F</w:t>
            </w:r>
          </w:p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8</w:t>
            </w:r>
          </w:p>
        </w:tc>
        <w:tc>
          <w:tcPr>
            <w:tcW w:w="638" w:type="dxa"/>
          </w:tcPr>
          <w:p w:rsidR="00110B2E" w:rsidRDefault="00110B2E"/>
        </w:tc>
        <w:tc>
          <w:tcPr>
            <w:tcW w:w="4253" w:type="dxa"/>
          </w:tcPr>
          <w:p w:rsidR="00110B2E" w:rsidRDefault="00B9583B" w:rsidP="00110B2E">
            <w:r>
              <w:t>gelöscht</w:t>
            </w:r>
          </w:p>
        </w:tc>
        <w:tc>
          <w:tcPr>
            <w:tcW w:w="1843" w:type="dxa"/>
          </w:tcPr>
          <w:p w:rsidR="00110B2E" w:rsidRDefault="00110B2E"/>
        </w:tc>
        <w:tc>
          <w:tcPr>
            <w:tcW w:w="1063" w:type="dxa"/>
          </w:tcPr>
          <w:p w:rsidR="00110B2E" w:rsidRDefault="00110B2E"/>
        </w:tc>
        <w:tc>
          <w:tcPr>
            <w:tcW w:w="1135" w:type="dxa"/>
          </w:tcPr>
          <w:p w:rsidR="00110B2E" w:rsidRDefault="00110B2E" w:rsidP="00B9583B"/>
        </w:tc>
        <w:tc>
          <w:tcPr>
            <w:tcW w:w="943" w:type="dxa"/>
          </w:tcPr>
          <w:p w:rsidR="00C06EBF" w:rsidRDefault="00C06EBF"/>
        </w:tc>
      </w:tr>
      <w:tr w:rsidR="00110B2E" w:rsidTr="004B7AFE">
        <w:tc>
          <w:tcPr>
            <w:tcW w:w="675" w:type="dxa"/>
          </w:tcPr>
          <w:p w:rsidR="00110B2E" w:rsidRDefault="00110B2E">
            <w:r>
              <w:t>9</w:t>
            </w:r>
          </w:p>
        </w:tc>
        <w:tc>
          <w:tcPr>
            <w:tcW w:w="638" w:type="dxa"/>
          </w:tcPr>
          <w:p w:rsidR="00110B2E" w:rsidRDefault="00110B2E"/>
        </w:tc>
        <w:tc>
          <w:tcPr>
            <w:tcW w:w="4253" w:type="dxa"/>
          </w:tcPr>
          <w:p w:rsidR="00110B2E" w:rsidRDefault="00B9583B">
            <w:r>
              <w:t>gelöscht</w:t>
            </w:r>
          </w:p>
        </w:tc>
        <w:tc>
          <w:tcPr>
            <w:tcW w:w="1843" w:type="dxa"/>
          </w:tcPr>
          <w:p w:rsidR="00110B2E" w:rsidRDefault="00110B2E"/>
        </w:tc>
        <w:tc>
          <w:tcPr>
            <w:tcW w:w="1063" w:type="dxa"/>
          </w:tcPr>
          <w:p w:rsidR="00110B2E" w:rsidRDefault="00110B2E"/>
        </w:tc>
        <w:tc>
          <w:tcPr>
            <w:tcW w:w="1135" w:type="dxa"/>
          </w:tcPr>
          <w:p w:rsidR="00110B2E" w:rsidRDefault="00110B2E"/>
        </w:tc>
        <w:tc>
          <w:tcPr>
            <w:tcW w:w="943" w:type="dxa"/>
          </w:tcPr>
          <w:p w:rsidR="00110B2E" w:rsidRDefault="00110B2E" w:rsidP="00C06EBF"/>
        </w:tc>
      </w:tr>
      <w:tr w:rsidR="00110B2E" w:rsidTr="004B7AFE">
        <w:tc>
          <w:tcPr>
            <w:tcW w:w="675" w:type="dxa"/>
          </w:tcPr>
          <w:p w:rsidR="00110B2E" w:rsidRDefault="001F4C47">
            <w:r>
              <w:t>10</w:t>
            </w:r>
          </w:p>
        </w:tc>
        <w:tc>
          <w:tcPr>
            <w:tcW w:w="638" w:type="dxa"/>
          </w:tcPr>
          <w:p w:rsidR="00110B2E" w:rsidRDefault="00110B2E"/>
        </w:tc>
        <w:tc>
          <w:tcPr>
            <w:tcW w:w="4253" w:type="dxa"/>
          </w:tcPr>
          <w:p w:rsidR="00110B2E" w:rsidRDefault="00B9583B">
            <w:r>
              <w:t>gelöscht</w:t>
            </w:r>
          </w:p>
        </w:tc>
        <w:tc>
          <w:tcPr>
            <w:tcW w:w="1843" w:type="dxa"/>
          </w:tcPr>
          <w:p w:rsidR="003709EA" w:rsidRDefault="003709EA"/>
        </w:tc>
        <w:tc>
          <w:tcPr>
            <w:tcW w:w="1063" w:type="dxa"/>
          </w:tcPr>
          <w:p w:rsidR="00110B2E" w:rsidRDefault="00110B2E"/>
        </w:tc>
        <w:tc>
          <w:tcPr>
            <w:tcW w:w="1135" w:type="dxa"/>
          </w:tcPr>
          <w:p w:rsidR="00110B2E" w:rsidRDefault="00110B2E"/>
        </w:tc>
        <w:tc>
          <w:tcPr>
            <w:tcW w:w="943" w:type="dxa"/>
          </w:tcPr>
          <w:p w:rsidR="00110B2E" w:rsidRDefault="00110B2E"/>
        </w:tc>
      </w:tr>
      <w:tr w:rsidR="003709EA" w:rsidTr="004B7AFE">
        <w:tc>
          <w:tcPr>
            <w:tcW w:w="675" w:type="dxa"/>
          </w:tcPr>
          <w:p w:rsidR="003709EA" w:rsidRDefault="003709EA">
            <w:r>
              <w:t>11</w:t>
            </w:r>
          </w:p>
        </w:tc>
        <w:tc>
          <w:tcPr>
            <w:tcW w:w="638" w:type="dxa"/>
          </w:tcPr>
          <w:p w:rsidR="003709EA" w:rsidRDefault="003709EA">
            <w:r>
              <w:t>A</w:t>
            </w:r>
          </w:p>
        </w:tc>
        <w:tc>
          <w:tcPr>
            <w:tcW w:w="4253" w:type="dxa"/>
          </w:tcPr>
          <w:p w:rsidR="003709EA" w:rsidRDefault="003709EA">
            <w:r>
              <w:t>Betriebsfunknetz (UKW) in XTD1+2 und XS1</w:t>
            </w:r>
          </w:p>
        </w:tc>
        <w:tc>
          <w:tcPr>
            <w:tcW w:w="1843" w:type="dxa"/>
          </w:tcPr>
          <w:p w:rsidR="003709EA" w:rsidRDefault="003709EA">
            <w:r>
              <w:t>Moe</w:t>
            </w:r>
          </w:p>
        </w:tc>
        <w:tc>
          <w:tcPr>
            <w:tcW w:w="1063" w:type="dxa"/>
          </w:tcPr>
          <w:p w:rsidR="003709EA" w:rsidRDefault="003709EA" w:rsidP="00ED64B5">
            <w:r>
              <w:t>06.11.12</w:t>
            </w:r>
          </w:p>
        </w:tc>
        <w:tc>
          <w:tcPr>
            <w:tcW w:w="1135" w:type="dxa"/>
          </w:tcPr>
          <w:p w:rsidR="003709EA" w:rsidRDefault="00ED64B5">
            <w:r>
              <w:t>Jan 2013</w:t>
            </w:r>
          </w:p>
        </w:tc>
        <w:tc>
          <w:tcPr>
            <w:tcW w:w="943" w:type="dxa"/>
          </w:tcPr>
          <w:p w:rsidR="003709EA" w:rsidRDefault="00ED64B5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3709EA">
            <w:r>
              <w:t>12</w:t>
            </w:r>
          </w:p>
        </w:tc>
        <w:tc>
          <w:tcPr>
            <w:tcW w:w="638" w:type="dxa"/>
          </w:tcPr>
          <w:p w:rsidR="00110B2E" w:rsidRDefault="003709EA">
            <w:r>
              <w:t>A</w:t>
            </w:r>
          </w:p>
        </w:tc>
        <w:tc>
          <w:tcPr>
            <w:tcW w:w="4253" w:type="dxa"/>
          </w:tcPr>
          <w:p w:rsidR="00110B2E" w:rsidRDefault="003709EA" w:rsidP="003709EA">
            <w:r>
              <w:t>Mobilfunknetz Handy in XTD1+2 und XS1</w:t>
            </w:r>
          </w:p>
        </w:tc>
        <w:tc>
          <w:tcPr>
            <w:tcW w:w="1843" w:type="dxa"/>
          </w:tcPr>
          <w:p w:rsidR="00110B2E" w:rsidRDefault="003709EA">
            <w:r>
              <w:t>Moe</w:t>
            </w:r>
          </w:p>
        </w:tc>
        <w:tc>
          <w:tcPr>
            <w:tcW w:w="1063" w:type="dxa"/>
          </w:tcPr>
          <w:p w:rsidR="00110B2E" w:rsidRDefault="003709EA">
            <w:r>
              <w:t>06.11.12</w:t>
            </w:r>
          </w:p>
        </w:tc>
        <w:tc>
          <w:tcPr>
            <w:tcW w:w="1135" w:type="dxa"/>
          </w:tcPr>
          <w:p w:rsidR="00110B2E" w:rsidRDefault="003709EA">
            <w:r>
              <w:t>2014</w:t>
            </w:r>
          </w:p>
        </w:tc>
        <w:tc>
          <w:tcPr>
            <w:tcW w:w="943" w:type="dxa"/>
          </w:tcPr>
          <w:p w:rsidR="00110B2E" w:rsidRDefault="003709EA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3709EA">
            <w:r>
              <w:t>13</w:t>
            </w:r>
          </w:p>
        </w:tc>
        <w:tc>
          <w:tcPr>
            <w:tcW w:w="638" w:type="dxa"/>
          </w:tcPr>
          <w:p w:rsidR="00110B2E" w:rsidRDefault="003709EA">
            <w:r>
              <w:t>A</w:t>
            </w:r>
          </w:p>
        </w:tc>
        <w:tc>
          <w:tcPr>
            <w:tcW w:w="4253" w:type="dxa"/>
          </w:tcPr>
          <w:p w:rsidR="00110B2E" w:rsidRDefault="003709EA">
            <w:r>
              <w:t>Abstimmung der einzelnen Schritte der TGA</w:t>
            </w:r>
          </w:p>
          <w:p w:rsidR="003709EA" w:rsidRDefault="00ED64B5" w:rsidP="003709EA">
            <w:r>
              <w:t>Welche WPs haben spezielle Anforderungen?</w:t>
            </w:r>
          </w:p>
        </w:tc>
        <w:tc>
          <w:tcPr>
            <w:tcW w:w="1843" w:type="dxa"/>
          </w:tcPr>
          <w:p w:rsidR="00110B2E" w:rsidRDefault="00B47289">
            <w:r>
              <w:t>Jensen</w:t>
            </w:r>
          </w:p>
          <w:p w:rsidR="00B47289" w:rsidRDefault="00B47289">
            <w:r>
              <w:t>Hauschildt</w:t>
            </w:r>
          </w:p>
          <w:p w:rsidR="00B47289" w:rsidRDefault="00B47289">
            <w:r>
              <w:t>WP Leiter</w:t>
            </w:r>
          </w:p>
        </w:tc>
        <w:tc>
          <w:tcPr>
            <w:tcW w:w="1063" w:type="dxa"/>
          </w:tcPr>
          <w:p w:rsidR="00110B2E" w:rsidRDefault="00B47289">
            <w:r>
              <w:t>06.11.12</w:t>
            </w:r>
          </w:p>
        </w:tc>
        <w:tc>
          <w:tcPr>
            <w:tcW w:w="1135" w:type="dxa"/>
          </w:tcPr>
          <w:p w:rsidR="00110B2E" w:rsidRDefault="00B47289">
            <w:r>
              <w:t>03.12.12</w:t>
            </w:r>
          </w:p>
        </w:tc>
        <w:tc>
          <w:tcPr>
            <w:tcW w:w="943" w:type="dxa"/>
          </w:tcPr>
          <w:p w:rsidR="00110B2E" w:rsidRDefault="00585FB0">
            <w:r>
              <w:t>F</w:t>
            </w:r>
          </w:p>
        </w:tc>
      </w:tr>
      <w:tr w:rsidR="00110B2E" w:rsidTr="004B7AFE">
        <w:tc>
          <w:tcPr>
            <w:tcW w:w="675" w:type="dxa"/>
          </w:tcPr>
          <w:p w:rsidR="00110B2E" w:rsidRDefault="00ED64B5">
            <w:r>
              <w:t>14</w:t>
            </w:r>
          </w:p>
        </w:tc>
        <w:tc>
          <w:tcPr>
            <w:tcW w:w="638" w:type="dxa"/>
          </w:tcPr>
          <w:p w:rsidR="00110B2E" w:rsidRDefault="00ED64B5">
            <w:r>
              <w:t>A</w:t>
            </w:r>
          </w:p>
        </w:tc>
        <w:tc>
          <w:tcPr>
            <w:tcW w:w="4253" w:type="dxa"/>
          </w:tcPr>
          <w:p w:rsidR="00110B2E" w:rsidRDefault="00ED64B5">
            <w:r>
              <w:t xml:space="preserve">Übernahme Reifenwaschanlage </w:t>
            </w:r>
            <w:proofErr w:type="spellStart"/>
            <w:r>
              <w:t>OsBo</w:t>
            </w:r>
            <w:proofErr w:type="spellEnd"/>
            <w:r w:rsidR="0072027C">
              <w:t xml:space="preserve"> ?</w:t>
            </w:r>
          </w:p>
        </w:tc>
        <w:tc>
          <w:tcPr>
            <w:tcW w:w="1843" w:type="dxa"/>
          </w:tcPr>
          <w:p w:rsidR="00110B2E" w:rsidRDefault="00ED64B5">
            <w:r>
              <w:t>Christ</w:t>
            </w:r>
          </w:p>
        </w:tc>
        <w:tc>
          <w:tcPr>
            <w:tcW w:w="1063" w:type="dxa"/>
          </w:tcPr>
          <w:p w:rsidR="00110B2E" w:rsidRDefault="00ED64B5">
            <w:r>
              <w:t>06.11.12</w:t>
            </w:r>
          </w:p>
        </w:tc>
        <w:tc>
          <w:tcPr>
            <w:tcW w:w="1135" w:type="dxa"/>
          </w:tcPr>
          <w:p w:rsidR="00110B2E" w:rsidRDefault="00ED64B5">
            <w:r>
              <w:t>01.02.13</w:t>
            </w:r>
          </w:p>
        </w:tc>
        <w:tc>
          <w:tcPr>
            <w:tcW w:w="943" w:type="dxa"/>
          </w:tcPr>
          <w:p w:rsidR="00110B2E" w:rsidRDefault="00ED64B5">
            <w:r>
              <w:t>O</w:t>
            </w:r>
          </w:p>
        </w:tc>
      </w:tr>
      <w:tr w:rsidR="00110B2E" w:rsidTr="00585FB0">
        <w:trPr>
          <w:trHeight w:val="305"/>
        </w:trPr>
        <w:tc>
          <w:tcPr>
            <w:tcW w:w="675" w:type="dxa"/>
          </w:tcPr>
          <w:p w:rsidR="00110B2E" w:rsidRDefault="00ED64B5">
            <w:r>
              <w:t>15</w:t>
            </w:r>
          </w:p>
        </w:tc>
        <w:tc>
          <w:tcPr>
            <w:tcW w:w="638" w:type="dxa"/>
          </w:tcPr>
          <w:p w:rsidR="00110B2E" w:rsidRDefault="00ED64B5">
            <w:r>
              <w:t>A</w:t>
            </w:r>
          </w:p>
        </w:tc>
        <w:tc>
          <w:tcPr>
            <w:tcW w:w="4253" w:type="dxa"/>
          </w:tcPr>
          <w:p w:rsidR="00110B2E" w:rsidRDefault="00ED64B5">
            <w:r>
              <w:t xml:space="preserve">Bodenkanäle XS1 4.UG </w:t>
            </w:r>
            <w:proofErr w:type="spellStart"/>
            <w:r>
              <w:t>abdeckeln</w:t>
            </w:r>
            <w:proofErr w:type="spellEnd"/>
          </w:p>
        </w:tc>
        <w:tc>
          <w:tcPr>
            <w:tcW w:w="1843" w:type="dxa"/>
          </w:tcPr>
          <w:p w:rsidR="00110B2E" w:rsidRDefault="00ED64B5">
            <w:r>
              <w:t>Hauschildt</w:t>
            </w:r>
          </w:p>
        </w:tc>
        <w:tc>
          <w:tcPr>
            <w:tcW w:w="1063" w:type="dxa"/>
          </w:tcPr>
          <w:p w:rsidR="00110B2E" w:rsidRDefault="00ED64B5">
            <w:r>
              <w:t>06.11.12</w:t>
            </w:r>
          </w:p>
        </w:tc>
        <w:tc>
          <w:tcPr>
            <w:tcW w:w="1135" w:type="dxa"/>
          </w:tcPr>
          <w:p w:rsidR="00110B2E" w:rsidRDefault="00B47289">
            <w:r>
              <w:t>02.01.12</w:t>
            </w:r>
          </w:p>
        </w:tc>
        <w:tc>
          <w:tcPr>
            <w:tcW w:w="943" w:type="dxa"/>
          </w:tcPr>
          <w:p w:rsidR="00110B2E" w:rsidRDefault="00585FB0">
            <w:r>
              <w:t>F</w:t>
            </w:r>
          </w:p>
          <w:p w:rsidR="00B9583B" w:rsidRDefault="00B9583B"/>
          <w:p w:rsidR="00B9583B" w:rsidRDefault="00B9583B"/>
          <w:p w:rsidR="00B9583B" w:rsidRDefault="00B9583B"/>
        </w:tc>
      </w:tr>
      <w:tr w:rsidR="00B47289" w:rsidRPr="00F75C3D" w:rsidTr="00B47289">
        <w:tc>
          <w:tcPr>
            <w:tcW w:w="675" w:type="dxa"/>
          </w:tcPr>
          <w:p w:rsidR="00B47289" w:rsidRDefault="00B47289" w:rsidP="00B47289">
            <w:pPr>
              <w:rPr>
                <w:b/>
                <w:sz w:val="28"/>
                <w:szCs w:val="28"/>
              </w:rPr>
            </w:pPr>
          </w:p>
        </w:tc>
        <w:tc>
          <w:tcPr>
            <w:tcW w:w="7797" w:type="dxa"/>
            <w:gridSpan w:val="4"/>
          </w:tcPr>
          <w:p w:rsidR="00B47289" w:rsidRPr="00F75C3D" w:rsidRDefault="00B47289" w:rsidP="00B472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Item List  </w:t>
            </w:r>
            <w:r w:rsidRPr="00F75C3D">
              <w:rPr>
                <w:b/>
                <w:sz w:val="28"/>
                <w:szCs w:val="28"/>
              </w:rPr>
              <w:t xml:space="preserve"> XTD1-5, XS1-4, XSDU1+2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  <w:gridSpan w:val="2"/>
          </w:tcPr>
          <w:p w:rsidR="00B47289" w:rsidRPr="00F75C3D" w:rsidRDefault="00585FB0" w:rsidP="00B472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30</w:t>
            </w:r>
            <w:r w:rsidR="00B47289">
              <w:rPr>
                <w:b/>
                <w:sz w:val="28"/>
                <w:szCs w:val="28"/>
              </w:rPr>
              <w:t>.11.12</w:t>
            </w:r>
          </w:p>
        </w:tc>
      </w:tr>
      <w:tr w:rsidR="00903A43" w:rsidRPr="00F75C3D" w:rsidTr="00903A43">
        <w:tc>
          <w:tcPr>
            <w:tcW w:w="675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proofErr w:type="spellStart"/>
            <w:r w:rsidRPr="00F75C3D">
              <w:rPr>
                <w:b/>
                <w:sz w:val="28"/>
                <w:szCs w:val="28"/>
              </w:rPr>
              <w:t>No</w:t>
            </w:r>
            <w:proofErr w:type="spellEnd"/>
            <w:r w:rsidRPr="00F75C3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8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Typ</w:t>
            </w:r>
          </w:p>
        </w:tc>
        <w:tc>
          <w:tcPr>
            <w:tcW w:w="4253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843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Responsable</w:t>
            </w:r>
          </w:p>
        </w:tc>
        <w:tc>
          <w:tcPr>
            <w:tcW w:w="1063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Listed</w:t>
            </w:r>
            <w:proofErr w:type="spellEnd"/>
          </w:p>
        </w:tc>
        <w:tc>
          <w:tcPr>
            <w:tcW w:w="1135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 Date</w:t>
            </w:r>
          </w:p>
        </w:tc>
        <w:tc>
          <w:tcPr>
            <w:tcW w:w="943" w:type="dxa"/>
          </w:tcPr>
          <w:p w:rsidR="00903A43" w:rsidRPr="00F75C3D" w:rsidRDefault="00903A43" w:rsidP="00903A43">
            <w:pPr>
              <w:rPr>
                <w:b/>
                <w:sz w:val="28"/>
                <w:szCs w:val="28"/>
              </w:rPr>
            </w:pPr>
            <w:r w:rsidRPr="00F75C3D">
              <w:rPr>
                <w:b/>
                <w:sz w:val="28"/>
                <w:szCs w:val="28"/>
              </w:rPr>
              <w:t>Status</w:t>
            </w:r>
          </w:p>
        </w:tc>
      </w:tr>
      <w:tr w:rsidR="00110B2E" w:rsidTr="004B7AFE">
        <w:tc>
          <w:tcPr>
            <w:tcW w:w="675" w:type="dxa"/>
          </w:tcPr>
          <w:p w:rsidR="00110B2E" w:rsidRDefault="00B47289">
            <w:r>
              <w:t>16</w:t>
            </w:r>
          </w:p>
        </w:tc>
        <w:tc>
          <w:tcPr>
            <w:tcW w:w="638" w:type="dxa"/>
          </w:tcPr>
          <w:p w:rsidR="00110B2E" w:rsidRDefault="00B47289">
            <w:r>
              <w:t>A</w:t>
            </w:r>
          </w:p>
        </w:tc>
        <w:tc>
          <w:tcPr>
            <w:tcW w:w="4253" w:type="dxa"/>
          </w:tcPr>
          <w:p w:rsidR="00110B2E" w:rsidRDefault="00B47289">
            <w:r>
              <w:t xml:space="preserve">Vermessungsnetz in XS1 für </w:t>
            </w:r>
            <w:proofErr w:type="spellStart"/>
            <w:r>
              <w:t>Dumpinstallation</w:t>
            </w:r>
            <w:proofErr w:type="spellEnd"/>
          </w:p>
        </w:tc>
        <w:tc>
          <w:tcPr>
            <w:tcW w:w="1843" w:type="dxa"/>
          </w:tcPr>
          <w:p w:rsidR="00110B2E" w:rsidRDefault="00B47289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110B2E" w:rsidRDefault="00B47289">
            <w:r>
              <w:t>06.11.12</w:t>
            </w:r>
          </w:p>
        </w:tc>
        <w:tc>
          <w:tcPr>
            <w:tcW w:w="1135" w:type="dxa"/>
          </w:tcPr>
          <w:p w:rsidR="00110B2E" w:rsidRDefault="00B47289">
            <w:r>
              <w:t>15.02.13</w:t>
            </w:r>
          </w:p>
        </w:tc>
        <w:tc>
          <w:tcPr>
            <w:tcW w:w="943" w:type="dxa"/>
          </w:tcPr>
          <w:p w:rsidR="00110B2E" w:rsidRDefault="00B47289">
            <w:r>
              <w:t>O</w:t>
            </w:r>
          </w:p>
        </w:tc>
      </w:tr>
      <w:tr w:rsidR="00110B2E" w:rsidTr="004B7AFE">
        <w:tc>
          <w:tcPr>
            <w:tcW w:w="675" w:type="dxa"/>
          </w:tcPr>
          <w:p w:rsidR="00110B2E" w:rsidRDefault="00B47289">
            <w:r>
              <w:t>17</w:t>
            </w:r>
          </w:p>
        </w:tc>
        <w:tc>
          <w:tcPr>
            <w:tcW w:w="638" w:type="dxa"/>
          </w:tcPr>
          <w:p w:rsidR="00110B2E" w:rsidRDefault="00B47289">
            <w:r>
              <w:t>A</w:t>
            </w:r>
          </w:p>
        </w:tc>
        <w:tc>
          <w:tcPr>
            <w:tcW w:w="4253" w:type="dxa"/>
          </w:tcPr>
          <w:p w:rsidR="00110B2E" w:rsidRDefault="000676F3">
            <w:r>
              <w:t>Wanddurchbrüche in XS1, XSDU1+2 für QK Magnete</w:t>
            </w:r>
          </w:p>
        </w:tc>
        <w:tc>
          <w:tcPr>
            <w:tcW w:w="1843" w:type="dxa"/>
          </w:tcPr>
          <w:p w:rsidR="00110B2E" w:rsidRDefault="000676F3">
            <w:r>
              <w:t>Christ</w:t>
            </w:r>
          </w:p>
          <w:p w:rsidR="000676F3" w:rsidRDefault="000676F3">
            <w:r>
              <w:t>Dost</w:t>
            </w:r>
          </w:p>
          <w:p w:rsidR="001A219A" w:rsidRDefault="001A219A">
            <w:r>
              <w:t>Weichert</w:t>
            </w:r>
          </w:p>
        </w:tc>
        <w:tc>
          <w:tcPr>
            <w:tcW w:w="1063" w:type="dxa"/>
          </w:tcPr>
          <w:p w:rsidR="00110B2E" w:rsidRDefault="000676F3">
            <w:r>
              <w:t>06.11.12</w:t>
            </w:r>
          </w:p>
        </w:tc>
        <w:tc>
          <w:tcPr>
            <w:tcW w:w="1135" w:type="dxa"/>
          </w:tcPr>
          <w:p w:rsidR="00110B2E" w:rsidRDefault="000676F3">
            <w:r>
              <w:t>31.01.13</w:t>
            </w:r>
          </w:p>
        </w:tc>
        <w:tc>
          <w:tcPr>
            <w:tcW w:w="943" w:type="dxa"/>
          </w:tcPr>
          <w:p w:rsidR="00110B2E" w:rsidRDefault="000676F3">
            <w:r>
              <w:t>O</w:t>
            </w:r>
          </w:p>
        </w:tc>
      </w:tr>
      <w:tr w:rsidR="000676F3" w:rsidTr="004B7AFE">
        <w:tc>
          <w:tcPr>
            <w:tcW w:w="675" w:type="dxa"/>
          </w:tcPr>
          <w:p w:rsidR="000676F3" w:rsidRDefault="000676F3">
            <w:r>
              <w:t>18</w:t>
            </w:r>
          </w:p>
        </w:tc>
        <w:tc>
          <w:tcPr>
            <w:tcW w:w="638" w:type="dxa"/>
          </w:tcPr>
          <w:p w:rsidR="000676F3" w:rsidRDefault="00C0058C">
            <w:r>
              <w:t>A</w:t>
            </w:r>
          </w:p>
        </w:tc>
        <w:tc>
          <w:tcPr>
            <w:tcW w:w="4253" w:type="dxa"/>
          </w:tcPr>
          <w:p w:rsidR="000676F3" w:rsidRDefault="00272FC8">
            <w:r>
              <w:t xml:space="preserve">Pritschen für Kabel </w:t>
            </w:r>
            <w:r w:rsidR="00C0058C">
              <w:t>aus XTL in XS1 4.OG bauen</w:t>
            </w:r>
          </w:p>
        </w:tc>
        <w:tc>
          <w:tcPr>
            <w:tcW w:w="1843" w:type="dxa"/>
          </w:tcPr>
          <w:p w:rsidR="000676F3" w:rsidRDefault="00C0058C">
            <w:r>
              <w:t>MKK</w:t>
            </w:r>
          </w:p>
        </w:tc>
        <w:tc>
          <w:tcPr>
            <w:tcW w:w="1063" w:type="dxa"/>
          </w:tcPr>
          <w:p w:rsidR="000676F3" w:rsidRDefault="00C0058C">
            <w:r>
              <w:t>06.11.12</w:t>
            </w:r>
          </w:p>
        </w:tc>
        <w:tc>
          <w:tcPr>
            <w:tcW w:w="1135" w:type="dxa"/>
          </w:tcPr>
          <w:p w:rsidR="000676F3" w:rsidRDefault="00D966B7">
            <w:r>
              <w:t>15.03.-15.04.13</w:t>
            </w:r>
          </w:p>
        </w:tc>
        <w:tc>
          <w:tcPr>
            <w:tcW w:w="943" w:type="dxa"/>
          </w:tcPr>
          <w:p w:rsidR="000676F3" w:rsidRDefault="00C0058C">
            <w:r>
              <w:t>O</w:t>
            </w:r>
          </w:p>
        </w:tc>
      </w:tr>
      <w:tr w:rsidR="00C0058C" w:rsidTr="004B7AFE">
        <w:tc>
          <w:tcPr>
            <w:tcW w:w="675" w:type="dxa"/>
          </w:tcPr>
          <w:p w:rsidR="00C0058C" w:rsidRDefault="00C0058C">
            <w:r>
              <w:t>18</w:t>
            </w:r>
          </w:p>
        </w:tc>
        <w:tc>
          <w:tcPr>
            <w:tcW w:w="638" w:type="dxa"/>
          </w:tcPr>
          <w:p w:rsidR="00C0058C" w:rsidRDefault="00C0058C">
            <w:r>
              <w:t>A</w:t>
            </w:r>
          </w:p>
        </w:tc>
        <w:tc>
          <w:tcPr>
            <w:tcW w:w="4253" w:type="dxa"/>
          </w:tcPr>
          <w:p w:rsidR="00C0058C" w:rsidRDefault="00C0058C">
            <w:r>
              <w:t>Kabel  aus XTL in XS1 4.OG verlegen</w:t>
            </w:r>
          </w:p>
        </w:tc>
        <w:tc>
          <w:tcPr>
            <w:tcW w:w="1843" w:type="dxa"/>
          </w:tcPr>
          <w:p w:rsidR="00C0058C" w:rsidRDefault="00C0058C">
            <w:r>
              <w:t>MKK</w:t>
            </w:r>
          </w:p>
        </w:tc>
        <w:tc>
          <w:tcPr>
            <w:tcW w:w="1063" w:type="dxa"/>
          </w:tcPr>
          <w:p w:rsidR="00C0058C" w:rsidRDefault="00C0058C">
            <w:r>
              <w:t>06.11.12</w:t>
            </w:r>
          </w:p>
        </w:tc>
        <w:tc>
          <w:tcPr>
            <w:tcW w:w="1135" w:type="dxa"/>
          </w:tcPr>
          <w:p w:rsidR="00C0058C" w:rsidRDefault="00D966B7">
            <w:r>
              <w:t>16.04. – 15.07.13</w:t>
            </w:r>
          </w:p>
        </w:tc>
        <w:tc>
          <w:tcPr>
            <w:tcW w:w="943" w:type="dxa"/>
          </w:tcPr>
          <w:p w:rsidR="00C0058C" w:rsidRDefault="00C0058C">
            <w:r>
              <w:t>O</w:t>
            </w:r>
          </w:p>
        </w:tc>
      </w:tr>
      <w:tr w:rsidR="00D966B7" w:rsidTr="004B7AFE">
        <w:tc>
          <w:tcPr>
            <w:tcW w:w="675" w:type="dxa"/>
          </w:tcPr>
          <w:p w:rsidR="00D966B7" w:rsidRDefault="00D966B7">
            <w:r>
              <w:t>19</w:t>
            </w:r>
          </w:p>
        </w:tc>
        <w:tc>
          <w:tcPr>
            <w:tcW w:w="638" w:type="dxa"/>
          </w:tcPr>
          <w:p w:rsidR="00D966B7" w:rsidRDefault="00D966B7">
            <w:r>
              <w:t>I</w:t>
            </w:r>
          </w:p>
        </w:tc>
        <w:tc>
          <w:tcPr>
            <w:tcW w:w="4253" w:type="dxa"/>
          </w:tcPr>
          <w:p w:rsidR="00D966B7" w:rsidRDefault="00D966B7">
            <w:r>
              <w:t>Rückbau Kran Arge</w:t>
            </w:r>
          </w:p>
        </w:tc>
        <w:tc>
          <w:tcPr>
            <w:tcW w:w="1843" w:type="dxa"/>
          </w:tcPr>
          <w:p w:rsidR="00D966B7" w:rsidRDefault="0072027C">
            <w:r>
              <w:t>Arge</w:t>
            </w:r>
          </w:p>
        </w:tc>
        <w:tc>
          <w:tcPr>
            <w:tcW w:w="1063" w:type="dxa"/>
          </w:tcPr>
          <w:p w:rsidR="00D966B7" w:rsidRDefault="00D966B7">
            <w:r>
              <w:t>12.11.12</w:t>
            </w:r>
          </w:p>
        </w:tc>
        <w:tc>
          <w:tcPr>
            <w:tcW w:w="1135" w:type="dxa"/>
          </w:tcPr>
          <w:p w:rsidR="00D966B7" w:rsidRDefault="00D966B7">
            <w:r>
              <w:t>14.02.13</w:t>
            </w:r>
          </w:p>
        </w:tc>
        <w:tc>
          <w:tcPr>
            <w:tcW w:w="943" w:type="dxa"/>
          </w:tcPr>
          <w:p w:rsidR="00D966B7" w:rsidRDefault="00D966B7"/>
        </w:tc>
      </w:tr>
      <w:tr w:rsidR="00D966B7" w:rsidTr="004B7AFE">
        <w:tc>
          <w:tcPr>
            <w:tcW w:w="675" w:type="dxa"/>
          </w:tcPr>
          <w:p w:rsidR="00D966B7" w:rsidRDefault="00D966B7">
            <w:r>
              <w:t>20</w:t>
            </w:r>
          </w:p>
        </w:tc>
        <w:tc>
          <w:tcPr>
            <w:tcW w:w="638" w:type="dxa"/>
          </w:tcPr>
          <w:p w:rsidR="00D966B7" w:rsidRDefault="0072027C">
            <w:r>
              <w:t>I</w:t>
            </w:r>
          </w:p>
        </w:tc>
        <w:tc>
          <w:tcPr>
            <w:tcW w:w="4253" w:type="dxa"/>
          </w:tcPr>
          <w:p w:rsidR="00D966B7" w:rsidRDefault="00D966B7">
            <w:r>
              <w:t>Rückbau Zaun Arge</w:t>
            </w:r>
          </w:p>
        </w:tc>
        <w:tc>
          <w:tcPr>
            <w:tcW w:w="1843" w:type="dxa"/>
          </w:tcPr>
          <w:p w:rsidR="00D966B7" w:rsidRDefault="0072027C">
            <w:r>
              <w:t>Arge</w:t>
            </w:r>
          </w:p>
        </w:tc>
        <w:tc>
          <w:tcPr>
            <w:tcW w:w="1063" w:type="dxa"/>
          </w:tcPr>
          <w:p w:rsidR="00D966B7" w:rsidRDefault="00D966B7">
            <w:r>
              <w:t>12.11.12</w:t>
            </w:r>
          </w:p>
        </w:tc>
        <w:tc>
          <w:tcPr>
            <w:tcW w:w="1135" w:type="dxa"/>
          </w:tcPr>
          <w:p w:rsidR="00D966B7" w:rsidRDefault="0072027C">
            <w:r>
              <w:t>07.03.13-13.03.13</w:t>
            </w:r>
          </w:p>
        </w:tc>
        <w:tc>
          <w:tcPr>
            <w:tcW w:w="943" w:type="dxa"/>
          </w:tcPr>
          <w:p w:rsidR="00D966B7" w:rsidRDefault="00D966B7"/>
        </w:tc>
      </w:tr>
      <w:tr w:rsidR="0072027C" w:rsidTr="004B7AFE">
        <w:tc>
          <w:tcPr>
            <w:tcW w:w="675" w:type="dxa"/>
          </w:tcPr>
          <w:p w:rsidR="0072027C" w:rsidRDefault="0072027C">
            <w:r>
              <w:t>21</w:t>
            </w:r>
          </w:p>
        </w:tc>
        <w:tc>
          <w:tcPr>
            <w:tcW w:w="638" w:type="dxa"/>
          </w:tcPr>
          <w:p w:rsidR="0072027C" w:rsidRDefault="0072027C">
            <w:r>
              <w:t>A</w:t>
            </w:r>
          </w:p>
        </w:tc>
        <w:tc>
          <w:tcPr>
            <w:tcW w:w="4253" w:type="dxa"/>
          </w:tcPr>
          <w:p w:rsidR="0072027C" w:rsidRDefault="0072027C">
            <w:r>
              <w:t>Aufbau Zaun DESY</w:t>
            </w:r>
          </w:p>
        </w:tc>
        <w:tc>
          <w:tcPr>
            <w:tcW w:w="1843" w:type="dxa"/>
          </w:tcPr>
          <w:p w:rsidR="0072027C" w:rsidRDefault="0072027C">
            <w:r>
              <w:t>Christ</w:t>
            </w:r>
          </w:p>
        </w:tc>
        <w:tc>
          <w:tcPr>
            <w:tcW w:w="1063" w:type="dxa"/>
          </w:tcPr>
          <w:p w:rsidR="0072027C" w:rsidRDefault="0072027C">
            <w:r>
              <w:t>12.11.12</w:t>
            </w:r>
          </w:p>
        </w:tc>
        <w:tc>
          <w:tcPr>
            <w:tcW w:w="1135" w:type="dxa"/>
          </w:tcPr>
          <w:p w:rsidR="0072027C" w:rsidRDefault="0072027C">
            <w:r>
              <w:t>07.03.13-13.03.13</w:t>
            </w:r>
          </w:p>
        </w:tc>
        <w:tc>
          <w:tcPr>
            <w:tcW w:w="943" w:type="dxa"/>
          </w:tcPr>
          <w:p w:rsidR="0072027C" w:rsidRDefault="0072027C">
            <w:r>
              <w:t>O</w:t>
            </w:r>
          </w:p>
        </w:tc>
      </w:tr>
      <w:tr w:rsidR="0072027C" w:rsidTr="004B7AFE">
        <w:tc>
          <w:tcPr>
            <w:tcW w:w="675" w:type="dxa"/>
          </w:tcPr>
          <w:p w:rsidR="0072027C" w:rsidRDefault="00903A43">
            <w:r>
              <w:t>22</w:t>
            </w:r>
          </w:p>
        </w:tc>
        <w:tc>
          <w:tcPr>
            <w:tcW w:w="638" w:type="dxa"/>
          </w:tcPr>
          <w:p w:rsidR="0072027C" w:rsidRDefault="00903A43">
            <w:r>
              <w:t>A</w:t>
            </w:r>
          </w:p>
        </w:tc>
        <w:tc>
          <w:tcPr>
            <w:tcW w:w="4253" w:type="dxa"/>
          </w:tcPr>
          <w:p w:rsidR="00903A43" w:rsidRDefault="00903A43">
            <w:r>
              <w:t xml:space="preserve">Argon Versorgung </w:t>
            </w:r>
            <w:r w:rsidR="00685AE9">
              <w:t xml:space="preserve">für </w:t>
            </w:r>
            <w:proofErr w:type="spellStart"/>
            <w:r>
              <w:t>Dumps</w:t>
            </w:r>
            <w:proofErr w:type="spellEnd"/>
            <w:r>
              <w:t xml:space="preserve"> XS1, XSDU1+2,</w:t>
            </w:r>
          </w:p>
          <w:p w:rsidR="0072027C" w:rsidRDefault="00903A43">
            <w:r>
              <w:t>Wege</w:t>
            </w:r>
            <w:r w:rsidR="00685AE9">
              <w:t xml:space="preserve"> und Orte</w:t>
            </w:r>
            <w:r>
              <w:t xml:space="preserve"> festlegen </w:t>
            </w:r>
          </w:p>
        </w:tc>
        <w:tc>
          <w:tcPr>
            <w:tcW w:w="1843" w:type="dxa"/>
          </w:tcPr>
          <w:p w:rsidR="0072027C" w:rsidRDefault="00903A43">
            <w:r>
              <w:t>Krause</w:t>
            </w:r>
          </w:p>
          <w:p w:rsidR="00903A43" w:rsidRDefault="00903A43">
            <w:r>
              <w:t>Tesch</w:t>
            </w:r>
          </w:p>
        </w:tc>
        <w:tc>
          <w:tcPr>
            <w:tcW w:w="1063" w:type="dxa"/>
          </w:tcPr>
          <w:p w:rsidR="0072027C" w:rsidRDefault="00685AE9">
            <w:r>
              <w:t>16</w:t>
            </w:r>
            <w:r w:rsidR="00903A43">
              <w:t>.11.12</w:t>
            </w:r>
          </w:p>
        </w:tc>
        <w:tc>
          <w:tcPr>
            <w:tcW w:w="1135" w:type="dxa"/>
          </w:tcPr>
          <w:p w:rsidR="0072027C" w:rsidRDefault="00DD1528">
            <w:r>
              <w:t>01.07.</w:t>
            </w:r>
            <w:r w:rsidR="00903A43">
              <w:t>13</w:t>
            </w:r>
          </w:p>
        </w:tc>
        <w:tc>
          <w:tcPr>
            <w:tcW w:w="943" w:type="dxa"/>
          </w:tcPr>
          <w:p w:rsidR="0072027C" w:rsidRDefault="00903A43">
            <w:r>
              <w:t>O</w:t>
            </w:r>
          </w:p>
        </w:tc>
      </w:tr>
      <w:tr w:rsidR="0072027C" w:rsidTr="004B7AFE">
        <w:tc>
          <w:tcPr>
            <w:tcW w:w="675" w:type="dxa"/>
          </w:tcPr>
          <w:p w:rsidR="0072027C" w:rsidRDefault="00685AE9">
            <w:r>
              <w:t>23</w:t>
            </w:r>
          </w:p>
        </w:tc>
        <w:tc>
          <w:tcPr>
            <w:tcW w:w="638" w:type="dxa"/>
          </w:tcPr>
          <w:p w:rsidR="0072027C" w:rsidRDefault="00685AE9">
            <w:r>
              <w:t>A</w:t>
            </w:r>
          </w:p>
        </w:tc>
        <w:tc>
          <w:tcPr>
            <w:tcW w:w="4253" w:type="dxa"/>
          </w:tcPr>
          <w:p w:rsidR="00685AE9" w:rsidRDefault="00685AE9" w:rsidP="00685AE9">
            <w:r>
              <w:t xml:space="preserve">Steuerung für </w:t>
            </w:r>
            <w:proofErr w:type="spellStart"/>
            <w:r>
              <w:t>Dumps</w:t>
            </w:r>
            <w:proofErr w:type="spellEnd"/>
            <w:r>
              <w:t xml:space="preserve"> XS1, XSDU1+2,</w:t>
            </w:r>
          </w:p>
          <w:p w:rsidR="0072027C" w:rsidRDefault="00685AE9" w:rsidP="00685AE9">
            <w:r>
              <w:t>Wege und Orte festlegen</w:t>
            </w:r>
          </w:p>
        </w:tc>
        <w:tc>
          <w:tcPr>
            <w:tcW w:w="1843" w:type="dxa"/>
          </w:tcPr>
          <w:p w:rsidR="0072027C" w:rsidRDefault="00685AE9">
            <w:r>
              <w:t>Tesch</w:t>
            </w:r>
          </w:p>
        </w:tc>
        <w:tc>
          <w:tcPr>
            <w:tcW w:w="1063" w:type="dxa"/>
          </w:tcPr>
          <w:p w:rsidR="0072027C" w:rsidRDefault="00685AE9">
            <w:r>
              <w:t>16.11.12</w:t>
            </w:r>
          </w:p>
        </w:tc>
        <w:tc>
          <w:tcPr>
            <w:tcW w:w="1135" w:type="dxa"/>
          </w:tcPr>
          <w:p w:rsidR="0072027C" w:rsidRDefault="00DD1528">
            <w:r>
              <w:t>01.02.</w:t>
            </w:r>
            <w:r w:rsidR="00685AE9">
              <w:t>13</w:t>
            </w:r>
          </w:p>
        </w:tc>
        <w:tc>
          <w:tcPr>
            <w:tcW w:w="943" w:type="dxa"/>
          </w:tcPr>
          <w:p w:rsidR="0072027C" w:rsidRDefault="00685AE9">
            <w:r>
              <w:t>O</w:t>
            </w:r>
          </w:p>
        </w:tc>
      </w:tr>
      <w:tr w:rsidR="0072027C" w:rsidTr="004B7AFE">
        <w:tc>
          <w:tcPr>
            <w:tcW w:w="675" w:type="dxa"/>
          </w:tcPr>
          <w:p w:rsidR="0072027C" w:rsidRDefault="00DD1528">
            <w:r>
              <w:t>24</w:t>
            </w:r>
          </w:p>
        </w:tc>
        <w:tc>
          <w:tcPr>
            <w:tcW w:w="638" w:type="dxa"/>
          </w:tcPr>
          <w:p w:rsidR="0072027C" w:rsidRDefault="00DD1528">
            <w:r>
              <w:t>A</w:t>
            </w:r>
          </w:p>
        </w:tc>
        <w:tc>
          <w:tcPr>
            <w:tcW w:w="4253" w:type="dxa"/>
          </w:tcPr>
          <w:p w:rsidR="0072027C" w:rsidRDefault="00DD1528">
            <w:r>
              <w:t xml:space="preserve">Begin Fertigung Vermessungsschienen </w:t>
            </w:r>
          </w:p>
        </w:tc>
        <w:tc>
          <w:tcPr>
            <w:tcW w:w="1843" w:type="dxa"/>
          </w:tcPr>
          <w:p w:rsidR="0072027C" w:rsidRDefault="00DD1528">
            <w:r>
              <w:t>Klein</w:t>
            </w:r>
          </w:p>
        </w:tc>
        <w:tc>
          <w:tcPr>
            <w:tcW w:w="1063" w:type="dxa"/>
          </w:tcPr>
          <w:p w:rsidR="0072027C" w:rsidRDefault="00DD1528">
            <w:r>
              <w:t>03.12.12</w:t>
            </w:r>
          </w:p>
        </w:tc>
        <w:tc>
          <w:tcPr>
            <w:tcW w:w="1135" w:type="dxa"/>
          </w:tcPr>
          <w:p w:rsidR="0072027C" w:rsidRDefault="00DD1528">
            <w:r>
              <w:t>18.02.12</w:t>
            </w:r>
          </w:p>
        </w:tc>
        <w:tc>
          <w:tcPr>
            <w:tcW w:w="943" w:type="dxa"/>
          </w:tcPr>
          <w:p w:rsidR="0072027C" w:rsidRDefault="00DD1528">
            <w:r>
              <w:t>O</w:t>
            </w:r>
          </w:p>
        </w:tc>
      </w:tr>
      <w:tr w:rsidR="0072027C" w:rsidTr="004B7AFE">
        <w:tc>
          <w:tcPr>
            <w:tcW w:w="675" w:type="dxa"/>
          </w:tcPr>
          <w:p w:rsidR="0072027C" w:rsidRDefault="00DD1528">
            <w:r>
              <w:t>25</w:t>
            </w:r>
          </w:p>
        </w:tc>
        <w:tc>
          <w:tcPr>
            <w:tcW w:w="638" w:type="dxa"/>
          </w:tcPr>
          <w:p w:rsidR="0072027C" w:rsidRDefault="00DD1528">
            <w:r>
              <w:t>A</w:t>
            </w:r>
          </w:p>
        </w:tc>
        <w:tc>
          <w:tcPr>
            <w:tcW w:w="4253" w:type="dxa"/>
          </w:tcPr>
          <w:p w:rsidR="0072027C" w:rsidRDefault="00DD1528" w:rsidP="00DD1528">
            <w:r>
              <w:t>Begin Einbau Vermessungsschienen</w:t>
            </w:r>
          </w:p>
        </w:tc>
        <w:tc>
          <w:tcPr>
            <w:tcW w:w="1843" w:type="dxa"/>
          </w:tcPr>
          <w:p w:rsidR="0072027C" w:rsidRDefault="00DD1528">
            <w:r>
              <w:t>Klein</w:t>
            </w:r>
          </w:p>
        </w:tc>
        <w:tc>
          <w:tcPr>
            <w:tcW w:w="1063" w:type="dxa"/>
          </w:tcPr>
          <w:p w:rsidR="0072027C" w:rsidRDefault="00DD1528">
            <w:r>
              <w:t>03.12.12</w:t>
            </w:r>
          </w:p>
        </w:tc>
        <w:tc>
          <w:tcPr>
            <w:tcW w:w="1135" w:type="dxa"/>
          </w:tcPr>
          <w:p w:rsidR="0072027C" w:rsidRDefault="00DD1528">
            <w:r>
              <w:t>18.03.12</w:t>
            </w:r>
          </w:p>
        </w:tc>
        <w:tc>
          <w:tcPr>
            <w:tcW w:w="943" w:type="dxa"/>
          </w:tcPr>
          <w:p w:rsidR="0072027C" w:rsidRDefault="00555737">
            <w:r>
              <w:t>O</w:t>
            </w:r>
          </w:p>
        </w:tc>
      </w:tr>
      <w:tr w:rsidR="00555737" w:rsidTr="004B7AFE">
        <w:tc>
          <w:tcPr>
            <w:tcW w:w="675" w:type="dxa"/>
          </w:tcPr>
          <w:p w:rsidR="00555737" w:rsidRDefault="00555737">
            <w:r>
              <w:t>26</w:t>
            </w:r>
          </w:p>
        </w:tc>
        <w:tc>
          <w:tcPr>
            <w:tcW w:w="638" w:type="dxa"/>
          </w:tcPr>
          <w:p w:rsidR="00555737" w:rsidRDefault="00555737">
            <w:r>
              <w:t>A</w:t>
            </w:r>
          </w:p>
        </w:tc>
        <w:tc>
          <w:tcPr>
            <w:tcW w:w="4253" w:type="dxa"/>
          </w:tcPr>
          <w:p w:rsidR="00555737" w:rsidRDefault="00555737" w:rsidP="00555737">
            <w:r>
              <w:t xml:space="preserve">Betonabdeckung über LWL Rohr im XTD1 links </w:t>
            </w:r>
            <w:bookmarkStart w:id="0" w:name="_GoBack"/>
            <w:bookmarkEnd w:id="0"/>
            <w:r>
              <w:t>unten</w:t>
            </w:r>
          </w:p>
        </w:tc>
        <w:tc>
          <w:tcPr>
            <w:tcW w:w="1843" w:type="dxa"/>
          </w:tcPr>
          <w:p w:rsidR="00555737" w:rsidRDefault="00555737">
            <w:r>
              <w:t>Hauschildt</w:t>
            </w:r>
          </w:p>
          <w:p w:rsidR="00555737" w:rsidRDefault="00555737">
            <w:r>
              <w:t>Lorenz</w:t>
            </w:r>
          </w:p>
          <w:p w:rsidR="00555737" w:rsidRDefault="00555737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555737" w:rsidRDefault="00555737" w:rsidP="008F47BF">
            <w:r>
              <w:t>03.12.12</w:t>
            </w:r>
          </w:p>
        </w:tc>
        <w:tc>
          <w:tcPr>
            <w:tcW w:w="1135" w:type="dxa"/>
          </w:tcPr>
          <w:p w:rsidR="00555737" w:rsidRDefault="00555737">
            <w:r>
              <w:t>07.12.12</w:t>
            </w:r>
          </w:p>
        </w:tc>
        <w:tc>
          <w:tcPr>
            <w:tcW w:w="943" w:type="dxa"/>
          </w:tcPr>
          <w:p w:rsidR="00555737" w:rsidRDefault="00555737">
            <w:r>
              <w:t>O</w:t>
            </w:r>
          </w:p>
        </w:tc>
      </w:tr>
      <w:tr w:rsidR="00555737" w:rsidTr="004B7AFE">
        <w:tc>
          <w:tcPr>
            <w:tcW w:w="675" w:type="dxa"/>
          </w:tcPr>
          <w:p w:rsidR="00555737" w:rsidRDefault="00555737"/>
        </w:tc>
        <w:tc>
          <w:tcPr>
            <w:tcW w:w="638" w:type="dxa"/>
          </w:tcPr>
          <w:p w:rsidR="00555737" w:rsidRDefault="00555737"/>
        </w:tc>
        <w:tc>
          <w:tcPr>
            <w:tcW w:w="4253" w:type="dxa"/>
          </w:tcPr>
          <w:p w:rsidR="00555737" w:rsidRDefault="00555737"/>
        </w:tc>
        <w:tc>
          <w:tcPr>
            <w:tcW w:w="1843" w:type="dxa"/>
          </w:tcPr>
          <w:p w:rsidR="00555737" w:rsidRDefault="00555737"/>
        </w:tc>
        <w:tc>
          <w:tcPr>
            <w:tcW w:w="1063" w:type="dxa"/>
          </w:tcPr>
          <w:p w:rsidR="00555737" w:rsidRDefault="00555737"/>
        </w:tc>
        <w:tc>
          <w:tcPr>
            <w:tcW w:w="1135" w:type="dxa"/>
          </w:tcPr>
          <w:p w:rsidR="00555737" w:rsidRDefault="00555737"/>
        </w:tc>
        <w:tc>
          <w:tcPr>
            <w:tcW w:w="943" w:type="dxa"/>
          </w:tcPr>
          <w:p w:rsidR="00555737" w:rsidRDefault="00555737"/>
        </w:tc>
      </w:tr>
      <w:tr w:rsidR="00555737" w:rsidTr="004B7AFE">
        <w:tc>
          <w:tcPr>
            <w:tcW w:w="675" w:type="dxa"/>
          </w:tcPr>
          <w:p w:rsidR="00555737" w:rsidRDefault="00555737"/>
        </w:tc>
        <w:tc>
          <w:tcPr>
            <w:tcW w:w="638" w:type="dxa"/>
          </w:tcPr>
          <w:p w:rsidR="00555737" w:rsidRDefault="00555737"/>
        </w:tc>
        <w:tc>
          <w:tcPr>
            <w:tcW w:w="4253" w:type="dxa"/>
          </w:tcPr>
          <w:p w:rsidR="00555737" w:rsidRDefault="00555737"/>
        </w:tc>
        <w:tc>
          <w:tcPr>
            <w:tcW w:w="1843" w:type="dxa"/>
          </w:tcPr>
          <w:p w:rsidR="00555737" w:rsidRDefault="00555737"/>
        </w:tc>
        <w:tc>
          <w:tcPr>
            <w:tcW w:w="1063" w:type="dxa"/>
          </w:tcPr>
          <w:p w:rsidR="00555737" w:rsidRDefault="00555737"/>
        </w:tc>
        <w:tc>
          <w:tcPr>
            <w:tcW w:w="1135" w:type="dxa"/>
          </w:tcPr>
          <w:p w:rsidR="00555737" w:rsidRDefault="00555737"/>
        </w:tc>
        <w:tc>
          <w:tcPr>
            <w:tcW w:w="943" w:type="dxa"/>
          </w:tcPr>
          <w:p w:rsidR="00555737" w:rsidRDefault="00555737"/>
        </w:tc>
      </w:tr>
      <w:tr w:rsidR="00555737" w:rsidTr="004B7AFE">
        <w:tc>
          <w:tcPr>
            <w:tcW w:w="675" w:type="dxa"/>
          </w:tcPr>
          <w:p w:rsidR="00555737" w:rsidRDefault="00555737"/>
        </w:tc>
        <w:tc>
          <w:tcPr>
            <w:tcW w:w="638" w:type="dxa"/>
          </w:tcPr>
          <w:p w:rsidR="00555737" w:rsidRDefault="00555737"/>
        </w:tc>
        <w:tc>
          <w:tcPr>
            <w:tcW w:w="4253" w:type="dxa"/>
          </w:tcPr>
          <w:p w:rsidR="00555737" w:rsidRDefault="00555737"/>
        </w:tc>
        <w:tc>
          <w:tcPr>
            <w:tcW w:w="1843" w:type="dxa"/>
          </w:tcPr>
          <w:p w:rsidR="00555737" w:rsidRDefault="00555737"/>
        </w:tc>
        <w:tc>
          <w:tcPr>
            <w:tcW w:w="1063" w:type="dxa"/>
          </w:tcPr>
          <w:p w:rsidR="00555737" w:rsidRDefault="00555737"/>
        </w:tc>
        <w:tc>
          <w:tcPr>
            <w:tcW w:w="1135" w:type="dxa"/>
          </w:tcPr>
          <w:p w:rsidR="00555737" w:rsidRDefault="00555737"/>
        </w:tc>
        <w:tc>
          <w:tcPr>
            <w:tcW w:w="943" w:type="dxa"/>
          </w:tcPr>
          <w:p w:rsidR="00555737" w:rsidRDefault="00555737"/>
        </w:tc>
      </w:tr>
    </w:tbl>
    <w:p w:rsidR="00A84ED0" w:rsidRPr="00B47289" w:rsidRDefault="00A84ED0"/>
    <w:sectPr w:rsidR="00A84ED0" w:rsidRPr="00B47289" w:rsidSect="00965CC0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FB0" w:rsidRDefault="00585FB0" w:rsidP="00B47289">
      <w:pPr>
        <w:spacing w:after="0" w:line="240" w:lineRule="auto"/>
      </w:pPr>
      <w:r>
        <w:separator/>
      </w:r>
    </w:p>
  </w:endnote>
  <w:endnote w:type="continuationSeparator" w:id="0">
    <w:p w:rsidR="00585FB0" w:rsidRDefault="00585FB0" w:rsidP="00B4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9875"/>
    </w:tblGrid>
    <w:tr w:rsidR="00585FB0" w:rsidRPr="00555737" w:rsidTr="00B47289">
      <w:tc>
        <w:tcPr>
          <w:tcW w:w="675" w:type="dxa"/>
        </w:tcPr>
        <w:p w:rsidR="00585FB0" w:rsidRPr="00C06EBF" w:rsidRDefault="00585FB0" w:rsidP="00B47289">
          <w:pPr>
            <w:rPr>
              <w:sz w:val="20"/>
              <w:szCs w:val="20"/>
            </w:rPr>
          </w:pPr>
        </w:p>
      </w:tc>
      <w:tc>
        <w:tcPr>
          <w:tcW w:w="9875" w:type="dxa"/>
        </w:tcPr>
        <w:p w:rsidR="00585FB0" w:rsidRPr="00F75C3D" w:rsidRDefault="00585FB0" w:rsidP="00B47289">
          <w:pPr>
            <w:rPr>
              <w:sz w:val="20"/>
              <w:szCs w:val="20"/>
              <w:lang w:val="en-US"/>
            </w:rPr>
          </w:pPr>
          <w:r w:rsidRPr="00F75C3D">
            <w:rPr>
              <w:sz w:val="20"/>
              <w:szCs w:val="20"/>
              <w:lang w:val="en-US"/>
            </w:rPr>
            <w:t>A=Action, D Decision, I= Information, R=</w:t>
          </w:r>
          <w:proofErr w:type="spellStart"/>
          <w:r w:rsidRPr="00F75C3D">
            <w:rPr>
              <w:sz w:val="20"/>
              <w:szCs w:val="20"/>
              <w:lang w:val="en-US"/>
            </w:rPr>
            <w:t>Recom</w:t>
          </w:r>
          <w:r>
            <w:rPr>
              <w:sz w:val="20"/>
              <w:szCs w:val="20"/>
              <w:lang w:val="en-US"/>
            </w:rPr>
            <w:t>ma</w:t>
          </w:r>
          <w:r w:rsidRPr="00F75C3D">
            <w:rPr>
              <w:sz w:val="20"/>
              <w:szCs w:val="20"/>
              <w:lang w:val="en-US"/>
            </w:rPr>
            <w:t>ndation</w:t>
          </w:r>
          <w:proofErr w:type="spellEnd"/>
        </w:p>
      </w:tc>
    </w:tr>
    <w:tr w:rsidR="00585FB0" w:rsidRPr="00555737" w:rsidTr="00B47289">
      <w:tc>
        <w:tcPr>
          <w:tcW w:w="675" w:type="dxa"/>
        </w:tcPr>
        <w:p w:rsidR="00585FB0" w:rsidRPr="00F75C3D" w:rsidRDefault="00585FB0" w:rsidP="00B47289">
          <w:pPr>
            <w:jc w:val="right"/>
            <w:rPr>
              <w:sz w:val="20"/>
              <w:szCs w:val="20"/>
              <w:lang w:val="en-US"/>
            </w:rPr>
          </w:pPr>
        </w:p>
      </w:tc>
      <w:tc>
        <w:tcPr>
          <w:tcW w:w="9875" w:type="dxa"/>
          <w:vAlign w:val="center"/>
        </w:tcPr>
        <w:p w:rsidR="00585FB0" w:rsidRPr="00F75C3D" w:rsidRDefault="00585FB0" w:rsidP="00B47289">
          <w:pPr>
            <w:jc w:val="right"/>
            <w:rPr>
              <w:sz w:val="20"/>
              <w:szCs w:val="20"/>
              <w:lang w:val="en-US"/>
            </w:rPr>
          </w:pPr>
          <w:r w:rsidRPr="00F75C3D">
            <w:rPr>
              <w:sz w:val="20"/>
              <w:szCs w:val="20"/>
              <w:lang w:val="en-US"/>
            </w:rPr>
            <w:t xml:space="preserve">O=Open, P=Postponed, </w:t>
          </w:r>
          <w:r>
            <w:rPr>
              <w:sz w:val="20"/>
              <w:szCs w:val="20"/>
              <w:lang w:val="en-US"/>
            </w:rPr>
            <w:t>F</w:t>
          </w:r>
          <w:r w:rsidRPr="00F75C3D">
            <w:rPr>
              <w:sz w:val="20"/>
              <w:szCs w:val="20"/>
              <w:lang w:val="en-US"/>
            </w:rPr>
            <w:t>=</w:t>
          </w:r>
          <w:r>
            <w:rPr>
              <w:sz w:val="20"/>
              <w:szCs w:val="20"/>
              <w:lang w:val="en-US"/>
            </w:rPr>
            <w:t>Finish</w:t>
          </w:r>
          <w:r w:rsidRPr="00F75C3D">
            <w:rPr>
              <w:sz w:val="20"/>
              <w:szCs w:val="20"/>
              <w:lang w:val="en-US"/>
            </w:rPr>
            <w:t>ed</w:t>
          </w:r>
        </w:p>
      </w:tc>
    </w:tr>
  </w:tbl>
  <w:p w:rsidR="00585FB0" w:rsidRPr="00B47289" w:rsidRDefault="00585FB0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FB0" w:rsidRDefault="00585FB0" w:rsidP="00B47289">
      <w:pPr>
        <w:spacing w:after="0" w:line="240" w:lineRule="auto"/>
      </w:pPr>
      <w:r>
        <w:separator/>
      </w:r>
    </w:p>
  </w:footnote>
  <w:footnote w:type="continuationSeparator" w:id="0">
    <w:p w:rsidR="00585FB0" w:rsidRDefault="00585FB0" w:rsidP="00B4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65B8"/>
    <w:multiLevelType w:val="hybridMultilevel"/>
    <w:tmpl w:val="3EE671BA"/>
    <w:lvl w:ilvl="0" w:tplc="AB0429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01"/>
    <w:rsid w:val="000676F3"/>
    <w:rsid w:val="00110B2E"/>
    <w:rsid w:val="001457B4"/>
    <w:rsid w:val="001A219A"/>
    <w:rsid w:val="001F4C47"/>
    <w:rsid w:val="00272FC8"/>
    <w:rsid w:val="002D692E"/>
    <w:rsid w:val="00322208"/>
    <w:rsid w:val="003709EA"/>
    <w:rsid w:val="004A438B"/>
    <w:rsid w:val="004B7AFE"/>
    <w:rsid w:val="00555737"/>
    <w:rsid w:val="00562D08"/>
    <w:rsid w:val="00585FB0"/>
    <w:rsid w:val="005B3E90"/>
    <w:rsid w:val="00685AE9"/>
    <w:rsid w:val="0072027C"/>
    <w:rsid w:val="00746A4B"/>
    <w:rsid w:val="00814DEB"/>
    <w:rsid w:val="00903A43"/>
    <w:rsid w:val="00936401"/>
    <w:rsid w:val="00965CC0"/>
    <w:rsid w:val="00A84ED0"/>
    <w:rsid w:val="00B3102A"/>
    <w:rsid w:val="00B31370"/>
    <w:rsid w:val="00B47289"/>
    <w:rsid w:val="00B734F3"/>
    <w:rsid w:val="00B9583B"/>
    <w:rsid w:val="00C0058C"/>
    <w:rsid w:val="00C06EBF"/>
    <w:rsid w:val="00D966B7"/>
    <w:rsid w:val="00DD1528"/>
    <w:rsid w:val="00E90B90"/>
    <w:rsid w:val="00ED64B5"/>
    <w:rsid w:val="00F7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72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6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709E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4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7289"/>
  </w:style>
  <w:style w:type="paragraph" w:styleId="Fuzeile">
    <w:name w:val="footer"/>
    <w:basedOn w:val="Standard"/>
    <w:link w:val="FuzeileZchn"/>
    <w:uiPriority w:val="99"/>
    <w:unhideWhenUsed/>
    <w:rsid w:val="00B4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7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72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6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709E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4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7289"/>
  </w:style>
  <w:style w:type="paragraph" w:styleId="Fuzeile">
    <w:name w:val="footer"/>
    <w:basedOn w:val="Standard"/>
    <w:link w:val="FuzeileZchn"/>
    <w:uiPriority w:val="99"/>
    <w:unhideWhenUsed/>
    <w:rsid w:val="00B4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61AF23DB.dotm</Template>
  <TotalTime>0</TotalTime>
  <Pages>2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13</cp:revision>
  <dcterms:created xsi:type="dcterms:W3CDTF">2012-10-26T07:27:00Z</dcterms:created>
  <dcterms:modified xsi:type="dcterms:W3CDTF">2012-12-03T07:25:00Z</dcterms:modified>
</cp:coreProperties>
</file>