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11"/>
        <w:gridCol w:w="1896"/>
      </w:tblGrid>
      <w:tr w:rsidR="00CA3AD5" w:rsidRPr="003810FC" w:rsidTr="00DF01C1">
        <w:trPr>
          <w:trHeight w:hRule="exact" w:val="1038"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3AD5" w:rsidRPr="00CA3AD5" w:rsidRDefault="00CA3AD5" w:rsidP="00CA3AD5">
            <w:pPr>
              <w:spacing w:before="40"/>
              <w:jc w:val="center"/>
              <w:rPr>
                <w:rFonts w:ascii="Arial" w:hAnsi="Arial"/>
                <w:b/>
                <w:sz w:val="44"/>
                <w:lang w:val="en-GB"/>
              </w:rPr>
            </w:pPr>
            <w:r w:rsidRPr="00CA3AD5">
              <w:rPr>
                <w:rFonts w:ascii="Arial" w:hAnsi="Arial"/>
                <w:noProof/>
              </w:rPr>
              <w:drawing>
                <wp:inline distT="0" distB="0" distL="0" distR="0" wp14:anchorId="4B405C7D" wp14:editId="7F290B49">
                  <wp:extent cx="882650" cy="339594"/>
                  <wp:effectExtent l="19050" t="0" r="0" b="0"/>
                  <wp:docPr id="1" name="Picture 0" descr="AIDA_logo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DA_logo_gif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62" cy="34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3AD5" w:rsidRPr="00CA3AD5" w:rsidRDefault="00CA3AD5" w:rsidP="00CA3AD5">
            <w:pPr>
              <w:spacing w:before="40"/>
              <w:jc w:val="center"/>
              <w:rPr>
                <w:rFonts w:ascii="Arial" w:hAnsi="Arial"/>
                <w:b/>
                <w:sz w:val="44"/>
                <w:lang w:val="en-GB"/>
              </w:rPr>
            </w:pPr>
            <w:r w:rsidRPr="00CA3AD5">
              <w:rPr>
                <w:rFonts w:ascii="Arial" w:hAnsi="Arial"/>
                <w:b/>
                <w:sz w:val="44"/>
                <w:lang w:val="en-GB"/>
              </w:rPr>
              <w:t xml:space="preserve">Confirmation of </w:t>
            </w:r>
            <w:proofErr w:type="spellStart"/>
            <w:r w:rsidRPr="00CA3AD5">
              <w:rPr>
                <w:rFonts w:ascii="Arial" w:hAnsi="Arial"/>
                <w:b/>
                <w:sz w:val="44"/>
                <w:lang w:val="en-GB"/>
              </w:rPr>
              <w:t>Beamtime</w:t>
            </w:r>
            <w:proofErr w:type="spellEnd"/>
          </w:p>
        </w:tc>
        <w:tc>
          <w:tcPr>
            <w:tcW w:w="18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A3AD5" w:rsidRPr="00DF01C1" w:rsidRDefault="00C66581" w:rsidP="00CA3AD5">
            <w:pPr>
              <w:spacing w:line="200" w:lineRule="exact"/>
              <w:jc w:val="center"/>
              <w:rPr>
                <w:rFonts w:ascii="Arial" w:hAnsi="Arial"/>
                <w:sz w:val="15"/>
                <w:szCs w:val="15"/>
                <w:lang w:val="en-GB"/>
              </w:rPr>
            </w:pPr>
            <w:r w:rsidRPr="00DF01C1">
              <w:rPr>
                <w:rFonts w:ascii="Arial" w:hAnsi="Arial"/>
                <w:sz w:val="15"/>
                <w:szCs w:val="15"/>
                <w:lang w:val="en-GB"/>
              </w:rPr>
              <w:t>Please send together with</w:t>
            </w:r>
            <w:r w:rsidR="00CA3AD5" w:rsidRPr="00DF01C1">
              <w:rPr>
                <w:rFonts w:ascii="Arial" w:hAnsi="Arial"/>
                <w:sz w:val="15"/>
                <w:szCs w:val="15"/>
                <w:lang w:val="en-GB"/>
              </w:rPr>
              <w:t xml:space="preserve"> a facility specific claim form for expenses to </w:t>
            </w:r>
            <w:r w:rsidR="00DF01C1" w:rsidRPr="00DF01C1">
              <w:rPr>
                <w:rFonts w:ascii="Arial" w:hAnsi="Arial"/>
                <w:sz w:val="15"/>
                <w:szCs w:val="15"/>
                <w:lang w:val="en-GB"/>
              </w:rPr>
              <w:t>Natalia Potylitsina-Kube</w:t>
            </w:r>
          </w:p>
          <w:p w:rsidR="00CA3AD5" w:rsidRPr="00CA3AD5" w:rsidRDefault="00CA3AD5" w:rsidP="00CA3AD5">
            <w:pPr>
              <w:spacing w:before="20" w:line="200" w:lineRule="exact"/>
              <w:jc w:val="center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</w:tr>
    </w:tbl>
    <w:p w:rsidR="00CA3AD5" w:rsidRPr="00CA3AD5" w:rsidRDefault="00CA3AD5" w:rsidP="00DF01C1">
      <w:pPr>
        <w:spacing w:beforeLines="80" w:before="192" w:after="80"/>
        <w:rPr>
          <w:sz w:val="22"/>
          <w:szCs w:val="22"/>
          <w:lang w:val="en-GB"/>
        </w:rPr>
      </w:pPr>
      <w:r w:rsidRPr="00CA3AD5">
        <w:rPr>
          <w:sz w:val="22"/>
          <w:szCs w:val="22"/>
          <w:lang w:val="en-GB"/>
        </w:rPr>
        <w:t>Facility Coordinator contact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0"/>
        <w:gridCol w:w="3490"/>
        <w:gridCol w:w="3491"/>
      </w:tblGrid>
      <w:tr w:rsidR="00CA3AD5" w:rsidRPr="00CA3AD5" w:rsidTr="00373B8B">
        <w:tc>
          <w:tcPr>
            <w:tcW w:w="3490" w:type="dxa"/>
            <w:shd w:val="clear" w:color="auto" w:fill="E5DFEC" w:themeFill="accent4" w:themeFillTint="33"/>
          </w:tcPr>
          <w:p w:rsidR="00CA3AD5" w:rsidRPr="000A3975" w:rsidRDefault="00CA3AD5" w:rsidP="00DF01C1">
            <w:pPr>
              <w:spacing w:beforeLines="80" w:before="192" w:after="80"/>
              <w:rPr>
                <w:b/>
                <w:sz w:val="22"/>
                <w:szCs w:val="22"/>
                <w:lang w:val="en-GB"/>
              </w:rPr>
            </w:pPr>
            <w:r w:rsidRPr="000A3975">
              <w:rPr>
                <w:b/>
                <w:sz w:val="22"/>
                <w:szCs w:val="22"/>
                <w:lang w:val="en-GB"/>
              </w:rPr>
              <w:t>Facility</w:t>
            </w:r>
          </w:p>
        </w:tc>
        <w:tc>
          <w:tcPr>
            <w:tcW w:w="3490" w:type="dxa"/>
            <w:shd w:val="clear" w:color="auto" w:fill="E5DFEC" w:themeFill="accent4" w:themeFillTint="33"/>
          </w:tcPr>
          <w:p w:rsidR="00CA3AD5" w:rsidRPr="000A3975" w:rsidRDefault="00CA3AD5" w:rsidP="00DF01C1">
            <w:pPr>
              <w:spacing w:beforeLines="80" w:before="192" w:after="80"/>
              <w:rPr>
                <w:b/>
                <w:sz w:val="22"/>
                <w:szCs w:val="22"/>
                <w:lang w:val="en-GB"/>
              </w:rPr>
            </w:pPr>
            <w:r w:rsidRPr="000A3975">
              <w:rPr>
                <w:b/>
                <w:sz w:val="22"/>
                <w:szCs w:val="22"/>
                <w:lang w:val="en-GB"/>
              </w:rPr>
              <w:t>Coordinator</w:t>
            </w:r>
          </w:p>
        </w:tc>
        <w:tc>
          <w:tcPr>
            <w:tcW w:w="3491" w:type="dxa"/>
            <w:shd w:val="clear" w:color="auto" w:fill="E5DFEC" w:themeFill="accent4" w:themeFillTint="33"/>
          </w:tcPr>
          <w:p w:rsidR="00CA3AD5" w:rsidRPr="000A3975" w:rsidRDefault="00CA3AD5" w:rsidP="00DF01C1">
            <w:pPr>
              <w:spacing w:beforeLines="80" w:before="192" w:after="80"/>
              <w:rPr>
                <w:b/>
                <w:sz w:val="22"/>
                <w:szCs w:val="22"/>
                <w:lang w:val="en-GB"/>
              </w:rPr>
            </w:pPr>
            <w:r w:rsidRPr="000A3975">
              <w:rPr>
                <w:b/>
                <w:sz w:val="22"/>
                <w:szCs w:val="22"/>
                <w:lang w:val="en-GB"/>
              </w:rPr>
              <w:t>Contact</w:t>
            </w:r>
          </w:p>
        </w:tc>
      </w:tr>
      <w:tr w:rsidR="00CA3AD5" w:rsidRPr="00CA3AD5" w:rsidTr="00373B8B">
        <w:tc>
          <w:tcPr>
            <w:tcW w:w="3490" w:type="dxa"/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/>
              <w:rPr>
                <w:sz w:val="22"/>
                <w:szCs w:val="22"/>
                <w:lang w:val="en-GB"/>
              </w:rPr>
            </w:pPr>
            <w:r w:rsidRPr="00CA3AD5">
              <w:rPr>
                <w:sz w:val="22"/>
                <w:szCs w:val="22"/>
                <w:lang w:val="en-GB"/>
              </w:rPr>
              <w:t>DESY</w:t>
            </w:r>
          </w:p>
        </w:tc>
        <w:tc>
          <w:tcPr>
            <w:tcW w:w="3490" w:type="dxa"/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/>
              <w:rPr>
                <w:sz w:val="22"/>
                <w:szCs w:val="22"/>
                <w:lang w:val="en-GB"/>
              </w:rPr>
            </w:pPr>
            <w:r w:rsidRPr="00CA3AD5">
              <w:rPr>
                <w:sz w:val="22"/>
                <w:szCs w:val="22"/>
                <w:lang w:val="en-GB"/>
              </w:rPr>
              <w:t>Ingrid Gregor</w:t>
            </w:r>
          </w:p>
        </w:tc>
        <w:tc>
          <w:tcPr>
            <w:tcW w:w="3491" w:type="dxa"/>
            <w:shd w:val="clear" w:color="auto" w:fill="E5DFEC" w:themeFill="accent4" w:themeFillTint="33"/>
          </w:tcPr>
          <w:p w:rsidR="00CA3AD5" w:rsidRPr="00CA3AD5" w:rsidRDefault="003810FC" w:rsidP="00DF01C1">
            <w:pPr>
              <w:spacing w:beforeLines="80" w:before="192" w:after="80"/>
              <w:rPr>
                <w:sz w:val="22"/>
                <w:szCs w:val="22"/>
                <w:lang w:val="en-GB"/>
              </w:rPr>
            </w:pPr>
            <w:hyperlink r:id="rId8" w:history="1">
              <w:r w:rsidR="00CA3AD5" w:rsidRPr="000A3975">
                <w:rPr>
                  <w:rStyle w:val="Hyperlink"/>
                  <w:sz w:val="22"/>
                  <w:szCs w:val="22"/>
                  <w:lang w:val="en-GB"/>
                </w:rPr>
                <w:t>E-mail</w:t>
              </w:r>
            </w:hyperlink>
          </w:p>
        </w:tc>
      </w:tr>
    </w:tbl>
    <w:p w:rsidR="00CA3AD5" w:rsidRDefault="00CA3AD5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p w:rsidR="00373B8B" w:rsidRDefault="00373B8B" w:rsidP="00CA3AD5">
      <w:pPr>
        <w:spacing w:line="60" w:lineRule="exact"/>
        <w:rPr>
          <w:rFonts w:ascii="Arial" w:hAnsi="Arial"/>
          <w:lang w:val="en-GB"/>
        </w:rPr>
      </w:pPr>
    </w:p>
    <w:tbl>
      <w:tblPr>
        <w:tblW w:w="1041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246"/>
      </w:tblGrid>
      <w:tr w:rsidR="00373B8B" w:rsidRPr="003810FC" w:rsidTr="00373B8B">
        <w:tc>
          <w:tcPr>
            <w:tcW w:w="4748" w:type="dxa"/>
          </w:tcPr>
          <w:p w:rsidR="00373B8B" w:rsidRPr="00CA3AD5" w:rsidRDefault="00373B8B" w:rsidP="00541836">
            <w:pPr>
              <w:spacing w:before="60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Project Leader</w:t>
            </w:r>
            <w:r w:rsidRPr="00CA3AD5">
              <w:rPr>
                <w:rFonts w:ascii="Arial" w:hAnsi="Arial"/>
                <w:sz w:val="20"/>
                <w:lang w:val="en-GB"/>
              </w:rPr>
              <w:t xml:space="preserve">: </w:t>
            </w:r>
          </w:p>
          <w:p w:rsidR="00373B8B" w:rsidRPr="00CA3AD5" w:rsidRDefault="00373B8B" w:rsidP="00541836">
            <w:pPr>
              <w:spacing w:before="60"/>
              <w:rPr>
                <w:rFonts w:ascii="Arial" w:hAnsi="Arial"/>
                <w:sz w:val="20"/>
                <w:lang w:val="en-GB"/>
              </w:rPr>
            </w:pPr>
          </w:p>
          <w:p w:rsidR="00373B8B" w:rsidRPr="00CA3AD5" w:rsidRDefault="00373B8B" w:rsidP="00541836">
            <w:pPr>
              <w:spacing w:before="6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70" w:type="dxa"/>
            <w:gridSpan w:val="2"/>
          </w:tcPr>
          <w:p w:rsidR="00373B8B" w:rsidRPr="00CA3AD5" w:rsidRDefault="00373B8B" w:rsidP="00541836">
            <w:pPr>
              <w:spacing w:before="60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AIDA-Project No.</w:t>
            </w:r>
            <w:r w:rsidRPr="00CA3AD5">
              <w:rPr>
                <w:rFonts w:ascii="Arial" w:hAnsi="Arial"/>
                <w:sz w:val="20"/>
                <w:lang w:val="en-GB"/>
              </w:rPr>
              <w:t xml:space="preserve">: </w:t>
            </w:r>
            <w:r>
              <w:rPr>
                <w:rFonts w:ascii="Arial" w:hAnsi="Arial"/>
                <w:sz w:val="20"/>
                <w:lang w:val="en-GB"/>
              </w:rPr>
              <w:t>AIDA-DESY-2013-</w:t>
            </w:r>
            <w:r w:rsidRPr="00CA3AD5">
              <w:rPr>
                <w:rFonts w:ascii="Arial" w:hAnsi="Arial"/>
                <w:sz w:val="20"/>
                <w:lang w:val="en-GB"/>
              </w:rPr>
              <w:t xml:space="preserve">       </w:t>
            </w:r>
          </w:p>
          <w:p w:rsidR="00373B8B" w:rsidRPr="00CA3AD5" w:rsidRDefault="00373B8B" w:rsidP="00541836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CA3AD5" w:rsidRPr="003810FC" w:rsidTr="00373B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2"/>
        </w:trPr>
        <w:tc>
          <w:tcPr>
            <w:tcW w:w="5173" w:type="dxa"/>
            <w:gridSpan w:val="2"/>
            <w:tcBorders>
              <w:right w:val="nil"/>
            </w:tcBorders>
          </w:tcPr>
          <w:p w:rsidR="0039159F" w:rsidRPr="00CA3AD5" w:rsidRDefault="00CA3AD5" w:rsidP="003810FC">
            <w:pPr>
              <w:spacing w:before="60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 xml:space="preserve">E-mail of the experimentalist:  </w:t>
            </w:r>
          </w:p>
        </w:tc>
        <w:tc>
          <w:tcPr>
            <w:tcW w:w="5246" w:type="dxa"/>
            <w:tcBorders>
              <w:left w:val="nil"/>
            </w:tcBorders>
          </w:tcPr>
          <w:p w:rsidR="00CA3AD5" w:rsidRPr="00CA3AD5" w:rsidRDefault="00CA3AD5" w:rsidP="00CA3AD5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CA3AD5" w:rsidRDefault="00CA3AD5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Pr="00CA3AD5" w:rsidRDefault="00DE5A2E" w:rsidP="00CA3AD5">
      <w:pPr>
        <w:spacing w:line="60" w:lineRule="exact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111"/>
      </w:tblGrid>
      <w:tr w:rsidR="00CA3AD5" w:rsidRPr="00CA3AD5" w:rsidTr="00CA3AD5">
        <w:trPr>
          <w:trHeight w:val="323"/>
        </w:trPr>
        <w:tc>
          <w:tcPr>
            <w:tcW w:w="6307" w:type="dxa"/>
            <w:vAlign w:val="center"/>
          </w:tcPr>
          <w:p w:rsidR="00CA3AD5" w:rsidRPr="00DE5A2E" w:rsidRDefault="00CA3AD5" w:rsidP="00DE5A2E">
            <w:pPr>
              <w:rPr>
                <w:rFonts w:ascii="Arial" w:hAnsi="Arial"/>
                <w:szCs w:val="24"/>
                <w:lang w:val="en-GB"/>
              </w:rPr>
            </w:pPr>
            <w:r w:rsidRPr="00DE5A2E">
              <w:rPr>
                <w:rFonts w:ascii="Arial" w:hAnsi="Arial"/>
                <w:szCs w:val="24"/>
                <w:lang w:val="en-GB"/>
              </w:rPr>
              <w:t xml:space="preserve">Allocated </w:t>
            </w:r>
            <w:proofErr w:type="spellStart"/>
            <w:r w:rsidRPr="00DE5A2E">
              <w:rPr>
                <w:rFonts w:ascii="Arial" w:hAnsi="Arial"/>
                <w:szCs w:val="24"/>
                <w:lang w:val="en-GB"/>
              </w:rPr>
              <w:t>Beamtime</w:t>
            </w:r>
            <w:proofErr w:type="spellEnd"/>
            <w:r w:rsidRPr="00DE5A2E">
              <w:rPr>
                <w:rFonts w:ascii="Arial" w:hAnsi="Arial"/>
                <w:b/>
                <w:szCs w:val="24"/>
                <w:lang w:val="en-GB"/>
              </w:rPr>
              <w:t xml:space="preserve"> </w:t>
            </w:r>
            <w:r w:rsidRPr="00DE5A2E">
              <w:rPr>
                <w:rFonts w:ascii="Arial" w:hAnsi="Arial"/>
                <w:szCs w:val="24"/>
                <w:lang w:val="en-GB"/>
              </w:rPr>
              <w:t xml:space="preserve">from:   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E5A2E">
              <w:rPr>
                <w:rFonts w:ascii="Arial" w:hAnsi="Arial"/>
                <w:szCs w:val="24"/>
                <w:lang w:val="en-GB"/>
              </w:rPr>
              <w:instrText xml:space="preserve"> FORMTEXT </w:instrText>
            </w:r>
            <w:r w:rsidR="00993F0D" w:rsidRPr="00DE5A2E">
              <w:rPr>
                <w:rFonts w:ascii="Arial" w:hAnsi="Arial"/>
                <w:szCs w:val="24"/>
                <w:lang w:val="en-GB"/>
              </w:rPr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separate"/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end"/>
            </w:r>
            <w:r w:rsidRPr="00DE5A2E">
              <w:rPr>
                <w:rFonts w:ascii="Arial" w:hAnsi="Arial"/>
                <w:szCs w:val="24"/>
                <w:lang w:val="en-GB"/>
              </w:rPr>
              <w:t xml:space="preserve">   to:   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E5A2E">
              <w:rPr>
                <w:rFonts w:ascii="Arial" w:hAnsi="Arial"/>
                <w:szCs w:val="24"/>
                <w:lang w:val="en-GB"/>
              </w:rPr>
              <w:instrText xml:space="preserve"> FORMTEXT </w:instrText>
            </w:r>
            <w:r w:rsidR="00993F0D" w:rsidRPr="00DE5A2E">
              <w:rPr>
                <w:rFonts w:ascii="Arial" w:hAnsi="Arial"/>
                <w:szCs w:val="24"/>
                <w:lang w:val="en-GB"/>
              </w:rPr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separate"/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end"/>
            </w:r>
            <w:r w:rsidRPr="00DE5A2E">
              <w:rPr>
                <w:rFonts w:ascii="Arial" w:hAnsi="Arial"/>
                <w:szCs w:val="24"/>
                <w:lang w:val="en-GB"/>
              </w:rPr>
              <w:t xml:space="preserve">    20</w:t>
            </w:r>
            <w:r w:rsidR="00DE5A2E">
              <w:rPr>
                <w:rFonts w:ascii="Arial" w:hAnsi="Arial"/>
                <w:szCs w:val="24"/>
                <w:lang w:val="en-GB"/>
              </w:rPr>
              <w:t>13</w:t>
            </w:r>
          </w:p>
        </w:tc>
        <w:tc>
          <w:tcPr>
            <w:tcW w:w="4111" w:type="dxa"/>
            <w:vAlign w:val="center"/>
          </w:tcPr>
          <w:p w:rsidR="00CA3AD5" w:rsidRPr="00DE5A2E" w:rsidRDefault="00CA3AD5" w:rsidP="00CA3AD5">
            <w:pPr>
              <w:rPr>
                <w:rFonts w:ascii="Arial" w:hAnsi="Arial"/>
                <w:szCs w:val="24"/>
                <w:lang w:val="en-GB"/>
              </w:rPr>
            </w:pPr>
            <w:r w:rsidRPr="00DE5A2E">
              <w:rPr>
                <w:rFonts w:ascii="Arial" w:hAnsi="Arial"/>
                <w:szCs w:val="24"/>
                <w:lang w:val="en-GB"/>
              </w:rPr>
              <w:t xml:space="preserve">Allocated </w:t>
            </w:r>
            <w:proofErr w:type="spellStart"/>
            <w:r w:rsidRPr="00DE5A2E">
              <w:rPr>
                <w:rFonts w:ascii="Arial" w:hAnsi="Arial"/>
                <w:szCs w:val="24"/>
                <w:lang w:val="en-GB"/>
              </w:rPr>
              <w:t>Beamline</w:t>
            </w:r>
            <w:proofErr w:type="spellEnd"/>
            <w:r w:rsidRPr="00DE5A2E">
              <w:rPr>
                <w:rFonts w:ascii="Arial" w:hAnsi="Arial"/>
                <w:szCs w:val="24"/>
                <w:lang w:val="en-GB"/>
              </w:rPr>
              <w:t xml:space="preserve">: 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A2E">
              <w:rPr>
                <w:rFonts w:ascii="Arial" w:hAnsi="Arial"/>
                <w:szCs w:val="24"/>
                <w:lang w:val="en-GB"/>
              </w:rPr>
              <w:instrText xml:space="preserve"> FORMTEXT </w:instrText>
            </w:r>
            <w:r w:rsidR="00993F0D" w:rsidRPr="00DE5A2E">
              <w:rPr>
                <w:rFonts w:ascii="Arial" w:hAnsi="Arial"/>
                <w:szCs w:val="24"/>
                <w:lang w:val="en-GB"/>
              </w:rPr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separate"/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Pr="00DE5A2E">
              <w:rPr>
                <w:rFonts w:ascii="Arial" w:hAnsi="Arial"/>
                <w:noProof/>
                <w:szCs w:val="24"/>
                <w:lang w:val="en-GB"/>
              </w:rPr>
              <w:t> </w:t>
            </w:r>
            <w:r w:rsidR="00993F0D" w:rsidRPr="00DE5A2E">
              <w:rPr>
                <w:rFonts w:ascii="Arial" w:hAnsi="Arial"/>
                <w:szCs w:val="24"/>
                <w:lang w:val="en-GB"/>
              </w:rPr>
              <w:fldChar w:fldCharType="end"/>
            </w:r>
          </w:p>
        </w:tc>
      </w:tr>
    </w:tbl>
    <w:p w:rsidR="00CA3AD5" w:rsidRPr="00CA3AD5" w:rsidRDefault="00CA3AD5" w:rsidP="00CA3AD5">
      <w:pPr>
        <w:spacing w:line="60" w:lineRule="exact"/>
        <w:rPr>
          <w:rFonts w:ascii="Arial" w:hAnsi="Arial"/>
          <w:lang w:val="en-GB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2042"/>
        <w:gridCol w:w="2068"/>
        <w:gridCol w:w="3544"/>
      </w:tblGrid>
      <w:tr w:rsidR="00CA3AD5" w:rsidRPr="00CA3AD5" w:rsidTr="00DF01C1">
        <w:trPr>
          <w:cantSplit/>
          <w:trHeight w:val="330"/>
        </w:trPr>
        <w:tc>
          <w:tcPr>
            <w:tcW w:w="2765" w:type="dxa"/>
            <w:vMerge w:val="restart"/>
          </w:tcPr>
          <w:p w:rsidR="00CA3AD5" w:rsidRPr="00DE5A2E" w:rsidRDefault="00CA3AD5" w:rsidP="00DE5A2E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 xml:space="preserve">Name of  </w:t>
            </w:r>
            <w:r w:rsidRPr="00DF01C1">
              <w:rPr>
                <w:rFonts w:ascii="Arial" w:hAnsi="Arial"/>
                <w:b/>
                <w:i/>
                <w:sz w:val="20"/>
                <w:lang w:val="en-GB"/>
              </w:rPr>
              <w:t xml:space="preserve">all </w:t>
            </w:r>
            <w:r w:rsidR="00DE5A2E">
              <w:rPr>
                <w:rFonts w:ascii="Arial" w:hAnsi="Arial"/>
                <w:b/>
                <w:i/>
                <w:sz w:val="20"/>
                <w:lang w:val="en-GB"/>
              </w:rPr>
              <w:t xml:space="preserve">AIDA </w:t>
            </w:r>
            <w:r w:rsidRPr="00CA3AD5">
              <w:rPr>
                <w:rFonts w:ascii="Arial" w:hAnsi="Arial"/>
                <w:b/>
                <w:sz w:val="20"/>
                <w:lang w:val="en-GB"/>
              </w:rPr>
              <w:t>Experimentalists</w:t>
            </w:r>
          </w:p>
        </w:tc>
        <w:tc>
          <w:tcPr>
            <w:tcW w:w="4110" w:type="dxa"/>
            <w:gridSpan w:val="2"/>
          </w:tcPr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Use of the infrastructure</w:t>
            </w:r>
          </w:p>
        </w:tc>
        <w:tc>
          <w:tcPr>
            <w:tcW w:w="3544" w:type="dxa"/>
            <w:vMerge w:val="restart"/>
          </w:tcPr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Experimentalist</w:t>
            </w:r>
          </w:p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 xml:space="preserve">Signature </w:t>
            </w:r>
          </w:p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 xml:space="preserve"> </w:t>
            </w:r>
          </w:p>
        </w:tc>
      </w:tr>
      <w:tr w:rsidR="00CA3AD5" w:rsidRPr="00CA3AD5" w:rsidTr="00DF01C1">
        <w:trPr>
          <w:cantSplit/>
          <w:trHeight w:val="532"/>
        </w:trPr>
        <w:tc>
          <w:tcPr>
            <w:tcW w:w="2765" w:type="dxa"/>
            <w:vMerge/>
            <w:vAlign w:val="center"/>
          </w:tcPr>
          <w:p w:rsidR="00CA3AD5" w:rsidRPr="00CA3AD5" w:rsidRDefault="00CA3AD5" w:rsidP="00CA3AD5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042" w:type="dxa"/>
            <w:vAlign w:val="center"/>
          </w:tcPr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Start Date</w:t>
            </w:r>
          </w:p>
          <w:p w:rsidR="00CA3AD5" w:rsidRPr="00CA3AD5" w:rsidRDefault="00CA3AD5" w:rsidP="00CA3AD5">
            <w:pPr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sz w:val="18"/>
                <w:lang w:val="en-GB"/>
              </w:rPr>
              <w:t xml:space="preserve">                       </w:t>
            </w:r>
          </w:p>
        </w:tc>
        <w:tc>
          <w:tcPr>
            <w:tcW w:w="2068" w:type="dxa"/>
            <w:vAlign w:val="center"/>
          </w:tcPr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b/>
                <w:sz w:val="20"/>
                <w:lang w:val="en-GB"/>
              </w:rPr>
              <w:t>End Date</w:t>
            </w:r>
          </w:p>
        </w:tc>
        <w:tc>
          <w:tcPr>
            <w:tcW w:w="3544" w:type="dxa"/>
            <w:vMerge/>
            <w:vAlign w:val="center"/>
          </w:tcPr>
          <w:p w:rsidR="00CA3AD5" w:rsidRPr="00CA3AD5" w:rsidRDefault="00CA3AD5" w:rsidP="00CA3AD5">
            <w:pPr>
              <w:spacing w:before="80"/>
              <w:rPr>
                <w:rFonts w:ascii="Arial" w:hAnsi="Arial"/>
                <w:b/>
                <w:sz w:val="20"/>
                <w:lang w:val="en-GB"/>
              </w:rPr>
            </w:pPr>
          </w:p>
        </w:tc>
      </w:tr>
    </w:tbl>
    <w:p w:rsidR="00CA3AD5" w:rsidRDefault="00CA3AD5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</w:p>
    <w:p w:rsidR="003810FC" w:rsidRDefault="003810FC" w:rsidP="00CA3AD5">
      <w:pPr>
        <w:spacing w:line="60" w:lineRule="exact"/>
        <w:rPr>
          <w:rFonts w:ascii="Arial" w:hAnsi="Arial"/>
          <w:lang w:val="en-GB"/>
        </w:rPr>
      </w:pPr>
      <w:bookmarkStart w:id="0" w:name="_GoBack"/>
      <w:bookmarkEnd w:id="0"/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Pr="00CA3AD5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CA3AD5" w:rsidRPr="00CA3AD5" w:rsidRDefault="00CA3AD5" w:rsidP="00CA3AD5">
      <w:pPr>
        <w:spacing w:line="60" w:lineRule="exact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A3AD5" w:rsidRPr="003810FC" w:rsidTr="00DF01C1">
        <w:trPr>
          <w:trHeight w:val="591"/>
        </w:trPr>
        <w:tc>
          <w:tcPr>
            <w:tcW w:w="10418" w:type="dxa"/>
          </w:tcPr>
          <w:p w:rsidR="00CA3AD5" w:rsidRPr="00CA3AD5" w:rsidRDefault="00CA3AD5" w:rsidP="00CA3AD5">
            <w:pPr>
              <w:spacing w:before="80" w:line="180" w:lineRule="exact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>The above data are confirmed as correct.</w:t>
            </w:r>
          </w:p>
          <w:p w:rsidR="00CA3AD5" w:rsidRPr="00CA3AD5" w:rsidRDefault="00CA3AD5" w:rsidP="00CA3AD5">
            <w:pPr>
              <w:spacing w:before="80" w:line="180" w:lineRule="exact"/>
              <w:rPr>
                <w:rFonts w:ascii="Arial" w:hAnsi="Arial"/>
                <w:b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 xml:space="preserve">Date:                                                                                   Signature of the </w:t>
            </w:r>
            <w:r w:rsidRPr="00CA3AD5">
              <w:rPr>
                <w:rFonts w:ascii="Arial" w:hAnsi="Arial"/>
                <w:b/>
                <w:sz w:val="20"/>
                <w:lang w:val="en-GB"/>
              </w:rPr>
              <w:t>project leader or deputy:</w:t>
            </w:r>
          </w:p>
          <w:p w:rsidR="00CA3AD5" w:rsidRPr="00CA3AD5" w:rsidRDefault="00CA3AD5" w:rsidP="00CA3AD5">
            <w:pPr>
              <w:spacing w:before="80" w:line="180" w:lineRule="exact"/>
              <w:rPr>
                <w:rFonts w:ascii="Arial" w:hAnsi="Arial"/>
                <w:b/>
                <w:sz w:val="20"/>
                <w:lang w:val="en-GB"/>
              </w:rPr>
            </w:pPr>
          </w:p>
          <w:p w:rsidR="00CA3AD5" w:rsidRPr="00CA3AD5" w:rsidRDefault="00CA3AD5" w:rsidP="00CA3AD5">
            <w:pPr>
              <w:spacing w:line="180" w:lineRule="exact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 xml:space="preserve">           </w:t>
            </w:r>
          </w:p>
          <w:p w:rsidR="00CA3AD5" w:rsidRPr="00CA3AD5" w:rsidRDefault="00CA3AD5" w:rsidP="00CA3AD5">
            <w:pPr>
              <w:spacing w:line="180" w:lineRule="exac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</w:tbl>
    <w:p w:rsidR="00CA3AD5" w:rsidRPr="00CA3AD5" w:rsidRDefault="00CA3AD5" w:rsidP="00CA3AD5">
      <w:pPr>
        <w:spacing w:line="60" w:lineRule="exact"/>
        <w:rPr>
          <w:rFonts w:ascii="Arial" w:hAnsi="Arial"/>
          <w:sz w:val="16"/>
          <w:szCs w:val="16"/>
          <w:lang w:val="en-GB"/>
        </w:rPr>
      </w:pPr>
    </w:p>
    <w:p w:rsidR="00CA3AD5" w:rsidRDefault="00CA3AD5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Default="00DE5A2E" w:rsidP="00CA3AD5">
      <w:pPr>
        <w:spacing w:line="60" w:lineRule="exact"/>
        <w:rPr>
          <w:rFonts w:ascii="Arial" w:hAnsi="Arial"/>
          <w:lang w:val="en-GB"/>
        </w:rPr>
      </w:pPr>
    </w:p>
    <w:p w:rsidR="00DE5A2E" w:rsidRPr="00CA3AD5" w:rsidRDefault="00DE5A2E" w:rsidP="00CA3AD5">
      <w:pPr>
        <w:spacing w:line="60" w:lineRule="exact"/>
        <w:rPr>
          <w:rFonts w:ascii="Arial" w:hAnsi="Arial"/>
          <w:lang w:val="en-GB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5DFEC" w:themeFill="accent4" w:themeFillTint="3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2409"/>
        <w:gridCol w:w="2410"/>
      </w:tblGrid>
      <w:tr w:rsidR="00CA3AD5" w:rsidRPr="00CA3AD5" w:rsidTr="00DE5A2E">
        <w:trPr>
          <w:trHeight w:val="756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noProof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 w:line="180" w:lineRule="exact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>The above data are confirmed as correct.</w:t>
            </w:r>
          </w:p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>Date:</w:t>
            </w:r>
          </w:p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>AIDA Signature: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/>
              <w:jc w:val="right"/>
              <w:rPr>
                <w:rFonts w:ascii="Arial" w:hAnsi="Arial"/>
                <w:sz w:val="20"/>
                <w:lang w:val="en-GB"/>
              </w:rPr>
            </w:pPr>
            <w:r w:rsidRPr="00CA3AD5">
              <w:rPr>
                <w:rFonts w:ascii="Arial" w:hAnsi="Arial"/>
                <w:sz w:val="20"/>
                <w:lang w:val="en-GB"/>
              </w:rPr>
              <w:t>Weeks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sz w:val="16"/>
                <w:lang w:val="en-GB"/>
              </w:rPr>
            </w:pPr>
          </w:p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sz w:val="16"/>
                <w:lang w:val="en-GB"/>
              </w:rPr>
            </w:pPr>
          </w:p>
          <w:p w:rsidR="00CA3AD5" w:rsidRPr="00CA3AD5" w:rsidRDefault="00CA3AD5" w:rsidP="00DF01C1">
            <w:pPr>
              <w:spacing w:beforeLines="80" w:before="192" w:after="80"/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CA3AD5" w:rsidRPr="0039159F" w:rsidRDefault="00CA3AD5" w:rsidP="0039159F">
      <w:pPr>
        <w:spacing w:after="80"/>
        <w:rPr>
          <w:rFonts w:ascii="Arial" w:hAnsi="Arial"/>
          <w:sz w:val="18"/>
          <w:szCs w:val="18"/>
          <w:lang w:val="en-GB"/>
        </w:rPr>
      </w:pP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Pr="00CA3AD5">
        <w:rPr>
          <w:lang w:val="en-GB"/>
        </w:rPr>
        <w:tab/>
      </w:r>
      <w:r w:rsidR="0039159F" w:rsidRPr="0039159F">
        <w:rPr>
          <w:sz w:val="18"/>
          <w:szCs w:val="18"/>
          <w:lang w:val="en-GB"/>
        </w:rPr>
        <w:t xml:space="preserve">Please </w:t>
      </w:r>
      <w:proofErr w:type="gramStart"/>
      <w:r w:rsidR="0039159F" w:rsidRPr="0039159F">
        <w:rPr>
          <w:sz w:val="18"/>
          <w:szCs w:val="18"/>
          <w:lang w:val="en-GB"/>
        </w:rPr>
        <w:t>let  blue</w:t>
      </w:r>
      <w:proofErr w:type="gramEnd"/>
      <w:r w:rsidR="0039159F" w:rsidRPr="0039159F">
        <w:rPr>
          <w:sz w:val="18"/>
          <w:szCs w:val="18"/>
          <w:lang w:val="en-GB"/>
        </w:rPr>
        <w:t xml:space="preserve"> field</w:t>
      </w:r>
      <w:r w:rsidR="00B02E7B">
        <w:rPr>
          <w:sz w:val="18"/>
          <w:szCs w:val="18"/>
          <w:lang w:val="en-GB"/>
        </w:rPr>
        <w:t>s</w:t>
      </w:r>
      <w:r w:rsidR="0039159F" w:rsidRPr="0039159F">
        <w:rPr>
          <w:sz w:val="18"/>
          <w:szCs w:val="18"/>
          <w:lang w:val="en-GB"/>
        </w:rPr>
        <w:t xml:space="preserve"> empty</w:t>
      </w:r>
      <w:r w:rsidRPr="0039159F">
        <w:rPr>
          <w:sz w:val="18"/>
          <w:szCs w:val="18"/>
          <w:lang w:val="en-GB"/>
        </w:rPr>
        <w:tab/>
      </w:r>
      <w:r w:rsidRPr="0039159F">
        <w:rPr>
          <w:sz w:val="18"/>
          <w:szCs w:val="18"/>
          <w:lang w:val="en-GB"/>
        </w:rPr>
        <w:tab/>
      </w:r>
    </w:p>
    <w:p w:rsidR="00CA3AD5" w:rsidRPr="00CA3AD5" w:rsidRDefault="00CA3AD5" w:rsidP="008B2B5E">
      <w:pPr>
        <w:spacing w:beforeLines="80" w:before="192" w:after="80"/>
        <w:rPr>
          <w:lang w:val="en-GB"/>
        </w:rPr>
      </w:pPr>
    </w:p>
    <w:sectPr w:rsidR="00CA3AD5" w:rsidRPr="00CA3AD5" w:rsidSect="00B47000">
      <w:pgSz w:w="12240" w:h="15840" w:code="1"/>
      <w:pgMar w:top="851" w:right="851" w:bottom="6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745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C8"/>
    <w:rsid w:val="00040BDD"/>
    <w:rsid w:val="0004431A"/>
    <w:rsid w:val="000A3975"/>
    <w:rsid w:val="000A6A14"/>
    <w:rsid w:val="000E02BA"/>
    <w:rsid w:val="00164EAF"/>
    <w:rsid w:val="002845CD"/>
    <w:rsid w:val="002C4573"/>
    <w:rsid w:val="00373B8B"/>
    <w:rsid w:val="003810FC"/>
    <w:rsid w:val="0039159F"/>
    <w:rsid w:val="003F18E7"/>
    <w:rsid w:val="0040134F"/>
    <w:rsid w:val="004D67F0"/>
    <w:rsid w:val="00565358"/>
    <w:rsid w:val="005810C7"/>
    <w:rsid w:val="00663A3B"/>
    <w:rsid w:val="00685CEA"/>
    <w:rsid w:val="006F42C3"/>
    <w:rsid w:val="007C0F45"/>
    <w:rsid w:val="00805343"/>
    <w:rsid w:val="0086041D"/>
    <w:rsid w:val="0087713A"/>
    <w:rsid w:val="008B2B5E"/>
    <w:rsid w:val="00920575"/>
    <w:rsid w:val="00971FF0"/>
    <w:rsid w:val="00993F0D"/>
    <w:rsid w:val="009C435C"/>
    <w:rsid w:val="00A30DEA"/>
    <w:rsid w:val="00A578B2"/>
    <w:rsid w:val="00AF03A4"/>
    <w:rsid w:val="00B0053D"/>
    <w:rsid w:val="00B02E7B"/>
    <w:rsid w:val="00B050BA"/>
    <w:rsid w:val="00B47000"/>
    <w:rsid w:val="00C63C9F"/>
    <w:rsid w:val="00C64BA3"/>
    <w:rsid w:val="00C66581"/>
    <w:rsid w:val="00CA0C3E"/>
    <w:rsid w:val="00CA160D"/>
    <w:rsid w:val="00CA3AD5"/>
    <w:rsid w:val="00DD3DF1"/>
    <w:rsid w:val="00DE2DC8"/>
    <w:rsid w:val="00DE5A2E"/>
    <w:rsid w:val="00DF01C1"/>
    <w:rsid w:val="00DF0A0E"/>
    <w:rsid w:val="00E000CF"/>
    <w:rsid w:val="00E26B97"/>
    <w:rsid w:val="00E80358"/>
    <w:rsid w:val="00E813C2"/>
    <w:rsid w:val="00EE5014"/>
    <w:rsid w:val="00F1072F"/>
    <w:rsid w:val="00F108DE"/>
    <w:rsid w:val="00F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8E7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F18E7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3F18E7"/>
    <w:pPr>
      <w:keepNext/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F18E7"/>
    <w:rPr>
      <w:color w:val="0000FF"/>
      <w:u w:val="single"/>
    </w:rPr>
  </w:style>
  <w:style w:type="paragraph" w:styleId="Textkrper-Zeileneinzug">
    <w:name w:val="Body Text Indent"/>
    <w:basedOn w:val="Standard"/>
    <w:rsid w:val="003F18E7"/>
    <w:pPr>
      <w:ind w:left="615"/>
    </w:pPr>
    <w:rPr>
      <w:rFonts w:ascii="Times New Roman" w:hAnsi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3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34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CA3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8E7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F18E7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3F18E7"/>
    <w:pPr>
      <w:keepNext/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F18E7"/>
    <w:rPr>
      <w:color w:val="0000FF"/>
      <w:u w:val="single"/>
    </w:rPr>
  </w:style>
  <w:style w:type="paragraph" w:styleId="Textkrper-Zeileneinzug">
    <w:name w:val="Body Text Indent"/>
    <w:basedOn w:val="Standard"/>
    <w:rsid w:val="003F18E7"/>
    <w:pPr>
      <w:ind w:left="615"/>
    </w:pPr>
    <w:rPr>
      <w:rFonts w:ascii="Times New Roman" w:hAnsi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3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34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CA3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gregor@desy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C60D-B038-4887-B2C4-1C4574EE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C651A506.dotm</Template>
  <TotalTime>0</TotalTime>
  <Pages>1</Pages>
  <Words>93</Words>
  <Characters>929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DESY</Company>
  <LinksUpToDate>false</LinksUpToDate>
  <CharactersWithSpaces>985</CharactersWithSpaces>
  <SharedDoc>false</SharedDoc>
  <HLinks>
    <vt:vector size="12" baseType="variant">
      <vt:variant>
        <vt:i4>6357101</vt:i4>
      </vt:variant>
      <vt:variant>
        <vt:i4>-1</vt:i4>
      </vt:variant>
      <vt:variant>
        <vt:i4>1041</vt:i4>
      </vt:variant>
      <vt:variant>
        <vt:i4>4</vt:i4>
      </vt:variant>
      <vt:variant>
        <vt:lpwstr>http://www.eudet.org/plone/Members/ybenham/logo/logo_eudet_090x100.gif/view</vt:lpwstr>
      </vt:variant>
      <vt:variant>
        <vt:lpwstr/>
      </vt:variant>
      <vt:variant>
        <vt:i4>2031630</vt:i4>
      </vt:variant>
      <vt:variant>
        <vt:i4>-1</vt:i4>
      </vt:variant>
      <vt:variant>
        <vt:i4>1041</vt:i4>
      </vt:variant>
      <vt:variant>
        <vt:i4>1</vt:i4>
      </vt:variant>
      <vt:variant>
        <vt:lpwstr>http://www.eudet.org/plone/Members/ybenham/logo/logo_eudet_090x100.gif/image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krell</dc:creator>
  <cp:lastModifiedBy>Potylitsina-Kube, Natalia</cp:lastModifiedBy>
  <cp:revision>2</cp:revision>
  <cp:lastPrinted>2011-09-07T16:25:00Z</cp:lastPrinted>
  <dcterms:created xsi:type="dcterms:W3CDTF">2013-03-20T11:18:00Z</dcterms:created>
  <dcterms:modified xsi:type="dcterms:W3CDTF">2013-03-20T11:18:00Z</dcterms:modified>
</cp:coreProperties>
</file>