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638"/>
        <w:gridCol w:w="4253"/>
        <w:gridCol w:w="1941"/>
        <w:gridCol w:w="1063"/>
        <w:gridCol w:w="1135"/>
        <w:gridCol w:w="943"/>
      </w:tblGrid>
      <w:tr w:rsidR="00E86380" w:rsidRPr="00E86380" w:rsidTr="00B8471B">
        <w:tc>
          <w:tcPr>
            <w:tcW w:w="67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1</w:t>
            </w:r>
          </w:p>
        </w:tc>
        <w:tc>
          <w:tcPr>
            <w:tcW w:w="638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</w:t>
            </w:r>
          </w:p>
        </w:tc>
        <w:tc>
          <w:tcPr>
            <w:tcW w:w="4253" w:type="dxa"/>
          </w:tcPr>
          <w:p w:rsidR="00E86380" w:rsidRDefault="00E86380" w:rsidP="00E86380">
            <w:pPr>
              <w:spacing w:line="276" w:lineRule="auto"/>
            </w:pPr>
            <w:r w:rsidRPr="00E86380">
              <w:t xml:space="preserve">Zugangssicherung </w:t>
            </w:r>
            <w:proofErr w:type="spellStart"/>
            <w:r w:rsidRPr="00E86380">
              <w:t>Osdorfer</w:t>
            </w:r>
            <w:proofErr w:type="spellEnd"/>
            <w:r w:rsidRPr="00E86380">
              <w:t xml:space="preserve"> Born. Zugang </w:t>
            </w:r>
            <w:r w:rsidR="00F832D2">
              <w:t xml:space="preserve">über </w:t>
            </w:r>
            <w:r w:rsidR="001917ED">
              <w:t xml:space="preserve">die </w:t>
            </w:r>
            <w:r w:rsidR="00407F06">
              <w:t xml:space="preserve">über </w:t>
            </w:r>
            <w:proofErr w:type="spellStart"/>
            <w:r w:rsidR="00407F06" w:rsidRPr="00E86380">
              <w:t>Sudbrack</w:t>
            </w:r>
            <w:proofErr w:type="spellEnd"/>
            <w:r w:rsidR="00407F06" w:rsidRPr="00E86380">
              <w:t xml:space="preserve"> </w:t>
            </w:r>
            <w:r w:rsidR="00407F06">
              <w:t>Baustelle.</w:t>
            </w:r>
          </w:p>
          <w:p w:rsidR="00E86380" w:rsidRPr="00407F06" w:rsidRDefault="00407F06" w:rsidP="00E86380">
            <w:pPr>
              <w:spacing w:line="276" w:lineRule="auto"/>
              <w:rPr>
                <w:b/>
              </w:rPr>
            </w:pPr>
            <w:r>
              <w:t>Weitere Sicherung ?</w:t>
            </w:r>
          </w:p>
        </w:tc>
        <w:tc>
          <w:tcPr>
            <w:tcW w:w="1941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Hauschildt</w:t>
            </w:r>
          </w:p>
          <w:p w:rsidR="00E86380" w:rsidRPr="00E86380" w:rsidRDefault="00E86380" w:rsidP="00E86380">
            <w:pPr>
              <w:spacing w:line="276" w:lineRule="auto"/>
            </w:pPr>
          </w:p>
        </w:tc>
        <w:tc>
          <w:tcPr>
            <w:tcW w:w="106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407F06" w:rsidP="00E86380">
            <w:pPr>
              <w:spacing w:line="276" w:lineRule="auto"/>
            </w:pPr>
            <w:r>
              <w:t>01.05</w:t>
            </w:r>
            <w:r w:rsidR="00E86380" w:rsidRPr="00E86380">
              <w:t>.13</w:t>
            </w:r>
          </w:p>
        </w:tc>
        <w:tc>
          <w:tcPr>
            <w:tcW w:w="943" w:type="dxa"/>
          </w:tcPr>
          <w:p w:rsidR="00E86380" w:rsidRPr="00E86380" w:rsidRDefault="00407F06" w:rsidP="00E86380">
            <w:pPr>
              <w:spacing w:line="276" w:lineRule="auto"/>
            </w:pPr>
            <w:r>
              <w:t>O</w:t>
            </w:r>
          </w:p>
        </w:tc>
      </w:tr>
      <w:tr w:rsidR="00E86380" w:rsidRPr="00E86380" w:rsidTr="00B8471B">
        <w:tc>
          <w:tcPr>
            <w:tcW w:w="67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6</w:t>
            </w:r>
          </w:p>
        </w:tc>
        <w:tc>
          <w:tcPr>
            <w:tcW w:w="638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 xml:space="preserve">Nutzung des Kranes </w:t>
            </w:r>
            <w:proofErr w:type="spellStart"/>
            <w:r w:rsidRPr="00E86380">
              <w:t>Sudbrack</w:t>
            </w:r>
            <w:proofErr w:type="spellEnd"/>
            <w:r w:rsidRPr="00E86380">
              <w:t xml:space="preserve"> durch DESY</w:t>
            </w:r>
          </w:p>
          <w:p w:rsidR="00E86380" w:rsidRPr="00E86380" w:rsidRDefault="00E86380" w:rsidP="00E86380">
            <w:pPr>
              <w:spacing w:line="276" w:lineRule="auto"/>
            </w:pPr>
            <w:r w:rsidRPr="00E86380">
              <w:t>Ab März</w:t>
            </w:r>
          </w:p>
        </w:tc>
        <w:tc>
          <w:tcPr>
            <w:tcW w:w="1941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Hauschildt</w:t>
            </w:r>
          </w:p>
        </w:tc>
        <w:tc>
          <w:tcPr>
            <w:tcW w:w="106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Laufend</w:t>
            </w:r>
          </w:p>
        </w:tc>
        <w:tc>
          <w:tcPr>
            <w:tcW w:w="943" w:type="dxa"/>
          </w:tcPr>
          <w:p w:rsidR="00E86380" w:rsidRPr="00E86380" w:rsidRDefault="003D229B" w:rsidP="00E86380">
            <w:pPr>
              <w:spacing w:line="276" w:lineRule="auto"/>
            </w:pPr>
            <w:r>
              <w:t>O</w:t>
            </w:r>
          </w:p>
        </w:tc>
      </w:tr>
      <w:tr w:rsidR="00E86380" w:rsidRPr="00E86380" w:rsidTr="00B8471B">
        <w:tc>
          <w:tcPr>
            <w:tcW w:w="67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12</w:t>
            </w:r>
          </w:p>
        </w:tc>
        <w:tc>
          <w:tcPr>
            <w:tcW w:w="638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Mobilfunknetz Handy in XTD1+2 und XS1</w:t>
            </w:r>
          </w:p>
        </w:tc>
        <w:tc>
          <w:tcPr>
            <w:tcW w:w="1941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Moe</w:t>
            </w:r>
          </w:p>
        </w:tc>
        <w:tc>
          <w:tcPr>
            <w:tcW w:w="106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2014</w:t>
            </w:r>
          </w:p>
        </w:tc>
        <w:tc>
          <w:tcPr>
            <w:tcW w:w="94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O</w:t>
            </w:r>
          </w:p>
        </w:tc>
      </w:tr>
      <w:tr w:rsidR="00E86380" w:rsidRPr="00E86380" w:rsidTr="00B8471B">
        <w:tc>
          <w:tcPr>
            <w:tcW w:w="67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13</w:t>
            </w:r>
          </w:p>
        </w:tc>
        <w:tc>
          <w:tcPr>
            <w:tcW w:w="638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Abs</w:t>
            </w:r>
            <w:r w:rsidR="00D06DC4">
              <w:t>timmung der einzelnen Schritte d</w:t>
            </w:r>
            <w:r w:rsidRPr="00E86380">
              <w:t>er TGA</w:t>
            </w:r>
          </w:p>
          <w:p w:rsidR="00E86380" w:rsidRPr="00E86380" w:rsidRDefault="00E86380" w:rsidP="00E86380">
            <w:pPr>
              <w:spacing w:line="276" w:lineRule="auto"/>
            </w:pPr>
            <w:r w:rsidRPr="00E86380">
              <w:t>Welche WPs haben spezielle Anforderungen?</w:t>
            </w:r>
          </w:p>
        </w:tc>
        <w:tc>
          <w:tcPr>
            <w:tcW w:w="1941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Jensen</w:t>
            </w:r>
          </w:p>
          <w:p w:rsidR="00E86380" w:rsidRPr="00E86380" w:rsidRDefault="00E86380" w:rsidP="00E86380">
            <w:pPr>
              <w:spacing w:line="276" w:lineRule="auto"/>
            </w:pPr>
            <w:r w:rsidRPr="00E86380">
              <w:t>Hauschildt</w:t>
            </w:r>
          </w:p>
          <w:p w:rsidR="00E86380" w:rsidRPr="00E86380" w:rsidRDefault="00E86380" w:rsidP="00E86380">
            <w:pPr>
              <w:spacing w:line="276" w:lineRule="auto"/>
            </w:pPr>
            <w:r w:rsidRPr="00E86380">
              <w:t>WP Leiter</w:t>
            </w:r>
          </w:p>
        </w:tc>
        <w:tc>
          <w:tcPr>
            <w:tcW w:w="106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03.12.12</w:t>
            </w:r>
          </w:p>
        </w:tc>
        <w:tc>
          <w:tcPr>
            <w:tcW w:w="94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F</w:t>
            </w:r>
          </w:p>
        </w:tc>
      </w:tr>
      <w:tr w:rsidR="00E86380" w:rsidRPr="00E86380" w:rsidTr="00B8471B">
        <w:trPr>
          <w:trHeight w:val="294"/>
        </w:trPr>
        <w:tc>
          <w:tcPr>
            <w:tcW w:w="67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17</w:t>
            </w:r>
          </w:p>
        </w:tc>
        <w:tc>
          <w:tcPr>
            <w:tcW w:w="638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Wanddurchbrüche in XS1, XSDU1+2 für QK Magnete</w:t>
            </w:r>
          </w:p>
        </w:tc>
        <w:tc>
          <w:tcPr>
            <w:tcW w:w="1941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Christ</w:t>
            </w:r>
          </w:p>
          <w:p w:rsidR="00E86380" w:rsidRPr="00E86380" w:rsidRDefault="00E86380" w:rsidP="00E86380">
            <w:pPr>
              <w:spacing w:line="276" w:lineRule="auto"/>
            </w:pPr>
            <w:r w:rsidRPr="00E86380">
              <w:t>Dost</w:t>
            </w:r>
          </w:p>
          <w:p w:rsidR="00E86380" w:rsidRPr="00E86380" w:rsidRDefault="00E86380" w:rsidP="00E86380">
            <w:pPr>
              <w:spacing w:line="276" w:lineRule="auto"/>
            </w:pPr>
            <w:r w:rsidRPr="00E86380">
              <w:t>Weichert</w:t>
            </w:r>
          </w:p>
          <w:p w:rsidR="00E86380" w:rsidRPr="00E86380" w:rsidRDefault="00E86380" w:rsidP="00E86380">
            <w:pPr>
              <w:spacing w:line="276" w:lineRule="auto"/>
            </w:pPr>
            <w:r w:rsidRPr="00E86380">
              <w:t>Hauschildt</w:t>
            </w:r>
          </w:p>
        </w:tc>
        <w:tc>
          <w:tcPr>
            <w:tcW w:w="106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31.01.13</w:t>
            </w:r>
          </w:p>
        </w:tc>
        <w:tc>
          <w:tcPr>
            <w:tcW w:w="94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O</w:t>
            </w:r>
          </w:p>
        </w:tc>
      </w:tr>
      <w:tr w:rsidR="00E86380" w:rsidTr="00B8471B">
        <w:tc>
          <w:tcPr>
            <w:tcW w:w="675" w:type="dxa"/>
          </w:tcPr>
          <w:p w:rsidR="00E86380" w:rsidRDefault="00E86380" w:rsidP="00D06DC4">
            <w:r>
              <w:t>20</w:t>
            </w:r>
          </w:p>
        </w:tc>
        <w:tc>
          <w:tcPr>
            <w:tcW w:w="638" w:type="dxa"/>
          </w:tcPr>
          <w:p w:rsidR="00E86380" w:rsidRDefault="00E86380" w:rsidP="00D06DC4">
            <w:r>
              <w:t>I</w:t>
            </w:r>
          </w:p>
        </w:tc>
        <w:tc>
          <w:tcPr>
            <w:tcW w:w="4253" w:type="dxa"/>
          </w:tcPr>
          <w:p w:rsidR="00E86380" w:rsidRDefault="00E86380" w:rsidP="00D06DC4">
            <w:r>
              <w:t>Rückbau Zaun Arge</w:t>
            </w:r>
          </w:p>
        </w:tc>
        <w:tc>
          <w:tcPr>
            <w:tcW w:w="1941" w:type="dxa"/>
          </w:tcPr>
          <w:p w:rsidR="00E86380" w:rsidRDefault="00E86380" w:rsidP="00D06DC4">
            <w:r>
              <w:t>Arge</w:t>
            </w:r>
          </w:p>
        </w:tc>
        <w:tc>
          <w:tcPr>
            <w:tcW w:w="1063" w:type="dxa"/>
          </w:tcPr>
          <w:p w:rsidR="00E86380" w:rsidRDefault="00E86380" w:rsidP="00D06DC4">
            <w:r>
              <w:t>12.11.12</w:t>
            </w:r>
          </w:p>
        </w:tc>
        <w:tc>
          <w:tcPr>
            <w:tcW w:w="1135" w:type="dxa"/>
          </w:tcPr>
          <w:p w:rsidR="00E86380" w:rsidRDefault="00E86380" w:rsidP="00D06DC4">
            <w:r>
              <w:t>07.03.13-13.03.13</w:t>
            </w:r>
          </w:p>
        </w:tc>
        <w:tc>
          <w:tcPr>
            <w:tcW w:w="943" w:type="dxa"/>
          </w:tcPr>
          <w:p w:rsidR="00E86380" w:rsidRDefault="00E86380" w:rsidP="00D06DC4"/>
        </w:tc>
      </w:tr>
      <w:tr w:rsidR="00E86380" w:rsidTr="00B8471B">
        <w:tc>
          <w:tcPr>
            <w:tcW w:w="675" w:type="dxa"/>
          </w:tcPr>
          <w:p w:rsidR="00E86380" w:rsidRDefault="00E86380" w:rsidP="00D06DC4">
            <w:r>
              <w:t>21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Aufbau Zaun DESY</w:t>
            </w:r>
          </w:p>
        </w:tc>
        <w:tc>
          <w:tcPr>
            <w:tcW w:w="1941" w:type="dxa"/>
          </w:tcPr>
          <w:p w:rsidR="00E86380" w:rsidRDefault="00E86380" w:rsidP="00D06DC4">
            <w:r>
              <w:t>Christ</w:t>
            </w:r>
          </w:p>
        </w:tc>
        <w:tc>
          <w:tcPr>
            <w:tcW w:w="1063" w:type="dxa"/>
          </w:tcPr>
          <w:p w:rsidR="00E86380" w:rsidRDefault="00E86380" w:rsidP="00D06DC4">
            <w:r>
              <w:t>12.11.12</w:t>
            </w:r>
          </w:p>
        </w:tc>
        <w:tc>
          <w:tcPr>
            <w:tcW w:w="1135" w:type="dxa"/>
          </w:tcPr>
          <w:p w:rsidR="00E86380" w:rsidRDefault="00E86380" w:rsidP="00D06DC4">
            <w:r>
              <w:t>07.03.13-13.03.13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B8471B">
        <w:tc>
          <w:tcPr>
            <w:tcW w:w="675" w:type="dxa"/>
          </w:tcPr>
          <w:p w:rsidR="00E86380" w:rsidRDefault="00E86380" w:rsidP="00D06DC4">
            <w:r>
              <w:t>23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 xml:space="preserve">Steuerung für </w:t>
            </w:r>
            <w:proofErr w:type="spellStart"/>
            <w:r>
              <w:t>Dumps</w:t>
            </w:r>
            <w:proofErr w:type="spellEnd"/>
            <w:r>
              <w:t xml:space="preserve"> XS1, XSDU1+2,</w:t>
            </w:r>
          </w:p>
          <w:p w:rsidR="00E86380" w:rsidRDefault="00E86380" w:rsidP="00D06DC4">
            <w:r>
              <w:t>Wege und Orte festlegen</w:t>
            </w:r>
          </w:p>
        </w:tc>
        <w:tc>
          <w:tcPr>
            <w:tcW w:w="1941" w:type="dxa"/>
          </w:tcPr>
          <w:p w:rsidR="00E86380" w:rsidRDefault="00E86380" w:rsidP="00D06DC4">
            <w:r>
              <w:t>Tesch</w:t>
            </w:r>
          </w:p>
        </w:tc>
        <w:tc>
          <w:tcPr>
            <w:tcW w:w="1063" w:type="dxa"/>
          </w:tcPr>
          <w:p w:rsidR="00E86380" w:rsidRDefault="00E86380" w:rsidP="00D06DC4">
            <w:r>
              <w:t>16.11.12</w:t>
            </w:r>
          </w:p>
        </w:tc>
        <w:tc>
          <w:tcPr>
            <w:tcW w:w="1135" w:type="dxa"/>
          </w:tcPr>
          <w:p w:rsidR="00E86380" w:rsidRDefault="00E86380" w:rsidP="00D06DC4">
            <w:r>
              <w:t>01.02.13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B8471B">
        <w:tc>
          <w:tcPr>
            <w:tcW w:w="675" w:type="dxa"/>
          </w:tcPr>
          <w:p w:rsidR="00E86380" w:rsidRDefault="00E86380" w:rsidP="00D06DC4">
            <w:r>
              <w:t>25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Begin Einbau Vermessungsschienen</w:t>
            </w:r>
          </w:p>
        </w:tc>
        <w:tc>
          <w:tcPr>
            <w:tcW w:w="1941" w:type="dxa"/>
          </w:tcPr>
          <w:p w:rsidR="00E86380" w:rsidRDefault="00E86380" w:rsidP="00D06DC4">
            <w:r>
              <w:t>Klein</w:t>
            </w:r>
          </w:p>
        </w:tc>
        <w:tc>
          <w:tcPr>
            <w:tcW w:w="1063" w:type="dxa"/>
          </w:tcPr>
          <w:p w:rsidR="00E86380" w:rsidRDefault="00E86380" w:rsidP="00D06DC4">
            <w:r>
              <w:t>03.12.12</w:t>
            </w:r>
          </w:p>
        </w:tc>
        <w:tc>
          <w:tcPr>
            <w:tcW w:w="1135" w:type="dxa"/>
          </w:tcPr>
          <w:p w:rsidR="00E86380" w:rsidRDefault="00AC691E" w:rsidP="00D06DC4">
            <w:r>
              <w:t>15.04</w:t>
            </w:r>
            <w:r w:rsidR="00E86380">
              <w:t>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B8471B">
        <w:tc>
          <w:tcPr>
            <w:tcW w:w="675" w:type="dxa"/>
          </w:tcPr>
          <w:p w:rsidR="00E86380" w:rsidRDefault="00E86380" w:rsidP="00D06DC4">
            <w:r>
              <w:t>27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Einmessen Betonkanal für LWL im XTD1</w:t>
            </w:r>
          </w:p>
          <w:p w:rsidR="00E86380" w:rsidRDefault="00E86380" w:rsidP="00D06DC4">
            <w:r w:rsidRPr="002608DC">
              <w:rPr>
                <w:color w:val="FF0000"/>
              </w:rPr>
              <w:t>Ist das wirklich notwendig?</w:t>
            </w:r>
          </w:p>
        </w:tc>
        <w:tc>
          <w:tcPr>
            <w:tcW w:w="1941" w:type="dxa"/>
          </w:tcPr>
          <w:p w:rsidR="00E86380" w:rsidRDefault="00E86380" w:rsidP="00D06DC4">
            <w:proofErr w:type="spellStart"/>
            <w:r>
              <w:t>Prenting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03.12.12</w:t>
            </w:r>
          </w:p>
        </w:tc>
        <w:tc>
          <w:tcPr>
            <w:tcW w:w="1135" w:type="dxa"/>
          </w:tcPr>
          <w:p w:rsidR="00E86380" w:rsidRDefault="00E86380" w:rsidP="00D06DC4">
            <w:r>
              <w:t>01.04.13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B8471B">
        <w:tc>
          <w:tcPr>
            <w:tcW w:w="675" w:type="dxa"/>
          </w:tcPr>
          <w:p w:rsidR="00E86380" w:rsidRDefault="00E86380" w:rsidP="00D06DC4">
            <w:r>
              <w:t>28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Beton in XSDU1 und 2 für Montage des Vakuumsystems entfernen</w:t>
            </w:r>
          </w:p>
        </w:tc>
        <w:tc>
          <w:tcPr>
            <w:tcW w:w="1941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B8471B">
        <w:tc>
          <w:tcPr>
            <w:tcW w:w="675" w:type="dxa"/>
          </w:tcPr>
          <w:p w:rsidR="00E86380" w:rsidRDefault="00E86380" w:rsidP="00D06DC4">
            <w:r>
              <w:t>29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Betonsohlen in XSDU1 und 2 für Magnetstützen schütten</w:t>
            </w:r>
          </w:p>
        </w:tc>
        <w:tc>
          <w:tcPr>
            <w:tcW w:w="1941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B8471B">
        <w:tc>
          <w:tcPr>
            <w:tcW w:w="675" w:type="dxa"/>
          </w:tcPr>
          <w:p w:rsidR="00E86380" w:rsidRDefault="00E86380" w:rsidP="00D06DC4">
            <w:r>
              <w:t>30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Baustrom im XTD2 bereitstellen</w:t>
            </w:r>
          </w:p>
        </w:tc>
        <w:tc>
          <w:tcPr>
            <w:tcW w:w="1941" w:type="dxa"/>
          </w:tcPr>
          <w:p w:rsidR="00E86380" w:rsidRDefault="00E86380" w:rsidP="00D06DC4">
            <w:r>
              <w:t>MKK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22.02.13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B8471B">
        <w:tc>
          <w:tcPr>
            <w:tcW w:w="675" w:type="dxa"/>
          </w:tcPr>
          <w:p w:rsidR="00E86380" w:rsidRDefault="00E86380" w:rsidP="00D06DC4">
            <w:r>
              <w:lastRenderedPageBreak/>
              <w:t>33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proofErr w:type="spellStart"/>
            <w:r>
              <w:t>Commisioning</w:t>
            </w:r>
            <w:proofErr w:type="spellEnd"/>
            <w:r>
              <w:t xml:space="preserve"> </w:t>
            </w:r>
            <w:proofErr w:type="spellStart"/>
            <w:r>
              <w:t>Dumpwechselmaschine</w:t>
            </w:r>
            <w:proofErr w:type="spellEnd"/>
            <w:r>
              <w:t xml:space="preserve"> in Halle 1</w:t>
            </w:r>
          </w:p>
        </w:tc>
        <w:tc>
          <w:tcPr>
            <w:tcW w:w="1941" w:type="dxa"/>
          </w:tcPr>
          <w:p w:rsidR="00E86380" w:rsidRDefault="00E86380" w:rsidP="00D06DC4">
            <w:r>
              <w:t>MKK, MEA1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05.04.13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B8471B">
        <w:tc>
          <w:tcPr>
            <w:tcW w:w="675" w:type="dxa"/>
          </w:tcPr>
          <w:p w:rsidR="00E86380" w:rsidRDefault="00E86380" w:rsidP="00D06DC4">
            <w:r>
              <w:t>34</w:t>
            </w:r>
          </w:p>
        </w:tc>
        <w:tc>
          <w:tcPr>
            <w:tcW w:w="638" w:type="dxa"/>
          </w:tcPr>
          <w:p w:rsidR="00E86380" w:rsidRDefault="00E86380" w:rsidP="00D06DC4">
            <w:r>
              <w:t xml:space="preserve">A           </w:t>
            </w:r>
          </w:p>
        </w:tc>
        <w:tc>
          <w:tcPr>
            <w:tcW w:w="4253" w:type="dxa"/>
          </w:tcPr>
          <w:p w:rsidR="00E86380" w:rsidRDefault="00E86380" w:rsidP="00D06DC4">
            <w:r>
              <w:t xml:space="preserve">Deckenrahmen für Elektronik in der </w:t>
            </w:r>
            <w:proofErr w:type="spellStart"/>
            <w:r>
              <w:t>Undulatorsektion</w:t>
            </w:r>
            <w:proofErr w:type="spellEnd"/>
            <w:r>
              <w:t>, Spezifikationen erstellen</w:t>
            </w:r>
          </w:p>
        </w:tc>
        <w:tc>
          <w:tcPr>
            <w:tcW w:w="1941" w:type="dxa"/>
          </w:tcPr>
          <w:p w:rsidR="00E86380" w:rsidRDefault="00E86380" w:rsidP="00D06DC4">
            <w:r>
              <w:t xml:space="preserve">Pflüger, </w:t>
            </w:r>
            <w:proofErr w:type="spellStart"/>
            <w:r>
              <w:t>Biermordt</w:t>
            </w:r>
            <w:proofErr w:type="spellEnd"/>
            <w:r>
              <w:t>, Hauschildt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01.03.13</w:t>
            </w:r>
          </w:p>
        </w:tc>
        <w:tc>
          <w:tcPr>
            <w:tcW w:w="943" w:type="dxa"/>
          </w:tcPr>
          <w:p w:rsidR="00E86380" w:rsidRDefault="00BF79EE" w:rsidP="00D06DC4">
            <w:r>
              <w:t>F</w:t>
            </w:r>
          </w:p>
        </w:tc>
      </w:tr>
      <w:tr w:rsidR="00E86380" w:rsidTr="00B8471B">
        <w:tc>
          <w:tcPr>
            <w:tcW w:w="675" w:type="dxa"/>
          </w:tcPr>
          <w:p w:rsidR="00E86380" w:rsidRDefault="00E86380" w:rsidP="00D06DC4">
            <w:r>
              <w:t xml:space="preserve">35 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Beschaffung von 2 Folienstreifenvorhängen</w:t>
            </w:r>
          </w:p>
        </w:tc>
        <w:tc>
          <w:tcPr>
            <w:tcW w:w="1941" w:type="dxa"/>
          </w:tcPr>
          <w:p w:rsidR="00E86380" w:rsidRDefault="00E86380" w:rsidP="00D06DC4">
            <w:r>
              <w:t>Hauschildt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08.03.13</w:t>
            </w:r>
          </w:p>
        </w:tc>
        <w:tc>
          <w:tcPr>
            <w:tcW w:w="943" w:type="dxa"/>
          </w:tcPr>
          <w:p w:rsidR="00E86380" w:rsidRDefault="00BF79EE" w:rsidP="00D06DC4">
            <w:r>
              <w:t>F</w:t>
            </w:r>
          </w:p>
        </w:tc>
      </w:tr>
      <w:tr w:rsidR="00E86380" w:rsidTr="00B8471B">
        <w:tc>
          <w:tcPr>
            <w:tcW w:w="675" w:type="dxa"/>
          </w:tcPr>
          <w:p w:rsidR="00E86380" w:rsidRDefault="00E86380" w:rsidP="00D06DC4">
            <w:r>
              <w:t>36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Stromversorgung Krane XSDU2</w:t>
            </w:r>
          </w:p>
        </w:tc>
        <w:tc>
          <w:tcPr>
            <w:tcW w:w="1941" w:type="dxa"/>
          </w:tcPr>
          <w:p w:rsidR="00E86380" w:rsidRDefault="00E86380" w:rsidP="00D06DC4">
            <w:proofErr w:type="spellStart"/>
            <w:r>
              <w:t>Faesing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27.02.13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01.06.13</w:t>
            </w:r>
          </w:p>
        </w:tc>
        <w:tc>
          <w:tcPr>
            <w:tcW w:w="943" w:type="dxa"/>
          </w:tcPr>
          <w:p w:rsidR="00E86380" w:rsidRDefault="00BF79EE" w:rsidP="00D06DC4">
            <w:r>
              <w:t>F</w:t>
            </w:r>
          </w:p>
        </w:tc>
      </w:tr>
      <w:tr w:rsidR="00E86380" w:rsidTr="00B8471B">
        <w:tc>
          <w:tcPr>
            <w:tcW w:w="675" w:type="dxa"/>
          </w:tcPr>
          <w:p w:rsidR="00E86380" w:rsidRDefault="00E86380" w:rsidP="00D06DC4">
            <w:r>
              <w:t>37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Übergang Stromversorgung XS3 von Arge an DESY</w:t>
            </w:r>
          </w:p>
        </w:tc>
        <w:tc>
          <w:tcPr>
            <w:tcW w:w="1941" w:type="dxa"/>
          </w:tcPr>
          <w:p w:rsidR="00E86380" w:rsidRDefault="00E86380" w:rsidP="00D06DC4">
            <w:r>
              <w:t>MKK</w:t>
            </w:r>
          </w:p>
        </w:tc>
        <w:tc>
          <w:tcPr>
            <w:tcW w:w="1063" w:type="dxa"/>
          </w:tcPr>
          <w:p w:rsidR="00E86380" w:rsidRDefault="00E86380" w:rsidP="00D06DC4">
            <w:r>
              <w:t>27.03.13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01.06.13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3D09D8" w:rsidTr="00B8471B">
        <w:tc>
          <w:tcPr>
            <w:tcW w:w="675" w:type="dxa"/>
          </w:tcPr>
          <w:p w:rsidR="003D09D8" w:rsidRDefault="003D229B" w:rsidP="00D06DC4">
            <w:r>
              <w:t>38</w:t>
            </w:r>
          </w:p>
        </w:tc>
        <w:tc>
          <w:tcPr>
            <w:tcW w:w="638" w:type="dxa"/>
          </w:tcPr>
          <w:p w:rsidR="003D09D8" w:rsidRDefault="003D229B" w:rsidP="00D06DC4">
            <w:r>
              <w:t>A</w:t>
            </w:r>
          </w:p>
        </w:tc>
        <w:tc>
          <w:tcPr>
            <w:tcW w:w="4253" w:type="dxa"/>
          </w:tcPr>
          <w:p w:rsidR="003D09D8" w:rsidRDefault="00B8471B" w:rsidP="00AC691E">
            <w:r>
              <w:t xml:space="preserve">Beginn </w:t>
            </w:r>
            <w:r w:rsidR="003D229B">
              <w:t>400 V Kabel</w:t>
            </w:r>
            <w:r>
              <w:t xml:space="preserve">verlegung </w:t>
            </w:r>
            <w:r w:rsidR="003D229B">
              <w:t xml:space="preserve"> von XS1 in XTL </w:t>
            </w:r>
            <w:r w:rsidR="00AC691E">
              <w:t xml:space="preserve">(Fa. </w:t>
            </w:r>
            <w:proofErr w:type="spellStart"/>
            <w:r w:rsidR="00AC691E">
              <w:t>Bellut</w:t>
            </w:r>
            <w:proofErr w:type="spellEnd"/>
            <w:r w:rsidR="00AC691E">
              <w:t>)</w:t>
            </w:r>
          </w:p>
        </w:tc>
        <w:tc>
          <w:tcPr>
            <w:tcW w:w="1941" w:type="dxa"/>
          </w:tcPr>
          <w:p w:rsidR="003D09D8" w:rsidRDefault="003D229B" w:rsidP="00D06DC4">
            <w:r>
              <w:t xml:space="preserve">MKK </w:t>
            </w:r>
          </w:p>
        </w:tc>
        <w:tc>
          <w:tcPr>
            <w:tcW w:w="1063" w:type="dxa"/>
          </w:tcPr>
          <w:p w:rsidR="003D09D8" w:rsidRDefault="003D229B" w:rsidP="00D06DC4">
            <w:r>
              <w:t>04.04.13</w:t>
            </w:r>
          </w:p>
        </w:tc>
        <w:tc>
          <w:tcPr>
            <w:tcW w:w="1135" w:type="dxa"/>
          </w:tcPr>
          <w:p w:rsidR="003D09D8" w:rsidRDefault="003D229B" w:rsidP="00D06DC4">
            <w:r>
              <w:t>15.05.13</w:t>
            </w:r>
          </w:p>
        </w:tc>
        <w:tc>
          <w:tcPr>
            <w:tcW w:w="943" w:type="dxa"/>
          </w:tcPr>
          <w:p w:rsidR="003D09D8" w:rsidRDefault="003D229B" w:rsidP="00D06DC4">
            <w:r>
              <w:t>O</w:t>
            </w:r>
          </w:p>
        </w:tc>
      </w:tr>
      <w:tr w:rsidR="0002032C" w:rsidTr="00B8471B">
        <w:tc>
          <w:tcPr>
            <w:tcW w:w="675" w:type="dxa"/>
          </w:tcPr>
          <w:p w:rsidR="0002032C" w:rsidRDefault="0002032C" w:rsidP="00D06DC4">
            <w:r>
              <w:t>38a</w:t>
            </w:r>
          </w:p>
        </w:tc>
        <w:tc>
          <w:tcPr>
            <w:tcW w:w="638" w:type="dxa"/>
          </w:tcPr>
          <w:p w:rsidR="0002032C" w:rsidRDefault="0002032C" w:rsidP="00D06DC4">
            <w:r>
              <w:t>A</w:t>
            </w:r>
          </w:p>
        </w:tc>
        <w:tc>
          <w:tcPr>
            <w:tcW w:w="4253" w:type="dxa"/>
          </w:tcPr>
          <w:p w:rsidR="0002032C" w:rsidRDefault="0002032C" w:rsidP="00AC691E">
            <w:r>
              <w:t>Gestelle für Kabelsteigtrassen XS1 bauen</w:t>
            </w:r>
          </w:p>
        </w:tc>
        <w:tc>
          <w:tcPr>
            <w:tcW w:w="1941" w:type="dxa"/>
          </w:tcPr>
          <w:p w:rsidR="0002032C" w:rsidRDefault="0002032C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02032C" w:rsidRDefault="0002032C" w:rsidP="00D06DC4">
            <w:r>
              <w:t>05.04.13</w:t>
            </w:r>
          </w:p>
        </w:tc>
        <w:tc>
          <w:tcPr>
            <w:tcW w:w="1135" w:type="dxa"/>
          </w:tcPr>
          <w:p w:rsidR="0002032C" w:rsidRDefault="0002032C" w:rsidP="00D06DC4">
            <w:r>
              <w:t>02.05.13</w:t>
            </w:r>
          </w:p>
        </w:tc>
        <w:tc>
          <w:tcPr>
            <w:tcW w:w="943" w:type="dxa"/>
          </w:tcPr>
          <w:p w:rsidR="0002032C" w:rsidRDefault="0002032C" w:rsidP="00D06DC4">
            <w:r>
              <w:t>O</w:t>
            </w:r>
          </w:p>
        </w:tc>
      </w:tr>
      <w:tr w:rsidR="003D09D8" w:rsidTr="00B8471B">
        <w:tc>
          <w:tcPr>
            <w:tcW w:w="675" w:type="dxa"/>
          </w:tcPr>
          <w:p w:rsidR="003D09D8" w:rsidRDefault="003D229B" w:rsidP="00D06DC4">
            <w:r>
              <w:t>39</w:t>
            </w:r>
          </w:p>
        </w:tc>
        <w:tc>
          <w:tcPr>
            <w:tcW w:w="638" w:type="dxa"/>
          </w:tcPr>
          <w:p w:rsidR="003D09D8" w:rsidRDefault="003D229B" w:rsidP="00D06DC4">
            <w:r>
              <w:t>A</w:t>
            </w:r>
          </w:p>
        </w:tc>
        <w:tc>
          <w:tcPr>
            <w:tcW w:w="4253" w:type="dxa"/>
          </w:tcPr>
          <w:p w:rsidR="003D09D8" w:rsidRDefault="00AC691E" w:rsidP="00AC691E">
            <w:r>
              <w:t xml:space="preserve">Beginn der </w:t>
            </w:r>
            <w:r w:rsidR="003D229B">
              <w:t xml:space="preserve">10 KV Kabel </w:t>
            </w:r>
            <w:r>
              <w:t xml:space="preserve">Verlegung </w:t>
            </w:r>
            <w:r w:rsidR="003D229B">
              <w:t>von Bahrenfeld in XS1</w:t>
            </w:r>
          </w:p>
        </w:tc>
        <w:tc>
          <w:tcPr>
            <w:tcW w:w="1941" w:type="dxa"/>
          </w:tcPr>
          <w:p w:rsidR="003D09D8" w:rsidRDefault="003D229B" w:rsidP="00D06DC4">
            <w:r>
              <w:t>MKK</w:t>
            </w:r>
          </w:p>
        </w:tc>
        <w:tc>
          <w:tcPr>
            <w:tcW w:w="1063" w:type="dxa"/>
          </w:tcPr>
          <w:p w:rsidR="003D09D8" w:rsidRDefault="003D229B" w:rsidP="00D06DC4">
            <w:r>
              <w:t>04.04.13</w:t>
            </w:r>
          </w:p>
        </w:tc>
        <w:tc>
          <w:tcPr>
            <w:tcW w:w="1135" w:type="dxa"/>
          </w:tcPr>
          <w:p w:rsidR="003D09D8" w:rsidRDefault="003D229B" w:rsidP="00D06DC4">
            <w:r>
              <w:t>15.05.13</w:t>
            </w:r>
          </w:p>
        </w:tc>
        <w:tc>
          <w:tcPr>
            <w:tcW w:w="943" w:type="dxa"/>
          </w:tcPr>
          <w:p w:rsidR="003D229B" w:rsidRDefault="003D229B" w:rsidP="00D06DC4">
            <w:r>
              <w:t>O</w:t>
            </w:r>
          </w:p>
        </w:tc>
      </w:tr>
      <w:tr w:rsidR="003D09D8" w:rsidTr="00B8471B">
        <w:tc>
          <w:tcPr>
            <w:tcW w:w="675" w:type="dxa"/>
          </w:tcPr>
          <w:p w:rsidR="003D09D8" w:rsidRDefault="003D229B" w:rsidP="00D06DC4">
            <w:r>
              <w:t>40</w:t>
            </w:r>
          </w:p>
        </w:tc>
        <w:tc>
          <w:tcPr>
            <w:tcW w:w="638" w:type="dxa"/>
          </w:tcPr>
          <w:p w:rsidR="003D09D8" w:rsidRDefault="003D229B" w:rsidP="00D06DC4">
            <w:r>
              <w:t>A</w:t>
            </w:r>
          </w:p>
        </w:tc>
        <w:tc>
          <w:tcPr>
            <w:tcW w:w="4253" w:type="dxa"/>
          </w:tcPr>
          <w:p w:rsidR="003D09D8" w:rsidRDefault="003D229B" w:rsidP="00D06DC4">
            <w:r>
              <w:t>Kranmöglichkeit XS1 herstellen</w:t>
            </w:r>
            <w:r w:rsidR="00392BA1">
              <w:t xml:space="preserve"> (Wetterschutzkranbar machen, Deckenbalken umlagern)</w:t>
            </w:r>
          </w:p>
        </w:tc>
        <w:tc>
          <w:tcPr>
            <w:tcW w:w="1941" w:type="dxa"/>
          </w:tcPr>
          <w:p w:rsidR="003D09D8" w:rsidRDefault="003D229B" w:rsidP="00D06DC4">
            <w:r>
              <w:t>Hauschildt</w:t>
            </w:r>
          </w:p>
        </w:tc>
        <w:tc>
          <w:tcPr>
            <w:tcW w:w="1063" w:type="dxa"/>
          </w:tcPr>
          <w:p w:rsidR="003D09D8" w:rsidRDefault="003D229B" w:rsidP="00D06DC4">
            <w:r>
              <w:t>04.04.13</w:t>
            </w:r>
          </w:p>
        </w:tc>
        <w:tc>
          <w:tcPr>
            <w:tcW w:w="1135" w:type="dxa"/>
          </w:tcPr>
          <w:p w:rsidR="003D09D8" w:rsidRDefault="00392BA1" w:rsidP="00D06DC4">
            <w:r>
              <w:t>19.04.13</w:t>
            </w:r>
          </w:p>
        </w:tc>
        <w:tc>
          <w:tcPr>
            <w:tcW w:w="943" w:type="dxa"/>
          </w:tcPr>
          <w:p w:rsidR="003D09D8" w:rsidRDefault="00B8471B" w:rsidP="00D06DC4">
            <w:r>
              <w:t>F</w:t>
            </w:r>
          </w:p>
        </w:tc>
      </w:tr>
      <w:tr w:rsidR="003D09D8" w:rsidTr="00B8471B">
        <w:tc>
          <w:tcPr>
            <w:tcW w:w="675" w:type="dxa"/>
          </w:tcPr>
          <w:p w:rsidR="003D09D8" w:rsidRDefault="00392BA1" w:rsidP="00D06DC4">
            <w:r>
              <w:t>41</w:t>
            </w:r>
          </w:p>
        </w:tc>
        <w:tc>
          <w:tcPr>
            <w:tcW w:w="638" w:type="dxa"/>
          </w:tcPr>
          <w:p w:rsidR="003D09D8" w:rsidRDefault="00392BA1" w:rsidP="00D06DC4">
            <w:r>
              <w:t>A</w:t>
            </w:r>
          </w:p>
        </w:tc>
        <w:tc>
          <w:tcPr>
            <w:tcW w:w="4253" w:type="dxa"/>
          </w:tcPr>
          <w:p w:rsidR="003D09D8" w:rsidRDefault="00407F06" w:rsidP="00D06DC4">
            <w:r>
              <w:t>Betriebsfunknetz (UKW) in XTD4,9+10 und XS3</w:t>
            </w:r>
          </w:p>
        </w:tc>
        <w:tc>
          <w:tcPr>
            <w:tcW w:w="1941" w:type="dxa"/>
          </w:tcPr>
          <w:p w:rsidR="003D09D8" w:rsidRDefault="00392BA1" w:rsidP="00D06DC4">
            <w:r>
              <w:t>Moe</w:t>
            </w:r>
          </w:p>
        </w:tc>
        <w:tc>
          <w:tcPr>
            <w:tcW w:w="1063" w:type="dxa"/>
          </w:tcPr>
          <w:p w:rsidR="003D09D8" w:rsidRDefault="00392BA1" w:rsidP="00D06DC4">
            <w:r>
              <w:t>04.04.13</w:t>
            </w:r>
          </w:p>
        </w:tc>
        <w:tc>
          <w:tcPr>
            <w:tcW w:w="1135" w:type="dxa"/>
          </w:tcPr>
          <w:p w:rsidR="003D09D8" w:rsidRDefault="0004565C" w:rsidP="00D06DC4">
            <w:r>
              <w:t>19.04.13</w:t>
            </w:r>
          </w:p>
        </w:tc>
        <w:tc>
          <w:tcPr>
            <w:tcW w:w="943" w:type="dxa"/>
          </w:tcPr>
          <w:p w:rsidR="003D09D8" w:rsidRDefault="00B8471B" w:rsidP="00D06DC4">
            <w:r>
              <w:t>F</w:t>
            </w:r>
          </w:p>
        </w:tc>
      </w:tr>
      <w:tr w:rsidR="003D09D8" w:rsidTr="00B8471B">
        <w:tc>
          <w:tcPr>
            <w:tcW w:w="675" w:type="dxa"/>
          </w:tcPr>
          <w:p w:rsidR="003D09D8" w:rsidRDefault="00392BA1" w:rsidP="00D06DC4">
            <w:r>
              <w:t>42</w:t>
            </w:r>
          </w:p>
        </w:tc>
        <w:tc>
          <w:tcPr>
            <w:tcW w:w="638" w:type="dxa"/>
          </w:tcPr>
          <w:p w:rsidR="003D09D8" w:rsidRDefault="00392BA1" w:rsidP="00D06DC4">
            <w:r>
              <w:t>A</w:t>
            </w:r>
          </w:p>
        </w:tc>
        <w:tc>
          <w:tcPr>
            <w:tcW w:w="4253" w:type="dxa"/>
          </w:tcPr>
          <w:p w:rsidR="003D09D8" w:rsidRDefault="00392BA1" w:rsidP="00D06DC4">
            <w:r>
              <w:t>Dachszugang in XS3</w:t>
            </w:r>
          </w:p>
        </w:tc>
        <w:tc>
          <w:tcPr>
            <w:tcW w:w="1941" w:type="dxa"/>
          </w:tcPr>
          <w:p w:rsidR="003D09D8" w:rsidRDefault="00392BA1" w:rsidP="00D06DC4">
            <w:r>
              <w:t>Mohr</w:t>
            </w:r>
          </w:p>
        </w:tc>
        <w:tc>
          <w:tcPr>
            <w:tcW w:w="1063" w:type="dxa"/>
          </w:tcPr>
          <w:p w:rsidR="003D09D8" w:rsidRDefault="00392BA1" w:rsidP="00D06DC4">
            <w:r>
              <w:t>04.04.13</w:t>
            </w:r>
          </w:p>
        </w:tc>
        <w:tc>
          <w:tcPr>
            <w:tcW w:w="1135" w:type="dxa"/>
          </w:tcPr>
          <w:p w:rsidR="003D09D8" w:rsidRDefault="0004565C" w:rsidP="00D06DC4">
            <w:r>
              <w:t>08.04.13</w:t>
            </w:r>
          </w:p>
        </w:tc>
        <w:tc>
          <w:tcPr>
            <w:tcW w:w="943" w:type="dxa"/>
          </w:tcPr>
          <w:p w:rsidR="003D09D8" w:rsidRDefault="00392BA1" w:rsidP="00D06DC4">
            <w:r>
              <w:t>O</w:t>
            </w:r>
          </w:p>
        </w:tc>
      </w:tr>
      <w:tr w:rsidR="003D09D8" w:rsidTr="00B8471B">
        <w:tc>
          <w:tcPr>
            <w:tcW w:w="675" w:type="dxa"/>
          </w:tcPr>
          <w:p w:rsidR="003D09D8" w:rsidRDefault="0004565C" w:rsidP="00D06DC4">
            <w:r>
              <w:t>43</w:t>
            </w:r>
          </w:p>
        </w:tc>
        <w:tc>
          <w:tcPr>
            <w:tcW w:w="638" w:type="dxa"/>
          </w:tcPr>
          <w:p w:rsidR="003D09D8" w:rsidRDefault="0004565C" w:rsidP="00D06DC4">
            <w:r>
              <w:t>A</w:t>
            </w:r>
          </w:p>
        </w:tc>
        <w:tc>
          <w:tcPr>
            <w:tcW w:w="4253" w:type="dxa"/>
          </w:tcPr>
          <w:p w:rsidR="003D09D8" w:rsidRDefault="0004565C" w:rsidP="00D06DC4">
            <w:r>
              <w:t>Tragfähigkeiten von Bodenplatten und Lichtgitterrosten in Schachtgebäuden feststellen und Kennzeichnungen anbringen</w:t>
            </w:r>
          </w:p>
        </w:tc>
        <w:tc>
          <w:tcPr>
            <w:tcW w:w="1941" w:type="dxa"/>
          </w:tcPr>
          <w:p w:rsidR="003D09D8" w:rsidRDefault="0004565C" w:rsidP="00D06DC4">
            <w:r>
              <w:t>Christ</w:t>
            </w:r>
            <w:r w:rsidR="00980039">
              <w:t>/Weissgerber</w:t>
            </w:r>
          </w:p>
          <w:p w:rsidR="0004565C" w:rsidRDefault="0004565C" w:rsidP="00D06DC4">
            <w:r>
              <w:t>Mohr</w:t>
            </w:r>
          </w:p>
          <w:p w:rsidR="0004565C" w:rsidRDefault="0004565C" w:rsidP="00D06DC4">
            <w:r>
              <w:t>Hauschildt</w:t>
            </w:r>
          </w:p>
        </w:tc>
        <w:tc>
          <w:tcPr>
            <w:tcW w:w="1063" w:type="dxa"/>
          </w:tcPr>
          <w:p w:rsidR="003D09D8" w:rsidRDefault="0004565C" w:rsidP="00D06DC4">
            <w:r>
              <w:t>05.04.13</w:t>
            </w:r>
          </w:p>
        </w:tc>
        <w:tc>
          <w:tcPr>
            <w:tcW w:w="1135" w:type="dxa"/>
          </w:tcPr>
          <w:p w:rsidR="003D09D8" w:rsidRDefault="0004565C" w:rsidP="00D06DC4">
            <w:r>
              <w:t>12.04.13</w:t>
            </w:r>
          </w:p>
        </w:tc>
        <w:tc>
          <w:tcPr>
            <w:tcW w:w="943" w:type="dxa"/>
          </w:tcPr>
          <w:p w:rsidR="003D09D8" w:rsidRDefault="0004565C" w:rsidP="00D06DC4">
            <w:r>
              <w:t>O</w:t>
            </w:r>
          </w:p>
        </w:tc>
      </w:tr>
      <w:tr w:rsidR="00F13218" w:rsidTr="00B8471B">
        <w:tc>
          <w:tcPr>
            <w:tcW w:w="675" w:type="dxa"/>
          </w:tcPr>
          <w:p w:rsidR="00F13218" w:rsidRDefault="00F13218" w:rsidP="00D06DC4">
            <w:r>
              <w:t>43a</w:t>
            </w:r>
          </w:p>
        </w:tc>
        <w:tc>
          <w:tcPr>
            <w:tcW w:w="638" w:type="dxa"/>
          </w:tcPr>
          <w:p w:rsidR="00F13218" w:rsidRDefault="00F13218" w:rsidP="00D06DC4">
            <w:r>
              <w:t>A</w:t>
            </w:r>
          </w:p>
        </w:tc>
        <w:tc>
          <w:tcPr>
            <w:tcW w:w="4253" w:type="dxa"/>
          </w:tcPr>
          <w:p w:rsidR="00F13218" w:rsidRDefault="00F13218" w:rsidP="00D06DC4">
            <w:r>
              <w:t>Ertüchtigung der Stahlbodenplatten in XS1 für Gabelstaplerbetrieb</w:t>
            </w:r>
          </w:p>
        </w:tc>
        <w:tc>
          <w:tcPr>
            <w:tcW w:w="1941" w:type="dxa"/>
          </w:tcPr>
          <w:p w:rsidR="00F13218" w:rsidRDefault="00F13218" w:rsidP="00D06DC4">
            <w:r>
              <w:t>ZM5</w:t>
            </w:r>
          </w:p>
        </w:tc>
        <w:tc>
          <w:tcPr>
            <w:tcW w:w="1063" w:type="dxa"/>
          </w:tcPr>
          <w:p w:rsidR="00F13218" w:rsidRDefault="00F13218" w:rsidP="00D06DC4">
            <w:r>
              <w:t>06.05.13</w:t>
            </w:r>
          </w:p>
        </w:tc>
        <w:tc>
          <w:tcPr>
            <w:tcW w:w="1135" w:type="dxa"/>
          </w:tcPr>
          <w:p w:rsidR="00F13218" w:rsidRDefault="00F13218" w:rsidP="00D06DC4">
            <w:r>
              <w:t>17.05.13</w:t>
            </w:r>
          </w:p>
        </w:tc>
        <w:tc>
          <w:tcPr>
            <w:tcW w:w="943" w:type="dxa"/>
          </w:tcPr>
          <w:p w:rsidR="00F13218" w:rsidRDefault="00F13218" w:rsidP="00D06DC4">
            <w:r>
              <w:t>O</w:t>
            </w:r>
          </w:p>
        </w:tc>
      </w:tr>
      <w:tr w:rsidR="003D09D8" w:rsidTr="00B8471B">
        <w:tc>
          <w:tcPr>
            <w:tcW w:w="675" w:type="dxa"/>
          </w:tcPr>
          <w:p w:rsidR="003D09D8" w:rsidRDefault="0004565C" w:rsidP="00D06DC4">
            <w:r>
              <w:t>44</w:t>
            </w:r>
          </w:p>
        </w:tc>
        <w:tc>
          <w:tcPr>
            <w:tcW w:w="638" w:type="dxa"/>
          </w:tcPr>
          <w:p w:rsidR="003D09D8" w:rsidRDefault="0004565C" w:rsidP="00D06DC4">
            <w:r>
              <w:t>A</w:t>
            </w:r>
          </w:p>
        </w:tc>
        <w:tc>
          <w:tcPr>
            <w:tcW w:w="4253" w:type="dxa"/>
          </w:tcPr>
          <w:p w:rsidR="003D09D8" w:rsidRDefault="00F832D2" w:rsidP="00D06DC4">
            <w:r>
              <w:t>Meterzahlen und Mittenriss  im</w:t>
            </w:r>
            <w:r w:rsidR="0004565C">
              <w:t xml:space="preserve"> XTD2 anbringen</w:t>
            </w:r>
          </w:p>
        </w:tc>
        <w:tc>
          <w:tcPr>
            <w:tcW w:w="1941" w:type="dxa"/>
          </w:tcPr>
          <w:p w:rsidR="003D09D8" w:rsidRDefault="001917ED" w:rsidP="00D06DC4">
            <w:proofErr w:type="spellStart"/>
            <w:r>
              <w:t>Prenting</w:t>
            </w:r>
            <w:proofErr w:type="spellEnd"/>
          </w:p>
        </w:tc>
        <w:tc>
          <w:tcPr>
            <w:tcW w:w="1063" w:type="dxa"/>
          </w:tcPr>
          <w:p w:rsidR="003D09D8" w:rsidRDefault="001917ED" w:rsidP="00D06DC4">
            <w:r>
              <w:t>05.04.13</w:t>
            </w:r>
          </w:p>
        </w:tc>
        <w:tc>
          <w:tcPr>
            <w:tcW w:w="1135" w:type="dxa"/>
          </w:tcPr>
          <w:p w:rsidR="003D09D8" w:rsidRDefault="001917ED" w:rsidP="00D06DC4">
            <w:r>
              <w:t>26.04.13</w:t>
            </w:r>
          </w:p>
        </w:tc>
        <w:tc>
          <w:tcPr>
            <w:tcW w:w="943" w:type="dxa"/>
          </w:tcPr>
          <w:p w:rsidR="003D09D8" w:rsidRDefault="00F13218" w:rsidP="00D06DC4">
            <w:r>
              <w:t>F</w:t>
            </w:r>
          </w:p>
        </w:tc>
      </w:tr>
      <w:tr w:rsidR="003D09D8" w:rsidTr="00B8471B">
        <w:tc>
          <w:tcPr>
            <w:tcW w:w="675" w:type="dxa"/>
          </w:tcPr>
          <w:p w:rsidR="003D09D8" w:rsidRDefault="00407F06" w:rsidP="00D06DC4">
            <w:r>
              <w:t>45</w:t>
            </w:r>
          </w:p>
        </w:tc>
        <w:tc>
          <w:tcPr>
            <w:tcW w:w="638" w:type="dxa"/>
          </w:tcPr>
          <w:p w:rsidR="003D09D8" w:rsidRDefault="00407F06" w:rsidP="00D06DC4">
            <w:r>
              <w:t>A</w:t>
            </w:r>
          </w:p>
        </w:tc>
        <w:tc>
          <w:tcPr>
            <w:tcW w:w="4253" w:type="dxa"/>
          </w:tcPr>
          <w:p w:rsidR="003D09D8" w:rsidRDefault="00407F06" w:rsidP="00D06DC4">
            <w:r>
              <w:t>Weitere Folienstreifenvorhänge beschaffen und installieren</w:t>
            </w:r>
          </w:p>
        </w:tc>
        <w:tc>
          <w:tcPr>
            <w:tcW w:w="1941" w:type="dxa"/>
          </w:tcPr>
          <w:p w:rsidR="003D09D8" w:rsidRDefault="00407F06" w:rsidP="00D06DC4">
            <w:r>
              <w:t>Hauschildt</w:t>
            </w:r>
          </w:p>
        </w:tc>
        <w:tc>
          <w:tcPr>
            <w:tcW w:w="1063" w:type="dxa"/>
          </w:tcPr>
          <w:p w:rsidR="003D09D8" w:rsidRDefault="00407F06" w:rsidP="00D06DC4">
            <w:r>
              <w:t>05.04.13</w:t>
            </w:r>
          </w:p>
        </w:tc>
        <w:tc>
          <w:tcPr>
            <w:tcW w:w="1135" w:type="dxa"/>
          </w:tcPr>
          <w:p w:rsidR="003D09D8" w:rsidRDefault="00407F06" w:rsidP="00D06DC4">
            <w:r>
              <w:t>17.05.13</w:t>
            </w:r>
          </w:p>
        </w:tc>
        <w:tc>
          <w:tcPr>
            <w:tcW w:w="943" w:type="dxa"/>
          </w:tcPr>
          <w:p w:rsidR="003D09D8" w:rsidRDefault="00407F06" w:rsidP="00D06DC4">
            <w:r>
              <w:t>O</w:t>
            </w:r>
          </w:p>
        </w:tc>
      </w:tr>
      <w:tr w:rsidR="003D09D8" w:rsidTr="00B8471B">
        <w:tc>
          <w:tcPr>
            <w:tcW w:w="675" w:type="dxa"/>
          </w:tcPr>
          <w:p w:rsidR="003D09D8" w:rsidRDefault="00407F06" w:rsidP="00D06DC4">
            <w:r>
              <w:t>46</w:t>
            </w:r>
          </w:p>
        </w:tc>
        <w:tc>
          <w:tcPr>
            <w:tcW w:w="638" w:type="dxa"/>
          </w:tcPr>
          <w:p w:rsidR="003D09D8" w:rsidRDefault="00B8471B" w:rsidP="00D06DC4">
            <w:r>
              <w:t>I</w:t>
            </w:r>
          </w:p>
        </w:tc>
        <w:tc>
          <w:tcPr>
            <w:tcW w:w="4253" w:type="dxa"/>
          </w:tcPr>
          <w:p w:rsidR="003D09D8" w:rsidRDefault="00AC691E" w:rsidP="00D06DC4">
            <w:r>
              <w:t>Hallenkran XS1 betriebsbereit</w:t>
            </w:r>
          </w:p>
        </w:tc>
        <w:tc>
          <w:tcPr>
            <w:tcW w:w="1941" w:type="dxa"/>
          </w:tcPr>
          <w:p w:rsidR="003D09D8" w:rsidRDefault="00AC691E" w:rsidP="00D06DC4">
            <w:proofErr w:type="spellStart"/>
            <w:r>
              <w:t>Sudbrack</w:t>
            </w:r>
            <w:proofErr w:type="spellEnd"/>
          </w:p>
        </w:tc>
        <w:tc>
          <w:tcPr>
            <w:tcW w:w="1063" w:type="dxa"/>
          </w:tcPr>
          <w:p w:rsidR="003D09D8" w:rsidRDefault="00AC691E" w:rsidP="00D06DC4">
            <w:r>
              <w:t>05.04.13</w:t>
            </w:r>
          </w:p>
        </w:tc>
        <w:tc>
          <w:tcPr>
            <w:tcW w:w="1135" w:type="dxa"/>
          </w:tcPr>
          <w:p w:rsidR="003D09D8" w:rsidRDefault="00AC691E" w:rsidP="00D06DC4">
            <w:r>
              <w:t>11.06.13</w:t>
            </w:r>
          </w:p>
        </w:tc>
        <w:tc>
          <w:tcPr>
            <w:tcW w:w="943" w:type="dxa"/>
          </w:tcPr>
          <w:p w:rsidR="003D09D8" w:rsidRDefault="0002032C" w:rsidP="00D06DC4">
            <w:r>
              <w:t>O</w:t>
            </w:r>
          </w:p>
        </w:tc>
      </w:tr>
      <w:tr w:rsidR="003D09D8" w:rsidTr="00B8471B">
        <w:tc>
          <w:tcPr>
            <w:tcW w:w="675" w:type="dxa"/>
          </w:tcPr>
          <w:p w:rsidR="003D09D8" w:rsidRDefault="00097B1E" w:rsidP="00D06DC4">
            <w:r>
              <w:lastRenderedPageBreak/>
              <w:t>47</w:t>
            </w:r>
          </w:p>
        </w:tc>
        <w:tc>
          <w:tcPr>
            <w:tcW w:w="638" w:type="dxa"/>
          </w:tcPr>
          <w:p w:rsidR="003D09D8" w:rsidRDefault="00097B1E" w:rsidP="00D06DC4">
            <w:r>
              <w:t>A</w:t>
            </w:r>
          </w:p>
        </w:tc>
        <w:tc>
          <w:tcPr>
            <w:tcW w:w="4253" w:type="dxa"/>
          </w:tcPr>
          <w:p w:rsidR="003D09D8" w:rsidRDefault="00097B1E" w:rsidP="00097B1E">
            <w:r>
              <w:t xml:space="preserve">Ankunft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XS1    </w:t>
            </w:r>
          </w:p>
        </w:tc>
        <w:tc>
          <w:tcPr>
            <w:tcW w:w="1941" w:type="dxa"/>
          </w:tcPr>
          <w:p w:rsidR="003D09D8" w:rsidRDefault="0017624B" w:rsidP="00D06DC4">
            <w:r>
              <w:t>Tesch</w:t>
            </w:r>
          </w:p>
        </w:tc>
        <w:tc>
          <w:tcPr>
            <w:tcW w:w="1063" w:type="dxa"/>
          </w:tcPr>
          <w:p w:rsidR="003D09D8" w:rsidRDefault="0017624B" w:rsidP="00D06DC4">
            <w:r>
              <w:t>08.04.13</w:t>
            </w:r>
          </w:p>
        </w:tc>
        <w:tc>
          <w:tcPr>
            <w:tcW w:w="1135" w:type="dxa"/>
          </w:tcPr>
          <w:p w:rsidR="003D09D8" w:rsidRDefault="00097B1E" w:rsidP="00D06DC4">
            <w:r>
              <w:t>30.04.13</w:t>
            </w:r>
          </w:p>
        </w:tc>
        <w:tc>
          <w:tcPr>
            <w:tcW w:w="943" w:type="dxa"/>
          </w:tcPr>
          <w:p w:rsidR="003D09D8" w:rsidRDefault="0017624B" w:rsidP="00D06DC4">
            <w:r>
              <w:t>O</w:t>
            </w:r>
          </w:p>
        </w:tc>
      </w:tr>
      <w:tr w:rsidR="003D09D8" w:rsidTr="00B8471B">
        <w:tc>
          <w:tcPr>
            <w:tcW w:w="675" w:type="dxa"/>
          </w:tcPr>
          <w:p w:rsidR="003D09D8" w:rsidRDefault="00097B1E" w:rsidP="00D06DC4">
            <w:r>
              <w:t>48</w:t>
            </w:r>
          </w:p>
        </w:tc>
        <w:tc>
          <w:tcPr>
            <w:tcW w:w="638" w:type="dxa"/>
          </w:tcPr>
          <w:p w:rsidR="003D09D8" w:rsidRDefault="00097B1E" w:rsidP="00D06DC4">
            <w:r>
              <w:t>A</w:t>
            </w:r>
          </w:p>
        </w:tc>
        <w:tc>
          <w:tcPr>
            <w:tcW w:w="4253" w:type="dxa"/>
          </w:tcPr>
          <w:p w:rsidR="003D09D8" w:rsidRDefault="00097B1E" w:rsidP="00D06DC4">
            <w:r>
              <w:t xml:space="preserve">Ankunft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XSDU1    </w:t>
            </w:r>
          </w:p>
        </w:tc>
        <w:tc>
          <w:tcPr>
            <w:tcW w:w="1941" w:type="dxa"/>
          </w:tcPr>
          <w:p w:rsidR="003D09D8" w:rsidRDefault="0017624B" w:rsidP="00D06DC4">
            <w:r>
              <w:t>Tesch</w:t>
            </w:r>
          </w:p>
        </w:tc>
        <w:tc>
          <w:tcPr>
            <w:tcW w:w="1063" w:type="dxa"/>
          </w:tcPr>
          <w:p w:rsidR="003D09D8" w:rsidRDefault="0017624B" w:rsidP="00D06DC4">
            <w:r>
              <w:t>08.04.13</w:t>
            </w:r>
          </w:p>
        </w:tc>
        <w:tc>
          <w:tcPr>
            <w:tcW w:w="1135" w:type="dxa"/>
          </w:tcPr>
          <w:p w:rsidR="003D09D8" w:rsidRDefault="00097B1E" w:rsidP="00D06DC4">
            <w:r>
              <w:t>15.05.13</w:t>
            </w:r>
          </w:p>
        </w:tc>
        <w:tc>
          <w:tcPr>
            <w:tcW w:w="943" w:type="dxa"/>
          </w:tcPr>
          <w:p w:rsidR="003D09D8" w:rsidRDefault="0017624B" w:rsidP="00D06DC4">
            <w:r>
              <w:t>O</w:t>
            </w:r>
          </w:p>
        </w:tc>
      </w:tr>
      <w:tr w:rsidR="00097B1E" w:rsidTr="00B8471B">
        <w:tc>
          <w:tcPr>
            <w:tcW w:w="675" w:type="dxa"/>
          </w:tcPr>
          <w:p w:rsidR="00097B1E" w:rsidRDefault="00097B1E" w:rsidP="00D06DC4">
            <w:r>
              <w:t>49</w:t>
            </w:r>
          </w:p>
        </w:tc>
        <w:tc>
          <w:tcPr>
            <w:tcW w:w="638" w:type="dxa"/>
          </w:tcPr>
          <w:p w:rsidR="00097B1E" w:rsidRDefault="00097B1E" w:rsidP="00D06DC4">
            <w:r>
              <w:t>A</w:t>
            </w:r>
          </w:p>
        </w:tc>
        <w:tc>
          <w:tcPr>
            <w:tcW w:w="4253" w:type="dxa"/>
          </w:tcPr>
          <w:p w:rsidR="00097B1E" w:rsidRDefault="00097B1E" w:rsidP="00D06DC4">
            <w:r>
              <w:t xml:space="preserve">Ankunft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XSDU2</w:t>
            </w:r>
          </w:p>
        </w:tc>
        <w:tc>
          <w:tcPr>
            <w:tcW w:w="1941" w:type="dxa"/>
          </w:tcPr>
          <w:p w:rsidR="00097B1E" w:rsidRDefault="0017624B" w:rsidP="00D06DC4">
            <w:r>
              <w:t>Tesch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097B1E" w:rsidP="00D06DC4">
            <w:r>
              <w:t>04.06.13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B8471B">
        <w:tc>
          <w:tcPr>
            <w:tcW w:w="675" w:type="dxa"/>
          </w:tcPr>
          <w:p w:rsidR="00097B1E" w:rsidRDefault="0017624B" w:rsidP="00D06DC4">
            <w:r>
              <w:t>50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D06DC4">
            <w:r>
              <w:t xml:space="preserve">Vermessung Bohrungen </w:t>
            </w:r>
            <w:proofErr w:type="spellStart"/>
            <w:r>
              <w:t>Dumpinstallationen</w:t>
            </w:r>
            <w:proofErr w:type="spellEnd"/>
            <w:r>
              <w:t xml:space="preserve"> XS1</w:t>
            </w:r>
          </w:p>
        </w:tc>
        <w:tc>
          <w:tcPr>
            <w:tcW w:w="1941" w:type="dxa"/>
          </w:tcPr>
          <w:p w:rsidR="00097B1E" w:rsidRDefault="0017624B" w:rsidP="00D06DC4">
            <w:proofErr w:type="spellStart"/>
            <w:r>
              <w:t>Prenting</w:t>
            </w:r>
            <w:proofErr w:type="spellEnd"/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17624B" w:rsidP="00D06DC4">
            <w:r>
              <w:t>31.05.13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B8471B">
        <w:tc>
          <w:tcPr>
            <w:tcW w:w="675" w:type="dxa"/>
          </w:tcPr>
          <w:p w:rsidR="00097B1E" w:rsidRDefault="0017624B" w:rsidP="00D06DC4">
            <w:r>
              <w:t>51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D06DC4">
            <w:r>
              <w:t xml:space="preserve">Bohrungen und Stehbolzen für </w:t>
            </w:r>
            <w:proofErr w:type="spellStart"/>
            <w:r>
              <w:t>Dumpinstallationen</w:t>
            </w:r>
            <w:proofErr w:type="spellEnd"/>
            <w:r>
              <w:t xml:space="preserve"> XS1</w:t>
            </w:r>
          </w:p>
        </w:tc>
        <w:tc>
          <w:tcPr>
            <w:tcW w:w="1941" w:type="dxa"/>
          </w:tcPr>
          <w:p w:rsidR="00097B1E" w:rsidRDefault="0017624B" w:rsidP="00D06DC4">
            <w:r>
              <w:t>Klein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17624B" w:rsidP="00D06DC4">
            <w:r>
              <w:t>14.06.13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B8471B">
        <w:tc>
          <w:tcPr>
            <w:tcW w:w="675" w:type="dxa"/>
          </w:tcPr>
          <w:p w:rsidR="00097B1E" w:rsidRDefault="0017624B" w:rsidP="00D06DC4">
            <w:r>
              <w:t>52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17624B">
            <w:r>
              <w:t xml:space="preserve">Beginn Montage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XS1    </w:t>
            </w:r>
          </w:p>
        </w:tc>
        <w:tc>
          <w:tcPr>
            <w:tcW w:w="1941" w:type="dxa"/>
          </w:tcPr>
          <w:p w:rsidR="00097B1E" w:rsidRDefault="0017624B" w:rsidP="00D06DC4">
            <w:r>
              <w:t>MEA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17624B" w:rsidP="00D06DC4">
            <w:r>
              <w:t>17.06.13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B8471B">
        <w:tc>
          <w:tcPr>
            <w:tcW w:w="675" w:type="dxa"/>
          </w:tcPr>
          <w:p w:rsidR="00097B1E" w:rsidRDefault="00B8471B" w:rsidP="00D06DC4">
            <w:r>
              <w:t>53</w:t>
            </w:r>
          </w:p>
        </w:tc>
        <w:tc>
          <w:tcPr>
            <w:tcW w:w="638" w:type="dxa"/>
          </w:tcPr>
          <w:p w:rsidR="00097B1E" w:rsidRDefault="00B8471B" w:rsidP="00D06DC4">
            <w:r>
              <w:t>A</w:t>
            </w:r>
          </w:p>
        </w:tc>
        <w:tc>
          <w:tcPr>
            <w:tcW w:w="4253" w:type="dxa"/>
          </w:tcPr>
          <w:p w:rsidR="00097B1E" w:rsidRDefault="00B8471B" w:rsidP="00D06DC4">
            <w:r w:rsidRPr="00B8471B">
              <w:t xml:space="preserve">Einbau </w:t>
            </w:r>
            <w:proofErr w:type="spellStart"/>
            <w:r w:rsidRPr="00B8471B">
              <w:t>Dumpwechselmaschinenschienen</w:t>
            </w:r>
            <w:proofErr w:type="spellEnd"/>
            <w:r w:rsidRPr="00B8471B">
              <w:t xml:space="preserve">  im XS1</w:t>
            </w:r>
          </w:p>
        </w:tc>
        <w:tc>
          <w:tcPr>
            <w:tcW w:w="1941" w:type="dxa"/>
          </w:tcPr>
          <w:p w:rsidR="00097B1E" w:rsidRDefault="00F13218" w:rsidP="00D06DC4">
            <w:r>
              <w:t>MEA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F13218" w:rsidP="00D06DC4">
            <w:r>
              <w:t>24.06.13</w:t>
            </w:r>
          </w:p>
        </w:tc>
        <w:tc>
          <w:tcPr>
            <w:tcW w:w="943" w:type="dxa"/>
          </w:tcPr>
          <w:p w:rsidR="00097B1E" w:rsidRDefault="00F13218" w:rsidP="00D06DC4">
            <w:r>
              <w:t>O</w:t>
            </w:r>
          </w:p>
        </w:tc>
      </w:tr>
      <w:tr w:rsidR="00097B1E" w:rsidTr="00B8471B">
        <w:tc>
          <w:tcPr>
            <w:tcW w:w="675" w:type="dxa"/>
          </w:tcPr>
          <w:p w:rsidR="00097B1E" w:rsidRDefault="00F13218" w:rsidP="00D06DC4">
            <w:r>
              <w:t>54</w:t>
            </w:r>
          </w:p>
        </w:tc>
        <w:tc>
          <w:tcPr>
            <w:tcW w:w="638" w:type="dxa"/>
          </w:tcPr>
          <w:p w:rsidR="00097B1E" w:rsidRDefault="00F13218" w:rsidP="00D06DC4">
            <w:r>
              <w:t>I</w:t>
            </w:r>
          </w:p>
        </w:tc>
        <w:tc>
          <w:tcPr>
            <w:tcW w:w="4253" w:type="dxa"/>
          </w:tcPr>
          <w:p w:rsidR="00097B1E" w:rsidRDefault="00F13218" w:rsidP="00F13218">
            <w:r w:rsidRPr="00F13218">
              <w:t>XTD2 mit aufbereiteter Luft versorgt</w:t>
            </w:r>
          </w:p>
        </w:tc>
        <w:tc>
          <w:tcPr>
            <w:tcW w:w="1941" w:type="dxa"/>
          </w:tcPr>
          <w:p w:rsidR="00097B1E" w:rsidRDefault="00F13218" w:rsidP="00D06DC4">
            <w:r>
              <w:t>MKK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F13218" w:rsidP="00D06DC4">
            <w:r>
              <w:t>01.09.14</w:t>
            </w:r>
          </w:p>
        </w:tc>
        <w:tc>
          <w:tcPr>
            <w:tcW w:w="943" w:type="dxa"/>
          </w:tcPr>
          <w:p w:rsidR="00097B1E" w:rsidRDefault="00F13218" w:rsidP="00D06DC4">
            <w:r>
              <w:t>O</w:t>
            </w:r>
          </w:p>
        </w:tc>
      </w:tr>
      <w:tr w:rsidR="00F13218" w:rsidTr="00B8471B">
        <w:tc>
          <w:tcPr>
            <w:tcW w:w="675" w:type="dxa"/>
          </w:tcPr>
          <w:p w:rsidR="00F13218" w:rsidRDefault="00F13218" w:rsidP="00D06DC4">
            <w:r>
              <w:t>55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XTD4</w:t>
            </w:r>
            <w:r w:rsidRPr="00F13218">
              <w:t xml:space="preserve"> mit aufbereiteter Luft versorgt</w:t>
            </w:r>
          </w:p>
        </w:tc>
        <w:tc>
          <w:tcPr>
            <w:tcW w:w="1941" w:type="dxa"/>
          </w:tcPr>
          <w:p w:rsidR="00F13218" w:rsidRDefault="00F13218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01.11.14</w:t>
            </w:r>
          </w:p>
        </w:tc>
        <w:tc>
          <w:tcPr>
            <w:tcW w:w="943" w:type="dxa"/>
          </w:tcPr>
          <w:p w:rsidR="00F13218" w:rsidRDefault="00416A5C" w:rsidP="00D06DC4">
            <w:r>
              <w:t>O</w:t>
            </w:r>
          </w:p>
        </w:tc>
      </w:tr>
      <w:tr w:rsidR="00F13218" w:rsidTr="00B8471B">
        <w:tc>
          <w:tcPr>
            <w:tcW w:w="675" w:type="dxa"/>
          </w:tcPr>
          <w:p w:rsidR="00F13218" w:rsidRDefault="00F13218" w:rsidP="00D06DC4">
            <w:r>
              <w:t>56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XTD1</w:t>
            </w:r>
            <w:r w:rsidRPr="00F13218">
              <w:t xml:space="preserve"> mit aufbereiteter Luft versorgt</w:t>
            </w:r>
          </w:p>
        </w:tc>
        <w:tc>
          <w:tcPr>
            <w:tcW w:w="1941" w:type="dxa"/>
          </w:tcPr>
          <w:p w:rsidR="00F13218" w:rsidRDefault="00F13218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 w:rsidRPr="00416A5C"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01.05.15</w:t>
            </w:r>
          </w:p>
        </w:tc>
        <w:tc>
          <w:tcPr>
            <w:tcW w:w="943" w:type="dxa"/>
          </w:tcPr>
          <w:p w:rsidR="00F13218" w:rsidRDefault="00416A5C" w:rsidP="00D06DC4">
            <w:r>
              <w:t>O</w:t>
            </w:r>
          </w:p>
        </w:tc>
      </w:tr>
      <w:tr w:rsidR="00F13218" w:rsidTr="00B8471B">
        <w:tc>
          <w:tcPr>
            <w:tcW w:w="675" w:type="dxa"/>
          </w:tcPr>
          <w:p w:rsidR="00F13218" w:rsidRDefault="00F13218" w:rsidP="00D06DC4">
            <w:r>
              <w:t>57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416A5C" w:rsidP="00F13218">
            <w:r>
              <w:t>Klimatisierung der XTD-Tunnel Nord in Betrieb</w:t>
            </w:r>
          </w:p>
        </w:tc>
        <w:tc>
          <w:tcPr>
            <w:tcW w:w="1941" w:type="dxa"/>
          </w:tcPr>
          <w:p w:rsidR="00F13218" w:rsidRDefault="00416A5C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01.07.15</w:t>
            </w:r>
          </w:p>
        </w:tc>
        <w:tc>
          <w:tcPr>
            <w:tcW w:w="943" w:type="dxa"/>
          </w:tcPr>
          <w:p w:rsidR="00F13218" w:rsidRDefault="00416A5C" w:rsidP="00D06DC4">
            <w:r>
              <w:t>O</w:t>
            </w:r>
          </w:p>
        </w:tc>
      </w:tr>
      <w:tr w:rsidR="00F13218" w:rsidTr="00B8471B">
        <w:tc>
          <w:tcPr>
            <w:tcW w:w="675" w:type="dxa"/>
          </w:tcPr>
          <w:p w:rsidR="00F13218" w:rsidRDefault="00F13218" w:rsidP="00D06DC4">
            <w:r>
              <w:t>58</w:t>
            </w:r>
          </w:p>
        </w:tc>
        <w:tc>
          <w:tcPr>
            <w:tcW w:w="638" w:type="dxa"/>
          </w:tcPr>
          <w:p w:rsidR="00F13218" w:rsidRDefault="00416A5C" w:rsidP="00D06DC4">
            <w:r>
              <w:t>A</w:t>
            </w:r>
          </w:p>
        </w:tc>
        <w:tc>
          <w:tcPr>
            <w:tcW w:w="4253" w:type="dxa"/>
          </w:tcPr>
          <w:p w:rsidR="00F13218" w:rsidRPr="00F13218" w:rsidRDefault="00416A5C" w:rsidP="00F13218">
            <w:r>
              <w:t>XTD2 Kollisionsprüfung</w:t>
            </w:r>
          </w:p>
        </w:tc>
        <w:tc>
          <w:tcPr>
            <w:tcW w:w="1941" w:type="dxa"/>
          </w:tcPr>
          <w:p w:rsidR="00F13218" w:rsidRDefault="00416A5C" w:rsidP="00D06DC4">
            <w:r>
              <w:t>Alle WPs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15.07.13</w:t>
            </w:r>
          </w:p>
        </w:tc>
        <w:tc>
          <w:tcPr>
            <w:tcW w:w="943" w:type="dxa"/>
          </w:tcPr>
          <w:p w:rsidR="00F13218" w:rsidRDefault="00416A5C" w:rsidP="00D06DC4">
            <w:r>
              <w:t>O</w:t>
            </w:r>
          </w:p>
        </w:tc>
      </w:tr>
      <w:tr w:rsidR="00F13218" w:rsidTr="00B8471B">
        <w:tc>
          <w:tcPr>
            <w:tcW w:w="675" w:type="dxa"/>
          </w:tcPr>
          <w:p w:rsidR="00F13218" w:rsidRDefault="00F13218" w:rsidP="00D06DC4">
            <w:r>
              <w:t>59</w:t>
            </w:r>
          </w:p>
        </w:tc>
        <w:tc>
          <w:tcPr>
            <w:tcW w:w="638" w:type="dxa"/>
          </w:tcPr>
          <w:p w:rsidR="00F13218" w:rsidRDefault="00D43425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D43425" w:rsidP="00F13218">
            <w:r>
              <w:t>Keine Kranmöglichkeit in XS1</w:t>
            </w:r>
            <w:bookmarkStart w:id="0" w:name="_GoBack"/>
            <w:bookmarkEnd w:id="0"/>
            <w:r>
              <w:t xml:space="preserve"> Schacht mit Baukran</w:t>
            </w:r>
          </w:p>
        </w:tc>
        <w:tc>
          <w:tcPr>
            <w:tcW w:w="1941" w:type="dxa"/>
          </w:tcPr>
          <w:p w:rsidR="00F13218" w:rsidRDefault="00F13218" w:rsidP="00D06DC4"/>
        </w:tc>
        <w:tc>
          <w:tcPr>
            <w:tcW w:w="1063" w:type="dxa"/>
          </w:tcPr>
          <w:p w:rsidR="00F13218" w:rsidRDefault="00D43425" w:rsidP="00D06DC4">
            <w:r>
              <w:t>06.05.13</w:t>
            </w:r>
          </w:p>
        </w:tc>
        <w:tc>
          <w:tcPr>
            <w:tcW w:w="1135" w:type="dxa"/>
          </w:tcPr>
          <w:p w:rsidR="00F13218" w:rsidRDefault="00D43425" w:rsidP="00D06DC4">
            <w:r>
              <w:t>Ab</w:t>
            </w:r>
          </w:p>
          <w:p w:rsidR="00D43425" w:rsidRDefault="00D43425" w:rsidP="00D06DC4">
            <w:r>
              <w:t>21.05.13</w:t>
            </w:r>
          </w:p>
        </w:tc>
        <w:tc>
          <w:tcPr>
            <w:tcW w:w="943" w:type="dxa"/>
          </w:tcPr>
          <w:p w:rsidR="00F13218" w:rsidRDefault="00D43425" w:rsidP="00D06DC4">
            <w:r>
              <w:t>O</w:t>
            </w:r>
          </w:p>
        </w:tc>
      </w:tr>
      <w:tr w:rsidR="00F13218" w:rsidTr="00B8471B">
        <w:tc>
          <w:tcPr>
            <w:tcW w:w="675" w:type="dxa"/>
          </w:tcPr>
          <w:p w:rsidR="00F13218" w:rsidRDefault="00F13218" w:rsidP="00D06DC4">
            <w:r>
              <w:t>60</w:t>
            </w:r>
          </w:p>
        </w:tc>
        <w:tc>
          <w:tcPr>
            <w:tcW w:w="638" w:type="dxa"/>
          </w:tcPr>
          <w:p w:rsidR="00F13218" w:rsidRDefault="00F13218" w:rsidP="00D06DC4"/>
        </w:tc>
        <w:tc>
          <w:tcPr>
            <w:tcW w:w="4253" w:type="dxa"/>
          </w:tcPr>
          <w:p w:rsidR="00F13218" w:rsidRPr="00F13218" w:rsidRDefault="00F13218" w:rsidP="00F13218"/>
        </w:tc>
        <w:tc>
          <w:tcPr>
            <w:tcW w:w="1941" w:type="dxa"/>
          </w:tcPr>
          <w:p w:rsidR="00F13218" w:rsidRDefault="00F13218" w:rsidP="00D06DC4"/>
        </w:tc>
        <w:tc>
          <w:tcPr>
            <w:tcW w:w="1063" w:type="dxa"/>
          </w:tcPr>
          <w:p w:rsidR="00F13218" w:rsidRDefault="00F13218" w:rsidP="00D06DC4"/>
        </w:tc>
        <w:tc>
          <w:tcPr>
            <w:tcW w:w="1135" w:type="dxa"/>
          </w:tcPr>
          <w:p w:rsidR="00F13218" w:rsidRDefault="00F13218" w:rsidP="00D06DC4"/>
        </w:tc>
        <w:tc>
          <w:tcPr>
            <w:tcW w:w="943" w:type="dxa"/>
          </w:tcPr>
          <w:p w:rsidR="00F13218" w:rsidRDefault="00F13218" w:rsidP="00D06DC4"/>
        </w:tc>
      </w:tr>
      <w:tr w:rsidR="00F13218" w:rsidTr="00B8471B">
        <w:tc>
          <w:tcPr>
            <w:tcW w:w="675" w:type="dxa"/>
          </w:tcPr>
          <w:p w:rsidR="00F13218" w:rsidRDefault="00F13218" w:rsidP="00D06DC4"/>
        </w:tc>
        <w:tc>
          <w:tcPr>
            <w:tcW w:w="638" w:type="dxa"/>
          </w:tcPr>
          <w:p w:rsidR="00F13218" w:rsidRDefault="00F13218" w:rsidP="00D06DC4"/>
        </w:tc>
        <w:tc>
          <w:tcPr>
            <w:tcW w:w="4253" w:type="dxa"/>
          </w:tcPr>
          <w:p w:rsidR="00F13218" w:rsidRPr="00F13218" w:rsidRDefault="00F13218" w:rsidP="00F13218"/>
        </w:tc>
        <w:tc>
          <w:tcPr>
            <w:tcW w:w="1941" w:type="dxa"/>
          </w:tcPr>
          <w:p w:rsidR="00F13218" w:rsidRDefault="00F13218" w:rsidP="00D06DC4"/>
        </w:tc>
        <w:tc>
          <w:tcPr>
            <w:tcW w:w="1063" w:type="dxa"/>
          </w:tcPr>
          <w:p w:rsidR="00F13218" w:rsidRDefault="00F13218" w:rsidP="00D06DC4"/>
        </w:tc>
        <w:tc>
          <w:tcPr>
            <w:tcW w:w="1135" w:type="dxa"/>
          </w:tcPr>
          <w:p w:rsidR="00F13218" w:rsidRDefault="00F13218" w:rsidP="00D06DC4"/>
        </w:tc>
        <w:tc>
          <w:tcPr>
            <w:tcW w:w="943" w:type="dxa"/>
          </w:tcPr>
          <w:p w:rsidR="00F13218" w:rsidRDefault="00F13218" w:rsidP="00D06DC4"/>
        </w:tc>
      </w:tr>
    </w:tbl>
    <w:p w:rsidR="00D06DC4" w:rsidRDefault="00D06DC4"/>
    <w:sectPr w:rsidR="00D06DC4" w:rsidSect="00E86380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5C" w:rsidRDefault="00416A5C" w:rsidP="00E86380">
      <w:pPr>
        <w:spacing w:line="240" w:lineRule="auto"/>
      </w:pPr>
      <w:r>
        <w:separator/>
      </w:r>
    </w:p>
  </w:endnote>
  <w:endnote w:type="continuationSeparator" w:id="0">
    <w:p w:rsidR="00416A5C" w:rsidRDefault="00416A5C" w:rsidP="00E86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5C" w:rsidRDefault="00416A5C" w:rsidP="00E86380">
      <w:pPr>
        <w:spacing w:line="240" w:lineRule="auto"/>
      </w:pPr>
      <w:r>
        <w:separator/>
      </w:r>
    </w:p>
  </w:footnote>
  <w:footnote w:type="continuationSeparator" w:id="0">
    <w:p w:rsidR="00416A5C" w:rsidRDefault="00416A5C" w:rsidP="00E86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75"/>
      <w:gridCol w:w="638"/>
      <w:gridCol w:w="4253"/>
      <w:gridCol w:w="1843"/>
      <w:gridCol w:w="1063"/>
      <w:gridCol w:w="1135"/>
      <w:gridCol w:w="943"/>
    </w:tblGrid>
    <w:tr w:rsidR="00416A5C" w:rsidRPr="00E86380" w:rsidTr="00D06DC4">
      <w:tc>
        <w:tcPr>
          <w:tcW w:w="675" w:type="dxa"/>
        </w:tcPr>
        <w:p w:rsidR="00416A5C" w:rsidRPr="00E86380" w:rsidRDefault="00416A5C" w:rsidP="00E86380">
          <w:pPr>
            <w:rPr>
              <w:b/>
              <w:sz w:val="28"/>
              <w:szCs w:val="28"/>
            </w:rPr>
          </w:pPr>
        </w:p>
      </w:tc>
      <w:tc>
        <w:tcPr>
          <w:tcW w:w="7797" w:type="dxa"/>
          <w:gridSpan w:val="4"/>
        </w:tcPr>
        <w:p w:rsidR="00416A5C" w:rsidRPr="00E86380" w:rsidRDefault="00416A5C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 xml:space="preserve">Item List   XTD1-5, XS1-4, XSDU1+2 </w:t>
          </w:r>
        </w:p>
      </w:tc>
      <w:tc>
        <w:tcPr>
          <w:tcW w:w="2078" w:type="dxa"/>
          <w:gridSpan w:val="2"/>
        </w:tcPr>
        <w:p w:rsidR="00416A5C" w:rsidRPr="00E86380" w:rsidRDefault="00416A5C" w:rsidP="00E86380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Date 06.05</w:t>
          </w:r>
          <w:r w:rsidRPr="00E86380">
            <w:rPr>
              <w:b/>
              <w:sz w:val="28"/>
              <w:szCs w:val="28"/>
            </w:rPr>
            <w:t>.13</w:t>
          </w:r>
        </w:p>
      </w:tc>
    </w:tr>
    <w:tr w:rsidR="00416A5C" w:rsidRPr="00E86380" w:rsidTr="00D06DC4">
      <w:tc>
        <w:tcPr>
          <w:tcW w:w="675" w:type="dxa"/>
        </w:tcPr>
        <w:p w:rsidR="00416A5C" w:rsidRPr="00E86380" w:rsidRDefault="00416A5C" w:rsidP="00E86380">
          <w:pPr>
            <w:rPr>
              <w:b/>
              <w:sz w:val="28"/>
              <w:szCs w:val="28"/>
            </w:rPr>
          </w:pPr>
          <w:proofErr w:type="spellStart"/>
          <w:r w:rsidRPr="00E86380">
            <w:rPr>
              <w:b/>
              <w:sz w:val="28"/>
              <w:szCs w:val="28"/>
            </w:rPr>
            <w:t>No</w:t>
          </w:r>
          <w:proofErr w:type="spellEnd"/>
          <w:r w:rsidRPr="00E86380">
            <w:rPr>
              <w:b/>
              <w:sz w:val="28"/>
              <w:szCs w:val="28"/>
            </w:rPr>
            <w:t>.</w:t>
          </w:r>
        </w:p>
      </w:tc>
      <w:tc>
        <w:tcPr>
          <w:tcW w:w="638" w:type="dxa"/>
        </w:tcPr>
        <w:p w:rsidR="00416A5C" w:rsidRPr="00E86380" w:rsidRDefault="00416A5C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Typ</w:t>
          </w:r>
        </w:p>
      </w:tc>
      <w:tc>
        <w:tcPr>
          <w:tcW w:w="4253" w:type="dxa"/>
        </w:tcPr>
        <w:p w:rsidR="00416A5C" w:rsidRPr="00E86380" w:rsidRDefault="00416A5C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Description</w:t>
          </w:r>
        </w:p>
      </w:tc>
      <w:tc>
        <w:tcPr>
          <w:tcW w:w="1843" w:type="dxa"/>
        </w:tcPr>
        <w:p w:rsidR="00416A5C" w:rsidRPr="00E86380" w:rsidRDefault="00416A5C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Responsable</w:t>
          </w:r>
        </w:p>
      </w:tc>
      <w:tc>
        <w:tcPr>
          <w:tcW w:w="1063" w:type="dxa"/>
        </w:tcPr>
        <w:p w:rsidR="00416A5C" w:rsidRPr="00E86380" w:rsidRDefault="00416A5C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 xml:space="preserve">Date </w:t>
          </w:r>
          <w:proofErr w:type="spellStart"/>
          <w:r w:rsidRPr="00E86380">
            <w:rPr>
              <w:b/>
              <w:sz w:val="28"/>
              <w:szCs w:val="28"/>
            </w:rPr>
            <w:t>Listed</w:t>
          </w:r>
          <w:proofErr w:type="spellEnd"/>
        </w:p>
      </w:tc>
      <w:tc>
        <w:tcPr>
          <w:tcW w:w="1135" w:type="dxa"/>
        </w:tcPr>
        <w:p w:rsidR="00416A5C" w:rsidRPr="00E86380" w:rsidRDefault="00416A5C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Due Date</w:t>
          </w:r>
        </w:p>
      </w:tc>
      <w:tc>
        <w:tcPr>
          <w:tcW w:w="943" w:type="dxa"/>
        </w:tcPr>
        <w:p w:rsidR="00416A5C" w:rsidRPr="00E86380" w:rsidRDefault="00416A5C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Status</w:t>
          </w:r>
        </w:p>
      </w:tc>
    </w:tr>
    <w:tr w:rsidR="00416A5C" w:rsidRPr="00B8471B" w:rsidTr="001917ED">
      <w:tc>
        <w:tcPr>
          <w:tcW w:w="10550" w:type="dxa"/>
          <w:gridSpan w:val="7"/>
        </w:tcPr>
        <w:p w:rsidR="00416A5C" w:rsidRPr="0004565C" w:rsidRDefault="00416A5C" w:rsidP="00E86380">
          <w:pPr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Contend of Items may change, outdated I</w:t>
          </w:r>
          <w:r w:rsidRPr="0004565C">
            <w:rPr>
              <w:sz w:val="24"/>
              <w:szCs w:val="24"/>
              <w:lang w:val="en-US"/>
            </w:rPr>
            <w:t>tems will be deleted in due time</w:t>
          </w:r>
        </w:p>
      </w:tc>
    </w:tr>
  </w:tbl>
  <w:p w:rsidR="00416A5C" w:rsidRPr="0004565C" w:rsidRDefault="00416A5C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80"/>
    <w:rsid w:val="0002032C"/>
    <w:rsid w:val="0004565C"/>
    <w:rsid w:val="00097B1E"/>
    <w:rsid w:val="0017624B"/>
    <w:rsid w:val="001917ED"/>
    <w:rsid w:val="002D692E"/>
    <w:rsid w:val="00392BA1"/>
    <w:rsid w:val="003D09D8"/>
    <w:rsid w:val="003D229B"/>
    <w:rsid w:val="00407F06"/>
    <w:rsid w:val="00416A5C"/>
    <w:rsid w:val="00980039"/>
    <w:rsid w:val="00AC691E"/>
    <w:rsid w:val="00B64392"/>
    <w:rsid w:val="00B8471B"/>
    <w:rsid w:val="00BF79EE"/>
    <w:rsid w:val="00D06DC4"/>
    <w:rsid w:val="00D43425"/>
    <w:rsid w:val="00E54C01"/>
    <w:rsid w:val="00E86380"/>
    <w:rsid w:val="00E90B90"/>
    <w:rsid w:val="00F13218"/>
    <w:rsid w:val="00F8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5C78506D.dotm</Template>
  <TotalTime>0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Hauschildt, Jan</dc:creator>
  <cp:lastModifiedBy>Hauschildt, Jan</cp:lastModifiedBy>
  <cp:revision>2</cp:revision>
  <dcterms:created xsi:type="dcterms:W3CDTF">2013-05-06T07:16:00Z</dcterms:created>
  <dcterms:modified xsi:type="dcterms:W3CDTF">2013-05-06T07:16:00Z</dcterms:modified>
</cp:coreProperties>
</file>