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42" w:rsidRDefault="00414D74" w:rsidP="00414D74">
      <w:pPr>
        <w:pStyle w:val="Title"/>
      </w:pPr>
      <w:proofErr w:type="spellStart"/>
      <w:r>
        <w:t>Injector</w:t>
      </w:r>
      <w:proofErr w:type="spellEnd"/>
      <w:r>
        <w:t xml:space="preserve"> Review</w:t>
      </w:r>
    </w:p>
    <w:p w:rsidR="00414D74" w:rsidRDefault="00414D74" w:rsidP="00414D74">
      <w:pPr>
        <w:pStyle w:val="Heading1"/>
      </w:pPr>
      <w:proofErr w:type="spellStart"/>
      <w:r>
        <w:t>Scope</w:t>
      </w:r>
      <w:proofErr w:type="spellEnd"/>
    </w:p>
    <w:p w:rsidR="00995933" w:rsidRDefault="00414D74" w:rsidP="001219E2">
      <w:pPr>
        <w:jc w:val="both"/>
        <w:rPr>
          <w:lang w:val="en-US"/>
        </w:rPr>
      </w:pPr>
      <w:r w:rsidRPr="00995933">
        <w:rPr>
          <w:lang w:val="en-US"/>
        </w:rPr>
        <w:t xml:space="preserve">The </w:t>
      </w:r>
      <w:r w:rsidR="00995933" w:rsidRPr="00995933">
        <w:rPr>
          <w:lang w:val="en-US"/>
        </w:rPr>
        <w:t xml:space="preserve">beam-line reviews are meant as the PRRs for the respective part of the accelerator. </w:t>
      </w:r>
      <w:r w:rsidR="00995933">
        <w:rPr>
          <w:lang w:val="en-US"/>
        </w:rPr>
        <w:t xml:space="preserve">They follow the structure of the PRR where applicable. The emphasis however is not on a single system interfacing with others but rather a review of the completeness of the list of </w:t>
      </w:r>
      <w:r w:rsidR="001219E2">
        <w:rPr>
          <w:lang w:val="en-US"/>
        </w:rPr>
        <w:t>systems and</w:t>
      </w:r>
      <w:r w:rsidR="00995933">
        <w:rPr>
          <w:lang w:val="en-US"/>
        </w:rPr>
        <w:t xml:space="preserve"> their interfaces. </w:t>
      </w:r>
      <w:r w:rsidR="001219E2">
        <w:rPr>
          <w:lang w:val="en-US"/>
        </w:rPr>
        <w:t>Here the removal of collisions in the 3D CAD master model is of special importance.</w:t>
      </w:r>
    </w:p>
    <w:p w:rsidR="001219E2" w:rsidRDefault="001219E2" w:rsidP="001219E2">
      <w:pPr>
        <w:jc w:val="both"/>
        <w:rPr>
          <w:lang w:val="en-US"/>
        </w:rPr>
      </w:pPr>
      <w:r>
        <w:rPr>
          <w:lang w:val="en-US"/>
        </w:rPr>
        <w:t>This review treats the Injector1 linac located in the enclosure in the building XTIN, 7</w:t>
      </w:r>
      <w:r w:rsidRPr="001219E2">
        <w:rPr>
          <w:vertAlign w:val="superscript"/>
          <w:lang w:val="en-US"/>
        </w:rPr>
        <w:t>th</w:t>
      </w:r>
      <w:r>
        <w:rPr>
          <w:lang w:val="en-US"/>
        </w:rPr>
        <w:t xml:space="preserve"> underground level. In the collision checks the systems are taken into account inside the accelerator enclosure. Collisions in other levels of the building XTIN are ignored for this review and will be treated separately.</w:t>
      </w:r>
    </w:p>
    <w:p w:rsidR="00414D74" w:rsidRDefault="001219E2" w:rsidP="00414D74">
      <w:pPr>
        <w:rPr>
          <w:lang w:val="en-US"/>
        </w:rPr>
      </w:pPr>
      <w:r>
        <w:rPr>
          <w:lang w:val="en-US"/>
        </w:rPr>
        <w:t>The review is based on the Lattice list 8.3</w:t>
      </w:r>
      <w:r w:rsidR="00330235">
        <w:rPr>
          <w:lang w:val="en-US"/>
        </w:rPr>
        <w:t>, EDMS ID “</w:t>
      </w:r>
      <w:r w:rsidR="00330235" w:rsidRPr="00330235">
        <w:rPr>
          <w:lang w:val="en-US"/>
        </w:rPr>
        <w:t>D00000001892711,H,1,1</w:t>
      </w:r>
      <w:r w:rsidR="00330235">
        <w:rPr>
          <w:lang w:val="en-US"/>
        </w:rPr>
        <w:t>”</w:t>
      </w:r>
      <w:bookmarkStart w:id="0" w:name="_GoBack"/>
      <w:bookmarkEnd w:id="0"/>
      <w:r w:rsidR="00E85B66">
        <w:rPr>
          <w:lang w:val="en-US"/>
        </w:rPr>
        <w:t>. In the 3D CAD it is based on the model with the EDMS ID “</w:t>
      </w:r>
      <w:r w:rsidR="00414D74" w:rsidRPr="00E85B66">
        <w:rPr>
          <w:lang w:val="en-US"/>
        </w:rPr>
        <w:t>D00000000385366</w:t>
      </w:r>
      <w:proofErr w:type="gramStart"/>
      <w:r w:rsidR="00414D74" w:rsidRPr="00E85B66">
        <w:rPr>
          <w:lang w:val="en-US"/>
        </w:rPr>
        <w:t>,CH,1,272</w:t>
      </w:r>
      <w:proofErr w:type="gramEnd"/>
      <w:r w:rsidR="00E85B66">
        <w:rPr>
          <w:lang w:val="en-US"/>
        </w:rPr>
        <w:t>”.</w:t>
      </w:r>
    </w:p>
    <w:p w:rsidR="00E85B66" w:rsidRPr="00E85B66" w:rsidRDefault="00E85B66" w:rsidP="00414D74">
      <w:pPr>
        <w:rPr>
          <w:lang w:val="en-US"/>
        </w:rPr>
      </w:pPr>
    </w:p>
    <w:sectPr w:rsidR="00E85B66" w:rsidRPr="00E85B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74"/>
    <w:rsid w:val="001219E2"/>
    <w:rsid w:val="00330235"/>
    <w:rsid w:val="00414D74"/>
    <w:rsid w:val="00995933"/>
    <w:rsid w:val="009B1FEC"/>
    <w:rsid w:val="009B6D43"/>
    <w:rsid w:val="00D21542"/>
    <w:rsid w:val="00E85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4D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D7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4D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D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4FF16279.dotm</Template>
  <TotalTime>0</TotalTime>
  <Pages>1</Pages>
  <Words>120</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mhuening</dc:creator>
  <cp:lastModifiedBy>mhuening</cp:lastModifiedBy>
  <cp:revision>2</cp:revision>
  <dcterms:created xsi:type="dcterms:W3CDTF">2013-06-14T06:15:00Z</dcterms:created>
  <dcterms:modified xsi:type="dcterms:W3CDTF">2013-06-14T09:00:00Z</dcterms:modified>
</cp:coreProperties>
</file>