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1987"/>
        <w:gridCol w:w="1063"/>
        <w:gridCol w:w="1135"/>
        <w:gridCol w:w="943"/>
      </w:tblGrid>
      <w:tr w:rsidR="00E86380" w:rsidRPr="00E86380" w:rsidTr="000A28DB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Default="00E86380" w:rsidP="00E86380">
            <w:pPr>
              <w:spacing w:line="276" w:lineRule="auto"/>
            </w:pPr>
            <w:r w:rsidRPr="00E86380">
              <w:t xml:space="preserve">Zugangssicherung </w:t>
            </w:r>
            <w:proofErr w:type="spellStart"/>
            <w:r w:rsidRPr="00E86380">
              <w:t>Osdorfer</w:t>
            </w:r>
            <w:proofErr w:type="spellEnd"/>
            <w:r w:rsidRPr="00E86380">
              <w:t xml:space="preserve"> Born. Zugang </w:t>
            </w:r>
            <w:r w:rsidR="00F832D2">
              <w:t xml:space="preserve">über </w:t>
            </w:r>
            <w:r w:rsidR="001917ED">
              <w:t xml:space="preserve">die </w:t>
            </w:r>
            <w:r w:rsidR="00407F06">
              <w:t xml:space="preserve">über </w:t>
            </w:r>
            <w:proofErr w:type="spellStart"/>
            <w:r w:rsidR="00407F06" w:rsidRPr="00E86380">
              <w:t>Sudbrack</w:t>
            </w:r>
            <w:proofErr w:type="spellEnd"/>
            <w:r w:rsidR="00407F06" w:rsidRPr="00E86380">
              <w:t xml:space="preserve"> </w:t>
            </w:r>
            <w:r w:rsidR="00407F06">
              <w:t>Baustelle.</w:t>
            </w:r>
          </w:p>
          <w:p w:rsidR="00E86380" w:rsidRPr="00407F06" w:rsidRDefault="00407F06" w:rsidP="00E86380">
            <w:pPr>
              <w:spacing w:line="276" w:lineRule="auto"/>
              <w:rPr>
                <w:b/>
              </w:rPr>
            </w:pPr>
            <w:r>
              <w:t>Weitere Sicherung ?</w:t>
            </w:r>
          </w:p>
        </w:tc>
        <w:tc>
          <w:tcPr>
            <w:tcW w:w="1987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Hauschildt</w:t>
            </w:r>
          </w:p>
          <w:p w:rsidR="00E86380" w:rsidRPr="00E86380" w:rsidRDefault="00E86380" w:rsidP="00E86380">
            <w:pPr>
              <w:spacing w:line="276" w:lineRule="auto"/>
            </w:pP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pPr>
              <w:spacing w:line="276" w:lineRule="auto"/>
            </w:pPr>
            <w:r>
              <w:t>01.05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407F06" w:rsidP="00E86380">
            <w:pPr>
              <w:spacing w:line="276" w:lineRule="auto"/>
            </w:pPr>
            <w:r>
              <w:t>O</w:t>
            </w:r>
          </w:p>
        </w:tc>
      </w:tr>
      <w:tr w:rsidR="00E86380" w:rsidRPr="00E86380" w:rsidTr="000A28DB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12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Mobilfunknetz Handy in XTD1+2 und XS1</w:t>
            </w:r>
          </w:p>
        </w:tc>
        <w:tc>
          <w:tcPr>
            <w:tcW w:w="1987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Moe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2014</w:t>
            </w:r>
          </w:p>
        </w:tc>
        <w:tc>
          <w:tcPr>
            <w:tcW w:w="9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O</w:t>
            </w:r>
          </w:p>
        </w:tc>
      </w:tr>
      <w:tr w:rsidR="00E86380" w:rsidRPr="00E86380" w:rsidTr="000A28DB">
        <w:trPr>
          <w:trHeight w:val="294"/>
        </w:trPr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17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47559F" w:rsidRDefault="00E86380" w:rsidP="00E86380">
            <w:pPr>
              <w:spacing w:line="276" w:lineRule="auto"/>
            </w:pPr>
            <w:r w:rsidRPr="00E86380">
              <w:t>Wanddurchbrüche in XS1, XSDU1+2 für QK Magnete</w:t>
            </w:r>
            <w:r w:rsidR="0047559F">
              <w:t xml:space="preserve"> </w:t>
            </w:r>
          </w:p>
          <w:p w:rsidR="00E86380" w:rsidRPr="00E86380" w:rsidRDefault="00262173" w:rsidP="00E86380">
            <w:pPr>
              <w:spacing w:line="276" w:lineRule="auto"/>
            </w:pPr>
            <w:r>
              <w:t>Ausschreibung läuft (17</w:t>
            </w:r>
            <w:r w:rsidR="0047559F">
              <w:t>.06.)</w:t>
            </w:r>
          </w:p>
        </w:tc>
        <w:tc>
          <w:tcPr>
            <w:tcW w:w="1987" w:type="dxa"/>
          </w:tcPr>
          <w:p w:rsidR="00262173" w:rsidRDefault="00262173" w:rsidP="00E86380">
            <w:pPr>
              <w:spacing w:line="276" w:lineRule="auto"/>
            </w:pPr>
            <w:proofErr w:type="spellStart"/>
            <w:r>
              <w:t>Weissgerber</w:t>
            </w:r>
            <w:proofErr w:type="spellEnd"/>
          </w:p>
          <w:p w:rsidR="00E86380" w:rsidRPr="00E86380" w:rsidRDefault="00E86380" w:rsidP="00E86380">
            <w:pPr>
              <w:spacing w:line="276" w:lineRule="auto"/>
            </w:pPr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31.01.13</w:t>
            </w:r>
          </w:p>
        </w:tc>
        <w:tc>
          <w:tcPr>
            <w:tcW w:w="9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21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Aufbau Zaun DESY</w:t>
            </w:r>
          </w:p>
        </w:tc>
        <w:tc>
          <w:tcPr>
            <w:tcW w:w="1987" w:type="dxa"/>
          </w:tcPr>
          <w:p w:rsidR="00E86380" w:rsidRDefault="00E86380" w:rsidP="00D06DC4">
            <w:r>
              <w:t>Christ</w:t>
            </w:r>
          </w:p>
        </w:tc>
        <w:tc>
          <w:tcPr>
            <w:tcW w:w="1063" w:type="dxa"/>
          </w:tcPr>
          <w:p w:rsidR="00E86380" w:rsidRDefault="00E86380" w:rsidP="00D06DC4">
            <w:r>
              <w:t>12.11.12</w:t>
            </w:r>
          </w:p>
        </w:tc>
        <w:tc>
          <w:tcPr>
            <w:tcW w:w="1135" w:type="dxa"/>
          </w:tcPr>
          <w:p w:rsidR="00E86380" w:rsidRDefault="00E86380" w:rsidP="00D06DC4">
            <w:r>
              <w:t>07.03.13-13.03.13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25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Begin Einbau Vermessungsschienen</w:t>
            </w:r>
          </w:p>
          <w:p w:rsidR="0047559F" w:rsidRDefault="0047559F" w:rsidP="00D06DC4">
            <w:r>
              <w:t>Start : 21.05.13</w:t>
            </w:r>
          </w:p>
        </w:tc>
        <w:tc>
          <w:tcPr>
            <w:tcW w:w="1987" w:type="dxa"/>
          </w:tcPr>
          <w:p w:rsidR="00E86380" w:rsidRDefault="00E86380" w:rsidP="00D06DC4">
            <w:r>
              <w:t>Klein</w:t>
            </w:r>
          </w:p>
        </w:tc>
        <w:tc>
          <w:tcPr>
            <w:tcW w:w="1063" w:type="dxa"/>
          </w:tcPr>
          <w:p w:rsidR="00E86380" w:rsidRDefault="00E86380" w:rsidP="00D06DC4">
            <w:r>
              <w:t>03.12.12</w:t>
            </w:r>
          </w:p>
        </w:tc>
        <w:tc>
          <w:tcPr>
            <w:tcW w:w="1135" w:type="dxa"/>
          </w:tcPr>
          <w:p w:rsidR="00E86380" w:rsidRDefault="00AC691E" w:rsidP="00D06DC4">
            <w:r>
              <w:t>15.04</w:t>
            </w:r>
            <w:r w:rsidR="00E86380">
              <w:t>.13</w:t>
            </w:r>
          </w:p>
        </w:tc>
        <w:tc>
          <w:tcPr>
            <w:tcW w:w="943" w:type="dxa"/>
          </w:tcPr>
          <w:p w:rsidR="00E86380" w:rsidRDefault="0047559F" w:rsidP="00D06DC4">
            <w:r>
              <w:t>F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bookmarkStart w:id="0" w:name="_GoBack"/>
            <w:bookmarkEnd w:id="0"/>
            <w:r>
              <w:t>28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 in XSDU1 und 2 für Montage des Vakuumsystems entfernen</w:t>
            </w:r>
          </w:p>
          <w:p w:rsidR="0047559F" w:rsidRDefault="00262173" w:rsidP="00D06DC4">
            <w:r>
              <w:t>Ausschreibung läuft(17</w:t>
            </w:r>
            <w:r w:rsidR="0047559F">
              <w:t>.06.)</w:t>
            </w:r>
          </w:p>
        </w:tc>
        <w:tc>
          <w:tcPr>
            <w:tcW w:w="1987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29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47559F" w:rsidRDefault="00E86380" w:rsidP="00D06DC4">
            <w:r>
              <w:t>Betonsohlen in XSDU1 und 2 für Magnetstützen schütten</w:t>
            </w:r>
          </w:p>
          <w:p w:rsidR="00E86380" w:rsidRDefault="00262173" w:rsidP="00D06DC4">
            <w:r>
              <w:t xml:space="preserve"> Ausschreibung läuft(17</w:t>
            </w:r>
            <w:r w:rsidR="0047559F">
              <w:t>.06.)</w:t>
            </w:r>
          </w:p>
        </w:tc>
        <w:tc>
          <w:tcPr>
            <w:tcW w:w="1987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30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Baustrom im XTD2 bereitstellen</w:t>
            </w:r>
          </w:p>
        </w:tc>
        <w:tc>
          <w:tcPr>
            <w:tcW w:w="1987" w:type="dxa"/>
          </w:tcPr>
          <w:p w:rsidR="00E86380" w:rsidRDefault="00E86380" w:rsidP="00D06DC4">
            <w:r>
              <w:t>MKK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22.02.13</w:t>
            </w:r>
          </w:p>
        </w:tc>
        <w:tc>
          <w:tcPr>
            <w:tcW w:w="943" w:type="dxa"/>
          </w:tcPr>
          <w:p w:rsidR="00E86380" w:rsidRDefault="00262173" w:rsidP="00D06DC4">
            <w:r>
              <w:t>F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33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proofErr w:type="spellStart"/>
            <w:r>
              <w:t>Commisioning</w:t>
            </w:r>
            <w:proofErr w:type="spellEnd"/>
            <w:r>
              <w:t xml:space="preserve"> </w:t>
            </w:r>
            <w:proofErr w:type="spellStart"/>
            <w:r>
              <w:t>Dumpwechselmaschine</w:t>
            </w:r>
            <w:proofErr w:type="spellEnd"/>
            <w:r>
              <w:t xml:space="preserve"> in Halle 1</w:t>
            </w:r>
          </w:p>
        </w:tc>
        <w:tc>
          <w:tcPr>
            <w:tcW w:w="1987" w:type="dxa"/>
          </w:tcPr>
          <w:p w:rsidR="00E86380" w:rsidRDefault="00E86380" w:rsidP="00D06DC4">
            <w:r>
              <w:t>MKK, MEA1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37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Übergang Stromversorgung XS3 von Arge an DESY</w:t>
            </w:r>
          </w:p>
        </w:tc>
        <w:tc>
          <w:tcPr>
            <w:tcW w:w="1987" w:type="dxa"/>
          </w:tcPr>
          <w:p w:rsidR="00E86380" w:rsidRDefault="00E86380" w:rsidP="00D06DC4">
            <w:r>
              <w:t>MKK</w:t>
            </w:r>
          </w:p>
        </w:tc>
        <w:tc>
          <w:tcPr>
            <w:tcW w:w="1063" w:type="dxa"/>
          </w:tcPr>
          <w:p w:rsidR="00E86380" w:rsidRDefault="00E86380" w:rsidP="00D06DC4">
            <w:r>
              <w:t>27.03.13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01.06.13</w:t>
            </w:r>
          </w:p>
        </w:tc>
        <w:tc>
          <w:tcPr>
            <w:tcW w:w="943" w:type="dxa"/>
          </w:tcPr>
          <w:p w:rsidR="00E86380" w:rsidRDefault="00262173" w:rsidP="00D06DC4">
            <w:r>
              <w:t>F</w:t>
            </w:r>
          </w:p>
        </w:tc>
      </w:tr>
      <w:tr w:rsidR="003D09D8" w:rsidTr="000A28DB">
        <w:tc>
          <w:tcPr>
            <w:tcW w:w="675" w:type="dxa"/>
          </w:tcPr>
          <w:p w:rsidR="003D09D8" w:rsidRDefault="003D229B" w:rsidP="00D06DC4">
            <w:r>
              <w:t>38</w:t>
            </w:r>
          </w:p>
        </w:tc>
        <w:tc>
          <w:tcPr>
            <w:tcW w:w="638" w:type="dxa"/>
          </w:tcPr>
          <w:p w:rsidR="003D09D8" w:rsidRDefault="003D229B" w:rsidP="00D06DC4">
            <w:r>
              <w:t>A</w:t>
            </w:r>
          </w:p>
        </w:tc>
        <w:tc>
          <w:tcPr>
            <w:tcW w:w="4253" w:type="dxa"/>
          </w:tcPr>
          <w:p w:rsidR="003D09D8" w:rsidRDefault="00B8471B" w:rsidP="00AC691E">
            <w:r>
              <w:t xml:space="preserve">Beginn </w:t>
            </w:r>
            <w:r w:rsidR="003D229B">
              <w:t>400 V Kabel</w:t>
            </w:r>
            <w:r>
              <w:t xml:space="preserve">verlegung </w:t>
            </w:r>
            <w:r w:rsidR="003D229B">
              <w:t xml:space="preserve"> von XS1 in XTL </w:t>
            </w:r>
            <w:r w:rsidR="00AC691E">
              <w:t xml:space="preserve">(Fa. </w:t>
            </w:r>
            <w:proofErr w:type="spellStart"/>
            <w:r w:rsidR="00AC691E">
              <w:t>Bellut</w:t>
            </w:r>
            <w:proofErr w:type="spellEnd"/>
            <w:r w:rsidR="00AC691E">
              <w:t>)</w:t>
            </w:r>
            <w:r w:rsidR="00F439C6">
              <w:t xml:space="preserve">; noch nicht begonnen </w:t>
            </w:r>
            <w:r w:rsidR="00262173">
              <w:t>(17</w:t>
            </w:r>
            <w:r w:rsidR="00F439C6">
              <w:t>.06.)</w:t>
            </w:r>
          </w:p>
        </w:tc>
        <w:tc>
          <w:tcPr>
            <w:tcW w:w="1987" w:type="dxa"/>
          </w:tcPr>
          <w:p w:rsidR="003D09D8" w:rsidRDefault="003D229B" w:rsidP="00D06DC4">
            <w:r>
              <w:t xml:space="preserve">MKK </w:t>
            </w:r>
          </w:p>
        </w:tc>
        <w:tc>
          <w:tcPr>
            <w:tcW w:w="1063" w:type="dxa"/>
          </w:tcPr>
          <w:p w:rsidR="003D09D8" w:rsidRDefault="003D229B" w:rsidP="00D06DC4">
            <w:r>
              <w:t>04.04.13</w:t>
            </w:r>
          </w:p>
        </w:tc>
        <w:tc>
          <w:tcPr>
            <w:tcW w:w="1135" w:type="dxa"/>
          </w:tcPr>
          <w:p w:rsidR="003D09D8" w:rsidRDefault="003D229B" w:rsidP="00D06DC4">
            <w:r>
              <w:t>15.05.13</w:t>
            </w:r>
          </w:p>
        </w:tc>
        <w:tc>
          <w:tcPr>
            <w:tcW w:w="943" w:type="dxa"/>
          </w:tcPr>
          <w:p w:rsidR="003D09D8" w:rsidRDefault="003D229B" w:rsidP="00D06DC4">
            <w:r>
              <w:t>O</w:t>
            </w:r>
          </w:p>
        </w:tc>
      </w:tr>
      <w:tr w:rsidR="0002032C" w:rsidTr="000A28DB">
        <w:tc>
          <w:tcPr>
            <w:tcW w:w="675" w:type="dxa"/>
          </w:tcPr>
          <w:p w:rsidR="0002032C" w:rsidRDefault="0002032C" w:rsidP="00D06DC4">
            <w:r>
              <w:t>38a</w:t>
            </w:r>
          </w:p>
        </w:tc>
        <w:tc>
          <w:tcPr>
            <w:tcW w:w="638" w:type="dxa"/>
          </w:tcPr>
          <w:p w:rsidR="0002032C" w:rsidRDefault="0002032C" w:rsidP="00D06DC4">
            <w:r>
              <w:t>A</w:t>
            </w:r>
          </w:p>
        </w:tc>
        <w:tc>
          <w:tcPr>
            <w:tcW w:w="4253" w:type="dxa"/>
          </w:tcPr>
          <w:p w:rsidR="0002032C" w:rsidRDefault="0002032C" w:rsidP="00AC691E">
            <w:r>
              <w:t>Gestelle für Kabelsteigtrassen XS1 bauen</w:t>
            </w:r>
          </w:p>
          <w:p w:rsidR="00E55E03" w:rsidRDefault="000A28DB" w:rsidP="00AC691E">
            <w:r>
              <w:t>(</w:t>
            </w:r>
            <w:r w:rsidR="00262173">
              <w:t>Kommen Ende Juni</w:t>
            </w:r>
            <w:r>
              <w:t>)</w:t>
            </w:r>
          </w:p>
        </w:tc>
        <w:tc>
          <w:tcPr>
            <w:tcW w:w="1987" w:type="dxa"/>
          </w:tcPr>
          <w:p w:rsidR="0002032C" w:rsidRDefault="0002032C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02032C" w:rsidRDefault="0002032C" w:rsidP="00D06DC4">
            <w:r>
              <w:t>05.04.13</w:t>
            </w:r>
          </w:p>
        </w:tc>
        <w:tc>
          <w:tcPr>
            <w:tcW w:w="1135" w:type="dxa"/>
          </w:tcPr>
          <w:p w:rsidR="0002032C" w:rsidRDefault="0002032C" w:rsidP="00D06DC4">
            <w:r>
              <w:t>02.05.13</w:t>
            </w:r>
          </w:p>
        </w:tc>
        <w:tc>
          <w:tcPr>
            <w:tcW w:w="943" w:type="dxa"/>
          </w:tcPr>
          <w:p w:rsidR="0002032C" w:rsidRDefault="0002032C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3D229B" w:rsidP="00D06DC4">
            <w:r>
              <w:t>39</w:t>
            </w:r>
          </w:p>
        </w:tc>
        <w:tc>
          <w:tcPr>
            <w:tcW w:w="638" w:type="dxa"/>
          </w:tcPr>
          <w:p w:rsidR="003D09D8" w:rsidRDefault="003D229B" w:rsidP="00D06DC4">
            <w:r>
              <w:t>A</w:t>
            </w:r>
          </w:p>
        </w:tc>
        <w:tc>
          <w:tcPr>
            <w:tcW w:w="4253" w:type="dxa"/>
          </w:tcPr>
          <w:p w:rsidR="003D09D8" w:rsidRDefault="00AC691E" w:rsidP="00AC691E">
            <w:r>
              <w:t xml:space="preserve">Beginn der </w:t>
            </w:r>
            <w:r w:rsidR="003D229B">
              <w:t xml:space="preserve">10 KV Kabel </w:t>
            </w:r>
            <w:r>
              <w:t xml:space="preserve">Verlegung </w:t>
            </w:r>
            <w:r w:rsidR="00F439C6">
              <w:t>von Bahrenfeld bis in</w:t>
            </w:r>
            <w:r w:rsidR="003D229B">
              <w:t xml:space="preserve"> XS1</w:t>
            </w:r>
            <w:r w:rsidR="00262173">
              <w:t xml:space="preserve">, noch nicht begonnen </w:t>
            </w:r>
            <w:r w:rsidR="00262173">
              <w:lastRenderedPageBreak/>
              <w:t>(17</w:t>
            </w:r>
            <w:r w:rsidR="00F439C6">
              <w:t>.06.)</w:t>
            </w:r>
          </w:p>
        </w:tc>
        <w:tc>
          <w:tcPr>
            <w:tcW w:w="1987" w:type="dxa"/>
          </w:tcPr>
          <w:p w:rsidR="003D09D8" w:rsidRDefault="003D229B" w:rsidP="00D06DC4">
            <w:r>
              <w:lastRenderedPageBreak/>
              <w:t>MKK</w:t>
            </w:r>
          </w:p>
        </w:tc>
        <w:tc>
          <w:tcPr>
            <w:tcW w:w="1063" w:type="dxa"/>
          </w:tcPr>
          <w:p w:rsidR="003D09D8" w:rsidRDefault="003D229B" w:rsidP="00D06DC4">
            <w:r>
              <w:t>04.04.13</w:t>
            </w:r>
          </w:p>
        </w:tc>
        <w:tc>
          <w:tcPr>
            <w:tcW w:w="1135" w:type="dxa"/>
          </w:tcPr>
          <w:p w:rsidR="003D09D8" w:rsidRDefault="003D229B" w:rsidP="00D06DC4">
            <w:r>
              <w:t>15.05.13</w:t>
            </w:r>
          </w:p>
        </w:tc>
        <w:tc>
          <w:tcPr>
            <w:tcW w:w="943" w:type="dxa"/>
          </w:tcPr>
          <w:p w:rsidR="003D229B" w:rsidRDefault="003D229B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392BA1" w:rsidP="00D06DC4">
            <w:r>
              <w:lastRenderedPageBreak/>
              <w:t>42</w:t>
            </w:r>
          </w:p>
        </w:tc>
        <w:tc>
          <w:tcPr>
            <w:tcW w:w="638" w:type="dxa"/>
          </w:tcPr>
          <w:p w:rsidR="003D09D8" w:rsidRDefault="00392BA1" w:rsidP="00D06DC4">
            <w:r>
              <w:t>A</w:t>
            </w:r>
          </w:p>
        </w:tc>
        <w:tc>
          <w:tcPr>
            <w:tcW w:w="4253" w:type="dxa"/>
          </w:tcPr>
          <w:p w:rsidR="003D09D8" w:rsidRDefault="00392BA1" w:rsidP="00D06DC4">
            <w:r>
              <w:t>Dachszugang in XS3</w:t>
            </w:r>
          </w:p>
        </w:tc>
        <w:tc>
          <w:tcPr>
            <w:tcW w:w="1987" w:type="dxa"/>
          </w:tcPr>
          <w:p w:rsidR="003D09D8" w:rsidRDefault="00F439C6" w:rsidP="00D06DC4">
            <w:r>
              <w:t>Moe/</w:t>
            </w:r>
            <w:r w:rsidR="00392BA1">
              <w:t>Mohr</w:t>
            </w:r>
          </w:p>
        </w:tc>
        <w:tc>
          <w:tcPr>
            <w:tcW w:w="1063" w:type="dxa"/>
          </w:tcPr>
          <w:p w:rsidR="003D09D8" w:rsidRDefault="00392BA1" w:rsidP="00D06DC4">
            <w:r>
              <w:t>04.04.13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08.04.13</w:t>
            </w:r>
          </w:p>
        </w:tc>
        <w:tc>
          <w:tcPr>
            <w:tcW w:w="943" w:type="dxa"/>
          </w:tcPr>
          <w:p w:rsidR="003D09D8" w:rsidRDefault="00392BA1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04565C" w:rsidP="00D06DC4">
            <w:r>
              <w:t>43</w:t>
            </w:r>
          </w:p>
        </w:tc>
        <w:tc>
          <w:tcPr>
            <w:tcW w:w="638" w:type="dxa"/>
          </w:tcPr>
          <w:p w:rsidR="003D09D8" w:rsidRDefault="0004565C" w:rsidP="00D06DC4">
            <w:r>
              <w:t>A</w:t>
            </w:r>
          </w:p>
        </w:tc>
        <w:tc>
          <w:tcPr>
            <w:tcW w:w="4253" w:type="dxa"/>
          </w:tcPr>
          <w:p w:rsidR="003D09D8" w:rsidRDefault="0004565C" w:rsidP="00D06DC4">
            <w:r>
              <w:t xml:space="preserve">Tragfähigkeiten von </w:t>
            </w:r>
            <w:r w:rsidR="00F439C6">
              <w:t xml:space="preserve">Sohlen, </w:t>
            </w:r>
            <w:r>
              <w:t>Bodenplatten und Lichtgitterrosten in Schachtgebäuden feststellen und Kennzeichnungen anbringen</w:t>
            </w:r>
          </w:p>
          <w:p w:rsidR="00F439C6" w:rsidRDefault="00262173" w:rsidP="00D06DC4">
            <w:r>
              <w:t>noch nicht begonnen (17</w:t>
            </w:r>
            <w:r w:rsidR="00F439C6">
              <w:t>.06.)</w:t>
            </w:r>
          </w:p>
        </w:tc>
        <w:tc>
          <w:tcPr>
            <w:tcW w:w="1987" w:type="dxa"/>
          </w:tcPr>
          <w:p w:rsidR="003D09D8" w:rsidRDefault="0004565C" w:rsidP="00D06DC4">
            <w:r>
              <w:t>Christ</w:t>
            </w:r>
            <w:r w:rsidR="00980039">
              <w:t>/Weissgerber</w:t>
            </w:r>
          </w:p>
          <w:p w:rsidR="0004565C" w:rsidRDefault="0004565C" w:rsidP="00D06DC4">
            <w:r>
              <w:t>Mohr</w:t>
            </w:r>
          </w:p>
          <w:p w:rsidR="0004565C" w:rsidRDefault="0004565C" w:rsidP="00D06DC4">
            <w:r>
              <w:t>Hauschildt</w:t>
            </w:r>
          </w:p>
        </w:tc>
        <w:tc>
          <w:tcPr>
            <w:tcW w:w="1063" w:type="dxa"/>
          </w:tcPr>
          <w:p w:rsidR="003D09D8" w:rsidRDefault="0004565C" w:rsidP="00D06DC4">
            <w:r>
              <w:t>05.04.13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12.04.13</w:t>
            </w:r>
          </w:p>
        </w:tc>
        <w:tc>
          <w:tcPr>
            <w:tcW w:w="943" w:type="dxa"/>
          </w:tcPr>
          <w:p w:rsidR="003D09D8" w:rsidRDefault="0004565C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43a</w:t>
            </w:r>
          </w:p>
        </w:tc>
        <w:tc>
          <w:tcPr>
            <w:tcW w:w="638" w:type="dxa"/>
          </w:tcPr>
          <w:p w:rsidR="00F13218" w:rsidRDefault="00F13218" w:rsidP="00D06DC4">
            <w:r>
              <w:t>A</w:t>
            </w:r>
          </w:p>
        </w:tc>
        <w:tc>
          <w:tcPr>
            <w:tcW w:w="4253" w:type="dxa"/>
          </w:tcPr>
          <w:p w:rsidR="00F13218" w:rsidRDefault="00F13218" w:rsidP="00D06DC4">
            <w:r>
              <w:t>Ertüchtigung der Stahlbodenplatten in XS1 für Gabelstaplerbetrieb</w:t>
            </w:r>
            <w:r w:rsidR="00C60C7E">
              <w:t xml:space="preserve"> (begonnen noch nicht beendet 17.06)</w:t>
            </w:r>
          </w:p>
        </w:tc>
        <w:tc>
          <w:tcPr>
            <w:tcW w:w="1987" w:type="dxa"/>
          </w:tcPr>
          <w:p w:rsidR="00F13218" w:rsidRDefault="00F13218" w:rsidP="00D06DC4">
            <w:r>
              <w:t>ZM5</w:t>
            </w:r>
          </w:p>
        </w:tc>
        <w:tc>
          <w:tcPr>
            <w:tcW w:w="1063" w:type="dxa"/>
          </w:tcPr>
          <w:p w:rsidR="00F13218" w:rsidRDefault="00F13218" w:rsidP="00D06DC4">
            <w:r>
              <w:t>06.05.13</w:t>
            </w:r>
          </w:p>
        </w:tc>
        <w:tc>
          <w:tcPr>
            <w:tcW w:w="1135" w:type="dxa"/>
          </w:tcPr>
          <w:p w:rsidR="00F13218" w:rsidRDefault="00F13218" w:rsidP="00D06DC4">
            <w:r>
              <w:t>17.05.13</w:t>
            </w:r>
          </w:p>
        </w:tc>
        <w:tc>
          <w:tcPr>
            <w:tcW w:w="943" w:type="dxa"/>
          </w:tcPr>
          <w:p w:rsidR="00F13218" w:rsidRDefault="00F13218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407F06" w:rsidP="00D06DC4">
            <w:r>
              <w:t>45</w:t>
            </w:r>
          </w:p>
        </w:tc>
        <w:tc>
          <w:tcPr>
            <w:tcW w:w="638" w:type="dxa"/>
          </w:tcPr>
          <w:p w:rsidR="003D09D8" w:rsidRDefault="00407F06" w:rsidP="00D06DC4">
            <w:r>
              <w:t>A</w:t>
            </w:r>
          </w:p>
        </w:tc>
        <w:tc>
          <w:tcPr>
            <w:tcW w:w="4253" w:type="dxa"/>
          </w:tcPr>
          <w:p w:rsidR="003D09D8" w:rsidRDefault="00407F06" w:rsidP="00D06DC4">
            <w:r>
              <w:t>Weitere Folienstreifenvorhänge beschaffen und installieren</w:t>
            </w:r>
            <w:r w:rsidR="00C60C7E">
              <w:t xml:space="preserve"> (kommen KW 25)</w:t>
            </w:r>
          </w:p>
        </w:tc>
        <w:tc>
          <w:tcPr>
            <w:tcW w:w="1987" w:type="dxa"/>
          </w:tcPr>
          <w:p w:rsidR="003D09D8" w:rsidRDefault="00407F06" w:rsidP="00D06DC4">
            <w:r>
              <w:t>Hauschildt</w:t>
            </w:r>
          </w:p>
        </w:tc>
        <w:tc>
          <w:tcPr>
            <w:tcW w:w="1063" w:type="dxa"/>
          </w:tcPr>
          <w:p w:rsidR="003D09D8" w:rsidRDefault="00407F06" w:rsidP="00D06DC4">
            <w:r>
              <w:t>05.04.13</w:t>
            </w:r>
          </w:p>
        </w:tc>
        <w:tc>
          <w:tcPr>
            <w:tcW w:w="1135" w:type="dxa"/>
          </w:tcPr>
          <w:p w:rsidR="003D09D8" w:rsidRDefault="00407F06" w:rsidP="00D06DC4">
            <w:r>
              <w:t>17.05.13</w:t>
            </w:r>
          </w:p>
        </w:tc>
        <w:tc>
          <w:tcPr>
            <w:tcW w:w="943" w:type="dxa"/>
          </w:tcPr>
          <w:p w:rsidR="003D09D8" w:rsidRDefault="00407F06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407F06" w:rsidP="00D06DC4">
            <w:r>
              <w:t>46</w:t>
            </w:r>
          </w:p>
        </w:tc>
        <w:tc>
          <w:tcPr>
            <w:tcW w:w="638" w:type="dxa"/>
          </w:tcPr>
          <w:p w:rsidR="003D09D8" w:rsidRDefault="00B8471B" w:rsidP="00D06DC4">
            <w:r>
              <w:t>I</w:t>
            </w:r>
          </w:p>
        </w:tc>
        <w:tc>
          <w:tcPr>
            <w:tcW w:w="4253" w:type="dxa"/>
          </w:tcPr>
          <w:p w:rsidR="003D09D8" w:rsidRDefault="00AC691E" w:rsidP="00D06DC4">
            <w:r>
              <w:t>Hallenkran XS1 betriebsbereit</w:t>
            </w:r>
          </w:p>
        </w:tc>
        <w:tc>
          <w:tcPr>
            <w:tcW w:w="1987" w:type="dxa"/>
          </w:tcPr>
          <w:p w:rsidR="003D09D8" w:rsidRDefault="00AC691E" w:rsidP="00D06DC4">
            <w:proofErr w:type="spellStart"/>
            <w:r>
              <w:t>Sudbrack</w:t>
            </w:r>
            <w:proofErr w:type="spellEnd"/>
          </w:p>
        </w:tc>
        <w:tc>
          <w:tcPr>
            <w:tcW w:w="1063" w:type="dxa"/>
          </w:tcPr>
          <w:p w:rsidR="003D09D8" w:rsidRDefault="00AC691E" w:rsidP="00D06DC4">
            <w:r>
              <w:t>05.04.13</w:t>
            </w:r>
          </w:p>
        </w:tc>
        <w:tc>
          <w:tcPr>
            <w:tcW w:w="1135" w:type="dxa"/>
          </w:tcPr>
          <w:p w:rsidR="003D09D8" w:rsidRDefault="00AC691E" w:rsidP="00D06DC4">
            <w:r>
              <w:t>11.06.13</w:t>
            </w:r>
          </w:p>
        </w:tc>
        <w:tc>
          <w:tcPr>
            <w:tcW w:w="943" w:type="dxa"/>
          </w:tcPr>
          <w:p w:rsidR="003D09D8" w:rsidRDefault="0002032C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097B1E" w:rsidP="00D06DC4">
            <w:r>
              <w:t>47</w:t>
            </w:r>
          </w:p>
        </w:tc>
        <w:tc>
          <w:tcPr>
            <w:tcW w:w="638" w:type="dxa"/>
          </w:tcPr>
          <w:p w:rsidR="003D09D8" w:rsidRDefault="00097B1E" w:rsidP="00D06DC4">
            <w:r>
              <w:t>A</w:t>
            </w:r>
          </w:p>
        </w:tc>
        <w:tc>
          <w:tcPr>
            <w:tcW w:w="4253" w:type="dxa"/>
          </w:tcPr>
          <w:p w:rsidR="003D09D8" w:rsidRDefault="00097B1E" w:rsidP="00097B1E">
            <w:r>
              <w:t xml:space="preserve">Ankunft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   </w:t>
            </w:r>
          </w:p>
        </w:tc>
        <w:tc>
          <w:tcPr>
            <w:tcW w:w="1987" w:type="dxa"/>
          </w:tcPr>
          <w:p w:rsidR="003D09D8" w:rsidRDefault="0017624B" w:rsidP="00D06DC4">
            <w:r>
              <w:t>Tesch</w:t>
            </w:r>
          </w:p>
        </w:tc>
        <w:tc>
          <w:tcPr>
            <w:tcW w:w="1063" w:type="dxa"/>
          </w:tcPr>
          <w:p w:rsidR="003D09D8" w:rsidRDefault="0017624B" w:rsidP="00D06DC4">
            <w:r>
              <w:t>08.04.13</w:t>
            </w:r>
          </w:p>
        </w:tc>
        <w:tc>
          <w:tcPr>
            <w:tcW w:w="1135" w:type="dxa"/>
          </w:tcPr>
          <w:p w:rsidR="003D09D8" w:rsidRDefault="00097B1E" w:rsidP="00D06DC4">
            <w:r>
              <w:t>30.04.13</w:t>
            </w:r>
          </w:p>
        </w:tc>
        <w:tc>
          <w:tcPr>
            <w:tcW w:w="943" w:type="dxa"/>
          </w:tcPr>
          <w:p w:rsidR="003D09D8" w:rsidRDefault="00F439C6" w:rsidP="00D06DC4">
            <w:r>
              <w:t>F</w:t>
            </w:r>
          </w:p>
        </w:tc>
      </w:tr>
      <w:tr w:rsidR="003D09D8" w:rsidTr="000A28DB">
        <w:tc>
          <w:tcPr>
            <w:tcW w:w="675" w:type="dxa"/>
          </w:tcPr>
          <w:p w:rsidR="003D09D8" w:rsidRDefault="00097B1E" w:rsidP="00D06DC4">
            <w:r>
              <w:t>48</w:t>
            </w:r>
          </w:p>
        </w:tc>
        <w:tc>
          <w:tcPr>
            <w:tcW w:w="638" w:type="dxa"/>
          </w:tcPr>
          <w:p w:rsidR="003D09D8" w:rsidRDefault="00097B1E" w:rsidP="00D06DC4">
            <w:r>
              <w:t>A</w:t>
            </w:r>
          </w:p>
        </w:tc>
        <w:tc>
          <w:tcPr>
            <w:tcW w:w="4253" w:type="dxa"/>
          </w:tcPr>
          <w:p w:rsidR="003D09D8" w:rsidRDefault="00097B1E" w:rsidP="00D06DC4">
            <w:r>
              <w:t xml:space="preserve">Ankunft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XSDU1  </w:t>
            </w:r>
            <w:r w:rsidR="00F439C6">
              <w:t>(</w:t>
            </w:r>
            <w:r>
              <w:t xml:space="preserve"> </w:t>
            </w:r>
            <w:r w:rsidR="00F439C6">
              <w:t>kommen in KW 23)</w:t>
            </w:r>
            <w:r>
              <w:t xml:space="preserve"> </w:t>
            </w:r>
          </w:p>
        </w:tc>
        <w:tc>
          <w:tcPr>
            <w:tcW w:w="1987" w:type="dxa"/>
          </w:tcPr>
          <w:p w:rsidR="003D09D8" w:rsidRDefault="0017624B" w:rsidP="00D06DC4">
            <w:r>
              <w:t>Tesch</w:t>
            </w:r>
          </w:p>
        </w:tc>
        <w:tc>
          <w:tcPr>
            <w:tcW w:w="1063" w:type="dxa"/>
          </w:tcPr>
          <w:p w:rsidR="003D09D8" w:rsidRDefault="0017624B" w:rsidP="00D06DC4">
            <w:r>
              <w:t>08.04.13</w:t>
            </w:r>
          </w:p>
        </w:tc>
        <w:tc>
          <w:tcPr>
            <w:tcW w:w="1135" w:type="dxa"/>
          </w:tcPr>
          <w:p w:rsidR="003D09D8" w:rsidRDefault="00097B1E" w:rsidP="00D06DC4">
            <w:r>
              <w:t>15.05.13</w:t>
            </w:r>
          </w:p>
        </w:tc>
        <w:tc>
          <w:tcPr>
            <w:tcW w:w="943" w:type="dxa"/>
          </w:tcPr>
          <w:p w:rsidR="003D09D8" w:rsidRDefault="00C60C7E" w:rsidP="00D06DC4">
            <w:r>
              <w:t>F</w:t>
            </w:r>
          </w:p>
        </w:tc>
      </w:tr>
      <w:tr w:rsidR="00097B1E" w:rsidTr="000A28DB">
        <w:tc>
          <w:tcPr>
            <w:tcW w:w="675" w:type="dxa"/>
          </w:tcPr>
          <w:p w:rsidR="00097B1E" w:rsidRDefault="00097B1E" w:rsidP="00D06DC4">
            <w:r>
              <w:t>49</w:t>
            </w:r>
          </w:p>
        </w:tc>
        <w:tc>
          <w:tcPr>
            <w:tcW w:w="638" w:type="dxa"/>
          </w:tcPr>
          <w:p w:rsidR="00097B1E" w:rsidRDefault="00097B1E" w:rsidP="00D06DC4">
            <w:r>
              <w:t>A</w:t>
            </w:r>
          </w:p>
        </w:tc>
        <w:tc>
          <w:tcPr>
            <w:tcW w:w="4253" w:type="dxa"/>
          </w:tcPr>
          <w:p w:rsidR="00097B1E" w:rsidRDefault="00097B1E" w:rsidP="00D06DC4">
            <w:r>
              <w:t xml:space="preserve">Ankunft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XSDU2</w:t>
            </w:r>
            <w:r w:rsidR="00F439C6">
              <w:t>( kommen in KW 23)</w:t>
            </w:r>
          </w:p>
        </w:tc>
        <w:tc>
          <w:tcPr>
            <w:tcW w:w="1987" w:type="dxa"/>
          </w:tcPr>
          <w:p w:rsidR="00097B1E" w:rsidRDefault="0017624B" w:rsidP="00D06DC4">
            <w:r>
              <w:t>Tesch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097B1E" w:rsidP="00D06DC4">
            <w:r>
              <w:t>04.06.13</w:t>
            </w:r>
          </w:p>
        </w:tc>
        <w:tc>
          <w:tcPr>
            <w:tcW w:w="943" w:type="dxa"/>
          </w:tcPr>
          <w:p w:rsidR="00097B1E" w:rsidRDefault="00C60C7E" w:rsidP="00D06DC4">
            <w:r>
              <w:t>F</w:t>
            </w:r>
          </w:p>
        </w:tc>
      </w:tr>
      <w:tr w:rsidR="00097B1E" w:rsidTr="000A28DB">
        <w:tc>
          <w:tcPr>
            <w:tcW w:w="675" w:type="dxa"/>
          </w:tcPr>
          <w:p w:rsidR="00097B1E" w:rsidRDefault="0017624B" w:rsidP="00D06DC4">
            <w:r>
              <w:t>50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D06DC4">
            <w:r>
              <w:t xml:space="preserve">Vermessung Bohrungen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  <w:r w:rsidR="00F439C6">
              <w:t>, beginnt in KW 23</w:t>
            </w:r>
            <w:r w:rsidR="00C60C7E">
              <w:t xml:space="preserve"> (noch nicht begonnen</w:t>
            </w:r>
            <w:r w:rsidR="00F8288E">
              <w:t xml:space="preserve"> </w:t>
            </w:r>
            <w:r w:rsidR="00C60C7E">
              <w:t>17.06.)</w:t>
            </w:r>
          </w:p>
        </w:tc>
        <w:tc>
          <w:tcPr>
            <w:tcW w:w="1987" w:type="dxa"/>
          </w:tcPr>
          <w:p w:rsidR="00097B1E" w:rsidRDefault="0017624B" w:rsidP="00D06DC4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F439C6" w:rsidP="00D06DC4">
            <w:r>
              <w:t>14.06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17624B" w:rsidP="00D06DC4">
            <w:r>
              <w:t>51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D06DC4">
            <w:r>
              <w:t xml:space="preserve">Bohrungen und Stehbolzen für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</w:p>
        </w:tc>
        <w:tc>
          <w:tcPr>
            <w:tcW w:w="1987" w:type="dxa"/>
          </w:tcPr>
          <w:p w:rsidR="00097B1E" w:rsidRDefault="0017624B" w:rsidP="00D06DC4">
            <w:r>
              <w:t>Klein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17624B" w:rsidP="00D06DC4">
            <w:r>
              <w:t>14.06.13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17624B" w:rsidP="00D06DC4">
            <w:r>
              <w:t>52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7624B">
            <w:r>
              <w:t xml:space="preserve">Beginn Montage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   </w:t>
            </w:r>
          </w:p>
        </w:tc>
        <w:tc>
          <w:tcPr>
            <w:tcW w:w="1987" w:type="dxa"/>
          </w:tcPr>
          <w:p w:rsidR="00097B1E" w:rsidRDefault="0017624B" w:rsidP="00D06DC4">
            <w:r>
              <w:t>MEA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17624B" w:rsidP="00D06DC4">
            <w:r>
              <w:t>17.06.13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B8471B" w:rsidP="00D06DC4">
            <w:r>
              <w:t>53</w:t>
            </w:r>
          </w:p>
        </w:tc>
        <w:tc>
          <w:tcPr>
            <w:tcW w:w="638" w:type="dxa"/>
          </w:tcPr>
          <w:p w:rsidR="00097B1E" w:rsidRDefault="00B8471B" w:rsidP="00D06DC4">
            <w:r>
              <w:t>A</w:t>
            </w:r>
          </w:p>
        </w:tc>
        <w:tc>
          <w:tcPr>
            <w:tcW w:w="4253" w:type="dxa"/>
          </w:tcPr>
          <w:p w:rsidR="00097B1E" w:rsidRDefault="00B8471B" w:rsidP="00D06DC4">
            <w:r w:rsidRPr="00B8471B">
              <w:t xml:space="preserve">Einbau </w:t>
            </w:r>
            <w:proofErr w:type="spellStart"/>
            <w:r w:rsidRPr="00B8471B">
              <w:t>Dumpwechselmaschinenschienen</w:t>
            </w:r>
            <w:proofErr w:type="spellEnd"/>
            <w:r w:rsidRPr="00B8471B">
              <w:t xml:space="preserve">  im XS1</w:t>
            </w:r>
          </w:p>
        </w:tc>
        <w:tc>
          <w:tcPr>
            <w:tcW w:w="1987" w:type="dxa"/>
          </w:tcPr>
          <w:p w:rsidR="00097B1E" w:rsidRDefault="00F13218" w:rsidP="00D06DC4">
            <w:r>
              <w:t>MEA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24.06.13</w:t>
            </w:r>
          </w:p>
        </w:tc>
        <w:tc>
          <w:tcPr>
            <w:tcW w:w="943" w:type="dxa"/>
          </w:tcPr>
          <w:p w:rsidR="00097B1E" w:rsidRDefault="00F13218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F13218" w:rsidP="00D06DC4">
            <w:r>
              <w:t>54</w:t>
            </w:r>
          </w:p>
        </w:tc>
        <w:tc>
          <w:tcPr>
            <w:tcW w:w="638" w:type="dxa"/>
          </w:tcPr>
          <w:p w:rsidR="00097B1E" w:rsidRDefault="00F13218" w:rsidP="00D06DC4">
            <w:r>
              <w:t>I</w:t>
            </w:r>
          </w:p>
        </w:tc>
        <w:tc>
          <w:tcPr>
            <w:tcW w:w="4253" w:type="dxa"/>
          </w:tcPr>
          <w:p w:rsidR="00097B1E" w:rsidRDefault="00F13218" w:rsidP="00F13218">
            <w:r w:rsidRPr="00F13218">
              <w:t>XTD2 mit aufbereiteter Luft versorgt</w:t>
            </w:r>
            <w:r w:rsidR="00957CF6">
              <w:t xml:space="preserve"> (nicht klimatisiert)</w:t>
            </w:r>
          </w:p>
        </w:tc>
        <w:tc>
          <w:tcPr>
            <w:tcW w:w="1987" w:type="dxa"/>
          </w:tcPr>
          <w:p w:rsidR="00097B1E" w:rsidRDefault="00F13218" w:rsidP="00D06DC4">
            <w:r>
              <w:t>MKK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01.09.14</w:t>
            </w:r>
          </w:p>
        </w:tc>
        <w:tc>
          <w:tcPr>
            <w:tcW w:w="943" w:type="dxa"/>
          </w:tcPr>
          <w:p w:rsidR="00097B1E" w:rsidRDefault="00F13218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55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XTD4</w:t>
            </w:r>
            <w:r w:rsidRPr="00F13218">
              <w:t xml:space="preserve"> mit aufbereiteter Luft versorgt</w:t>
            </w:r>
            <w:r w:rsidR="00957CF6">
              <w:t>(nicht klimatisiert)</w:t>
            </w:r>
          </w:p>
        </w:tc>
        <w:tc>
          <w:tcPr>
            <w:tcW w:w="1987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01.11.14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lastRenderedPageBreak/>
              <w:t>56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XTD1</w:t>
            </w:r>
            <w:r w:rsidRPr="00F13218">
              <w:t xml:space="preserve"> mit aufbereiteter Luft versorgt</w:t>
            </w:r>
            <w:r w:rsidR="00957CF6" w:rsidRPr="00957CF6">
              <w:t>(nicht klimatisiert)</w:t>
            </w:r>
          </w:p>
        </w:tc>
        <w:tc>
          <w:tcPr>
            <w:tcW w:w="1987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 w:rsidRPr="00416A5C"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01.05.15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57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Klimatisierung der XTD-Tunnel Nord in Betrieb</w:t>
            </w:r>
          </w:p>
        </w:tc>
        <w:tc>
          <w:tcPr>
            <w:tcW w:w="1987" w:type="dxa"/>
          </w:tcPr>
          <w:p w:rsidR="00F13218" w:rsidRDefault="00416A5C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01.07.15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58</w:t>
            </w:r>
          </w:p>
        </w:tc>
        <w:tc>
          <w:tcPr>
            <w:tcW w:w="638" w:type="dxa"/>
          </w:tcPr>
          <w:p w:rsidR="00F13218" w:rsidRDefault="00416A5C" w:rsidP="00D06DC4">
            <w:r>
              <w:t>A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XTD2 Kollisionsprüfung</w:t>
            </w:r>
          </w:p>
        </w:tc>
        <w:tc>
          <w:tcPr>
            <w:tcW w:w="1987" w:type="dxa"/>
          </w:tcPr>
          <w:p w:rsidR="00F13218" w:rsidRDefault="00416A5C" w:rsidP="00D06DC4">
            <w:r>
              <w:t>Alle WPs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15.07.13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60</w:t>
            </w:r>
          </w:p>
        </w:tc>
        <w:tc>
          <w:tcPr>
            <w:tcW w:w="638" w:type="dxa"/>
          </w:tcPr>
          <w:p w:rsidR="00F13218" w:rsidRDefault="00E55E03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E55E03" w:rsidP="00F13218">
            <w:r>
              <w:t>Aufzug XS1 betriebsbereit</w:t>
            </w:r>
          </w:p>
        </w:tc>
        <w:tc>
          <w:tcPr>
            <w:tcW w:w="1987" w:type="dxa"/>
          </w:tcPr>
          <w:p w:rsidR="00F13218" w:rsidRDefault="00E55E03" w:rsidP="00D06DC4">
            <w:r>
              <w:t>Arge, MKK, D5</w:t>
            </w:r>
          </w:p>
        </w:tc>
        <w:tc>
          <w:tcPr>
            <w:tcW w:w="1063" w:type="dxa"/>
          </w:tcPr>
          <w:p w:rsidR="00F13218" w:rsidRDefault="00E55E03" w:rsidP="00D06DC4">
            <w:r>
              <w:t>15.05.13</w:t>
            </w:r>
          </w:p>
        </w:tc>
        <w:tc>
          <w:tcPr>
            <w:tcW w:w="1135" w:type="dxa"/>
          </w:tcPr>
          <w:p w:rsidR="00F13218" w:rsidRDefault="00E55E03" w:rsidP="00D06DC4">
            <w:r>
              <w:t>30.06.13</w:t>
            </w:r>
          </w:p>
        </w:tc>
        <w:tc>
          <w:tcPr>
            <w:tcW w:w="943" w:type="dxa"/>
          </w:tcPr>
          <w:p w:rsidR="00F13218" w:rsidRDefault="00957CF6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957CF6" w:rsidP="00D06DC4">
            <w:r>
              <w:t>61</w:t>
            </w:r>
          </w:p>
        </w:tc>
        <w:tc>
          <w:tcPr>
            <w:tcW w:w="638" w:type="dxa"/>
          </w:tcPr>
          <w:p w:rsidR="00F13218" w:rsidRDefault="00957CF6" w:rsidP="00D06DC4">
            <w:r>
              <w:t>A</w:t>
            </w:r>
          </w:p>
        </w:tc>
        <w:tc>
          <w:tcPr>
            <w:tcW w:w="4253" w:type="dxa"/>
          </w:tcPr>
          <w:p w:rsidR="00F13218" w:rsidRPr="00F13218" w:rsidRDefault="00957CF6" w:rsidP="00F13218">
            <w:r>
              <w:t>Beginn Installation Deckenrahmen und Pritschen XTD2</w:t>
            </w:r>
          </w:p>
        </w:tc>
        <w:tc>
          <w:tcPr>
            <w:tcW w:w="1987" w:type="dxa"/>
          </w:tcPr>
          <w:p w:rsidR="00F13218" w:rsidRDefault="00957CF6" w:rsidP="00D06DC4">
            <w:r>
              <w:t>MKK (Auftragnehmer ?)</w:t>
            </w:r>
          </w:p>
        </w:tc>
        <w:tc>
          <w:tcPr>
            <w:tcW w:w="1063" w:type="dxa"/>
          </w:tcPr>
          <w:p w:rsidR="00F13218" w:rsidRDefault="00957CF6" w:rsidP="00D06DC4">
            <w:r>
              <w:t>03.06.13</w:t>
            </w:r>
          </w:p>
        </w:tc>
        <w:tc>
          <w:tcPr>
            <w:tcW w:w="1135" w:type="dxa"/>
          </w:tcPr>
          <w:p w:rsidR="00F13218" w:rsidRDefault="00957CF6" w:rsidP="00D06DC4">
            <w:r>
              <w:t>01.07.13</w:t>
            </w:r>
          </w:p>
        </w:tc>
        <w:tc>
          <w:tcPr>
            <w:tcW w:w="943" w:type="dxa"/>
          </w:tcPr>
          <w:p w:rsidR="00F13218" w:rsidRDefault="00957CF6" w:rsidP="00D06DC4">
            <w:r>
              <w:t>O</w:t>
            </w:r>
          </w:p>
        </w:tc>
      </w:tr>
      <w:tr w:rsidR="00957CF6" w:rsidTr="000A28DB">
        <w:tc>
          <w:tcPr>
            <w:tcW w:w="675" w:type="dxa"/>
          </w:tcPr>
          <w:p w:rsidR="00957CF6" w:rsidRDefault="00957CF6" w:rsidP="00D06DC4">
            <w:r>
              <w:t>62</w:t>
            </w:r>
          </w:p>
        </w:tc>
        <w:tc>
          <w:tcPr>
            <w:tcW w:w="638" w:type="dxa"/>
          </w:tcPr>
          <w:p w:rsidR="00957CF6" w:rsidRDefault="00957CF6" w:rsidP="00D06DC4">
            <w:r>
              <w:t>A</w:t>
            </w:r>
          </w:p>
        </w:tc>
        <w:tc>
          <w:tcPr>
            <w:tcW w:w="4253" w:type="dxa"/>
          </w:tcPr>
          <w:p w:rsidR="00957CF6" w:rsidRDefault="00957CF6" w:rsidP="00957CF6">
            <w:r>
              <w:t>Beginn Installation Kühlwasser XTD2</w:t>
            </w:r>
          </w:p>
        </w:tc>
        <w:tc>
          <w:tcPr>
            <w:tcW w:w="1987" w:type="dxa"/>
          </w:tcPr>
          <w:p w:rsidR="00957CF6" w:rsidRDefault="00957CF6" w:rsidP="00D06DC4">
            <w:r>
              <w:t>MKK (Auftragnehmer ?)</w:t>
            </w:r>
          </w:p>
        </w:tc>
        <w:tc>
          <w:tcPr>
            <w:tcW w:w="1063" w:type="dxa"/>
          </w:tcPr>
          <w:p w:rsidR="00957CF6" w:rsidRDefault="00957CF6" w:rsidP="00957CF6">
            <w:r>
              <w:t>03.06.13</w:t>
            </w:r>
          </w:p>
        </w:tc>
        <w:tc>
          <w:tcPr>
            <w:tcW w:w="1135" w:type="dxa"/>
          </w:tcPr>
          <w:p w:rsidR="00957CF6" w:rsidRDefault="00957CF6" w:rsidP="00D06DC4">
            <w:r>
              <w:t>01.07.13</w:t>
            </w:r>
          </w:p>
        </w:tc>
        <w:tc>
          <w:tcPr>
            <w:tcW w:w="943" w:type="dxa"/>
          </w:tcPr>
          <w:p w:rsidR="00957CF6" w:rsidRDefault="00957CF6" w:rsidP="00957CF6">
            <w:r>
              <w:t>O</w:t>
            </w:r>
          </w:p>
          <w:p w:rsidR="00957CF6" w:rsidRDefault="00957CF6" w:rsidP="00D06DC4"/>
        </w:tc>
      </w:tr>
      <w:tr w:rsidR="00957CF6" w:rsidTr="000A28DB">
        <w:tc>
          <w:tcPr>
            <w:tcW w:w="675" w:type="dxa"/>
          </w:tcPr>
          <w:p w:rsidR="00957CF6" w:rsidRDefault="00957CF6" w:rsidP="00D06DC4">
            <w:r>
              <w:t>63</w:t>
            </w:r>
          </w:p>
        </w:tc>
        <w:tc>
          <w:tcPr>
            <w:tcW w:w="638" w:type="dxa"/>
          </w:tcPr>
          <w:p w:rsidR="00957CF6" w:rsidRDefault="00957CF6" w:rsidP="00D06DC4">
            <w:r>
              <w:t>A</w:t>
            </w:r>
          </w:p>
        </w:tc>
        <w:tc>
          <w:tcPr>
            <w:tcW w:w="4253" w:type="dxa"/>
          </w:tcPr>
          <w:p w:rsidR="00957CF6" w:rsidRDefault="00957CF6" w:rsidP="00F13218">
            <w:r>
              <w:t>Vorläufige Klimatisierung für XTD2 mit Anlage aus XS1</w:t>
            </w:r>
            <w:r w:rsidR="00F8288E">
              <w:t xml:space="preserve"> oder Bautrocknern</w:t>
            </w:r>
          </w:p>
        </w:tc>
        <w:tc>
          <w:tcPr>
            <w:tcW w:w="1987" w:type="dxa"/>
          </w:tcPr>
          <w:p w:rsidR="00957CF6" w:rsidRDefault="00957CF6" w:rsidP="00D06DC4">
            <w:r>
              <w:t>MKK</w:t>
            </w:r>
          </w:p>
        </w:tc>
        <w:tc>
          <w:tcPr>
            <w:tcW w:w="1063" w:type="dxa"/>
          </w:tcPr>
          <w:p w:rsidR="00957CF6" w:rsidRDefault="00957CF6" w:rsidP="00957CF6">
            <w:r>
              <w:t>03.06.13</w:t>
            </w:r>
          </w:p>
        </w:tc>
        <w:tc>
          <w:tcPr>
            <w:tcW w:w="1135" w:type="dxa"/>
          </w:tcPr>
          <w:p w:rsidR="00957CF6" w:rsidRDefault="00957CF6" w:rsidP="00D06DC4">
            <w:r>
              <w:t>01.04.14</w:t>
            </w:r>
          </w:p>
        </w:tc>
        <w:tc>
          <w:tcPr>
            <w:tcW w:w="943" w:type="dxa"/>
          </w:tcPr>
          <w:p w:rsidR="00957CF6" w:rsidRDefault="00957CF6" w:rsidP="00D06DC4">
            <w:r>
              <w:t>O</w:t>
            </w:r>
          </w:p>
        </w:tc>
      </w:tr>
      <w:tr w:rsidR="00957CF6" w:rsidTr="000A28DB">
        <w:tc>
          <w:tcPr>
            <w:tcW w:w="675" w:type="dxa"/>
          </w:tcPr>
          <w:p w:rsidR="00957CF6" w:rsidRDefault="00DE4833" w:rsidP="00D06DC4">
            <w:r>
              <w:t>64</w:t>
            </w:r>
          </w:p>
        </w:tc>
        <w:tc>
          <w:tcPr>
            <w:tcW w:w="638" w:type="dxa"/>
          </w:tcPr>
          <w:p w:rsidR="00957CF6" w:rsidRDefault="00DE4833" w:rsidP="00D06DC4">
            <w:r>
              <w:t>A</w:t>
            </w:r>
          </w:p>
        </w:tc>
        <w:tc>
          <w:tcPr>
            <w:tcW w:w="4253" w:type="dxa"/>
          </w:tcPr>
          <w:p w:rsidR="00957CF6" w:rsidRDefault="00DE4833" w:rsidP="00F13218">
            <w:r>
              <w:t>Schachtabsicherungen XS1 bis XS4 : Anforderungen festlegen, Konstruktion, Ausführung</w:t>
            </w:r>
          </w:p>
        </w:tc>
        <w:tc>
          <w:tcPr>
            <w:tcW w:w="1987" w:type="dxa"/>
          </w:tcPr>
          <w:p w:rsidR="00957CF6" w:rsidRDefault="00DE4833" w:rsidP="00D06DC4">
            <w:r>
              <w:t>SAVE,WP30,TC,BAU</w:t>
            </w:r>
          </w:p>
        </w:tc>
        <w:tc>
          <w:tcPr>
            <w:tcW w:w="1063" w:type="dxa"/>
          </w:tcPr>
          <w:p w:rsidR="00957CF6" w:rsidRDefault="00DE4833" w:rsidP="00D06DC4">
            <w:r>
              <w:t>17.06.13</w:t>
            </w:r>
          </w:p>
        </w:tc>
        <w:tc>
          <w:tcPr>
            <w:tcW w:w="1135" w:type="dxa"/>
          </w:tcPr>
          <w:p w:rsidR="00957CF6" w:rsidRDefault="00DE4833" w:rsidP="00D06DC4">
            <w:r>
              <w:t>16.08.13</w:t>
            </w:r>
          </w:p>
        </w:tc>
        <w:tc>
          <w:tcPr>
            <w:tcW w:w="943" w:type="dxa"/>
          </w:tcPr>
          <w:p w:rsidR="00957CF6" w:rsidRDefault="00DE4833" w:rsidP="00D06DC4">
            <w:r>
              <w:t>O</w:t>
            </w:r>
          </w:p>
        </w:tc>
      </w:tr>
      <w:tr w:rsidR="00957CF6" w:rsidTr="000A28DB">
        <w:tc>
          <w:tcPr>
            <w:tcW w:w="675" w:type="dxa"/>
          </w:tcPr>
          <w:p w:rsidR="00957CF6" w:rsidRDefault="00957CF6" w:rsidP="00D06DC4"/>
        </w:tc>
        <w:tc>
          <w:tcPr>
            <w:tcW w:w="638" w:type="dxa"/>
          </w:tcPr>
          <w:p w:rsidR="00957CF6" w:rsidRDefault="00957CF6" w:rsidP="00D06DC4"/>
        </w:tc>
        <w:tc>
          <w:tcPr>
            <w:tcW w:w="4253" w:type="dxa"/>
          </w:tcPr>
          <w:p w:rsidR="00957CF6" w:rsidRDefault="00957CF6" w:rsidP="00F13218"/>
        </w:tc>
        <w:tc>
          <w:tcPr>
            <w:tcW w:w="1987" w:type="dxa"/>
          </w:tcPr>
          <w:p w:rsidR="00957CF6" w:rsidRDefault="00957CF6" w:rsidP="00D06DC4"/>
        </w:tc>
        <w:tc>
          <w:tcPr>
            <w:tcW w:w="1063" w:type="dxa"/>
          </w:tcPr>
          <w:p w:rsidR="00957CF6" w:rsidRDefault="00957CF6" w:rsidP="00D06DC4"/>
        </w:tc>
        <w:tc>
          <w:tcPr>
            <w:tcW w:w="1135" w:type="dxa"/>
          </w:tcPr>
          <w:p w:rsidR="00957CF6" w:rsidRDefault="00957CF6" w:rsidP="00D06DC4"/>
        </w:tc>
        <w:tc>
          <w:tcPr>
            <w:tcW w:w="943" w:type="dxa"/>
          </w:tcPr>
          <w:p w:rsidR="00957CF6" w:rsidRDefault="00957CF6" w:rsidP="00D06DC4"/>
        </w:tc>
      </w:tr>
      <w:tr w:rsidR="00957CF6" w:rsidTr="000A28DB">
        <w:tc>
          <w:tcPr>
            <w:tcW w:w="675" w:type="dxa"/>
          </w:tcPr>
          <w:p w:rsidR="00957CF6" w:rsidRDefault="00957CF6" w:rsidP="00D06DC4"/>
        </w:tc>
        <w:tc>
          <w:tcPr>
            <w:tcW w:w="638" w:type="dxa"/>
          </w:tcPr>
          <w:p w:rsidR="00957CF6" w:rsidRDefault="00957CF6" w:rsidP="00D06DC4"/>
        </w:tc>
        <w:tc>
          <w:tcPr>
            <w:tcW w:w="4253" w:type="dxa"/>
          </w:tcPr>
          <w:p w:rsidR="00957CF6" w:rsidRDefault="00957CF6" w:rsidP="00F13218"/>
        </w:tc>
        <w:tc>
          <w:tcPr>
            <w:tcW w:w="1987" w:type="dxa"/>
          </w:tcPr>
          <w:p w:rsidR="00957CF6" w:rsidRDefault="00957CF6" w:rsidP="00D06DC4"/>
        </w:tc>
        <w:tc>
          <w:tcPr>
            <w:tcW w:w="1063" w:type="dxa"/>
          </w:tcPr>
          <w:p w:rsidR="00957CF6" w:rsidRDefault="00957CF6" w:rsidP="00D06DC4"/>
        </w:tc>
        <w:tc>
          <w:tcPr>
            <w:tcW w:w="1135" w:type="dxa"/>
          </w:tcPr>
          <w:p w:rsidR="00957CF6" w:rsidRDefault="00957CF6" w:rsidP="00D06DC4"/>
        </w:tc>
        <w:tc>
          <w:tcPr>
            <w:tcW w:w="943" w:type="dxa"/>
          </w:tcPr>
          <w:p w:rsidR="00957CF6" w:rsidRDefault="00957CF6" w:rsidP="00D06DC4"/>
        </w:tc>
      </w:tr>
      <w:tr w:rsidR="00957CF6" w:rsidTr="000A28DB">
        <w:tc>
          <w:tcPr>
            <w:tcW w:w="675" w:type="dxa"/>
          </w:tcPr>
          <w:p w:rsidR="00957CF6" w:rsidRDefault="00957CF6" w:rsidP="00D06DC4"/>
        </w:tc>
        <w:tc>
          <w:tcPr>
            <w:tcW w:w="638" w:type="dxa"/>
          </w:tcPr>
          <w:p w:rsidR="00957CF6" w:rsidRDefault="00957CF6" w:rsidP="00D06DC4"/>
        </w:tc>
        <w:tc>
          <w:tcPr>
            <w:tcW w:w="4253" w:type="dxa"/>
          </w:tcPr>
          <w:p w:rsidR="00957CF6" w:rsidRDefault="00957CF6" w:rsidP="00F13218"/>
        </w:tc>
        <w:tc>
          <w:tcPr>
            <w:tcW w:w="1987" w:type="dxa"/>
          </w:tcPr>
          <w:p w:rsidR="00957CF6" w:rsidRDefault="00957CF6" w:rsidP="00D06DC4"/>
        </w:tc>
        <w:tc>
          <w:tcPr>
            <w:tcW w:w="1063" w:type="dxa"/>
          </w:tcPr>
          <w:p w:rsidR="00957CF6" w:rsidRDefault="00957CF6" w:rsidP="00D06DC4"/>
        </w:tc>
        <w:tc>
          <w:tcPr>
            <w:tcW w:w="1135" w:type="dxa"/>
          </w:tcPr>
          <w:p w:rsidR="00957CF6" w:rsidRDefault="00957CF6" w:rsidP="00D06DC4"/>
        </w:tc>
        <w:tc>
          <w:tcPr>
            <w:tcW w:w="943" w:type="dxa"/>
          </w:tcPr>
          <w:p w:rsidR="00957CF6" w:rsidRDefault="00957CF6" w:rsidP="00D06DC4"/>
        </w:tc>
      </w:tr>
      <w:tr w:rsidR="00957CF6" w:rsidTr="000A28DB">
        <w:tc>
          <w:tcPr>
            <w:tcW w:w="675" w:type="dxa"/>
          </w:tcPr>
          <w:p w:rsidR="00957CF6" w:rsidRDefault="00957CF6" w:rsidP="00D06DC4"/>
        </w:tc>
        <w:tc>
          <w:tcPr>
            <w:tcW w:w="638" w:type="dxa"/>
          </w:tcPr>
          <w:p w:rsidR="00957CF6" w:rsidRDefault="00957CF6" w:rsidP="00D06DC4"/>
        </w:tc>
        <w:tc>
          <w:tcPr>
            <w:tcW w:w="4253" w:type="dxa"/>
          </w:tcPr>
          <w:p w:rsidR="00957CF6" w:rsidRDefault="00957CF6" w:rsidP="00F13218"/>
        </w:tc>
        <w:tc>
          <w:tcPr>
            <w:tcW w:w="1987" w:type="dxa"/>
          </w:tcPr>
          <w:p w:rsidR="00957CF6" w:rsidRDefault="00957CF6" w:rsidP="00D06DC4"/>
        </w:tc>
        <w:tc>
          <w:tcPr>
            <w:tcW w:w="1063" w:type="dxa"/>
          </w:tcPr>
          <w:p w:rsidR="00957CF6" w:rsidRDefault="00957CF6" w:rsidP="00D06DC4"/>
        </w:tc>
        <w:tc>
          <w:tcPr>
            <w:tcW w:w="1135" w:type="dxa"/>
          </w:tcPr>
          <w:p w:rsidR="00957CF6" w:rsidRDefault="00957CF6" w:rsidP="00D06DC4"/>
        </w:tc>
        <w:tc>
          <w:tcPr>
            <w:tcW w:w="943" w:type="dxa"/>
          </w:tcPr>
          <w:p w:rsidR="00957CF6" w:rsidRDefault="00957CF6" w:rsidP="00D06DC4"/>
        </w:tc>
      </w:tr>
    </w:tbl>
    <w:p w:rsidR="00D06DC4" w:rsidRDefault="00D06DC4"/>
    <w:sectPr w:rsidR="00D06DC4" w:rsidSect="00E8638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33" w:rsidRDefault="00DE4833" w:rsidP="00E86380">
      <w:pPr>
        <w:spacing w:line="240" w:lineRule="auto"/>
      </w:pPr>
      <w:r>
        <w:separator/>
      </w:r>
    </w:p>
  </w:endnote>
  <w:endnote w:type="continuationSeparator" w:id="0">
    <w:p w:rsidR="00DE4833" w:rsidRDefault="00DE4833" w:rsidP="00E8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33" w:rsidRDefault="00DE4833" w:rsidP="00E86380">
      <w:pPr>
        <w:spacing w:line="240" w:lineRule="auto"/>
      </w:pPr>
      <w:r>
        <w:separator/>
      </w:r>
    </w:p>
  </w:footnote>
  <w:footnote w:type="continuationSeparator" w:id="0">
    <w:p w:rsidR="00DE4833" w:rsidRDefault="00DE4833" w:rsidP="00E8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38"/>
      <w:gridCol w:w="4253"/>
      <w:gridCol w:w="1843"/>
      <w:gridCol w:w="1063"/>
      <w:gridCol w:w="1135"/>
      <w:gridCol w:w="943"/>
    </w:tblGrid>
    <w:tr w:rsidR="00DE4833" w:rsidRPr="00E86380" w:rsidTr="00D06DC4">
      <w:tc>
        <w:tcPr>
          <w:tcW w:w="675" w:type="dxa"/>
        </w:tcPr>
        <w:p w:rsidR="00DE4833" w:rsidRPr="00E86380" w:rsidRDefault="00DE4833" w:rsidP="00E86380">
          <w:pPr>
            <w:rPr>
              <w:b/>
              <w:sz w:val="28"/>
              <w:szCs w:val="28"/>
            </w:rPr>
          </w:pPr>
        </w:p>
      </w:tc>
      <w:tc>
        <w:tcPr>
          <w:tcW w:w="7797" w:type="dxa"/>
          <w:gridSpan w:val="4"/>
        </w:tcPr>
        <w:p w:rsidR="00DE4833" w:rsidRPr="00E86380" w:rsidRDefault="00DE4833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Item List   XTD1-5, XS1-4, XSDU1+2 </w:t>
          </w:r>
        </w:p>
      </w:tc>
      <w:tc>
        <w:tcPr>
          <w:tcW w:w="2078" w:type="dxa"/>
          <w:gridSpan w:val="2"/>
        </w:tcPr>
        <w:p w:rsidR="00DE4833" w:rsidRPr="00E86380" w:rsidRDefault="00DE4833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 17.06</w:t>
          </w:r>
          <w:r w:rsidRPr="00E86380">
            <w:rPr>
              <w:b/>
              <w:sz w:val="28"/>
              <w:szCs w:val="28"/>
            </w:rPr>
            <w:t>.13</w:t>
          </w:r>
        </w:p>
      </w:tc>
    </w:tr>
    <w:tr w:rsidR="00DE4833" w:rsidRPr="00E86380" w:rsidTr="00D06DC4">
      <w:tc>
        <w:tcPr>
          <w:tcW w:w="675" w:type="dxa"/>
        </w:tcPr>
        <w:p w:rsidR="00DE4833" w:rsidRPr="00E86380" w:rsidRDefault="00DE4833" w:rsidP="00E86380">
          <w:pPr>
            <w:rPr>
              <w:b/>
              <w:sz w:val="28"/>
              <w:szCs w:val="28"/>
            </w:rPr>
          </w:pPr>
          <w:proofErr w:type="spellStart"/>
          <w:r w:rsidRPr="00E86380">
            <w:rPr>
              <w:b/>
              <w:sz w:val="28"/>
              <w:szCs w:val="28"/>
            </w:rPr>
            <w:t>No</w:t>
          </w:r>
          <w:proofErr w:type="spellEnd"/>
          <w:r w:rsidRPr="00E86380">
            <w:rPr>
              <w:b/>
              <w:sz w:val="28"/>
              <w:szCs w:val="28"/>
            </w:rPr>
            <w:t>.</w:t>
          </w:r>
        </w:p>
      </w:tc>
      <w:tc>
        <w:tcPr>
          <w:tcW w:w="638" w:type="dxa"/>
        </w:tcPr>
        <w:p w:rsidR="00DE4833" w:rsidRPr="00E86380" w:rsidRDefault="00DE4833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Typ</w:t>
          </w:r>
        </w:p>
      </w:tc>
      <w:tc>
        <w:tcPr>
          <w:tcW w:w="4253" w:type="dxa"/>
        </w:tcPr>
        <w:p w:rsidR="00DE4833" w:rsidRPr="00E86380" w:rsidRDefault="00DE4833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Description</w:t>
          </w:r>
        </w:p>
      </w:tc>
      <w:tc>
        <w:tcPr>
          <w:tcW w:w="1843" w:type="dxa"/>
        </w:tcPr>
        <w:p w:rsidR="00DE4833" w:rsidRPr="00E86380" w:rsidRDefault="00DE4833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Responsable</w:t>
          </w:r>
        </w:p>
      </w:tc>
      <w:tc>
        <w:tcPr>
          <w:tcW w:w="1063" w:type="dxa"/>
        </w:tcPr>
        <w:p w:rsidR="00DE4833" w:rsidRPr="00E86380" w:rsidRDefault="00DE4833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Date </w:t>
          </w:r>
          <w:proofErr w:type="spellStart"/>
          <w:r w:rsidRPr="00E86380">
            <w:rPr>
              <w:b/>
              <w:sz w:val="28"/>
              <w:szCs w:val="28"/>
            </w:rPr>
            <w:t>Listed</w:t>
          </w:r>
          <w:proofErr w:type="spellEnd"/>
        </w:p>
      </w:tc>
      <w:tc>
        <w:tcPr>
          <w:tcW w:w="1135" w:type="dxa"/>
        </w:tcPr>
        <w:p w:rsidR="00DE4833" w:rsidRPr="00E86380" w:rsidRDefault="00DE4833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Due Date</w:t>
          </w:r>
        </w:p>
      </w:tc>
      <w:tc>
        <w:tcPr>
          <w:tcW w:w="943" w:type="dxa"/>
        </w:tcPr>
        <w:p w:rsidR="00DE4833" w:rsidRPr="00E86380" w:rsidRDefault="00DE4833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Status</w:t>
          </w:r>
        </w:p>
      </w:tc>
    </w:tr>
    <w:tr w:rsidR="00DE4833" w:rsidRPr="00262173" w:rsidTr="001917ED">
      <w:tc>
        <w:tcPr>
          <w:tcW w:w="10550" w:type="dxa"/>
          <w:gridSpan w:val="7"/>
        </w:tcPr>
        <w:p w:rsidR="00DE4833" w:rsidRPr="0004565C" w:rsidRDefault="00DE4833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Contend of Items may change, outdated I</w:t>
          </w:r>
          <w:r w:rsidRPr="0004565C">
            <w:rPr>
              <w:sz w:val="24"/>
              <w:szCs w:val="24"/>
              <w:lang w:val="en-US"/>
            </w:rPr>
            <w:t>tems will be deleted in due time</w:t>
          </w:r>
        </w:p>
      </w:tc>
    </w:tr>
  </w:tbl>
  <w:p w:rsidR="00DE4833" w:rsidRPr="0004565C" w:rsidRDefault="00DE4833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0"/>
    <w:rsid w:val="0002032C"/>
    <w:rsid w:val="0004565C"/>
    <w:rsid w:val="00097B1E"/>
    <w:rsid w:val="000A28DB"/>
    <w:rsid w:val="0017624B"/>
    <w:rsid w:val="0018625D"/>
    <w:rsid w:val="001917ED"/>
    <w:rsid w:val="00262173"/>
    <w:rsid w:val="002D692E"/>
    <w:rsid w:val="00322EF0"/>
    <w:rsid w:val="00392BA1"/>
    <w:rsid w:val="003D09D8"/>
    <w:rsid w:val="003D229B"/>
    <w:rsid w:val="00407F06"/>
    <w:rsid w:val="00416A5C"/>
    <w:rsid w:val="0047559F"/>
    <w:rsid w:val="00702198"/>
    <w:rsid w:val="00957CF6"/>
    <w:rsid w:val="00980039"/>
    <w:rsid w:val="00987265"/>
    <w:rsid w:val="00AC691E"/>
    <w:rsid w:val="00B64392"/>
    <w:rsid w:val="00B8471B"/>
    <w:rsid w:val="00BF79EE"/>
    <w:rsid w:val="00C60C7E"/>
    <w:rsid w:val="00D06DC4"/>
    <w:rsid w:val="00D43425"/>
    <w:rsid w:val="00DE4833"/>
    <w:rsid w:val="00E54C01"/>
    <w:rsid w:val="00E55E03"/>
    <w:rsid w:val="00E86380"/>
    <w:rsid w:val="00E90B90"/>
    <w:rsid w:val="00EE757C"/>
    <w:rsid w:val="00F13218"/>
    <w:rsid w:val="00F439C6"/>
    <w:rsid w:val="00F8288E"/>
    <w:rsid w:val="00F832D2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952D7023.dotm</Template>
  <TotalTime>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4</cp:revision>
  <dcterms:created xsi:type="dcterms:W3CDTF">2013-06-17T05:35:00Z</dcterms:created>
  <dcterms:modified xsi:type="dcterms:W3CDTF">2013-06-17T07:03:00Z</dcterms:modified>
</cp:coreProperties>
</file>