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3" w:rsidRPr="00271CB1" w:rsidRDefault="00167CF3" w:rsidP="00167CF3">
      <w:r w:rsidRPr="00271CB1">
        <w:t xml:space="preserve">Minutes </w:t>
      </w:r>
    </w:p>
    <w:p w:rsidR="00167CF3" w:rsidRDefault="00631CB2" w:rsidP="00167CF3">
      <w:r>
        <w:t>10</w:t>
      </w:r>
      <w:r w:rsidR="00167CF3" w:rsidRPr="00167CF3">
        <w:t>. Section Coord</w:t>
      </w:r>
      <w:r w:rsidR="00167CF3">
        <w:t>ination Meeting XTDs, XS1-4, XSDU1+2</w:t>
      </w:r>
      <w:r w:rsidR="004074CE">
        <w:t xml:space="preserve"> </w:t>
      </w:r>
      <w:proofErr w:type="gramStart"/>
      <w:r w:rsidR="004074CE">
        <w:t>am</w:t>
      </w:r>
      <w:proofErr w:type="gramEnd"/>
      <w:r w:rsidR="004074CE">
        <w:t xml:space="preserve"> 29.07.13</w:t>
      </w:r>
    </w:p>
    <w:p w:rsidR="00167CF3" w:rsidRPr="00C447A6" w:rsidRDefault="00167CF3" w:rsidP="00167CF3">
      <w:pPr>
        <w:rPr>
          <w:lang w:val="de-DE"/>
        </w:rPr>
      </w:pPr>
      <w:proofErr w:type="spellStart"/>
      <w:r w:rsidRPr="00C447A6">
        <w:rPr>
          <w:lang w:val="de-DE"/>
        </w:rPr>
        <w:t>Chair</w:t>
      </w:r>
      <w:proofErr w:type="spellEnd"/>
      <w:r w:rsidRPr="00C447A6">
        <w:rPr>
          <w:lang w:val="de-DE"/>
        </w:rPr>
        <w:t xml:space="preserve">  : J. Hauschildt</w:t>
      </w:r>
    </w:p>
    <w:p w:rsidR="00167CF3" w:rsidRPr="00271CB1" w:rsidRDefault="00167CF3" w:rsidP="00167CF3">
      <w:pPr>
        <w:rPr>
          <w:lang w:val="de-DE"/>
        </w:rPr>
      </w:pPr>
      <w:proofErr w:type="spellStart"/>
      <w:r w:rsidRPr="00271CB1">
        <w:rPr>
          <w:lang w:val="de-DE"/>
        </w:rPr>
        <w:t>Minutes</w:t>
      </w:r>
      <w:proofErr w:type="spellEnd"/>
      <w:r w:rsidR="00271CB1">
        <w:rPr>
          <w:lang w:val="de-DE"/>
        </w:rPr>
        <w:t xml:space="preserve"> </w:t>
      </w:r>
      <w:r w:rsidRPr="00271CB1">
        <w:rPr>
          <w:lang w:val="de-DE"/>
        </w:rPr>
        <w:t xml:space="preserve"> :  </w:t>
      </w:r>
      <w:r w:rsidR="00271CB1" w:rsidRPr="00271CB1">
        <w:rPr>
          <w:lang w:val="de-DE"/>
        </w:rPr>
        <w:t xml:space="preserve"> </w:t>
      </w:r>
      <w:r w:rsidRPr="00271CB1">
        <w:rPr>
          <w:lang w:val="de-DE"/>
        </w:rPr>
        <w:t>J.</w:t>
      </w:r>
      <w:r w:rsidR="00271CB1" w:rsidRPr="00271CB1">
        <w:rPr>
          <w:lang w:val="de-DE"/>
        </w:rPr>
        <w:t xml:space="preserve"> </w:t>
      </w:r>
      <w:r w:rsidR="004074CE">
        <w:rPr>
          <w:lang w:val="de-DE"/>
        </w:rPr>
        <w:t>Hauschildt</w:t>
      </w:r>
    </w:p>
    <w:p w:rsidR="00167CF3" w:rsidRPr="00167CF3" w:rsidRDefault="008C4C1D" w:rsidP="00167CF3">
      <w:pPr>
        <w:rPr>
          <w:lang w:val="de-DE"/>
        </w:rPr>
      </w:pPr>
      <w:r>
        <w:rPr>
          <w:lang w:val="de-DE"/>
        </w:rPr>
        <w:t>1 )</w:t>
      </w:r>
      <w:r w:rsidR="00167CF3" w:rsidRPr="00167CF3">
        <w:rPr>
          <w:lang w:val="de-DE"/>
        </w:rPr>
        <w:t xml:space="preserve"> Protokoll der vorigen Sitz</w:t>
      </w:r>
      <w:r w:rsidR="004264B0">
        <w:rPr>
          <w:lang w:val="de-DE"/>
        </w:rPr>
        <w:t>ung durchgegangen und genehmigt</w:t>
      </w:r>
    </w:p>
    <w:p w:rsidR="008C4C1D" w:rsidRDefault="00167CF3" w:rsidP="00167CF3">
      <w:pPr>
        <w:rPr>
          <w:lang w:val="de-DE"/>
        </w:rPr>
      </w:pPr>
      <w:r>
        <w:rPr>
          <w:lang w:val="de-DE"/>
        </w:rPr>
        <w:t>2</w:t>
      </w:r>
      <w:r w:rsidR="00271CB1">
        <w:rPr>
          <w:lang w:val="de-DE"/>
        </w:rPr>
        <w:t xml:space="preserve"> </w:t>
      </w:r>
      <w:r>
        <w:rPr>
          <w:lang w:val="de-DE"/>
        </w:rPr>
        <w:t xml:space="preserve">) </w:t>
      </w:r>
      <w:r w:rsidR="008C4C1D">
        <w:rPr>
          <w:lang w:val="de-DE"/>
        </w:rPr>
        <w:t>Aktuelles zu den Bauaktivitäten</w:t>
      </w:r>
    </w:p>
    <w:p w:rsidR="008C4C1D" w:rsidRDefault="008C4C1D" w:rsidP="00167CF3">
      <w:pPr>
        <w:rPr>
          <w:lang w:val="de-DE"/>
        </w:rPr>
      </w:pPr>
      <w:proofErr w:type="spellStart"/>
      <w:r>
        <w:rPr>
          <w:lang w:val="de-DE"/>
        </w:rPr>
        <w:t>J.Hauschildt</w:t>
      </w:r>
      <w:proofErr w:type="spellEnd"/>
      <w:r>
        <w:rPr>
          <w:lang w:val="de-DE"/>
        </w:rPr>
        <w:t xml:space="preserve"> stellt den Stand in </w:t>
      </w:r>
      <w:proofErr w:type="spellStart"/>
      <w:r>
        <w:rPr>
          <w:lang w:val="de-DE"/>
        </w:rPr>
        <w:t>Osdorf</w:t>
      </w:r>
      <w:proofErr w:type="spellEnd"/>
      <w:r>
        <w:rPr>
          <w:lang w:val="de-DE"/>
        </w:rPr>
        <w:t xml:space="preserve"> vor. Der Hallenkran </w:t>
      </w:r>
      <w:r w:rsidR="00631CB2">
        <w:rPr>
          <w:lang w:val="de-DE"/>
        </w:rPr>
        <w:t xml:space="preserve">ist </w:t>
      </w:r>
      <w:r>
        <w:rPr>
          <w:lang w:val="de-DE"/>
        </w:rPr>
        <w:t>an DESY übergeben.</w:t>
      </w:r>
    </w:p>
    <w:p w:rsidR="008C4C1D" w:rsidRDefault="008C4C1D" w:rsidP="00167CF3">
      <w:pPr>
        <w:rPr>
          <w:lang w:val="de-DE"/>
        </w:rPr>
      </w:pPr>
      <w:r>
        <w:rPr>
          <w:lang w:val="de-DE"/>
        </w:rPr>
        <w:t>Die Bauarbeiten an den Hallen XHEE2 -4 sind noch nicht gestartet.</w:t>
      </w:r>
    </w:p>
    <w:p w:rsidR="008C4C1D" w:rsidRDefault="008C4C1D" w:rsidP="00167CF3">
      <w:pPr>
        <w:rPr>
          <w:lang w:val="de-DE"/>
        </w:rPr>
      </w:pPr>
      <w:r>
        <w:rPr>
          <w:lang w:val="de-DE"/>
        </w:rPr>
        <w:t>3 ) Aktuelles zur TGA</w:t>
      </w:r>
    </w:p>
    <w:p w:rsidR="008C4C1D" w:rsidRDefault="008C4C1D" w:rsidP="00167CF3">
      <w:pPr>
        <w:rPr>
          <w:lang w:val="de-DE"/>
        </w:rPr>
      </w:pPr>
      <w:r>
        <w:rPr>
          <w:lang w:val="de-DE"/>
        </w:rPr>
        <w:t>Da Herr Jensen in Urlaub ist berichtet J. Hauschildt.</w:t>
      </w:r>
    </w:p>
    <w:p w:rsidR="00E56A03" w:rsidRDefault="008C4C1D" w:rsidP="00167CF3">
      <w:pPr>
        <w:rPr>
          <w:lang w:val="de-DE"/>
        </w:rPr>
      </w:pPr>
      <w:r>
        <w:rPr>
          <w:lang w:val="de-DE"/>
        </w:rPr>
        <w:t>Die 400 V Kabel Verlegung vom XS1 in den XTL</w:t>
      </w:r>
      <w:r w:rsidR="004074CE">
        <w:rPr>
          <w:lang w:val="de-DE"/>
        </w:rPr>
        <w:t xml:space="preserve"> </w:t>
      </w:r>
      <w:r w:rsidR="00631CB2">
        <w:rPr>
          <w:lang w:val="de-DE"/>
        </w:rPr>
        <w:t>hat begonnen</w:t>
      </w:r>
      <w:r>
        <w:rPr>
          <w:lang w:val="de-DE"/>
        </w:rPr>
        <w:t xml:space="preserve">. </w:t>
      </w:r>
      <w:r w:rsidR="00D17EA5">
        <w:rPr>
          <w:lang w:val="de-DE"/>
        </w:rPr>
        <w:t xml:space="preserve"> </w:t>
      </w:r>
      <w:r>
        <w:rPr>
          <w:lang w:val="de-DE"/>
        </w:rPr>
        <w:t>.</w:t>
      </w:r>
    </w:p>
    <w:p w:rsidR="00E56A03" w:rsidRDefault="00D17EA5" w:rsidP="00167CF3">
      <w:pPr>
        <w:rPr>
          <w:lang w:val="de-DE"/>
        </w:rPr>
      </w:pPr>
      <w:r>
        <w:rPr>
          <w:lang w:val="de-DE"/>
        </w:rPr>
        <w:t xml:space="preserve">Die Fa. </w:t>
      </w:r>
      <w:proofErr w:type="spellStart"/>
      <w:r>
        <w:rPr>
          <w:lang w:val="de-DE"/>
        </w:rPr>
        <w:t>Kliewe</w:t>
      </w:r>
      <w:proofErr w:type="spellEnd"/>
      <w:r>
        <w:rPr>
          <w:lang w:val="de-DE"/>
        </w:rPr>
        <w:t xml:space="preserve"> </w:t>
      </w:r>
      <w:r w:rsidR="00631CB2">
        <w:rPr>
          <w:lang w:val="de-DE"/>
        </w:rPr>
        <w:t>hat mit der Baustelleneinrichtung begonnen.</w:t>
      </w:r>
    </w:p>
    <w:p w:rsidR="00E56A03" w:rsidRDefault="00D17EA5" w:rsidP="00167CF3">
      <w:pPr>
        <w:rPr>
          <w:lang w:val="de-DE"/>
        </w:rPr>
      </w:pPr>
      <w:r>
        <w:rPr>
          <w:lang w:val="de-DE"/>
        </w:rPr>
        <w:t>Der Beginn der E</w:t>
      </w:r>
      <w:r w:rsidR="004074CE">
        <w:rPr>
          <w:lang w:val="de-DE"/>
        </w:rPr>
        <w:t xml:space="preserve"> -</w:t>
      </w:r>
      <w:r>
        <w:rPr>
          <w:lang w:val="de-DE"/>
        </w:rPr>
        <w:t xml:space="preserve"> Inst</w:t>
      </w:r>
      <w:r w:rsidR="00E56A03">
        <w:rPr>
          <w:lang w:val="de-DE"/>
        </w:rPr>
        <w:t>allationen im XTD2 und XS1 liegt noch nicht fest.</w:t>
      </w:r>
    </w:p>
    <w:p w:rsidR="00E56A03" w:rsidRDefault="00E56A03" w:rsidP="00167CF3">
      <w:pPr>
        <w:rPr>
          <w:lang w:val="de-DE"/>
        </w:rPr>
      </w:pPr>
      <w:r>
        <w:rPr>
          <w:lang w:val="de-DE"/>
        </w:rPr>
        <w:t xml:space="preserve">DESY krant in Abstimmung mit den ausführenden Firmen Material  am </w:t>
      </w:r>
      <w:proofErr w:type="spellStart"/>
      <w:r>
        <w:rPr>
          <w:lang w:val="de-DE"/>
        </w:rPr>
        <w:t>Osdorfer</w:t>
      </w:r>
      <w:proofErr w:type="spellEnd"/>
      <w:r>
        <w:rPr>
          <w:lang w:val="de-DE"/>
        </w:rPr>
        <w:t xml:space="preserve"> Born.</w:t>
      </w:r>
    </w:p>
    <w:p w:rsidR="00930402" w:rsidRDefault="004074CE" w:rsidP="00E453C7">
      <w:pPr>
        <w:rPr>
          <w:lang w:val="de-DE"/>
        </w:rPr>
      </w:pPr>
      <w:r>
        <w:rPr>
          <w:lang w:val="de-DE"/>
        </w:rPr>
        <w:t>4</w:t>
      </w:r>
      <w:r w:rsidR="00930402">
        <w:rPr>
          <w:lang w:val="de-DE"/>
        </w:rPr>
        <w:t xml:space="preserve"> ) </w:t>
      </w:r>
      <w:r w:rsidR="00930402" w:rsidRPr="00930402">
        <w:rPr>
          <w:lang w:val="de-DE"/>
        </w:rPr>
        <w:t xml:space="preserve">Item List   </w:t>
      </w:r>
    </w:p>
    <w:p w:rsidR="00930402" w:rsidRDefault="00930402" w:rsidP="00E453C7">
      <w:pPr>
        <w:rPr>
          <w:lang w:val="de-DE"/>
        </w:rPr>
      </w:pPr>
      <w:r>
        <w:rPr>
          <w:lang w:val="de-DE"/>
        </w:rPr>
        <w:t xml:space="preserve">J. Hauschildt geht die </w:t>
      </w:r>
      <w:proofErr w:type="spellStart"/>
      <w:r>
        <w:rPr>
          <w:lang w:val="de-DE"/>
        </w:rPr>
        <w:t>Itemliste</w:t>
      </w:r>
      <w:proofErr w:type="spellEnd"/>
      <w:r>
        <w:rPr>
          <w:lang w:val="de-DE"/>
        </w:rPr>
        <w:t xml:space="preserve"> durch.</w:t>
      </w:r>
    </w:p>
    <w:p w:rsidR="004074CE" w:rsidRDefault="004074CE" w:rsidP="00E453C7">
      <w:pPr>
        <w:rPr>
          <w:lang w:val="de-DE"/>
        </w:rPr>
      </w:pPr>
      <w:r>
        <w:rPr>
          <w:lang w:val="de-DE"/>
        </w:rPr>
        <w:t>Die Punkte :</w:t>
      </w:r>
    </w:p>
    <w:p w:rsidR="004074CE" w:rsidRPr="004074CE" w:rsidRDefault="004074CE" w:rsidP="004074CE">
      <w:pPr>
        <w:rPr>
          <w:lang w:val="de-DE"/>
        </w:rPr>
      </w:pPr>
      <w:proofErr w:type="gramStart"/>
      <w:r w:rsidRPr="004074CE">
        <w:rPr>
          <w:bCs/>
          <w:lang w:val="de-DE"/>
        </w:rPr>
        <w:t xml:space="preserve">Geschüttete Betonfundament für </w:t>
      </w:r>
      <w:proofErr w:type="spellStart"/>
      <w:r w:rsidRPr="004074CE">
        <w:rPr>
          <w:bCs/>
          <w:lang w:val="de-DE"/>
        </w:rPr>
        <w:t>Photonenbeamlines</w:t>
      </w:r>
      <w:proofErr w:type="spellEnd"/>
      <w:r w:rsidRPr="004074CE">
        <w:rPr>
          <w:bCs/>
          <w:lang w:val="de-DE"/>
        </w:rPr>
        <w:t xml:space="preserve"> in XTD </w:t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</w:r>
      <w:proofErr w:type="gramEnd"/>
      <w:r w:rsidRPr="004074CE">
        <w:rPr>
          <w:bCs/>
          <w:lang w:val="de-DE"/>
        </w:rPr>
        <w:t>12.08.13</w:t>
      </w:r>
    </w:p>
    <w:p w:rsidR="004074CE" w:rsidRPr="004074CE" w:rsidRDefault="004074CE" w:rsidP="004074CE">
      <w:pPr>
        <w:rPr>
          <w:lang w:val="de-DE"/>
        </w:rPr>
      </w:pPr>
      <w:r w:rsidRPr="004074CE">
        <w:rPr>
          <w:bCs/>
          <w:lang w:val="de-DE"/>
        </w:rPr>
        <w:t xml:space="preserve">Positionierung der </w:t>
      </w:r>
      <w:proofErr w:type="spellStart"/>
      <w:r w:rsidRPr="004074CE">
        <w:rPr>
          <w:bCs/>
          <w:lang w:val="de-DE"/>
        </w:rPr>
        <w:t>Vermessungschiene</w:t>
      </w:r>
      <w:proofErr w:type="spellEnd"/>
      <w:r w:rsidRPr="004074CE">
        <w:rPr>
          <w:bCs/>
          <w:lang w:val="de-DE"/>
        </w:rPr>
        <w:t xml:space="preserve"> in Bereichen m</w:t>
      </w:r>
      <w:r>
        <w:rPr>
          <w:bCs/>
          <w:lang w:val="de-DE"/>
        </w:rPr>
        <w:t>it abgesenktem Tunnelboden</w:t>
      </w:r>
      <w:r>
        <w:rPr>
          <w:bCs/>
          <w:lang w:val="de-DE"/>
        </w:rPr>
        <w:tab/>
      </w:r>
      <w:r w:rsidRPr="004074CE">
        <w:rPr>
          <w:bCs/>
          <w:lang w:val="de-DE"/>
        </w:rPr>
        <w:t>12.08.13</w:t>
      </w:r>
    </w:p>
    <w:p w:rsidR="004074CE" w:rsidRPr="004074CE" w:rsidRDefault="004074CE" w:rsidP="004074CE">
      <w:pPr>
        <w:rPr>
          <w:lang w:val="de-DE"/>
        </w:rPr>
      </w:pPr>
      <w:r w:rsidRPr="004074CE">
        <w:rPr>
          <w:bCs/>
          <w:lang w:val="de-DE"/>
        </w:rPr>
        <w:t>Gasversorgung für WP73/74 Orte und Wege festlegen</w:t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>26.08.13</w:t>
      </w:r>
    </w:p>
    <w:p w:rsidR="004074CE" w:rsidRPr="004074CE" w:rsidRDefault="004074CE" w:rsidP="004074CE">
      <w:pPr>
        <w:rPr>
          <w:lang w:val="de-DE"/>
        </w:rPr>
      </w:pPr>
      <w:r w:rsidRPr="004074CE">
        <w:rPr>
          <w:bCs/>
          <w:lang w:val="de-DE"/>
        </w:rPr>
        <w:t xml:space="preserve">Vorstellung </w:t>
      </w:r>
      <w:proofErr w:type="spellStart"/>
      <w:r w:rsidRPr="004074CE">
        <w:rPr>
          <w:bCs/>
          <w:lang w:val="de-DE"/>
        </w:rPr>
        <w:t>Undulator</w:t>
      </w:r>
      <w:proofErr w:type="spellEnd"/>
      <w:r w:rsidRPr="004074CE">
        <w:rPr>
          <w:bCs/>
          <w:lang w:val="de-DE"/>
        </w:rPr>
        <w:t xml:space="preserve"> Klimaanlage </w:t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  <w:t>09.09.13</w:t>
      </w:r>
    </w:p>
    <w:p w:rsidR="004074CE" w:rsidRDefault="004074CE" w:rsidP="004074CE">
      <w:pPr>
        <w:rPr>
          <w:bCs/>
          <w:lang w:val="de-DE"/>
        </w:rPr>
      </w:pPr>
      <w:r w:rsidRPr="004074CE">
        <w:rPr>
          <w:bCs/>
          <w:lang w:val="de-DE"/>
        </w:rPr>
        <w:t xml:space="preserve">Konstruktion der Aufhängung des Vermessungsrohrs im XTD 2 </w:t>
      </w:r>
      <w:r w:rsidRPr="004074CE"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 w:rsidRPr="004074CE">
        <w:rPr>
          <w:bCs/>
          <w:lang w:val="de-DE"/>
        </w:rPr>
        <w:tab/>
        <w:t>07.10.13</w:t>
      </w:r>
    </w:p>
    <w:p w:rsidR="004074CE" w:rsidRDefault="004074CE" w:rsidP="00E453C7">
      <w:pPr>
        <w:rPr>
          <w:bCs/>
          <w:lang w:val="de-DE"/>
        </w:rPr>
      </w:pPr>
      <w:r>
        <w:rPr>
          <w:bCs/>
          <w:lang w:val="de-DE"/>
        </w:rPr>
        <w:t>sollen an den genannten Terminen  vorgestellt werden.</w:t>
      </w:r>
    </w:p>
    <w:p w:rsidR="004074CE" w:rsidRDefault="004074CE" w:rsidP="00E453C7">
      <w:pPr>
        <w:rPr>
          <w:lang w:val="de-DE"/>
        </w:rPr>
      </w:pPr>
      <w:bookmarkStart w:id="0" w:name="_GoBack"/>
      <w:bookmarkEnd w:id="0"/>
    </w:p>
    <w:p w:rsidR="004264B0" w:rsidRPr="00167CF3" w:rsidRDefault="00D17EA5" w:rsidP="00167CF3">
      <w:pPr>
        <w:rPr>
          <w:lang w:val="de-DE"/>
        </w:rPr>
      </w:pPr>
      <w:r>
        <w:rPr>
          <w:lang w:val="de-DE"/>
        </w:rPr>
        <w:t>Nächstes Meeting am</w:t>
      </w:r>
      <w:r w:rsidR="004074CE">
        <w:rPr>
          <w:lang w:val="de-DE"/>
        </w:rPr>
        <w:t xml:space="preserve"> 12.08</w:t>
      </w:r>
      <w:r>
        <w:rPr>
          <w:lang w:val="de-DE"/>
        </w:rPr>
        <w:t>.13.</w:t>
      </w:r>
    </w:p>
    <w:sectPr w:rsidR="004264B0" w:rsidRPr="00167CF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E65DB"/>
    <w:multiLevelType w:val="hybridMultilevel"/>
    <w:tmpl w:val="63263690"/>
    <w:lvl w:ilvl="0" w:tplc="5D82B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3"/>
    <w:rsid w:val="00083846"/>
    <w:rsid w:val="001031B1"/>
    <w:rsid w:val="00167CF3"/>
    <w:rsid w:val="001F744C"/>
    <w:rsid w:val="00271CB1"/>
    <w:rsid w:val="004074CE"/>
    <w:rsid w:val="004264B0"/>
    <w:rsid w:val="00631CB2"/>
    <w:rsid w:val="00792539"/>
    <w:rsid w:val="008C4C1D"/>
    <w:rsid w:val="00930402"/>
    <w:rsid w:val="009E6FFB"/>
    <w:rsid w:val="00C447A6"/>
    <w:rsid w:val="00D17EA5"/>
    <w:rsid w:val="00E453C7"/>
    <w:rsid w:val="00E56A03"/>
    <w:rsid w:val="00F0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8133C11E.dotm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3</cp:revision>
  <dcterms:created xsi:type="dcterms:W3CDTF">2013-08-09T06:48:00Z</dcterms:created>
  <dcterms:modified xsi:type="dcterms:W3CDTF">2013-08-09T09:25:00Z</dcterms:modified>
</cp:coreProperties>
</file>