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1987"/>
        <w:gridCol w:w="1063"/>
        <w:gridCol w:w="1135"/>
        <w:gridCol w:w="943"/>
      </w:tblGrid>
      <w:tr w:rsidR="00E86380" w:rsidRPr="00E86380" w:rsidTr="000A28DB">
        <w:tc>
          <w:tcPr>
            <w:tcW w:w="675" w:type="dxa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Default="00407F06" w:rsidP="00E86380">
            <w:r>
              <w:t>Weitere Sicherung ?</w:t>
            </w:r>
          </w:p>
          <w:p w:rsidR="00BF3808" w:rsidRPr="00407F06" w:rsidRDefault="00BF3808" w:rsidP="00E86380">
            <w:pPr>
              <w:rPr>
                <w:b/>
              </w:rPr>
            </w:pPr>
            <w:r>
              <w:t xml:space="preserve">Videoüberwachung und Baustellenbeleuchtung wird durch </w:t>
            </w:r>
            <w:proofErr w:type="spellStart"/>
            <w:r>
              <w:t>Bauserve</w:t>
            </w:r>
            <w:proofErr w:type="spellEnd"/>
            <w:r>
              <w:t xml:space="preserve"> zügig umgesetzt</w:t>
            </w:r>
          </w:p>
        </w:tc>
        <w:tc>
          <w:tcPr>
            <w:tcW w:w="1987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0A28DB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1987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0A28DB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12392B" w:rsidP="00E86380">
            <w:r>
              <w:t>Angebote kommen</w:t>
            </w:r>
            <w:r w:rsidR="009906B6">
              <w:t xml:space="preserve"> (</w:t>
            </w:r>
            <w:r w:rsidR="00BF3808">
              <w:t>12.08</w:t>
            </w:r>
            <w:r w:rsidR="0047559F">
              <w:t>.)</w:t>
            </w:r>
          </w:p>
        </w:tc>
        <w:tc>
          <w:tcPr>
            <w:tcW w:w="1987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</w:p>
        </w:tc>
        <w:tc>
          <w:tcPr>
            <w:tcW w:w="1987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BF3808" w:rsidP="00D06DC4">
            <w:r>
              <w:t>Angebote kommen (12.08</w:t>
            </w:r>
            <w:r w:rsidR="0012392B">
              <w:t>.)</w:t>
            </w:r>
          </w:p>
        </w:tc>
        <w:tc>
          <w:tcPr>
            <w:tcW w:w="1987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12392B">
            <w:r>
              <w:t xml:space="preserve"> </w:t>
            </w:r>
            <w:r w:rsidR="0012392B">
              <w:t>Angebote kommen (29.07.)</w:t>
            </w:r>
          </w:p>
        </w:tc>
        <w:tc>
          <w:tcPr>
            <w:tcW w:w="1987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0A28DB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1987" w:type="dxa"/>
          </w:tcPr>
          <w:p w:rsidR="00E86380" w:rsidRDefault="00E86380" w:rsidP="00D06DC4">
            <w:r>
              <w:t>MKK, MEA1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3D229B" w:rsidP="00D06DC4">
            <w:r>
              <w:t>38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165723" w:rsidP="00F30F09">
            <w:proofErr w:type="spellStart"/>
            <w:r>
              <w:t>Beendiung</w:t>
            </w:r>
            <w:proofErr w:type="spellEnd"/>
            <w:r>
              <w:t xml:space="preserve"> </w:t>
            </w:r>
            <w:r w:rsidR="003D229B">
              <w:t>400 V Kabel</w:t>
            </w:r>
            <w:r w:rsidR="00B8471B">
              <w:t xml:space="preserve">verlegung </w:t>
            </w:r>
            <w:r w:rsidR="003D229B">
              <w:t xml:space="preserve"> von XS1 in XTL </w:t>
            </w:r>
            <w:r w:rsidR="00AC691E">
              <w:t xml:space="preserve">(Fa. </w:t>
            </w:r>
            <w:proofErr w:type="spellStart"/>
            <w:r w:rsidR="00AC691E">
              <w:t>Bellut</w:t>
            </w:r>
            <w:proofErr w:type="spellEnd"/>
            <w:r w:rsidR="00AC691E">
              <w:t>)</w:t>
            </w:r>
          </w:p>
        </w:tc>
        <w:tc>
          <w:tcPr>
            <w:tcW w:w="1987" w:type="dxa"/>
          </w:tcPr>
          <w:p w:rsidR="003D09D8" w:rsidRDefault="003D229B" w:rsidP="00D06DC4">
            <w:r>
              <w:t xml:space="preserve">MKK 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BF3808" w:rsidP="00D06DC4">
            <w:r>
              <w:t>09</w:t>
            </w:r>
            <w:r w:rsidR="00165723">
              <w:t>.08</w:t>
            </w:r>
            <w:r w:rsidR="003D229B">
              <w:t>.13</w:t>
            </w:r>
          </w:p>
        </w:tc>
        <w:tc>
          <w:tcPr>
            <w:tcW w:w="943" w:type="dxa"/>
          </w:tcPr>
          <w:p w:rsidR="003D09D8" w:rsidRDefault="00BF3808" w:rsidP="00D06DC4">
            <w:r>
              <w:t>F</w:t>
            </w:r>
          </w:p>
        </w:tc>
      </w:tr>
      <w:tr w:rsidR="003D09D8" w:rsidTr="000A28DB">
        <w:tc>
          <w:tcPr>
            <w:tcW w:w="675" w:type="dxa"/>
          </w:tcPr>
          <w:p w:rsidR="003D09D8" w:rsidRDefault="003D229B" w:rsidP="00D06DC4">
            <w:r>
              <w:t>39</w:t>
            </w:r>
          </w:p>
        </w:tc>
        <w:tc>
          <w:tcPr>
            <w:tcW w:w="638" w:type="dxa"/>
          </w:tcPr>
          <w:p w:rsidR="003D09D8" w:rsidRDefault="003D229B" w:rsidP="00D06DC4">
            <w:r>
              <w:t>A</w:t>
            </w:r>
          </w:p>
        </w:tc>
        <w:tc>
          <w:tcPr>
            <w:tcW w:w="4253" w:type="dxa"/>
          </w:tcPr>
          <w:p w:rsidR="003D09D8" w:rsidRDefault="00AC691E" w:rsidP="00F30F09">
            <w:r>
              <w:t xml:space="preserve">Beginn der </w:t>
            </w:r>
            <w:r w:rsidR="003D229B">
              <w:t xml:space="preserve">10 KV Kabel </w:t>
            </w:r>
            <w:r>
              <w:t xml:space="preserve">Verlegung </w:t>
            </w:r>
            <w:r w:rsidR="00F439C6">
              <w:t>von Bahrenfeld bis in</w:t>
            </w:r>
            <w:r w:rsidR="003D229B">
              <w:t xml:space="preserve"> XS1</w:t>
            </w:r>
          </w:p>
        </w:tc>
        <w:tc>
          <w:tcPr>
            <w:tcW w:w="1987" w:type="dxa"/>
          </w:tcPr>
          <w:p w:rsidR="003D09D8" w:rsidRDefault="003D229B" w:rsidP="00D06DC4">
            <w:r>
              <w:t>MKK</w:t>
            </w:r>
          </w:p>
        </w:tc>
        <w:tc>
          <w:tcPr>
            <w:tcW w:w="1063" w:type="dxa"/>
          </w:tcPr>
          <w:p w:rsidR="003D09D8" w:rsidRDefault="003D229B" w:rsidP="00D06DC4">
            <w:r>
              <w:t>04.04.13</w:t>
            </w:r>
          </w:p>
        </w:tc>
        <w:tc>
          <w:tcPr>
            <w:tcW w:w="1135" w:type="dxa"/>
          </w:tcPr>
          <w:p w:rsidR="003D09D8" w:rsidRDefault="00F30F09" w:rsidP="00D06DC4">
            <w:r>
              <w:t>12.08</w:t>
            </w:r>
            <w:r w:rsidR="003D229B">
              <w:t>.13</w:t>
            </w:r>
          </w:p>
        </w:tc>
        <w:tc>
          <w:tcPr>
            <w:tcW w:w="943" w:type="dxa"/>
          </w:tcPr>
          <w:p w:rsidR="003D229B" w:rsidRDefault="003D229B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392BA1" w:rsidP="00D06DC4">
            <w:r>
              <w:t>42</w:t>
            </w:r>
          </w:p>
        </w:tc>
        <w:tc>
          <w:tcPr>
            <w:tcW w:w="638" w:type="dxa"/>
          </w:tcPr>
          <w:p w:rsidR="003D09D8" w:rsidRDefault="00392BA1" w:rsidP="00D06DC4">
            <w:r>
              <w:t>A</w:t>
            </w:r>
          </w:p>
        </w:tc>
        <w:tc>
          <w:tcPr>
            <w:tcW w:w="4253" w:type="dxa"/>
          </w:tcPr>
          <w:p w:rsidR="003D09D8" w:rsidRDefault="00392BA1" w:rsidP="00D06DC4">
            <w:r>
              <w:t>Dachszugang in XS3</w:t>
            </w:r>
          </w:p>
          <w:p w:rsidR="00F30F09" w:rsidRDefault="00F30F09" w:rsidP="00D06DC4">
            <w:r>
              <w:t>Wartet auf Drehsperre (ca. 16.08.)</w:t>
            </w:r>
          </w:p>
        </w:tc>
        <w:tc>
          <w:tcPr>
            <w:tcW w:w="1987" w:type="dxa"/>
          </w:tcPr>
          <w:p w:rsidR="003D09D8" w:rsidRDefault="00F439C6" w:rsidP="00D06DC4">
            <w:r>
              <w:t>Moe/</w:t>
            </w:r>
            <w:r w:rsidR="00392BA1">
              <w:t>Mohr</w:t>
            </w:r>
          </w:p>
        </w:tc>
        <w:tc>
          <w:tcPr>
            <w:tcW w:w="1063" w:type="dxa"/>
          </w:tcPr>
          <w:p w:rsidR="003D09D8" w:rsidRDefault="00392BA1" w:rsidP="00D06DC4">
            <w:r>
              <w:t>04.04.13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08.04.13</w:t>
            </w:r>
          </w:p>
        </w:tc>
        <w:tc>
          <w:tcPr>
            <w:tcW w:w="943" w:type="dxa"/>
          </w:tcPr>
          <w:p w:rsidR="003D09D8" w:rsidRDefault="00392BA1" w:rsidP="00D06DC4">
            <w:r>
              <w:t>O</w:t>
            </w:r>
          </w:p>
        </w:tc>
      </w:tr>
      <w:tr w:rsidR="003D09D8" w:rsidTr="000A28DB">
        <w:tc>
          <w:tcPr>
            <w:tcW w:w="675" w:type="dxa"/>
          </w:tcPr>
          <w:p w:rsidR="003D09D8" w:rsidRDefault="0004565C" w:rsidP="00D06DC4">
            <w:r>
              <w:t>43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04565C" w:rsidP="00D06DC4">
            <w:r>
              <w:t xml:space="preserve">Tragfähigkeiten von </w:t>
            </w:r>
            <w:r w:rsidR="00F439C6">
              <w:t xml:space="preserve">Sohlen, </w:t>
            </w:r>
            <w:r>
              <w:t>Bodenplatten und Lichtgitterrosten in Schachtgebäuden feststellen und Kennzeichnungen anbringen</w:t>
            </w:r>
          </w:p>
          <w:p w:rsidR="00F439C6" w:rsidRDefault="007E760D" w:rsidP="00D06DC4">
            <w:r>
              <w:lastRenderedPageBreak/>
              <w:t xml:space="preserve">noch nicht begonnen </w:t>
            </w:r>
          </w:p>
          <w:p w:rsidR="00F020B7" w:rsidRDefault="00F020B7" w:rsidP="00D06DC4">
            <w:r>
              <w:t xml:space="preserve">wird jetzt durch </w:t>
            </w:r>
            <w:r w:rsidR="00BF3808">
              <w:t xml:space="preserve">MEA in </w:t>
            </w:r>
            <w:proofErr w:type="spellStart"/>
            <w:r w:rsidR="00BF3808">
              <w:t>Posterform</w:t>
            </w:r>
            <w:proofErr w:type="spellEnd"/>
            <w:r w:rsidR="00BF3808">
              <w:t xml:space="preserve"> erfolgen., wartet auf letzte Angaben von BAU(12.08</w:t>
            </w:r>
            <w:r>
              <w:t>.)</w:t>
            </w:r>
          </w:p>
        </w:tc>
        <w:tc>
          <w:tcPr>
            <w:tcW w:w="1987" w:type="dxa"/>
          </w:tcPr>
          <w:p w:rsidR="003D09D8" w:rsidRDefault="0004565C" w:rsidP="00D06DC4">
            <w:r>
              <w:lastRenderedPageBreak/>
              <w:t>Christ</w:t>
            </w:r>
            <w:r w:rsidR="00980039">
              <w:t>/Weissgerber</w:t>
            </w:r>
          </w:p>
          <w:p w:rsidR="0004565C" w:rsidRDefault="0004565C" w:rsidP="00D06DC4">
            <w:r>
              <w:t>Mohr</w:t>
            </w:r>
          </w:p>
          <w:p w:rsidR="0004565C" w:rsidRDefault="0004565C" w:rsidP="00D06DC4">
            <w:r>
              <w:t>Hauschildt</w:t>
            </w:r>
          </w:p>
        </w:tc>
        <w:tc>
          <w:tcPr>
            <w:tcW w:w="1063" w:type="dxa"/>
          </w:tcPr>
          <w:p w:rsidR="003D09D8" w:rsidRDefault="0004565C" w:rsidP="00D06DC4">
            <w:r>
              <w:t>05.04.13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12.04.13</w:t>
            </w:r>
          </w:p>
        </w:tc>
        <w:tc>
          <w:tcPr>
            <w:tcW w:w="943" w:type="dxa"/>
          </w:tcPr>
          <w:p w:rsidR="003D09D8" w:rsidRDefault="0004565C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lastRenderedPageBreak/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2392B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F439C6">
              <w:t>, beginnt in KW 23</w:t>
            </w:r>
            <w:r w:rsidR="00C60C7E">
              <w:t xml:space="preserve"> (begonnen</w:t>
            </w:r>
            <w:r w:rsidR="00F8288E">
              <w:t xml:space="preserve"> </w:t>
            </w:r>
            <w:r w:rsidR="0012392B">
              <w:t>29</w:t>
            </w:r>
            <w:r w:rsidR="007E760D">
              <w:t>.07</w:t>
            </w:r>
            <w:r w:rsidR="00C60C7E">
              <w:t>.)</w:t>
            </w:r>
          </w:p>
        </w:tc>
        <w:tc>
          <w:tcPr>
            <w:tcW w:w="1987" w:type="dxa"/>
          </w:tcPr>
          <w:p w:rsidR="00097B1E" w:rsidRDefault="0017624B" w:rsidP="00D06DC4">
            <w:proofErr w:type="spellStart"/>
            <w:r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26.07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6B114B">
              <w:t xml:space="preserve"> (geschoben)</w:t>
            </w:r>
          </w:p>
        </w:tc>
        <w:tc>
          <w:tcPr>
            <w:tcW w:w="1987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1987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06DC4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(geschoben)</w:t>
            </w:r>
          </w:p>
        </w:tc>
        <w:tc>
          <w:tcPr>
            <w:tcW w:w="1987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02.09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097B1E" w:rsidTr="000A28DB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1987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1987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1987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1987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416A5C" w:rsidP="00D06DC4">
            <w:r>
              <w:t>O</w:t>
            </w:r>
          </w:p>
        </w:tc>
      </w:tr>
      <w:tr w:rsidR="00F020B7" w:rsidTr="000A28DB">
        <w:tc>
          <w:tcPr>
            <w:tcW w:w="675" w:type="dxa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F020B7" w:rsidRDefault="00F020B7" w:rsidP="00F13218">
            <w:r>
              <w:t>XTD2 Kollisionsprüfung</w:t>
            </w:r>
            <w:r w:rsidR="0012392B">
              <w:t xml:space="preserve"> 2. Durchlauf</w:t>
            </w:r>
          </w:p>
        </w:tc>
        <w:tc>
          <w:tcPr>
            <w:tcW w:w="1987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8F3BCE" w:rsidP="00D06DC4">
            <w:r>
              <w:t>26.08.13</w:t>
            </w:r>
          </w:p>
        </w:tc>
        <w:tc>
          <w:tcPr>
            <w:tcW w:w="943" w:type="dxa"/>
          </w:tcPr>
          <w:p w:rsidR="00F020B7" w:rsidRDefault="008F3BCE" w:rsidP="00D06DC4">
            <w:r>
              <w:t>O</w:t>
            </w:r>
          </w:p>
        </w:tc>
      </w:tr>
      <w:tr w:rsidR="00F13218" w:rsidTr="000A28DB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Pr="00F13218" w:rsidRDefault="007E760D" w:rsidP="00FC3453">
            <w:r>
              <w:t>Noch nicht, da kein Zugang zum Maschinenhaus</w:t>
            </w:r>
            <w:r w:rsidR="00FC3453">
              <w:t xml:space="preserve"> und andere </w:t>
            </w:r>
            <w:bookmarkStart w:id="0" w:name="_GoBack"/>
            <w:bookmarkEnd w:id="0"/>
            <w:r w:rsidR="00FC3453">
              <w:t>Mängel</w:t>
            </w:r>
          </w:p>
        </w:tc>
        <w:tc>
          <w:tcPr>
            <w:tcW w:w="1987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957CF6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1987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F13218">
            <w:r>
              <w:t>Schachtabsicherungen</w:t>
            </w:r>
            <w:r w:rsidR="00EE09B4">
              <w:t xml:space="preserve"> Erdgeschosse </w:t>
            </w:r>
            <w:r>
              <w:t xml:space="preserve"> XS1 bis XS4 : Anforderungen festlegen, Konstruktion, Ausführung</w:t>
            </w:r>
          </w:p>
        </w:tc>
        <w:tc>
          <w:tcPr>
            <w:tcW w:w="1987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DE4833" w:rsidP="00D06DC4">
            <w:r>
              <w:t>16.08.13</w:t>
            </w:r>
          </w:p>
        </w:tc>
        <w:tc>
          <w:tcPr>
            <w:tcW w:w="943" w:type="dxa"/>
          </w:tcPr>
          <w:p w:rsidR="00957CF6" w:rsidRDefault="00BF3808" w:rsidP="00D06DC4">
            <w:r>
              <w:t>F</w:t>
            </w:r>
          </w:p>
        </w:tc>
      </w:tr>
      <w:tr w:rsidR="00957CF6" w:rsidTr="000A28DB">
        <w:tc>
          <w:tcPr>
            <w:tcW w:w="675" w:type="dxa"/>
          </w:tcPr>
          <w:p w:rsidR="00957CF6" w:rsidRDefault="00EE64E7" w:rsidP="00D06DC4">
            <w:r>
              <w:lastRenderedPageBreak/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</w:tc>
        <w:tc>
          <w:tcPr>
            <w:tcW w:w="1987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EE64E7" w:rsidP="00D06DC4">
            <w:r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1987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0A28DB">
        <w:tc>
          <w:tcPr>
            <w:tcW w:w="675" w:type="dxa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4062D6" w:rsidP="004062D6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1987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09B4" w:rsidP="00D06DC4">
            <w:r>
              <w:t>09.09.13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EE09B4" w:rsidP="00D06DC4">
            <w:r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</w:tc>
        <w:tc>
          <w:tcPr>
            <w:tcW w:w="1987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EE09B4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4062D6" w:rsidP="00D06DC4">
            <w:r>
              <w:t>70</w:t>
            </w:r>
          </w:p>
        </w:tc>
        <w:tc>
          <w:tcPr>
            <w:tcW w:w="638" w:type="dxa"/>
          </w:tcPr>
          <w:p w:rsidR="00EE09B4" w:rsidRDefault="004062D6" w:rsidP="00D06DC4">
            <w:r>
              <w:t>A</w:t>
            </w:r>
          </w:p>
        </w:tc>
        <w:tc>
          <w:tcPr>
            <w:tcW w:w="4253" w:type="dxa"/>
          </w:tcPr>
          <w:p w:rsidR="00EE09B4" w:rsidRDefault="004062D6" w:rsidP="00F13218">
            <w:r>
              <w:t xml:space="preserve">Geschüttete Betonfundament für </w:t>
            </w:r>
            <w:proofErr w:type="spellStart"/>
            <w:r>
              <w:t>Photonenbeamlines</w:t>
            </w:r>
            <w:proofErr w:type="spellEnd"/>
            <w:r>
              <w:t xml:space="preserve"> in XTD 2</w:t>
            </w:r>
            <w:r w:rsidR="007E760D">
              <w:t xml:space="preserve"> – Change </w:t>
            </w:r>
            <w:proofErr w:type="spellStart"/>
            <w:r w:rsidR="007E760D">
              <w:t>request</w:t>
            </w:r>
            <w:proofErr w:type="spellEnd"/>
            <w:r w:rsidR="007E760D">
              <w:t xml:space="preserve"> Bearbeitung</w:t>
            </w:r>
          </w:p>
        </w:tc>
        <w:tc>
          <w:tcPr>
            <w:tcW w:w="1987" w:type="dxa"/>
          </w:tcPr>
          <w:p w:rsidR="00EE09B4" w:rsidRDefault="007E760D" w:rsidP="00D06DC4">
            <w:r>
              <w:t xml:space="preserve">WPs 19, 31, 32, 33, 34, 73, 74, 76 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12.08.13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1987" w:type="dxa"/>
          </w:tcPr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</w:p>
        </w:tc>
        <w:tc>
          <w:tcPr>
            <w:tcW w:w="1987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67CF5">
            <w:r>
              <w:t>Konstruktion der Aufhängung des Vermessungsrohrs im XTD 2</w:t>
            </w:r>
            <w:r w:rsidR="0012392B">
              <w:t xml:space="preserve"> incl. Vorstellung im </w:t>
            </w:r>
            <w:proofErr w:type="spellStart"/>
            <w:r w:rsidR="0012392B">
              <w:t>Section</w:t>
            </w:r>
            <w:proofErr w:type="spellEnd"/>
            <w:r w:rsidR="0012392B">
              <w:t xml:space="preserve"> </w:t>
            </w:r>
            <w:proofErr w:type="spellStart"/>
            <w:r w:rsidR="0012392B">
              <w:t>Coordination</w:t>
            </w:r>
            <w:proofErr w:type="spellEnd"/>
            <w:r w:rsidR="0012392B">
              <w:t xml:space="preserve"> Meeting</w:t>
            </w:r>
          </w:p>
        </w:tc>
        <w:tc>
          <w:tcPr>
            <w:tcW w:w="1987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F67CF5" w:rsidP="00D06DC4">
            <w:r>
              <w:t>07.10.13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F67CF5" w:rsidP="00D06DC4">
            <w:r>
              <w:t xml:space="preserve">74 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13218">
            <w:r>
              <w:t xml:space="preserve">Positionierung der </w:t>
            </w:r>
            <w:proofErr w:type="spellStart"/>
            <w:r>
              <w:t>Vermessungschiene</w:t>
            </w:r>
            <w:proofErr w:type="spellEnd"/>
            <w:r>
              <w:t xml:space="preserve"> in Bereichen mit abgesenktem Tunnelboden</w:t>
            </w:r>
          </w:p>
        </w:tc>
        <w:tc>
          <w:tcPr>
            <w:tcW w:w="1987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F67CF5" w:rsidP="00D06DC4">
            <w:r>
              <w:t>12.08.13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1987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887F50" w:rsidP="00D06DC4">
            <w:r>
              <w:t>76</w:t>
            </w:r>
          </w:p>
        </w:tc>
        <w:tc>
          <w:tcPr>
            <w:tcW w:w="638" w:type="dxa"/>
          </w:tcPr>
          <w:p w:rsidR="00EE09B4" w:rsidRDefault="00887F50" w:rsidP="00D06DC4">
            <w:r>
              <w:t>A</w:t>
            </w:r>
          </w:p>
        </w:tc>
        <w:tc>
          <w:tcPr>
            <w:tcW w:w="4253" w:type="dxa"/>
          </w:tcPr>
          <w:p w:rsidR="00EE09B4" w:rsidRDefault="00887F50" w:rsidP="00887F50">
            <w:r>
              <w:t>Flächen- und Radlasten per Poster an den Schächten angeben</w:t>
            </w:r>
          </w:p>
        </w:tc>
        <w:tc>
          <w:tcPr>
            <w:tcW w:w="1987" w:type="dxa"/>
          </w:tcPr>
          <w:p w:rsidR="00EE09B4" w:rsidRDefault="00887F50" w:rsidP="00D06DC4">
            <w:r>
              <w:t>J. Hauschildt</w:t>
            </w:r>
          </w:p>
        </w:tc>
        <w:tc>
          <w:tcPr>
            <w:tcW w:w="1063" w:type="dxa"/>
          </w:tcPr>
          <w:p w:rsidR="00EE09B4" w:rsidRDefault="00887F50" w:rsidP="00D06DC4">
            <w:r>
              <w:t>29.07.13</w:t>
            </w:r>
          </w:p>
        </w:tc>
        <w:tc>
          <w:tcPr>
            <w:tcW w:w="1135" w:type="dxa"/>
          </w:tcPr>
          <w:p w:rsidR="00EE09B4" w:rsidRDefault="00887F50" w:rsidP="00D06DC4">
            <w:r>
              <w:t>06.08.13</w:t>
            </w:r>
          </w:p>
        </w:tc>
        <w:tc>
          <w:tcPr>
            <w:tcW w:w="943" w:type="dxa"/>
          </w:tcPr>
          <w:p w:rsidR="00EE09B4" w:rsidRDefault="00887F50" w:rsidP="00D06DC4">
            <w:r>
              <w:t>O</w:t>
            </w:r>
          </w:p>
        </w:tc>
      </w:tr>
      <w:tr w:rsidR="00EE09B4" w:rsidTr="000A28DB">
        <w:tc>
          <w:tcPr>
            <w:tcW w:w="675" w:type="dxa"/>
          </w:tcPr>
          <w:p w:rsidR="00EE09B4" w:rsidRDefault="00887F50" w:rsidP="00D06DC4">
            <w:r>
              <w:t>77</w:t>
            </w:r>
          </w:p>
        </w:tc>
        <w:tc>
          <w:tcPr>
            <w:tcW w:w="638" w:type="dxa"/>
          </w:tcPr>
          <w:p w:rsidR="00EE09B4" w:rsidRDefault="00887F50" w:rsidP="00D06DC4">
            <w:r>
              <w:t>A</w:t>
            </w:r>
          </w:p>
        </w:tc>
        <w:tc>
          <w:tcPr>
            <w:tcW w:w="4253" w:type="dxa"/>
          </w:tcPr>
          <w:p w:rsidR="00EE09B4" w:rsidRDefault="00887F50" w:rsidP="00F13218">
            <w:r>
              <w:t>Hinweistafel auf Kranbetrieb im XS1 anbringen</w:t>
            </w:r>
          </w:p>
        </w:tc>
        <w:tc>
          <w:tcPr>
            <w:tcW w:w="1987" w:type="dxa"/>
          </w:tcPr>
          <w:p w:rsidR="00EE09B4" w:rsidRDefault="00887F50" w:rsidP="00D06DC4">
            <w:r>
              <w:t>J. Hauschildt</w:t>
            </w:r>
          </w:p>
        </w:tc>
        <w:tc>
          <w:tcPr>
            <w:tcW w:w="1063" w:type="dxa"/>
          </w:tcPr>
          <w:p w:rsidR="00EE09B4" w:rsidRDefault="00887F50" w:rsidP="00D06DC4">
            <w:r>
              <w:t>29.07.13</w:t>
            </w:r>
          </w:p>
        </w:tc>
        <w:tc>
          <w:tcPr>
            <w:tcW w:w="1135" w:type="dxa"/>
          </w:tcPr>
          <w:p w:rsidR="00EE09B4" w:rsidRDefault="00887F50" w:rsidP="00D06DC4">
            <w:r>
              <w:t>06.08.13</w:t>
            </w:r>
          </w:p>
        </w:tc>
        <w:tc>
          <w:tcPr>
            <w:tcW w:w="943" w:type="dxa"/>
          </w:tcPr>
          <w:p w:rsidR="00EE09B4" w:rsidRDefault="00BF3808" w:rsidP="00D06DC4">
            <w:r>
              <w:t>F</w:t>
            </w:r>
          </w:p>
        </w:tc>
      </w:tr>
      <w:tr w:rsidR="00A10FBE" w:rsidTr="000A28DB">
        <w:tc>
          <w:tcPr>
            <w:tcW w:w="675" w:type="dxa"/>
          </w:tcPr>
          <w:p w:rsidR="00A10FBE" w:rsidRDefault="00A10FBE" w:rsidP="00D06DC4">
            <w:r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</w:p>
        </w:tc>
        <w:tc>
          <w:tcPr>
            <w:tcW w:w="1987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A10FBE" w:rsidP="00D06DC4">
            <w:r>
              <w:t>09.09.13</w:t>
            </w:r>
          </w:p>
        </w:tc>
        <w:tc>
          <w:tcPr>
            <w:tcW w:w="943" w:type="dxa"/>
          </w:tcPr>
          <w:p w:rsidR="00A10FBE" w:rsidRDefault="00A10FBE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Magnetaufstellung 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Anforderungen festlegen (Poller, Decke, </w:t>
            </w:r>
            <w:r w:rsidR="00FA66F6">
              <w:lastRenderedPageBreak/>
              <w:t>Anschüttungen)</w:t>
            </w:r>
          </w:p>
        </w:tc>
        <w:tc>
          <w:tcPr>
            <w:tcW w:w="1987" w:type="dxa"/>
          </w:tcPr>
          <w:p w:rsidR="00A10FBE" w:rsidRDefault="00FA66F6" w:rsidP="00D06DC4">
            <w:r>
              <w:lastRenderedPageBreak/>
              <w:t>G. Weichert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23.09.13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FA66F6" w:rsidP="00D06DC4">
            <w:r>
              <w:lastRenderedPageBreak/>
              <w:t>80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XTD2 und XTD9 vorstellen</w:t>
            </w:r>
          </w:p>
        </w:tc>
        <w:tc>
          <w:tcPr>
            <w:tcW w:w="1987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26.08.13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FA66F6" w:rsidP="00D06DC4">
            <w:r>
              <w:t>91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XTD4 und XTD10 vorstellen</w:t>
            </w:r>
          </w:p>
        </w:tc>
        <w:tc>
          <w:tcPr>
            <w:tcW w:w="1987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26.08.13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D94661" w:rsidP="00D06DC4">
            <w:r>
              <w:t>92</w:t>
            </w:r>
          </w:p>
        </w:tc>
        <w:tc>
          <w:tcPr>
            <w:tcW w:w="638" w:type="dxa"/>
          </w:tcPr>
          <w:p w:rsidR="00A10FBE" w:rsidRDefault="00D94661" w:rsidP="00D06DC4">
            <w:r>
              <w:t>A</w:t>
            </w:r>
          </w:p>
        </w:tc>
        <w:tc>
          <w:tcPr>
            <w:tcW w:w="4253" w:type="dxa"/>
          </w:tcPr>
          <w:p w:rsidR="00A10FBE" w:rsidRDefault="00D94661" w:rsidP="00F13218">
            <w:r>
              <w:t xml:space="preserve">XS1 UG2 Kollision Sanitär(BAU) mit MKK unter der Decke </w:t>
            </w:r>
          </w:p>
        </w:tc>
        <w:tc>
          <w:tcPr>
            <w:tcW w:w="1987" w:type="dxa"/>
          </w:tcPr>
          <w:p w:rsidR="00A10FBE" w:rsidRDefault="00421788" w:rsidP="00D06DC4">
            <w:r>
              <w:t>BAU, MKK</w:t>
            </w:r>
          </w:p>
        </w:tc>
        <w:tc>
          <w:tcPr>
            <w:tcW w:w="1063" w:type="dxa"/>
          </w:tcPr>
          <w:p w:rsidR="00A10FBE" w:rsidRDefault="00D94661" w:rsidP="00D06DC4">
            <w:r>
              <w:t>07.08.13</w:t>
            </w:r>
          </w:p>
        </w:tc>
        <w:tc>
          <w:tcPr>
            <w:tcW w:w="1135" w:type="dxa"/>
          </w:tcPr>
          <w:p w:rsidR="00A10FBE" w:rsidRDefault="00D94661" w:rsidP="00D06DC4">
            <w:r>
              <w:t>14.08.13</w:t>
            </w:r>
          </w:p>
        </w:tc>
        <w:tc>
          <w:tcPr>
            <w:tcW w:w="943" w:type="dxa"/>
          </w:tcPr>
          <w:p w:rsidR="00A10FBE" w:rsidRDefault="00D94661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421788" w:rsidP="00D06DC4">
            <w:r>
              <w:t xml:space="preserve">93 </w:t>
            </w:r>
          </w:p>
        </w:tc>
        <w:tc>
          <w:tcPr>
            <w:tcW w:w="638" w:type="dxa"/>
          </w:tcPr>
          <w:p w:rsidR="00A10FBE" w:rsidRDefault="00421788" w:rsidP="00D06DC4">
            <w:r>
              <w:t>A</w:t>
            </w:r>
          </w:p>
        </w:tc>
        <w:tc>
          <w:tcPr>
            <w:tcW w:w="4253" w:type="dxa"/>
          </w:tcPr>
          <w:p w:rsidR="00A10FBE" w:rsidRDefault="00421788" w:rsidP="00F13218">
            <w:r>
              <w:t>Position der Schlitzantenne im XTD8</w:t>
            </w:r>
          </w:p>
        </w:tc>
        <w:tc>
          <w:tcPr>
            <w:tcW w:w="1987" w:type="dxa"/>
          </w:tcPr>
          <w:p w:rsidR="00A10FBE" w:rsidRDefault="00421788" w:rsidP="00D06DC4">
            <w:r>
              <w:t>Hauschildt</w:t>
            </w:r>
          </w:p>
          <w:p w:rsidR="00421788" w:rsidRDefault="00421788" w:rsidP="00D06DC4">
            <w:r>
              <w:t>Moe</w:t>
            </w:r>
          </w:p>
        </w:tc>
        <w:tc>
          <w:tcPr>
            <w:tcW w:w="1063" w:type="dxa"/>
          </w:tcPr>
          <w:p w:rsidR="00A10FBE" w:rsidRDefault="00421788" w:rsidP="00D06DC4">
            <w:r>
              <w:t>09..8.13</w:t>
            </w:r>
          </w:p>
        </w:tc>
        <w:tc>
          <w:tcPr>
            <w:tcW w:w="1135" w:type="dxa"/>
          </w:tcPr>
          <w:p w:rsidR="00A10FBE" w:rsidRDefault="00421788" w:rsidP="00D06DC4">
            <w:r>
              <w:t>19.08.13</w:t>
            </w:r>
          </w:p>
        </w:tc>
        <w:tc>
          <w:tcPr>
            <w:tcW w:w="943" w:type="dxa"/>
          </w:tcPr>
          <w:p w:rsidR="00A10FBE" w:rsidRDefault="00421788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0F0488" w:rsidP="00D06DC4">
            <w:r>
              <w:t>94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1987" w:type="dxa"/>
          </w:tcPr>
          <w:p w:rsidR="00A10FBE" w:rsidRDefault="00A10FBE" w:rsidP="00D06DC4"/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7F759B" w:rsidP="00D06DC4">
            <w:r>
              <w:t>95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</w:p>
        </w:tc>
        <w:tc>
          <w:tcPr>
            <w:tcW w:w="1987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7F759B" w:rsidP="00D06DC4">
            <w:r>
              <w:t>O</w:t>
            </w:r>
          </w:p>
        </w:tc>
      </w:tr>
      <w:tr w:rsidR="00A10FBE" w:rsidTr="000A28DB">
        <w:tc>
          <w:tcPr>
            <w:tcW w:w="675" w:type="dxa"/>
          </w:tcPr>
          <w:p w:rsidR="00A10FBE" w:rsidRDefault="00A10FBE" w:rsidP="00D06DC4"/>
        </w:tc>
        <w:tc>
          <w:tcPr>
            <w:tcW w:w="638" w:type="dxa"/>
          </w:tcPr>
          <w:p w:rsidR="00A10FBE" w:rsidRDefault="00A10FBE" w:rsidP="00D06DC4"/>
        </w:tc>
        <w:tc>
          <w:tcPr>
            <w:tcW w:w="4253" w:type="dxa"/>
          </w:tcPr>
          <w:p w:rsidR="00A10FBE" w:rsidRDefault="00A10FBE" w:rsidP="00F13218"/>
        </w:tc>
        <w:tc>
          <w:tcPr>
            <w:tcW w:w="1987" w:type="dxa"/>
          </w:tcPr>
          <w:p w:rsidR="00A10FBE" w:rsidRDefault="00A10FBE" w:rsidP="00D06DC4"/>
        </w:tc>
        <w:tc>
          <w:tcPr>
            <w:tcW w:w="1063" w:type="dxa"/>
          </w:tcPr>
          <w:p w:rsidR="00A10FBE" w:rsidRDefault="00A10FBE" w:rsidP="00D06DC4"/>
        </w:tc>
        <w:tc>
          <w:tcPr>
            <w:tcW w:w="1135" w:type="dxa"/>
          </w:tcPr>
          <w:p w:rsidR="00A10FBE" w:rsidRDefault="00A10FBE" w:rsidP="00D06DC4"/>
        </w:tc>
        <w:tc>
          <w:tcPr>
            <w:tcW w:w="943" w:type="dxa"/>
          </w:tcPr>
          <w:p w:rsidR="00A10FBE" w:rsidRDefault="00A10FBE" w:rsidP="00D06DC4"/>
        </w:tc>
      </w:tr>
      <w:tr w:rsidR="00A10FBE" w:rsidTr="000A28DB">
        <w:tc>
          <w:tcPr>
            <w:tcW w:w="675" w:type="dxa"/>
          </w:tcPr>
          <w:p w:rsidR="00A10FBE" w:rsidRDefault="00A10FBE" w:rsidP="00D06DC4"/>
        </w:tc>
        <w:tc>
          <w:tcPr>
            <w:tcW w:w="638" w:type="dxa"/>
          </w:tcPr>
          <w:p w:rsidR="00A10FBE" w:rsidRDefault="00A10FBE" w:rsidP="00D06DC4"/>
        </w:tc>
        <w:tc>
          <w:tcPr>
            <w:tcW w:w="4253" w:type="dxa"/>
          </w:tcPr>
          <w:p w:rsidR="00A10FBE" w:rsidRDefault="00A10FBE" w:rsidP="00F13218"/>
        </w:tc>
        <w:tc>
          <w:tcPr>
            <w:tcW w:w="1987" w:type="dxa"/>
          </w:tcPr>
          <w:p w:rsidR="00A10FBE" w:rsidRDefault="00A10FBE" w:rsidP="00D06DC4"/>
        </w:tc>
        <w:tc>
          <w:tcPr>
            <w:tcW w:w="1063" w:type="dxa"/>
          </w:tcPr>
          <w:p w:rsidR="00A10FBE" w:rsidRDefault="00A10FBE" w:rsidP="00D06DC4"/>
        </w:tc>
        <w:tc>
          <w:tcPr>
            <w:tcW w:w="1135" w:type="dxa"/>
          </w:tcPr>
          <w:p w:rsidR="00A10FBE" w:rsidRDefault="00A10FBE" w:rsidP="00D06DC4"/>
        </w:tc>
        <w:tc>
          <w:tcPr>
            <w:tcW w:w="943" w:type="dxa"/>
          </w:tcPr>
          <w:p w:rsidR="00A10FBE" w:rsidRDefault="00A10FBE" w:rsidP="00D06DC4"/>
        </w:tc>
      </w:tr>
    </w:tbl>
    <w:p w:rsidR="00D06DC4" w:rsidRDefault="00D06DC4"/>
    <w:sectPr w:rsidR="00D06DC4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9B" w:rsidRDefault="007F759B" w:rsidP="00E86380">
      <w:pPr>
        <w:spacing w:line="240" w:lineRule="auto"/>
      </w:pPr>
      <w:r>
        <w:separator/>
      </w:r>
    </w:p>
  </w:endnote>
  <w:endnote w:type="continuationSeparator" w:id="0">
    <w:p w:rsidR="007F759B" w:rsidRDefault="007F759B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9B" w:rsidRDefault="007F759B" w:rsidP="00E86380">
      <w:pPr>
        <w:spacing w:line="240" w:lineRule="auto"/>
      </w:pPr>
      <w:r>
        <w:separator/>
      </w:r>
    </w:p>
  </w:footnote>
  <w:footnote w:type="continuationSeparator" w:id="0">
    <w:p w:rsidR="007F759B" w:rsidRDefault="007F759B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7F759B" w:rsidRPr="00E86380" w:rsidTr="00D06DC4">
      <w:tc>
        <w:tcPr>
          <w:tcW w:w="675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Item List   XTD1-5, XS1-4, XSDU1+2 </w:t>
          </w:r>
        </w:p>
      </w:tc>
      <w:tc>
        <w:tcPr>
          <w:tcW w:w="2078" w:type="dxa"/>
          <w:gridSpan w:val="2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12.08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7F759B" w:rsidRPr="00E86380" w:rsidTr="00D06DC4">
      <w:tc>
        <w:tcPr>
          <w:tcW w:w="675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7F759B" w:rsidRPr="00E86380" w:rsidRDefault="007F759B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7F759B" w:rsidRPr="00BF3808" w:rsidTr="001917ED">
      <w:tc>
        <w:tcPr>
          <w:tcW w:w="10550" w:type="dxa"/>
          <w:gridSpan w:val="7"/>
        </w:tcPr>
        <w:p w:rsidR="007F759B" w:rsidRPr="0004565C" w:rsidRDefault="007F759B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7F759B" w:rsidRPr="0004565C" w:rsidRDefault="007F759B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4565C"/>
    <w:rsid w:val="00086C99"/>
    <w:rsid w:val="00097B1E"/>
    <w:rsid w:val="000A28DB"/>
    <w:rsid w:val="000F0488"/>
    <w:rsid w:val="0012392B"/>
    <w:rsid w:val="00165723"/>
    <w:rsid w:val="0017624B"/>
    <w:rsid w:val="0018625D"/>
    <w:rsid w:val="001917ED"/>
    <w:rsid w:val="0021789D"/>
    <w:rsid w:val="00262173"/>
    <w:rsid w:val="002754B9"/>
    <w:rsid w:val="002D692E"/>
    <w:rsid w:val="00322EF0"/>
    <w:rsid w:val="00392BA1"/>
    <w:rsid w:val="003D09D8"/>
    <w:rsid w:val="003D229B"/>
    <w:rsid w:val="004062D6"/>
    <w:rsid w:val="00407F06"/>
    <w:rsid w:val="00416A5C"/>
    <w:rsid w:val="00421788"/>
    <w:rsid w:val="0047559F"/>
    <w:rsid w:val="00501DBB"/>
    <w:rsid w:val="005C79E5"/>
    <w:rsid w:val="0063766E"/>
    <w:rsid w:val="00667E1E"/>
    <w:rsid w:val="006A3184"/>
    <w:rsid w:val="006B114B"/>
    <w:rsid w:val="00702198"/>
    <w:rsid w:val="007E760D"/>
    <w:rsid w:val="007F759B"/>
    <w:rsid w:val="00834FB9"/>
    <w:rsid w:val="008635B6"/>
    <w:rsid w:val="00887F50"/>
    <w:rsid w:val="008F3BCE"/>
    <w:rsid w:val="00957CF6"/>
    <w:rsid w:val="00980039"/>
    <w:rsid w:val="00987265"/>
    <w:rsid w:val="009906B6"/>
    <w:rsid w:val="00A10FBE"/>
    <w:rsid w:val="00AC691E"/>
    <w:rsid w:val="00B170DC"/>
    <w:rsid w:val="00B64392"/>
    <w:rsid w:val="00B8471B"/>
    <w:rsid w:val="00BF3808"/>
    <w:rsid w:val="00BF79EE"/>
    <w:rsid w:val="00C60C7E"/>
    <w:rsid w:val="00D06DC4"/>
    <w:rsid w:val="00D43425"/>
    <w:rsid w:val="00D94661"/>
    <w:rsid w:val="00DE4833"/>
    <w:rsid w:val="00E23C82"/>
    <w:rsid w:val="00E54C01"/>
    <w:rsid w:val="00E55E03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9C6"/>
    <w:rsid w:val="00F67CF5"/>
    <w:rsid w:val="00F8288E"/>
    <w:rsid w:val="00F832D2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7CB7E5F4.dotm</Template>
  <TotalTime>0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Hauschildt, Jan</dc:creator>
  <cp:keywords/>
  <dc:description/>
  <cp:lastModifiedBy>Hauschildt, Jan</cp:lastModifiedBy>
  <cp:revision>5</cp:revision>
  <cp:lastPrinted>2013-08-06T13:53:00Z</cp:lastPrinted>
  <dcterms:created xsi:type="dcterms:W3CDTF">2013-08-01T08:59:00Z</dcterms:created>
  <dcterms:modified xsi:type="dcterms:W3CDTF">2013-08-12T06:51:00Z</dcterms:modified>
</cp:coreProperties>
</file>