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8C133E">
        <w:tc>
          <w:tcPr>
            <w:tcW w:w="675" w:type="dxa"/>
            <w:shd w:val="clear" w:color="auto" w:fill="auto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Default="00407F06" w:rsidP="00E86380">
            <w:r>
              <w:t>Weitere Sicherung ?</w:t>
            </w:r>
          </w:p>
          <w:p w:rsidR="00BF3808" w:rsidRPr="00407F06" w:rsidRDefault="00BF3808" w:rsidP="00E86380">
            <w:pPr>
              <w:rPr>
                <w:b/>
              </w:rPr>
            </w:pPr>
            <w:r>
              <w:t xml:space="preserve">Videoüberwachung und Baustellenbeleuchtung wird durch </w:t>
            </w:r>
            <w:proofErr w:type="spellStart"/>
            <w:r>
              <w:t>Bauserve</w:t>
            </w:r>
            <w:proofErr w:type="spellEnd"/>
            <w:r>
              <w:t xml:space="preserve"> zügig umgesetzt</w:t>
            </w:r>
            <w:r w:rsidR="007A5EB9">
              <w:t xml:space="preserve"> (26.08.)</w:t>
            </w:r>
            <w:r w:rsidR="0054444D">
              <w:t xml:space="preserve"> Besprechung bei SAVE am 26.08.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3363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080E18" w:rsidP="00080E18">
            <w:r>
              <w:t>Anbieter Konkurs</w:t>
            </w:r>
            <w:r w:rsidR="009906B6">
              <w:t xml:space="preserve"> (</w:t>
            </w:r>
            <w:r>
              <w:t>09.09</w:t>
            </w:r>
            <w:r w:rsidR="0047559F">
              <w:t>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  <w:r w:rsidR="007A5EB9">
              <w:t xml:space="preserve"> (geht in Pkt. 1)</w:t>
            </w:r>
          </w:p>
        </w:tc>
        <w:tc>
          <w:tcPr>
            <w:tcW w:w="2352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080E18" w:rsidP="00D06DC4">
            <w:r>
              <w:t>Auftrag erteilt (09.09</w:t>
            </w:r>
            <w:r w:rsidR="0012392B">
              <w:t>.)</w:t>
            </w:r>
            <w:r>
              <w:t xml:space="preserve">Arbeitsdurchführung nach </w:t>
            </w:r>
            <w:proofErr w:type="spellStart"/>
            <w:r>
              <w:t>Pkt</w:t>
            </w:r>
            <w:proofErr w:type="spellEnd"/>
            <w:r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080E18">
            <w:r>
              <w:t xml:space="preserve"> </w:t>
            </w:r>
            <w:r w:rsidR="00080E18">
              <w:t xml:space="preserve">Auftrag erteilt (09.09.)Arbeitsdurchführung nach </w:t>
            </w:r>
            <w:proofErr w:type="spellStart"/>
            <w:r w:rsidR="00080E18">
              <w:t>Pkt</w:t>
            </w:r>
            <w:proofErr w:type="spellEnd"/>
            <w:r w:rsidR="00080E18">
              <w:t xml:space="preserve"> 17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AD71BF" w:rsidTr="00130D68">
        <w:tc>
          <w:tcPr>
            <w:tcW w:w="675" w:type="dxa"/>
            <w:shd w:val="clear" w:color="auto" w:fill="FF0000"/>
          </w:tcPr>
          <w:p w:rsidR="00AD71BF" w:rsidRDefault="00AD71BF" w:rsidP="00D06DC4">
            <w:r>
              <w:t>39A</w:t>
            </w:r>
          </w:p>
        </w:tc>
        <w:tc>
          <w:tcPr>
            <w:tcW w:w="638" w:type="dxa"/>
          </w:tcPr>
          <w:p w:rsidR="00AD71BF" w:rsidRDefault="00AD71BF" w:rsidP="00D06DC4">
            <w:r>
              <w:t>A</w:t>
            </w:r>
          </w:p>
        </w:tc>
        <w:tc>
          <w:tcPr>
            <w:tcW w:w="4253" w:type="dxa"/>
          </w:tcPr>
          <w:p w:rsidR="00AD71BF" w:rsidRDefault="00AD71BF" w:rsidP="00F30F09">
            <w:r>
              <w:t xml:space="preserve">Ende </w:t>
            </w:r>
            <w:r w:rsidRPr="00AD71BF">
              <w:t>der 10 KV Kabel Verlegung von Bahrenfeld bis in XS1</w:t>
            </w:r>
          </w:p>
        </w:tc>
        <w:tc>
          <w:tcPr>
            <w:tcW w:w="2352" w:type="dxa"/>
          </w:tcPr>
          <w:p w:rsidR="00AD71BF" w:rsidRDefault="00AD71BF" w:rsidP="00D06DC4">
            <w:r>
              <w:t>MKK  (IMD)</w:t>
            </w:r>
          </w:p>
        </w:tc>
        <w:tc>
          <w:tcPr>
            <w:tcW w:w="1063" w:type="dxa"/>
          </w:tcPr>
          <w:p w:rsidR="00AD71BF" w:rsidRDefault="00AD71BF" w:rsidP="00D06DC4">
            <w:r>
              <w:t>14.08.13</w:t>
            </w:r>
          </w:p>
        </w:tc>
        <w:tc>
          <w:tcPr>
            <w:tcW w:w="1135" w:type="dxa"/>
          </w:tcPr>
          <w:p w:rsidR="00AD71BF" w:rsidRDefault="00AD71BF" w:rsidP="00D06DC4">
            <w:r>
              <w:t>13.09.13</w:t>
            </w:r>
          </w:p>
        </w:tc>
        <w:tc>
          <w:tcPr>
            <w:tcW w:w="943" w:type="dxa"/>
          </w:tcPr>
          <w:p w:rsidR="00AD71BF" w:rsidRDefault="00130D68" w:rsidP="00D06DC4">
            <w:r>
              <w:t>F</w:t>
            </w:r>
          </w:p>
        </w:tc>
      </w:tr>
      <w:tr w:rsidR="00097B1E" w:rsidTr="00130D68">
        <w:tc>
          <w:tcPr>
            <w:tcW w:w="675" w:type="dxa"/>
            <w:shd w:val="clear" w:color="auto" w:fill="FF0000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2392B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F439C6">
              <w:t>, beginnt in KW 23</w:t>
            </w:r>
            <w:r w:rsidR="00C60C7E">
              <w:t xml:space="preserve"> (begonnen</w:t>
            </w:r>
            <w:r w:rsidR="00F8288E">
              <w:t xml:space="preserve"> </w:t>
            </w:r>
            <w:r w:rsidR="0012392B">
              <w:t>29</w:t>
            </w:r>
            <w:r w:rsidR="007E760D">
              <w:t>.07</w:t>
            </w:r>
            <w:r w:rsidR="00C60C7E">
              <w:t>.)</w:t>
            </w:r>
          </w:p>
        </w:tc>
        <w:tc>
          <w:tcPr>
            <w:tcW w:w="2352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26.07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446D92" w:rsidP="00D06DC4">
            <w:r>
              <w:t>F</w:t>
            </w:r>
          </w:p>
        </w:tc>
      </w:tr>
      <w:tr w:rsidR="00097B1E" w:rsidTr="00130D68">
        <w:tc>
          <w:tcPr>
            <w:tcW w:w="675" w:type="dxa"/>
            <w:shd w:val="clear" w:color="auto" w:fill="FF0000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6B114B">
              <w:t xml:space="preserve"> (geschoben)</w:t>
            </w:r>
          </w:p>
        </w:tc>
        <w:tc>
          <w:tcPr>
            <w:tcW w:w="2352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446D92" w:rsidP="00D06DC4">
            <w:r>
              <w:t>F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lastRenderedPageBreak/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(geschoben)</w:t>
            </w:r>
            <w:r w:rsidR="00130D68">
              <w:t xml:space="preserve">  KW 37</w:t>
            </w:r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02.09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020B7" w:rsidTr="007A5EB9">
        <w:tc>
          <w:tcPr>
            <w:tcW w:w="675" w:type="dxa"/>
            <w:shd w:val="clear" w:color="auto" w:fill="FF0000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F020B7" w:rsidRDefault="00F020B7" w:rsidP="00F13218">
            <w:r>
              <w:t>XTD2 Kollisionsprüfung</w:t>
            </w:r>
            <w:r w:rsidR="0012392B">
              <w:t xml:space="preserve"> 2. Durchlauf</w:t>
            </w:r>
          </w:p>
          <w:p w:rsidR="00A33634" w:rsidRDefault="00A33634" w:rsidP="00F13218">
            <w:r>
              <w:t>Verschoben auf 23.09.</w:t>
            </w:r>
          </w:p>
        </w:tc>
        <w:tc>
          <w:tcPr>
            <w:tcW w:w="2352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CB16D7" w:rsidP="00D06DC4">
            <w:r>
              <w:t>23.09</w:t>
            </w:r>
            <w:r w:rsidR="008F3BCE">
              <w:t>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7A5EB9" w:rsidP="00D06DC4">
            <w:r>
              <w:t>07.10</w:t>
            </w:r>
            <w:r w:rsidR="00DE4833">
              <w:t>.13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auto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A33634" w:rsidP="00F13218">
            <w:r>
              <w:t>Verschoben weil Rohrinstallationen schleppend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130D68">
        <w:tc>
          <w:tcPr>
            <w:tcW w:w="675" w:type="dxa"/>
            <w:shd w:val="clear" w:color="auto" w:fill="FF0000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4062D6" w:rsidP="004062D6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  <w:p w:rsidR="00130D68" w:rsidRDefault="00130D68" w:rsidP="00130D68">
            <w:r>
              <w:lastRenderedPageBreak/>
              <w:t>(geschoben 07.10.)</w:t>
            </w:r>
          </w:p>
        </w:tc>
        <w:tc>
          <w:tcPr>
            <w:tcW w:w="2352" w:type="dxa"/>
          </w:tcPr>
          <w:p w:rsidR="00957CF6" w:rsidRDefault="00EE64E7" w:rsidP="00D06DC4">
            <w:r>
              <w:lastRenderedPageBreak/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56BB6" w:rsidP="00D06DC4">
            <w:r>
              <w:t>07.10</w:t>
            </w:r>
            <w:r w:rsidR="00EE09B4">
              <w:t>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EE09B4" w:rsidP="00D06DC4">
            <w:r>
              <w:lastRenderedPageBreak/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2352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2352" w:type="dxa"/>
          </w:tcPr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07.10.13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  <w:r w:rsidR="00E56BB6">
              <w:t xml:space="preserve"> (geschoben)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E56BB6" w:rsidP="00D06DC4">
            <w:r>
              <w:t>21.10</w:t>
            </w:r>
            <w:r w:rsidR="00A10FBE">
              <w:t>.13</w:t>
            </w:r>
          </w:p>
        </w:tc>
        <w:tc>
          <w:tcPr>
            <w:tcW w:w="943" w:type="dxa"/>
          </w:tcPr>
          <w:p w:rsidR="00A10FBE" w:rsidRDefault="00A10FBE" w:rsidP="00D06DC4">
            <w:r>
              <w:t>O</w:t>
            </w:r>
          </w:p>
        </w:tc>
      </w:tr>
      <w:tr w:rsidR="00A10FBE" w:rsidTr="00E56BB6">
        <w:tc>
          <w:tcPr>
            <w:tcW w:w="675" w:type="dxa"/>
            <w:shd w:val="clear" w:color="auto" w:fill="FF0000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</w:t>
            </w:r>
            <w:r w:rsidR="00446D92">
              <w:t xml:space="preserve"> und </w:t>
            </w:r>
            <w:proofErr w:type="spellStart"/>
            <w:r w:rsidR="00446D92">
              <w:t>Straghlrohrhalterung</w:t>
            </w:r>
            <w:proofErr w:type="spellEnd"/>
            <w:r w:rsidR="00446D92">
              <w:t xml:space="preserve"> </w:t>
            </w:r>
            <w:r>
              <w:t xml:space="preserve">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(Poller, Decke, Anschüttungen)</w:t>
            </w:r>
            <w:r w:rsidR="00446D92">
              <w:t xml:space="preserve"> Treffen am 03.09. bei ZM1</w:t>
            </w:r>
          </w:p>
          <w:p w:rsidR="00446D92" w:rsidRDefault="00446D92" w:rsidP="00446D92">
            <w:r>
              <w:t>Design fertig Dezember 13</w:t>
            </w:r>
          </w:p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  <w:p w:rsidR="00446D92" w:rsidRDefault="00446D92" w:rsidP="00D06DC4">
            <w:r>
              <w:t>Platzer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E56BB6" w:rsidP="00D06DC4">
            <w:r>
              <w:t>23.09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E56BB6">
        <w:tc>
          <w:tcPr>
            <w:tcW w:w="675" w:type="dxa"/>
            <w:shd w:val="clear" w:color="auto" w:fill="FF0000"/>
          </w:tcPr>
          <w:p w:rsidR="00A10FBE" w:rsidRDefault="00FA66F6" w:rsidP="00D06DC4">
            <w:r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E56BB6" w:rsidP="00D06DC4">
            <w:r>
              <w:t>21.10</w:t>
            </w:r>
            <w:r w:rsidR="00FA66F6">
              <w:t>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FA66F6">
              <w:t>1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XTD4 und XTD10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26.08.13</w:t>
            </w:r>
          </w:p>
        </w:tc>
        <w:tc>
          <w:tcPr>
            <w:tcW w:w="943" w:type="dxa"/>
          </w:tcPr>
          <w:p w:rsidR="00A10FBE" w:rsidRDefault="00446D92" w:rsidP="00D06DC4">
            <w:r>
              <w:t>F</w:t>
            </w:r>
          </w:p>
        </w:tc>
      </w:tr>
      <w:tr w:rsidR="00A10FBE" w:rsidTr="00A33634">
        <w:tc>
          <w:tcPr>
            <w:tcW w:w="675" w:type="dxa"/>
            <w:shd w:val="clear" w:color="auto" w:fill="auto"/>
          </w:tcPr>
          <w:p w:rsidR="00A10FBE" w:rsidRDefault="00AD71BF" w:rsidP="00D06DC4">
            <w:r>
              <w:t>8</w:t>
            </w:r>
            <w:r w:rsidR="00D94661">
              <w:t>2</w:t>
            </w:r>
          </w:p>
        </w:tc>
        <w:tc>
          <w:tcPr>
            <w:tcW w:w="638" w:type="dxa"/>
            <w:shd w:val="clear" w:color="auto" w:fill="auto"/>
          </w:tcPr>
          <w:p w:rsidR="00A10FBE" w:rsidRDefault="00D94661" w:rsidP="00D06DC4">
            <w:r>
              <w:t>A</w:t>
            </w:r>
          </w:p>
        </w:tc>
        <w:tc>
          <w:tcPr>
            <w:tcW w:w="4253" w:type="dxa"/>
            <w:shd w:val="clear" w:color="auto" w:fill="auto"/>
          </w:tcPr>
          <w:p w:rsidR="00A10FBE" w:rsidRDefault="00D94661" w:rsidP="00F13218">
            <w:r>
              <w:t xml:space="preserve">XS1 UG2 Kollision Sanitär(BAU) mit MKK unter der Decke </w:t>
            </w:r>
          </w:p>
        </w:tc>
        <w:tc>
          <w:tcPr>
            <w:tcW w:w="2352" w:type="dxa"/>
            <w:shd w:val="clear" w:color="auto" w:fill="auto"/>
          </w:tcPr>
          <w:p w:rsidR="00A10FBE" w:rsidRDefault="00421788" w:rsidP="00D06DC4">
            <w:r>
              <w:t>BAU, MKK</w:t>
            </w:r>
          </w:p>
        </w:tc>
        <w:tc>
          <w:tcPr>
            <w:tcW w:w="1063" w:type="dxa"/>
            <w:shd w:val="clear" w:color="auto" w:fill="auto"/>
          </w:tcPr>
          <w:p w:rsidR="00A10FBE" w:rsidRDefault="00D94661" w:rsidP="00D06DC4">
            <w:r>
              <w:t>07.08.13</w:t>
            </w:r>
          </w:p>
        </w:tc>
        <w:tc>
          <w:tcPr>
            <w:tcW w:w="1135" w:type="dxa"/>
            <w:shd w:val="clear" w:color="auto" w:fill="auto"/>
          </w:tcPr>
          <w:p w:rsidR="00A10FBE" w:rsidRDefault="00D94661" w:rsidP="00D06DC4">
            <w:r>
              <w:t>14.08.13</w:t>
            </w:r>
          </w:p>
        </w:tc>
        <w:tc>
          <w:tcPr>
            <w:tcW w:w="943" w:type="dxa"/>
            <w:shd w:val="clear" w:color="auto" w:fill="auto"/>
          </w:tcPr>
          <w:p w:rsidR="00A10FBE" w:rsidRDefault="00E56BB6" w:rsidP="00D06DC4">
            <w:r>
              <w:t>F</w:t>
            </w:r>
            <w:bookmarkStart w:id="0" w:name="_GoBack"/>
            <w:bookmarkEnd w:id="0"/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 xml:space="preserve">Es wird um die Rückgabe von nicht </w:t>
            </w:r>
            <w:proofErr w:type="spellStart"/>
            <w:r>
              <w:t>genutzen</w:t>
            </w:r>
            <w:proofErr w:type="spellEnd"/>
            <w:r>
              <w:t xml:space="preserve">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983295" w:rsidP="00D06DC4"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983295" w:rsidP="00D06DC4">
            <w:r>
              <w:lastRenderedPageBreak/>
              <w:t>88</w:t>
            </w:r>
          </w:p>
        </w:tc>
        <w:tc>
          <w:tcPr>
            <w:tcW w:w="638" w:type="dxa"/>
          </w:tcPr>
          <w:p w:rsidR="00983295" w:rsidRDefault="00983295" w:rsidP="00D06DC4">
            <w:r>
              <w:t>A</w:t>
            </w:r>
          </w:p>
        </w:tc>
        <w:tc>
          <w:tcPr>
            <w:tcW w:w="4253" w:type="dxa"/>
          </w:tcPr>
          <w:p w:rsidR="00983295" w:rsidRDefault="000F069E" w:rsidP="00F13218">
            <w:r>
              <w:t xml:space="preserve">Dachs </w:t>
            </w:r>
            <w:proofErr w:type="spellStart"/>
            <w:r>
              <w:t>Rackplatz</w:t>
            </w:r>
            <w:proofErr w:type="spellEnd"/>
            <w:r>
              <w:t xml:space="preserve"> in XHE1</w:t>
            </w:r>
            <w:r w:rsidR="00983295">
              <w:t>-4</w:t>
            </w:r>
          </w:p>
        </w:tc>
        <w:tc>
          <w:tcPr>
            <w:tcW w:w="2352" w:type="dxa"/>
          </w:tcPr>
          <w:p w:rsidR="00983295" w:rsidRDefault="00983295" w:rsidP="00D06DC4">
            <w:proofErr w:type="spellStart"/>
            <w:r>
              <w:t>Brinker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983295" w:rsidRDefault="00983295" w:rsidP="00D06DC4">
            <w:r>
              <w:t>16.08.13</w:t>
            </w:r>
          </w:p>
        </w:tc>
        <w:tc>
          <w:tcPr>
            <w:tcW w:w="1135" w:type="dxa"/>
          </w:tcPr>
          <w:p w:rsidR="00983295" w:rsidRDefault="00983295" w:rsidP="00D06DC4">
            <w:r>
              <w:t>09.09.13</w:t>
            </w:r>
          </w:p>
        </w:tc>
        <w:tc>
          <w:tcPr>
            <w:tcW w:w="943" w:type="dxa"/>
          </w:tcPr>
          <w:p w:rsidR="00983295" w:rsidRDefault="00983295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03505B" w:rsidP="00D06DC4">
            <w:r>
              <w:t>90</w:t>
            </w:r>
          </w:p>
        </w:tc>
        <w:tc>
          <w:tcPr>
            <w:tcW w:w="638" w:type="dxa"/>
          </w:tcPr>
          <w:p w:rsidR="00983295" w:rsidRDefault="0003505B" w:rsidP="00D06DC4">
            <w:r>
              <w:t>A</w:t>
            </w:r>
          </w:p>
        </w:tc>
        <w:tc>
          <w:tcPr>
            <w:tcW w:w="4253" w:type="dxa"/>
          </w:tcPr>
          <w:p w:rsidR="00983295" w:rsidRDefault="0003505B" w:rsidP="00F13218">
            <w:r>
              <w:t xml:space="preserve">Gibt es aus den WPs Bedarf nach Dachs abgesicherten </w:t>
            </w:r>
            <w:proofErr w:type="gramStart"/>
            <w:r>
              <w:t>Zugängen ?</w:t>
            </w:r>
            <w:proofErr w:type="gramEnd"/>
          </w:p>
        </w:tc>
        <w:tc>
          <w:tcPr>
            <w:tcW w:w="2352" w:type="dxa"/>
          </w:tcPr>
          <w:p w:rsidR="00983295" w:rsidRDefault="0003505B" w:rsidP="00D06DC4">
            <w:r>
              <w:t>Alle WPs</w:t>
            </w:r>
          </w:p>
        </w:tc>
        <w:tc>
          <w:tcPr>
            <w:tcW w:w="1063" w:type="dxa"/>
          </w:tcPr>
          <w:p w:rsidR="00983295" w:rsidRDefault="0003505B" w:rsidP="00D06DC4">
            <w:r>
              <w:t>20.08.13</w:t>
            </w:r>
          </w:p>
        </w:tc>
        <w:tc>
          <w:tcPr>
            <w:tcW w:w="1135" w:type="dxa"/>
          </w:tcPr>
          <w:p w:rsidR="00983295" w:rsidRDefault="00CB16D7" w:rsidP="00D06DC4">
            <w:r>
              <w:t>09</w:t>
            </w:r>
            <w:r w:rsidR="0003505B">
              <w:t>.09.13</w:t>
            </w:r>
          </w:p>
        </w:tc>
        <w:tc>
          <w:tcPr>
            <w:tcW w:w="943" w:type="dxa"/>
          </w:tcPr>
          <w:p w:rsidR="00983295" w:rsidRDefault="0003505B" w:rsidP="00D06DC4">
            <w:r>
              <w:t>O</w:t>
            </w: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638" w:type="dxa"/>
          </w:tcPr>
          <w:p w:rsidR="00983295" w:rsidRPr="001D0C20" w:rsidRDefault="00446D92" w:rsidP="00D06DC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253" w:type="dxa"/>
          </w:tcPr>
          <w:p w:rsidR="00983295" w:rsidRPr="00446D92" w:rsidRDefault="00446D92" w:rsidP="00F13218">
            <w:r w:rsidRPr="00446D92">
              <w:t xml:space="preserve">Geschüttete Betonfundament für </w:t>
            </w:r>
            <w:proofErr w:type="spellStart"/>
            <w:r w:rsidRPr="00446D92">
              <w:t>Photonenbeamlines</w:t>
            </w:r>
            <w:proofErr w:type="spellEnd"/>
            <w:r w:rsidRPr="00446D92">
              <w:t xml:space="preserve"> in XTD 2</w:t>
            </w:r>
          </w:p>
        </w:tc>
        <w:tc>
          <w:tcPr>
            <w:tcW w:w="2352" w:type="dxa"/>
          </w:tcPr>
          <w:p w:rsidR="00983295" w:rsidRPr="00446D92" w:rsidRDefault="00446D92" w:rsidP="00D06DC4">
            <w:r>
              <w:t>BAU</w:t>
            </w:r>
          </w:p>
        </w:tc>
        <w:tc>
          <w:tcPr>
            <w:tcW w:w="1063" w:type="dxa"/>
          </w:tcPr>
          <w:p w:rsidR="00983295" w:rsidRPr="00446D92" w:rsidRDefault="00446D92" w:rsidP="00D06DC4">
            <w:r>
              <w:t>03.09.13</w:t>
            </w:r>
          </w:p>
        </w:tc>
        <w:tc>
          <w:tcPr>
            <w:tcW w:w="1135" w:type="dxa"/>
          </w:tcPr>
          <w:p w:rsidR="00983295" w:rsidRPr="00446D92" w:rsidRDefault="00446D92" w:rsidP="00D06DC4">
            <w:r>
              <w:t>18.11.13</w:t>
            </w:r>
          </w:p>
        </w:tc>
        <w:tc>
          <w:tcPr>
            <w:tcW w:w="943" w:type="dxa"/>
          </w:tcPr>
          <w:p w:rsidR="00983295" w:rsidRPr="00446D92" w:rsidRDefault="00446D92" w:rsidP="00D06DC4">
            <w:r>
              <w:t>O</w:t>
            </w:r>
          </w:p>
        </w:tc>
      </w:tr>
      <w:tr w:rsidR="00983295" w:rsidRPr="001D0C20" w:rsidTr="00A33634">
        <w:tc>
          <w:tcPr>
            <w:tcW w:w="675" w:type="dxa"/>
          </w:tcPr>
          <w:p w:rsidR="00983295" w:rsidRPr="00446D92" w:rsidRDefault="008C133E" w:rsidP="00D06DC4">
            <w:r>
              <w:t>96</w:t>
            </w:r>
          </w:p>
        </w:tc>
        <w:tc>
          <w:tcPr>
            <w:tcW w:w="638" w:type="dxa"/>
          </w:tcPr>
          <w:p w:rsidR="00983295" w:rsidRPr="00446D92" w:rsidRDefault="008C133E" w:rsidP="00D06DC4">
            <w:r>
              <w:t>A</w:t>
            </w:r>
          </w:p>
        </w:tc>
        <w:tc>
          <w:tcPr>
            <w:tcW w:w="4253" w:type="dxa"/>
          </w:tcPr>
          <w:p w:rsidR="00983295" w:rsidRPr="00446D92" w:rsidRDefault="008C133E" w:rsidP="00F13218">
            <w:proofErr w:type="spellStart"/>
            <w:r>
              <w:t>Hebezug</w:t>
            </w:r>
            <w:proofErr w:type="spellEnd"/>
            <w:r>
              <w:t xml:space="preserve">  für 2. OG in XHE2-4 festlegen</w:t>
            </w:r>
          </w:p>
        </w:tc>
        <w:tc>
          <w:tcPr>
            <w:tcW w:w="2352" w:type="dxa"/>
          </w:tcPr>
          <w:p w:rsidR="00983295" w:rsidRPr="00446D92" w:rsidRDefault="008C133E" w:rsidP="00D06DC4">
            <w:r>
              <w:t>MKK, Hauschildt</w:t>
            </w:r>
          </w:p>
        </w:tc>
        <w:tc>
          <w:tcPr>
            <w:tcW w:w="1063" w:type="dxa"/>
          </w:tcPr>
          <w:p w:rsidR="00983295" w:rsidRPr="00446D92" w:rsidRDefault="008C133E" w:rsidP="00D06DC4">
            <w:r>
              <w:t>05.09.13</w:t>
            </w:r>
          </w:p>
        </w:tc>
        <w:tc>
          <w:tcPr>
            <w:tcW w:w="1135" w:type="dxa"/>
          </w:tcPr>
          <w:p w:rsidR="00983295" w:rsidRPr="00446D92" w:rsidRDefault="008C133E" w:rsidP="00D06DC4">
            <w:r>
              <w:t>13.01.14</w:t>
            </w:r>
          </w:p>
        </w:tc>
        <w:tc>
          <w:tcPr>
            <w:tcW w:w="943" w:type="dxa"/>
          </w:tcPr>
          <w:p w:rsidR="00983295" w:rsidRPr="00446D92" w:rsidRDefault="008C133E" w:rsidP="00D06DC4">
            <w:r>
              <w:t>O</w:t>
            </w:r>
          </w:p>
        </w:tc>
      </w:tr>
      <w:tr w:rsidR="008C133E" w:rsidRPr="001D0C20" w:rsidTr="00A33634">
        <w:tc>
          <w:tcPr>
            <w:tcW w:w="675" w:type="dxa"/>
          </w:tcPr>
          <w:p w:rsidR="008C133E" w:rsidRDefault="001D6240" w:rsidP="00D06DC4">
            <w:r>
              <w:t>97</w:t>
            </w:r>
          </w:p>
        </w:tc>
        <w:tc>
          <w:tcPr>
            <w:tcW w:w="638" w:type="dxa"/>
          </w:tcPr>
          <w:p w:rsidR="008C133E" w:rsidRDefault="001D6240" w:rsidP="00D06DC4">
            <w:r>
              <w:t>A</w:t>
            </w:r>
          </w:p>
        </w:tc>
        <w:tc>
          <w:tcPr>
            <w:tcW w:w="4253" w:type="dxa"/>
          </w:tcPr>
          <w:p w:rsidR="008C133E" w:rsidRDefault="001D6240" w:rsidP="00F13218">
            <w:r>
              <w:t xml:space="preserve">XTD2 senkrechte Stützen für Wasser und Strom erst nach </w:t>
            </w:r>
            <w:proofErr w:type="spellStart"/>
            <w:r>
              <w:t>Undulatoreinbau</w:t>
            </w:r>
            <w:proofErr w:type="spellEnd"/>
            <w:r>
              <w:t xml:space="preserve"> </w:t>
            </w:r>
            <w:proofErr w:type="gramStart"/>
            <w:r>
              <w:t>montieren ?</w:t>
            </w:r>
            <w:proofErr w:type="gramEnd"/>
          </w:p>
        </w:tc>
        <w:tc>
          <w:tcPr>
            <w:tcW w:w="2352" w:type="dxa"/>
          </w:tcPr>
          <w:p w:rsidR="008C133E" w:rsidRDefault="001D6240" w:rsidP="00D06DC4">
            <w:r>
              <w:t>MKK, Hauschildt</w:t>
            </w:r>
          </w:p>
        </w:tc>
        <w:tc>
          <w:tcPr>
            <w:tcW w:w="1063" w:type="dxa"/>
          </w:tcPr>
          <w:p w:rsidR="008C133E" w:rsidRDefault="001D6240" w:rsidP="00D06DC4">
            <w:r>
              <w:t>05.09.13</w:t>
            </w:r>
          </w:p>
        </w:tc>
        <w:tc>
          <w:tcPr>
            <w:tcW w:w="1135" w:type="dxa"/>
          </w:tcPr>
          <w:p w:rsidR="008C133E" w:rsidRDefault="001D6240" w:rsidP="00D06DC4">
            <w:r>
              <w:t>07.10.13</w:t>
            </w:r>
          </w:p>
        </w:tc>
        <w:tc>
          <w:tcPr>
            <w:tcW w:w="943" w:type="dxa"/>
          </w:tcPr>
          <w:p w:rsidR="008C133E" w:rsidRDefault="001D6240" w:rsidP="00D06DC4">
            <w:r>
              <w:t>O</w:t>
            </w:r>
          </w:p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  <w:tr w:rsidR="008C133E" w:rsidRPr="001D0C20" w:rsidTr="00A33634">
        <w:tc>
          <w:tcPr>
            <w:tcW w:w="675" w:type="dxa"/>
          </w:tcPr>
          <w:p w:rsidR="008C133E" w:rsidRDefault="008C133E" w:rsidP="00D06DC4"/>
        </w:tc>
        <w:tc>
          <w:tcPr>
            <w:tcW w:w="638" w:type="dxa"/>
          </w:tcPr>
          <w:p w:rsidR="008C133E" w:rsidRDefault="008C133E" w:rsidP="00D06DC4"/>
        </w:tc>
        <w:tc>
          <w:tcPr>
            <w:tcW w:w="4253" w:type="dxa"/>
          </w:tcPr>
          <w:p w:rsidR="008C133E" w:rsidRDefault="008C133E" w:rsidP="00F13218"/>
        </w:tc>
        <w:tc>
          <w:tcPr>
            <w:tcW w:w="2352" w:type="dxa"/>
          </w:tcPr>
          <w:p w:rsidR="008C133E" w:rsidRDefault="008C133E" w:rsidP="00D06DC4"/>
        </w:tc>
        <w:tc>
          <w:tcPr>
            <w:tcW w:w="1063" w:type="dxa"/>
          </w:tcPr>
          <w:p w:rsidR="008C133E" w:rsidRDefault="008C133E" w:rsidP="00D06DC4"/>
        </w:tc>
        <w:tc>
          <w:tcPr>
            <w:tcW w:w="1135" w:type="dxa"/>
          </w:tcPr>
          <w:p w:rsidR="008C133E" w:rsidRDefault="008C133E" w:rsidP="00D06DC4"/>
        </w:tc>
        <w:tc>
          <w:tcPr>
            <w:tcW w:w="943" w:type="dxa"/>
          </w:tcPr>
          <w:p w:rsidR="008C133E" w:rsidRDefault="008C133E" w:rsidP="00D06DC4"/>
        </w:tc>
      </w:tr>
    </w:tbl>
    <w:p w:rsidR="00D06DC4" w:rsidRPr="00446D92" w:rsidRDefault="00D06DC4"/>
    <w:sectPr w:rsidR="00D06DC4" w:rsidRPr="00446D92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68" w:rsidRDefault="00130D68" w:rsidP="00E86380">
      <w:pPr>
        <w:spacing w:line="240" w:lineRule="auto"/>
      </w:pPr>
      <w:r>
        <w:separator/>
      </w:r>
    </w:p>
  </w:endnote>
  <w:endnote w:type="continuationSeparator" w:id="0">
    <w:p w:rsidR="00130D68" w:rsidRDefault="00130D68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68" w:rsidRDefault="00130D68" w:rsidP="00E86380">
      <w:pPr>
        <w:spacing w:line="240" w:lineRule="auto"/>
      </w:pPr>
      <w:r>
        <w:separator/>
      </w:r>
    </w:p>
  </w:footnote>
  <w:footnote w:type="continuationSeparator" w:id="0">
    <w:p w:rsidR="00130D68" w:rsidRDefault="00130D68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130D68" w:rsidRPr="00E86380" w:rsidTr="00D06DC4">
      <w:tc>
        <w:tcPr>
          <w:tcW w:w="675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078" w:type="dxa"/>
          <w:gridSpan w:val="2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09.09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130D68" w:rsidRPr="00E86380" w:rsidTr="00D06DC4">
      <w:tc>
        <w:tcPr>
          <w:tcW w:w="675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130D68" w:rsidRPr="00E86380" w:rsidRDefault="00130D68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130D68" w:rsidRPr="00E56BB6" w:rsidTr="001917ED">
      <w:tc>
        <w:tcPr>
          <w:tcW w:w="10550" w:type="dxa"/>
          <w:gridSpan w:val="7"/>
        </w:tcPr>
        <w:p w:rsidR="00130D68" w:rsidRPr="0004565C" w:rsidRDefault="00130D68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130D68" w:rsidRPr="0004565C" w:rsidRDefault="00130D68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7A43"/>
    <w:rsid w:val="00080E18"/>
    <w:rsid w:val="00086C99"/>
    <w:rsid w:val="00097B1E"/>
    <w:rsid w:val="000A28DB"/>
    <w:rsid w:val="000F0488"/>
    <w:rsid w:val="000F069E"/>
    <w:rsid w:val="00113CDA"/>
    <w:rsid w:val="00116CF6"/>
    <w:rsid w:val="0012392B"/>
    <w:rsid w:val="00130D68"/>
    <w:rsid w:val="00165723"/>
    <w:rsid w:val="0017624B"/>
    <w:rsid w:val="0018625D"/>
    <w:rsid w:val="001917ED"/>
    <w:rsid w:val="001D0C20"/>
    <w:rsid w:val="001D6240"/>
    <w:rsid w:val="0021789D"/>
    <w:rsid w:val="00262173"/>
    <w:rsid w:val="002754B9"/>
    <w:rsid w:val="002939F7"/>
    <w:rsid w:val="002D2776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46D92"/>
    <w:rsid w:val="0047559F"/>
    <w:rsid w:val="00501DBB"/>
    <w:rsid w:val="0054444D"/>
    <w:rsid w:val="005C79E5"/>
    <w:rsid w:val="0063766E"/>
    <w:rsid w:val="006419F5"/>
    <w:rsid w:val="00667E1E"/>
    <w:rsid w:val="006A29CD"/>
    <w:rsid w:val="006A3184"/>
    <w:rsid w:val="006B114B"/>
    <w:rsid w:val="00702198"/>
    <w:rsid w:val="007A5EB9"/>
    <w:rsid w:val="007E760D"/>
    <w:rsid w:val="007F759B"/>
    <w:rsid w:val="00834FB9"/>
    <w:rsid w:val="00847DDD"/>
    <w:rsid w:val="008635B6"/>
    <w:rsid w:val="00887F50"/>
    <w:rsid w:val="008C133E"/>
    <w:rsid w:val="008F3BCE"/>
    <w:rsid w:val="00957CF6"/>
    <w:rsid w:val="00980039"/>
    <w:rsid w:val="00983295"/>
    <w:rsid w:val="00987265"/>
    <w:rsid w:val="009906B6"/>
    <w:rsid w:val="009B7B35"/>
    <w:rsid w:val="00A10FBE"/>
    <w:rsid w:val="00A33634"/>
    <w:rsid w:val="00AC691E"/>
    <w:rsid w:val="00AD71BF"/>
    <w:rsid w:val="00B170DC"/>
    <w:rsid w:val="00B64392"/>
    <w:rsid w:val="00B8471B"/>
    <w:rsid w:val="00BF3808"/>
    <w:rsid w:val="00BF79EE"/>
    <w:rsid w:val="00C60C7E"/>
    <w:rsid w:val="00CB16D7"/>
    <w:rsid w:val="00D06DC4"/>
    <w:rsid w:val="00D43425"/>
    <w:rsid w:val="00D94661"/>
    <w:rsid w:val="00DE4833"/>
    <w:rsid w:val="00E23C82"/>
    <w:rsid w:val="00E54C01"/>
    <w:rsid w:val="00E55E03"/>
    <w:rsid w:val="00E56BB6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9C6"/>
    <w:rsid w:val="00F57749"/>
    <w:rsid w:val="00F67CF5"/>
    <w:rsid w:val="00F8288E"/>
    <w:rsid w:val="00F832D2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10FEF256.dotm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5</cp:revision>
  <cp:lastPrinted>2013-08-06T13:53:00Z</cp:lastPrinted>
  <dcterms:created xsi:type="dcterms:W3CDTF">2013-09-03T11:40:00Z</dcterms:created>
  <dcterms:modified xsi:type="dcterms:W3CDTF">2013-09-09T05:44:00Z</dcterms:modified>
</cp:coreProperties>
</file>