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</w:t>
            </w:r>
          </w:p>
          <w:p w:rsidR="00D73EBF" w:rsidRDefault="00D73EBF" w:rsidP="00E86380">
            <w:r>
              <w:t>Bewachung durch Pförtner rund um die Uhr</w:t>
            </w:r>
          </w:p>
          <w:p w:rsidR="00BF3808" w:rsidRPr="00407F06" w:rsidRDefault="00BF3808" w:rsidP="00D73EBF">
            <w:pPr>
              <w:rPr>
                <w:b/>
              </w:rPr>
            </w:pPr>
            <w:r>
              <w:t xml:space="preserve">Videoüberwachung und Baustellenbeleuchtung wird durch </w:t>
            </w:r>
            <w:proofErr w:type="spellStart"/>
            <w:r>
              <w:t>Bauserve</w:t>
            </w:r>
            <w:proofErr w:type="spellEnd"/>
            <w:r>
              <w:t xml:space="preserve"> zügig umgesetzt</w:t>
            </w:r>
            <w:r w:rsidR="007A5EB9">
              <w:t xml:space="preserve"> (26.08.)</w:t>
            </w:r>
            <w:r w:rsidR="00D73EBF">
              <w:t>, noch nicht(07.10.)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3363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>Arbeitsdurchführung nach Pkt</w:t>
            </w:r>
            <w:r w:rsidR="00AB32C4">
              <w:t>.</w:t>
            </w:r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73EBF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</w:t>
            </w:r>
            <w:r w:rsidR="00AB32C4">
              <w:t>), lä</w:t>
            </w:r>
            <w:r w:rsidR="00C71FBE">
              <w:t>uft zur Zeit</w:t>
            </w:r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D73EBF" w:rsidP="00D06DC4">
            <w:r>
              <w:t>07.10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C71FBE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lastRenderedPageBreak/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020B7" w:rsidTr="007A5EB9">
        <w:tc>
          <w:tcPr>
            <w:tcW w:w="675" w:type="dxa"/>
            <w:shd w:val="clear" w:color="auto" w:fill="FF0000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A33634" w:rsidRDefault="00F020B7" w:rsidP="00F13218">
            <w:r>
              <w:t>XTD2 Kollisionsprüfung</w:t>
            </w:r>
            <w:r w:rsidR="0012392B">
              <w:t xml:space="preserve"> 2. Durchlauf</w:t>
            </w:r>
          </w:p>
        </w:tc>
        <w:tc>
          <w:tcPr>
            <w:tcW w:w="2352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68366D" w:rsidP="00D06DC4">
            <w:r>
              <w:t>07.10</w:t>
            </w:r>
            <w:r w:rsidR="008F3BCE">
              <w:t>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7A5EB9" w:rsidP="00D06DC4">
            <w:r>
              <w:t>07.10</w:t>
            </w:r>
            <w:r w:rsidR="00DE4833">
              <w:t>.13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A33634" w:rsidP="00F13218">
            <w:r>
              <w:t>Verschoben weil Rohrinstallationen schleppend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FF0000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130D68" w:rsidRDefault="004062D6" w:rsidP="00130D68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2352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AB32C4" w:rsidP="00D06DC4">
            <w:r>
              <w:t>04.14</w:t>
            </w:r>
            <w:r w:rsidR="00EE09B4">
              <w:t>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2352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2352" w:type="dxa"/>
          </w:tcPr>
          <w:p w:rsidR="00D73EBF" w:rsidRDefault="00D73EBF" w:rsidP="00D06DC4">
            <w:r>
              <w:t>J. Hauschildt</w:t>
            </w:r>
          </w:p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D73EBF">
        <w:tc>
          <w:tcPr>
            <w:tcW w:w="675" w:type="dxa"/>
            <w:shd w:val="clear" w:color="auto" w:fill="FF0000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68366D" w:rsidP="00D06DC4">
            <w:r>
              <w:t>21</w:t>
            </w:r>
            <w:r w:rsidR="00F67CF5">
              <w:t>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lastRenderedPageBreak/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68366D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04.11</w:t>
            </w:r>
            <w:r w:rsidR="00A10FBE">
              <w:t>.13</w:t>
            </w:r>
          </w:p>
        </w:tc>
        <w:tc>
          <w:tcPr>
            <w:tcW w:w="943" w:type="dxa"/>
          </w:tcPr>
          <w:p w:rsidR="00A10FBE" w:rsidRDefault="00A10FBE" w:rsidP="00D06DC4">
            <w:r>
              <w:t>O</w:t>
            </w:r>
          </w:p>
        </w:tc>
      </w:tr>
      <w:tr w:rsidR="00A10FBE" w:rsidTr="00E56BB6">
        <w:tc>
          <w:tcPr>
            <w:tcW w:w="675" w:type="dxa"/>
            <w:shd w:val="clear" w:color="auto" w:fill="FF0000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AB32C4">
              <w:t xml:space="preserve"> und Stra</w:t>
            </w:r>
            <w:bookmarkStart w:id="0" w:name="_GoBack"/>
            <w:bookmarkEnd w:id="0"/>
            <w:r w:rsidR="00446D92">
              <w:t xml:space="preserve">hlrohrhalterung </w:t>
            </w:r>
            <w:r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Treffen am 03.09. bei ZM1</w:t>
            </w:r>
          </w:p>
          <w:p w:rsidR="00446D92" w:rsidRDefault="00446D92" w:rsidP="00446D92">
            <w:r>
              <w:t>Design fertig Dezember 13</w:t>
            </w:r>
          </w:p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D73EBF" w:rsidP="00D06DC4">
            <w:r>
              <w:t>07.10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E56BB6">
        <w:tc>
          <w:tcPr>
            <w:tcW w:w="675" w:type="dxa"/>
            <w:shd w:val="clear" w:color="auto" w:fill="FF0000"/>
          </w:tcPr>
          <w:p w:rsidR="00A10FBE" w:rsidRDefault="00FA66F6" w:rsidP="00D06DC4">
            <w:r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07</w:t>
            </w:r>
            <w:r w:rsidR="00E56BB6">
              <w:t>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 xml:space="preserve">Es wird um die Rückgabe von nicht </w:t>
            </w:r>
            <w:proofErr w:type="spellStart"/>
            <w:r>
              <w:t>genutzen</w:t>
            </w:r>
            <w:proofErr w:type="spellEnd"/>
            <w:r>
              <w:t xml:space="preserve">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Pr="00A97122" w:rsidRDefault="00983295" w:rsidP="00D06DC4">
            <w:pPr>
              <w:rPr>
                <w:color w:val="FFFFFF" w:themeColor="background1"/>
              </w:rPr>
            </w:pPr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983295" w:rsidP="00D06DC4">
            <w:r>
              <w:t>88</w:t>
            </w:r>
          </w:p>
        </w:tc>
        <w:tc>
          <w:tcPr>
            <w:tcW w:w="638" w:type="dxa"/>
          </w:tcPr>
          <w:p w:rsidR="00983295" w:rsidRDefault="00983295" w:rsidP="00D06DC4">
            <w:r>
              <w:t>A</w:t>
            </w:r>
          </w:p>
        </w:tc>
        <w:tc>
          <w:tcPr>
            <w:tcW w:w="4253" w:type="dxa"/>
          </w:tcPr>
          <w:p w:rsidR="00983295" w:rsidRDefault="000F069E" w:rsidP="00F13218">
            <w:r>
              <w:t xml:space="preserve">Dachs </w:t>
            </w:r>
            <w:proofErr w:type="spellStart"/>
            <w:r>
              <w:t>Rackplatz</w:t>
            </w:r>
            <w:proofErr w:type="spellEnd"/>
            <w:r>
              <w:t xml:space="preserve"> in XHE1</w:t>
            </w:r>
            <w:r w:rsidR="00983295">
              <w:t>-4</w:t>
            </w:r>
          </w:p>
        </w:tc>
        <w:tc>
          <w:tcPr>
            <w:tcW w:w="2352" w:type="dxa"/>
          </w:tcPr>
          <w:p w:rsidR="00983295" w:rsidRDefault="00983295" w:rsidP="00D06DC4">
            <w:proofErr w:type="spellStart"/>
            <w:r>
              <w:t>Brinker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983295" w:rsidRDefault="00983295" w:rsidP="00D06DC4">
            <w:r>
              <w:t>16.08.13</w:t>
            </w:r>
          </w:p>
        </w:tc>
        <w:tc>
          <w:tcPr>
            <w:tcW w:w="1135" w:type="dxa"/>
          </w:tcPr>
          <w:p w:rsidR="00983295" w:rsidRDefault="00983295" w:rsidP="00D06DC4">
            <w:r>
              <w:t>09.09.13</w:t>
            </w:r>
          </w:p>
        </w:tc>
        <w:tc>
          <w:tcPr>
            <w:tcW w:w="943" w:type="dxa"/>
          </w:tcPr>
          <w:p w:rsidR="00983295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03505B" w:rsidP="00D06DC4">
            <w:r>
              <w:t>90</w:t>
            </w:r>
          </w:p>
        </w:tc>
        <w:tc>
          <w:tcPr>
            <w:tcW w:w="638" w:type="dxa"/>
          </w:tcPr>
          <w:p w:rsidR="00983295" w:rsidRDefault="0003505B" w:rsidP="00D06DC4">
            <w:r>
              <w:t>A</w:t>
            </w:r>
          </w:p>
        </w:tc>
        <w:tc>
          <w:tcPr>
            <w:tcW w:w="4253" w:type="dxa"/>
          </w:tcPr>
          <w:p w:rsidR="00983295" w:rsidRDefault="0003505B" w:rsidP="00F13218">
            <w:r>
              <w:t xml:space="preserve">Gibt es aus den WPs Bedarf nach Dachs abgesicherten </w:t>
            </w:r>
            <w:proofErr w:type="gramStart"/>
            <w:r>
              <w:t>Zugängen ?</w:t>
            </w:r>
            <w:proofErr w:type="gramEnd"/>
          </w:p>
        </w:tc>
        <w:tc>
          <w:tcPr>
            <w:tcW w:w="2352" w:type="dxa"/>
          </w:tcPr>
          <w:p w:rsidR="00983295" w:rsidRDefault="0003505B" w:rsidP="00D06DC4">
            <w:r>
              <w:t>Alle WPs</w:t>
            </w:r>
          </w:p>
        </w:tc>
        <w:tc>
          <w:tcPr>
            <w:tcW w:w="1063" w:type="dxa"/>
          </w:tcPr>
          <w:p w:rsidR="00983295" w:rsidRDefault="0003505B" w:rsidP="00D06DC4">
            <w:r>
              <w:t>20.08.13</w:t>
            </w:r>
          </w:p>
        </w:tc>
        <w:tc>
          <w:tcPr>
            <w:tcW w:w="1135" w:type="dxa"/>
          </w:tcPr>
          <w:p w:rsidR="00983295" w:rsidRDefault="00CB16D7" w:rsidP="00D06DC4">
            <w:r>
              <w:t>09</w:t>
            </w:r>
            <w:r w:rsidR="0003505B">
              <w:t>.09.13</w:t>
            </w:r>
          </w:p>
        </w:tc>
        <w:tc>
          <w:tcPr>
            <w:tcW w:w="943" w:type="dxa"/>
          </w:tcPr>
          <w:p w:rsidR="00983295" w:rsidRDefault="0003505B" w:rsidP="00D06DC4">
            <w:r>
              <w:t>O</w:t>
            </w: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  <w:r w:rsidR="00A97122">
              <w:t xml:space="preserve"> (Anfang 2014)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446D92" w:rsidP="00D06DC4">
            <w:r>
              <w:t>18.11.13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</w:tbl>
    <w:p w:rsidR="00D06DC4" w:rsidRPr="00446D92" w:rsidRDefault="00D06DC4"/>
    <w:sectPr w:rsidR="00D06DC4" w:rsidRPr="00446D92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22" w:rsidRDefault="00A97122" w:rsidP="00E86380">
      <w:pPr>
        <w:spacing w:line="240" w:lineRule="auto"/>
      </w:pPr>
      <w:r>
        <w:separator/>
      </w:r>
    </w:p>
  </w:endnote>
  <w:endnote w:type="continuationSeparator" w:id="0">
    <w:p w:rsidR="00A97122" w:rsidRDefault="00A97122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22" w:rsidRDefault="00A97122" w:rsidP="00E86380">
      <w:pPr>
        <w:spacing w:line="240" w:lineRule="auto"/>
      </w:pPr>
      <w:r>
        <w:separator/>
      </w:r>
    </w:p>
  </w:footnote>
  <w:footnote w:type="continuationSeparator" w:id="0">
    <w:p w:rsidR="00A97122" w:rsidRDefault="00A97122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A97122" w:rsidRPr="00E86380" w:rsidTr="00D06DC4">
      <w:tc>
        <w:tcPr>
          <w:tcW w:w="675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078" w:type="dxa"/>
          <w:gridSpan w:val="2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07.10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A97122" w:rsidRPr="00E86380" w:rsidTr="00D06DC4">
      <w:tc>
        <w:tcPr>
          <w:tcW w:w="675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A97122" w:rsidRPr="00E86380" w:rsidRDefault="00A97122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A97122" w:rsidRPr="00D73EBF" w:rsidTr="001917ED">
      <w:tc>
        <w:tcPr>
          <w:tcW w:w="10550" w:type="dxa"/>
          <w:gridSpan w:val="7"/>
        </w:tcPr>
        <w:p w:rsidR="00A97122" w:rsidRPr="0004565C" w:rsidRDefault="00A97122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A97122" w:rsidRPr="0004565C" w:rsidRDefault="00A97122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2D33"/>
    <w:rsid w:val="00057A43"/>
    <w:rsid w:val="00080E18"/>
    <w:rsid w:val="00086C99"/>
    <w:rsid w:val="00097B1E"/>
    <w:rsid w:val="000A28DB"/>
    <w:rsid w:val="000F0488"/>
    <w:rsid w:val="000F069E"/>
    <w:rsid w:val="00113CDA"/>
    <w:rsid w:val="00116CF6"/>
    <w:rsid w:val="0012392B"/>
    <w:rsid w:val="00130D68"/>
    <w:rsid w:val="001446CC"/>
    <w:rsid w:val="00165723"/>
    <w:rsid w:val="0017624B"/>
    <w:rsid w:val="0018625D"/>
    <w:rsid w:val="001917ED"/>
    <w:rsid w:val="001D0C20"/>
    <w:rsid w:val="001D6240"/>
    <w:rsid w:val="0021789D"/>
    <w:rsid w:val="00262173"/>
    <w:rsid w:val="002754B9"/>
    <w:rsid w:val="002939F7"/>
    <w:rsid w:val="002D2776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46D92"/>
    <w:rsid w:val="0047559F"/>
    <w:rsid w:val="00501DBB"/>
    <w:rsid w:val="0054444D"/>
    <w:rsid w:val="005C79E5"/>
    <w:rsid w:val="0063766E"/>
    <w:rsid w:val="006419F5"/>
    <w:rsid w:val="00667E1E"/>
    <w:rsid w:val="0068366D"/>
    <w:rsid w:val="006A29CD"/>
    <w:rsid w:val="006A3184"/>
    <w:rsid w:val="006B114B"/>
    <w:rsid w:val="00702198"/>
    <w:rsid w:val="007A5EB9"/>
    <w:rsid w:val="007E760D"/>
    <w:rsid w:val="007F759B"/>
    <w:rsid w:val="00834FB9"/>
    <w:rsid w:val="00847DDD"/>
    <w:rsid w:val="008635B6"/>
    <w:rsid w:val="00887F50"/>
    <w:rsid w:val="008C133E"/>
    <w:rsid w:val="008F3BCE"/>
    <w:rsid w:val="00957CF6"/>
    <w:rsid w:val="00980039"/>
    <w:rsid w:val="00983295"/>
    <w:rsid w:val="00987265"/>
    <w:rsid w:val="009906B6"/>
    <w:rsid w:val="009B7B35"/>
    <w:rsid w:val="00A10FBE"/>
    <w:rsid w:val="00A33634"/>
    <w:rsid w:val="00A97122"/>
    <w:rsid w:val="00AB32C4"/>
    <w:rsid w:val="00AC691E"/>
    <w:rsid w:val="00AD71BF"/>
    <w:rsid w:val="00B170DC"/>
    <w:rsid w:val="00B64392"/>
    <w:rsid w:val="00B8471B"/>
    <w:rsid w:val="00BF3808"/>
    <w:rsid w:val="00BF79EE"/>
    <w:rsid w:val="00C60C7E"/>
    <w:rsid w:val="00C71FBE"/>
    <w:rsid w:val="00CB16D7"/>
    <w:rsid w:val="00D06DC4"/>
    <w:rsid w:val="00D43425"/>
    <w:rsid w:val="00D73EBF"/>
    <w:rsid w:val="00D94661"/>
    <w:rsid w:val="00DE4833"/>
    <w:rsid w:val="00DE68DB"/>
    <w:rsid w:val="00E23C82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9C6"/>
    <w:rsid w:val="00F57749"/>
    <w:rsid w:val="00F67CF5"/>
    <w:rsid w:val="00F8288E"/>
    <w:rsid w:val="00F832D2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17DC7E73.dotm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5</cp:revision>
  <cp:lastPrinted>2013-08-06T13:53:00Z</cp:lastPrinted>
  <dcterms:created xsi:type="dcterms:W3CDTF">2013-09-19T06:06:00Z</dcterms:created>
  <dcterms:modified xsi:type="dcterms:W3CDTF">2013-10-07T06:55:00Z</dcterms:modified>
</cp:coreProperties>
</file>