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2352"/>
        <w:gridCol w:w="1063"/>
        <w:gridCol w:w="1135"/>
        <w:gridCol w:w="943"/>
      </w:tblGrid>
      <w:tr w:rsidR="00E86380" w:rsidRPr="00E86380" w:rsidTr="008C133E">
        <w:tc>
          <w:tcPr>
            <w:tcW w:w="675" w:type="dxa"/>
            <w:shd w:val="clear" w:color="auto" w:fill="auto"/>
          </w:tcPr>
          <w:p w:rsidR="00E86380" w:rsidRPr="00E86380" w:rsidRDefault="00E86380" w:rsidP="00E86380"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</w:t>
            </w:r>
          </w:p>
          <w:p w:rsidR="00D73EBF" w:rsidRDefault="00D73EBF" w:rsidP="00E86380">
            <w:r>
              <w:t>Bewachung durch Pförtner rund um die Uhr</w:t>
            </w:r>
          </w:p>
          <w:p w:rsidR="00BF3808" w:rsidRPr="00407F06" w:rsidRDefault="00BF3808" w:rsidP="009E010D">
            <w:pPr>
              <w:rPr>
                <w:b/>
              </w:rPr>
            </w:pPr>
            <w:r>
              <w:t xml:space="preserve">Videoüberwachung und Baustellenbeleuchtung </w:t>
            </w:r>
            <w:r w:rsidR="009E010D">
              <w:t>ist jetzt vorhanden(21.10.)</w:t>
            </w:r>
            <w:bookmarkStart w:id="0" w:name="_GoBack"/>
            <w:bookmarkEnd w:id="0"/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Hauschildt</w:t>
            </w:r>
          </w:p>
          <w:p w:rsidR="00E86380" w:rsidRPr="00E86380" w:rsidRDefault="00E86380" w:rsidP="00E86380"/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r>
              <w:t>O</w:t>
            </w:r>
          </w:p>
        </w:tc>
      </w:tr>
      <w:tr w:rsidR="00E86380" w:rsidRPr="00E86380" w:rsidTr="00A33634">
        <w:tc>
          <w:tcPr>
            <w:tcW w:w="675" w:type="dxa"/>
          </w:tcPr>
          <w:p w:rsidR="00E86380" w:rsidRPr="00E86380" w:rsidRDefault="00E86380" w:rsidP="00E86380"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r w:rsidRPr="00E86380">
              <w:t>Mobilfunknetz Handy in XTD1+2 und XS1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RPr="00E86380" w:rsidTr="00A33634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080E18" w:rsidP="00080E18">
            <w:r>
              <w:t>Anbieter Konkurs</w:t>
            </w:r>
            <w:r w:rsidR="009906B6">
              <w:t xml:space="preserve"> (</w:t>
            </w:r>
            <w:r>
              <w:t>09.09</w:t>
            </w:r>
            <w:r w:rsidR="0047559F">
              <w:t>)</w:t>
            </w:r>
          </w:p>
        </w:tc>
        <w:tc>
          <w:tcPr>
            <w:tcW w:w="2352" w:type="dxa"/>
          </w:tcPr>
          <w:p w:rsidR="00262173" w:rsidRDefault="00262173" w:rsidP="00E86380"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080E18" w:rsidP="00D06DC4">
            <w:r>
              <w:t>Auftrag erteilt (09.09</w:t>
            </w:r>
            <w:r w:rsidR="0012392B">
              <w:t>.)</w:t>
            </w:r>
            <w:r>
              <w:t>Arbeitsdurchführung nach Pkt</w:t>
            </w:r>
            <w:r w:rsidR="00AB32C4">
              <w:t>.</w:t>
            </w:r>
            <w:r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080E18">
            <w:r>
              <w:t xml:space="preserve"> </w:t>
            </w:r>
            <w:r w:rsidR="00080E18">
              <w:t xml:space="preserve">Auftrag erteilt (09.09.)Arbeitsdurchführung nach </w:t>
            </w:r>
            <w:proofErr w:type="spellStart"/>
            <w:r w:rsidR="00080E18">
              <w:t>Pkt</w:t>
            </w:r>
            <w:proofErr w:type="spellEnd"/>
            <w:r w:rsidR="00080E18"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2352" w:type="dxa"/>
          </w:tcPr>
          <w:p w:rsidR="00E86380" w:rsidRDefault="00E86380" w:rsidP="00D06DC4">
            <w:r>
              <w:t>MKK, MEA1</w:t>
            </w:r>
            <w:r w:rsidR="00CB16D7">
              <w:t>.WP20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2352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D73EBF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</w:t>
            </w:r>
            <w:r w:rsidR="00AB32C4">
              <w:t>), lä</w:t>
            </w:r>
            <w:r w:rsidR="00C71FBE">
              <w:t>uft zur Zeit</w:t>
            </w:r>
          </w:p>
        </w:tc>
        <w:tc>
          <w:tcPr>
            <w:tcW w:w="2352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D73EBF" w:rsidP="00D06DC4">
            <w:r>
              <w:t>07.10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C71FBE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2352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097B1E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lastRenderedPageBreak/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2352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020B7" w:rsidTr="001A0F80">
        <w:tc>
          <w:tcPr>
            <w:tcW w:w="675" w:type="dxa"/>
            <w:shd w:val="clear" w:color="auto" w:fill="auto"/>
          </w:tcPr>
          <w:p w:rsidR="00F020B7" w:rsidRDefault="00F020B7" w:rsidP="00D06DC4">
            <w:r>
              <w:t>58a</w:t>
            </w:r>
          </w:p>
        </w:tc>
        <w:tc>
          <w:tcPr>
            <w:tcW w:w="638" w:type="dxa"/>
          </w:tcPr>
          <w:p w:rsidR="00F020B7" w:rsidRDefault="00F020B7" w:rsidP="00D06DC4">
            <w:r>
              <w:t>A</w:t>
            </w:r>
          </w:p>
        </w:tc>
        <w:tc>
          <w:tcPr>
            <w:tcW w:w="4253" w:type="dxa"/>
          </w:tcPr>
          <w:p w:rsidR="00A33634" w:rsidRDefault="00F020B7" w:rsidP="00F13218">
            <w:r>
              <w:t>XTD2 Kollisionsprüfung</w:t>
            </w:r>
            <w:r w:rsidR="0012392B">
              <w:t xml:space="preserve"> 2. Durchlauf</w:t>
            </w:r>
          </w:p>
        </w:tc>
        <w:tc>
          <w:tcPr>
            <w:tcW w:w="2352" w:type="dxa"/>
          </w:tcPr>
          <w:p w:rsidR="00F020B7" w:rsidRDefault="00F020B7" w:rsidP="00D06DC4">
            <w:r>
              <w:t>Alle WPs</w:t>
            </w:r>
          </w:p>
        </w:tc>
        <w:tc>
          <w:tcPr>
            <w:tcW w:w="1063" w:type="dxa"/>
          </w:tcPr>
          <w:p w:rsidR="00F020B7" w:rsidRDefault="00F020B7" w:rsidP="00D06DC4">
            <w:r>
              <w:t>29.07.13</w:t>
            </w:r>
          </w:p>
        </w:tc>
        <w:tc>
          <w:tcPr>
            <w:tcW w:w="1135" w:type="dxa"/>
          </w:tcPr>
          <w:p w:rsidR="00F020B7" w:rsidRDefault="0068366D" w:rsidP="00D06DC4">
            <w:r>
              <w:t>07.10</w:t>
            </w:r>
            <w:r w:rsidR="008F3BCE">
              <w:t>.13</w:t>
            </w:r>
          </w:p>
        </w:tc>
        <w:tc>
          <w:tcPr>
            <w:tcW w:w="943" w:type="dxa"/>
          </w:tcPr>
          <w:p w:rsidR="00F020B7" w:rsidRDefault="008F3BCE" w:rsidP="00D06DC4">
            <w:r>
              <w:t>O</w:t>
            </w:r>
          </w:p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7E760D" w:rsidRDefault="007E760D" w:rsidP="00FC3453">
            <w:r>
              <w:t>Noch nicht, da kein Zugang zum Maschinenhaus</w:t>
            </w:r>
            <w:r w:rsidR="00FC3453">
              <w:t xml:space="preserve"> und andere Mängel</w:t>
            </w:r>
          </w:p>
          <w:p w:rsidR="00A33634" w:rsidRPr="00F13218" w:rsidRDefault="00CB16D7" w:rsidP="00A33634">
            <w:r>
              <w:t>(</w:t>
            </w:r>
            <w:r w:rsidR="00A33634">
              <w:t>Notsprechstelle</w:t>
            </w:r>
            <w:r>
              <w:t>)</w:t>
            </w:r>
          </w:p>
        </w:tc>
        <w:tc>
          <w:tcPr>
            <w:tcW w:w="2352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957CF6" w:rsidTr="00A33634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2352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7A5EB9">
            <w:r>
              <w:t>Schachtabsicherungen</w:t>
            </w:r>
            <w:r w:rsidR="00EE09B4">
              <w:t xml:space="preserve"> Erdgeschosse </w:t>
            </w:r>
            <w:r>
              <w:t xml:space="preserve"> XS1 bis XS4 : Konstruktion, Ausführung</w:t>
            </w:r>
          </w:p>
        </w:tc>
        <w:tc>
          <w:tcPr>
            <w:tcW w:w="2352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7A5EB9" w:rsidP="00D06DC4">
            <w:r>
              <w:t>07.10</w:t>
            </w:r>
            <w:r w:rsidR="00DE4833">
              <w:t>.13</w:t>
            </w:r>
          </w:p>
        </w:tc>
        <w:tc>
          <w:tcPr>
            <w:tcW w:w="943" w:type="dxa"/>
          </w:tcPr>
          <w:p w:rsidR="00957CF6" w:rsidRDefault="00AD71BF" w:rsidP="00D06DC4">
            <w:r>
              <w:t>O</w:t>
            </w:r>
          </w:p>
        </w:tc>
      </w:tr>
      <w:tr w:rsidR="00957CF6" w:rsidTr="00130D68">
        <w:tc>
          <w:tcPr>
            <w:tcW w:w="675" w:type="dxa"/>
            <w:shd w:val="clear" w:color="auto" w:fill="auto"/>
          </w:tcPr>
          <w:p w:rsidR="00957CF6" w:rsidRDefault="00EE64E7" w:rsidP="00D06DC4">
            <w:r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  <w:p w:rsidR="00A33634" w:rsidRDefault="00A33634" w:rsidP="00F13218">
            <w:r>
              <w:t>Verschoben weil Rohrinstallationen schleppend</w:t>
            </w:r>
          </w:p>
        </w:tc>
        <w:tc>
          <w:tcPr>
            <w:tcW w:w="2352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EE64E7" w:rsidP="00D06DC4">
            <w:r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</w:p>
        </w:tc>
        <w:tc>
          <w:tcPr>
            <w:tcW w:w="2352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1A0F80">
        <w:tc>
          <w:tcPr>
            <w:tcW w:w="675" w:type="dxa"/>
            <w:shd w:val="clear" w:color="auto" w:fill="auto"/>
          </w:tcPr>
          <w:p w:rsidR="00957CF6" w:rsidRDefault="00EE64E7" w:rsidP="00D06DC4">
            <w:r>
              <w:t>68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130D68" w:rsidRDefault="004062D6" w:rsidP="00130D68">
            <w:r>
              <w:t xml:space="preserve">Vorstellung </w:t>
            </w:r>
            <w:proofErr w:type="spellStart"/>
            <w:r>
              <w:t>Undulator</w:t>
            </w:r>
            <w:proofErr w:type="spellEnd"/>
            <w:r>
              <w:t xml:space="preserve"> </w:t>
            </w:r>
            <w:r w:rsidR="00EE64E7">
              <w:t xml:space="preserve">Klimaanlage </w:t>
            </w:r>
          </w:p>
        </w:tc>
        <w:tc>
          <w:tcPr>
            <w:tcW w:w="2352" w:type="dxa"/>
          </w:tcPr>
          <w:p w:rsidR="00957CF6" w:rsidRDefault="00EE64E7" w:rsidP="00D06DC4">
            <w:r>
              <w:t>WP 71, Schulz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9E010D" w:rsidP="00D06DC4">
            <w:r>
              <w:t>04.11</w:t>
            </w:r>
            <w:r w:rsidR="00EE09B4">
              <w:t>.13</w:t>
            </w:r>
          </w:p>
        </w:tc>
        <w:tc>
          <w:tcPr>
            <w:tcW w:w="943" w:type="dxa"/>
          </w:tcPr>
          <w:p w:rsidR="00957CF6" w:rsidRDefault="00EE09B4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EE09B4" w:rsidP="00D06DC4">
            <w:r>
              <w:t>69</w:t>
            </w:r>
          </w:p>
        </w:tc>
        <w:tc>
          <w:tcPr>
            <w:tcW w:w="638" w:type="dxa"/>
          </w:tcPr>
          <w:p w:rsidR="00EE09B4" w:rsidRDefault="00EE09B4" w:rsidP="00D06DC4">
            <w:r>
              <w:t>A</w:t>
            </w:r>
          </w:p>
        </w:tc>
        <w:tc>
          <w:tcPr>
            <w:tcW w:w="4253" w:type="dxa"/>
          </w:tcPr>
          <w:p w:rsidR="00EE09B4" w:rsidRDefault="00EE09B4" w:rsidP="00F13218">
            <w:r w:rsidRPr="00EE09B4">
              <w:t>Kabelwege und Standorte der Dachs Infrastruktur in XS1 -4</w:t>
            </w:r>
            <w:r w:rsidR="004062D6">
              <w:t xml:space="preserve"> festlegen</w:t>
            </w:r>
          </w:p>
        </w:tc>
        <w:tc>
          <w:tcPr>
            <w:tcW w:w="2352" w:type="dxa"/>
          </w:tcPr>
          <w:p w:rsidR="00EE09B4" w:rsidRDefault="00EE09B4" w:rsidP="00D06DC4">
            <w:r>
              <w:t>U. Kirsch</w:t>
            </w:r>
          </w:p>
          <w:p w:rsidR="00EE09B4" w:rsidRDefault="00EE09B4" w:rsidP="00D06DC4">
            <w:proofErr w:type="spellStart"/>
            <w:r>
              <w:t>J.Hauschildt</w:t>
            </w:r>
            <w:proofErr w:type="spellEnd"/>
          </w:p>
        </w:tc>
        <w:tc>
          <w:tcPr>
            <w:tcW w:w="1063" w:type="dxa"/>
          </w:tcPr>
          <w:p w:rsidR="00EE09B4" w:rsidRDefault="00EE09B4" w:rsidP="00D06DC4">
            <w:r>
              <w:t>15.07.13</w:t>
            </w:r>
          </w:p>
        </w:tc>
        <w:tc>
          <w:tcPr>
            <w:tcW w:w="1135" w:type="dxa"/>
          </w:tcPr>
          <w:p w:rsidR="00EE09B4" w:rsidRDefault="00EE09B4" w:rsidP="00D06DC4">
            <w:r>
              <w:t>12.08.13</w:t>
            </w:r>
          </w:p>
        </w:tc>
        <w:tc>
          <w:tcPr>
            <w:tcW w:w="943" w:type="dxa"/>
          </w:tcPr>
          <w:p w:rsidR="00EE09B4" w:rsidRDefault="00EE09B4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7E760D" w:rsidP="00D06DC4">
            <w:r>
              <w:t>71</w:t>
            </w:r>
          </w:p>
        </w:tc>
        <w:tc>
          <w:tcPr>
            <w:tcW w:w="638" w:type="dxa"/>
          </w:tcPr>
          <w:p w:rsidR="00EE09B4" w:rsidRDefault="007E760D" w:rsidP="00D06DC4">
            <w:r>
              <w:t>A</w:t>
            </w:r>
          </w:p>
        </w:tc>
        <w:tc>
          <w:tcPr>
            <w:tcW w:w="4253" w:type="dxa"/>
          </w:tcPr>
          <w:p w:rsidR="00EE09B4" w:rsidRDefault="007E760D" w:rsidP="00F13218">
            <w:r w:rsidRPr="007E760D">
              <w:t>Ertüchtig</w:t>
            </w:r>
            <w:r>
              <w:t>ung der Stahlbodenplatten in XS2-4</w:t>
            </w:r>
            <w:r w:rsidRPr="007E760D">
              <w:t xml:space="preserve"> für Gabelstaplerbetrieb</w:t>
            </w:r>
          </w:p>
        </w:tc>
        <w:tc>
          <w:tcPr>
            <w:tcW w:w="2352" w:type="dxa"/>
          </w:tcPr>
          <w:p w:rsidR="00D73EBF" w:rsidRDefault="00D73EBF" w:rsidP="00D06DC4">
            <w:r>
              <w:t>J. Hauschildt</w:t>
            </w:r>
          </w:p>
          <w:p w:rsidR="00EE09B4" w:rsidRDefault="007E760D" w:rsidP="00D06DC4">
            <w:r>
              <w:t>ZM 5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26.08.13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1A0F80">
        <w:tc>
          <w:tcPr>
            <w:tcW w:w="675" w:type="dxa"/>
            <w:shd w:val="clear" w:color="auto" w:fill="auto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F13218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durchführen</w:t>
            </w:r>
          </w:p>
        </w:tc>
        <w:tc>
          <w:tcPr>
            <w:tcW w:w="2352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67CF5" w:rsidP="00D06DC4">
            <w:r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F67CF5">
            <w:r>
              <w:t>Konstruktion der Aufhängung des Vermessungsrohrs im XTD 2</w:t>
            </w:r>
            <w:r w:rsidR="0012392B">
              <w:t xml:space="preserve"> incl. Vorstellung im </w:t>
            </w:r>
            <w:proofErr w:type="spellStart"/>
            <w:r w:rsidR="0012392B">
              <w:t>Section</w:t>
            </w:r>
            <w:proofErr w:type="spellEnd"/>
            <w:r w:rsidR="0012392B">
              <w:t xml:space="preserve"> </w:t>
            </w:r>
            <w:proofErr w:type="spellStart"/>
            <w:r w:rsidR="0012392B">
              <w:t>Coordination</w:t>
            </w:r>
            <w:proofErr w:type="spellEnd"/>
            <w:r w:rsidR="0012392B">
              <w:t xml:space="preserve"> Meeting</w:t>
            </w:r>
          </w:p>
        </w:tc>
        <w:tc>
          <w:tcPr>
            <w:tcW w:w="2352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68366D" w:rsidP="00D06DC4">
            <w:r>
              <w:t>21</w:t>
            </w:r>
            <w:r w:rsidR="00F67CF5">
              <w:t>.10.13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2352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8F3BCE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10FBE" w:rsidP="00D06DC4">
            <w:r>
              <w:lastRenderedPageBreak/>
              <w:t>78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68366D">
            <w:r>
              <w:t xml:space="preserve">Vorstellung </w:t>
            </w:r>
            <w:proofErr w:type="spellStart"/>
            <w:r>
              <w:t>Paneelwand</w:t>
            </w:r>
            <w:proofErr w:type="spellEnd"/>
            <w:r>
              <w:t xml:space="preserve"> in der </w:t>
            </w:r>
            <w:proofErr w:type="spellStart"/>
            <w:r>
              <w:t>Undulatorsektion</w:t>
            </w:r>
            <w:proofErr w:type="spellEnd"/>
            <w:r>
              <w:t xml:space="preserve"> </w:t>
            </w:r>
          </w:p>
        </w:tc>
        <w:tc>
          <w:tcPr>
            <w:tcW w:w="2352" w:type="dxa"/>
          </w:tcPr>
          <w:p w:rsidR="00A10FBE" w:rsidRDefault="00A10FBE" w:rsidP="00D06DC4">
            <w:r>
              <w:t>-FM- Schulz</w:t>
            </w:r>
          </w:p>
        </w:tc>
        <w:tc>
          <w:tcPr>
            <w:tcW w:w="1063" w:type="dxa"/>
          </w:tcPr>
          <w:p w:rsidR="00A10FBE" w:rsidRDefault="00FA66F6" w:rsidP="00D06DC4">
            <w:r>
              <w:t>01</w:t>
            </w:r>
            <w:r w:rsidR="00A10FBE">
              <w:t>.08.13</w:t>
            </w:r>
          </w:p>
        </w:tc>
        <w:tc>
          <w:tcPr>
            <w:tcW w:w="1135" w:type="dxa"/>
          </w:tcPr>
          <w:p w:rsidR="00A10FBE" w:rsidRDefault="0068366D" w:rsidP="00D06DC4">
            <w:r>
              <w:t>04.11</w:t>
            </w:r>
            <w:r w:rsidR="00A10FBE">
              <w:t>.13</w:t>
            </w:r>
          </w:p>
        </w:tc>
        <w:tc>
          <w:tcPr>
            <w:tcW w:w="943" w:type="dxa"/>
          </w:tcPr>
          <w:p w:rsidR="00A10FBE" w:rsidRDefault="00A10FBE" w:rsidP="00D06DC4">
            <w:r>
              <w:t>O</w:t>
            </w:r>
          </w:p>
        </w:tc>
      </w:tr>
      <w:tr w:rsidR="00A10FBE" w:rsidTr="009E010D">
        <w:tc>
          <w:tcPr>
            <w:tcW w:w="675" w:type="dxa"/>
            <w:shd w:val="clear" w:color="auto" w:fill="auto"/>
          </w:tcPr>
          <w:p w:rsidR="00A10FBE" w:rsidRDefault="00A10FBE" w:rsidP="00D06DC4">
            <w:r>
              <w:t>79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Magnetaufstellung </w:t>
            </w:r>
            <w:r w:rsidR="00AB32C4">
              <w:t xml:space="preserve"> und Stra</w:t>
            </w:r>
            <w:r w:rsidR="00446D92">
              <w:t xml:space="preserve">hlrohrhalterung </w:t>
            </w:r>
            <w:r>
              <w:t xml:space="preserve">XTD2 </w:t>
            </w:r>
            <w:proofErr w:type="spellStart"/>
            <w:r>
              <w:t>Rm</w:t>
            </w:r>
            <w:proofErr w:type="spellEnd"/>
            <w:r>
              <w:t>.</w:t>
            </w:r>
            <w:r>
              <w:rPr>
                <w:vanish/>
              </w:rPr>
              <w:t>XTD2 Rm 10-16ung wand in der Undulatorsektion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 xml:space="preserve"> 10-16</w:t>
            </w:r>
            <w:r w:rsidR="00FA66F6">
              <w:t xml:space="preserve"> (Poller, Decke, Anschüttungen)</w:t>
            </w:r>
            <w:r w:rsidR="00446D92">
              <w:t xml:space="preserve"> </w:t>
            </w:r>
            <w:r w:rsidR="001A0F80">
              <w:t>vorstellen</w:t>
            </w:r>
          </w:p>
          <w:p w:rsidR="00446D92" w:rsidRDefault="00446D92" w:rsidP="00446D92">
            <w:r>
              <w:t>Design fertig Dezember 13</w:t>
            </w:r>
          </w:p>
        </w:tc>
        <w:tc>
          <w:tcPr>
            <w:tcW w:w="2352" w:type="dxa"/>
          </w:tcPr>
          <w:p w:rsidR="00A10FBE" w:rsidRDefault="00FA66F6" w:rsidP="00D06DC4">
            <w:r>
              <w:t>G. Weichert</w:t>
            </w:r>
          </w:p>
          <w:p w:rsidR="00AD71BF" w:rsidRDefault="00AD71BF" w:rsidP="00D06DC4">
            <w:r>
              <w:t xml:space="preserve">N. </w:t>
            </w:r>
            <w:proofErr w:type="spellStart"/>
            <w:r>
              <w:t>Meyners</w:t>
            </w:r>
            <w:proofErr w:type="spellEnd"/>
          </w:p>
          <w:p w:rsidR="00AD71BF" w:rsidRDefault="00AD71BF" w:rsidP="00D06DC4">
            <w:r>
              <w:t>MVS</w:t>
            </w:r>
          </w:p>
          <w:p w:rsidR="00446D92" w:rsidRDefault="00446D92" w:rsidP="00D06DC4">
            <w:r>
              <w:t>Platzer</w:t>
            </w:r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9E010D" w:rsidP="00D06DC4">
            <w:r>
              <w:t>21</w:t>
            </w:r>
            <w:r w:rsidR="00D73EBF">
              <w:t>.10</w:t>
            </w:r>
            <w:r w:rsidR="00FA66F6">
              <w:t>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9E010D">
        <w:tc>
          <w:tcPr>
            <w:tcW w:w="675" w:type="dxa"/>
            <w:shd w:val="clear" w:color="auto" w:fill="auto"/>
          </w:tcPr>
          <w:p w:rsidR="00A10FBE" w:rsidRDefault="00FA66F6" w:rsidP="00D06DC4">
            <w:r>
              <w:t>80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XTD2 und XTD9 vorstellen</w:t>
            </w:r>
          </w:p>
        </w:tc>
        <w:tc>
          <w:tcPr>
            <w:tcW w:w="2352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68366D" w:rsidP="00D06DC4">
            <w:r>
              <w:t>07</w:t>
            </w:r>
            <w:r w:rsidR="00E56BB6">
              <w:t>.10</w:t>
            </w:r>
            <w:r w:rsidR="00FA66F6">
              <w:t>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t>8</w:t>
            </w:r>
            <w:r w:rsidR="000F0488">
              <w:t>4</w:t>
            </w:r>
          </w:p>
        </w:tc>
        <w:tc>
          <w:tcPr>
            <w:tcW w:w="638" w:type="dxa"/>
          </w:tcPr>
          <w:p w:rsidR="00A10FBE" w:rsidRDefault="000F0488" w:rsidP="00D06DC4">
            <w:r>
              <w:t>A</w:t>
            </w:r>
          </w:p>
        </w:tc>
        <w:tc>
          <w:tcPr>
            <w:tcW w:w="4253" w:type="dxa"/>
          </w:tcPr>
          <w:p w:rsidR="00A10FBE" w:rsidRDefault="000F0488" w:rsidP="00F13218">
            <w:r>
              <w:t>Platzabstimmung XS1 UG2 MKK6, Fluchtweg, Pfeiler, WP 71</w:t>
            </w:r>
          </w:p>
        </w:tc>
        <w:tc>
          <w:tcPr>
            <w:tcW w:w="2352" w:type="dxa"/>
          </w:tcPr>
          <w:p w:rsidR="00A10FBE" w:rsidRDefault="00983295" w:rsidP="00D06DC4">
            <w:r>
              <w:t xml:space="preserve">Mohr, </w:t>
            </w:r>
            <w:proofErr w:type="spellStart"/>
            <w:r>
              <w:t>Kook,Pflüger,Hauschildt</w:t>
            </w:r>
            <w:proofErr w:type="spellEnd"/>
          </w:p>
        </w:tc>
        <w:tc>
          <w:tcPr>
            <w:tcW w:w="1063" w:type="dxa"/>
          </w:tcPr>
          <w:p w:rsidR="00A10FBE" w:rsidRDefault="000F0488" w:rsidP="00D06DC4">
            <w:r>
              <w:t>09.08.13</w:t>
            </w:r>
          </w:p>
        </w:tc>
        <w:tc>
          <w:tcPr>
            <w:tcW w:w="1135" w:type="dxa"/>
          </w:tcPr>
          <w:p w:rsidR="00A10FBE" w:rsidRDefault="000F0488" w:rsidP="00D06DC4">
            <w:r>
              <w:t>26.08.13</w:t>
            </w:r>
          </w:p>
        </w:tc>
        <w:tc>
          <w:tcPr>
            <w:tcW w:w="943" w:type="dxa"/>
          </w:tcPr>
          <w:p w:rsidR="00A10FBE" w:rsidRDefault="000F0488" w:rsidP="00D06DC4">
            <w:r>
              <w:t>O</w:t>
            </w:r>
          </w:p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Default="00AD71BF" w:rsidP="00D06DC4">
            <w:r>
              <w:t>8</w:t>
            </w:r>
            <w:r w:rsidR="007F759B">
              <w:t>5</w:t>
            </w:r>
          </w:p>
        </w:tc>
        <w:tc>
          <w:tcPr>
            <w:tcW w:w="638" w:type="dxa"/>
          </w:tcPr>
          <w:p w:rsidR="00A10FBE" w:rsidRDefault="007F759B" w:rsidP="00D06DC4">
            <w:r>
              <w:t>A</w:t>
            </w:r>
          </w:p>
        </w:tc>
        <w:tc>
          <w:tcPr>
            <w:tcW w:w="4253" w:type="dxa"/>
          </w:tcPr>
          <w:p w:rsidR="00A10FBE" w:rsidRDefault="007F759B" w:rsidP="00F13218">
            <w:r>
              <w:t>Schimmel im XTD6</w:t>
            </w:r>
          </w:p>
        </w:tc>
        <w:tc>
          <w:tcPr>
            <w:tcW w:w="2352" w:type="dxa"/>
          </w:tcPr>
          <w:p w:rsidR="00A10FBE" w:rsidRDefault="007F759B" w:rsidP="00D06DC4">
            <w:r>
              <w:t>Mohr, Hauschildt</w:t>
            </w:r>
          </w:p>
        </w:tc>
        <w:tc>
          <w:tcPr>
            <w:tcW w:w="1063" w:type="dxa"/>
          </w:tcPr>
          <w:p w:rsidR="00A10FBE" w:rsidRDefault="007F759B" w:rsidP="00D06DC4">
            <w:r>
              <w:t>12.08.13</w:t>
            </w:r>
          </w:p>
        </w:tc>
        <w:tc>
          <w:tcPr>
            <w:tcW w:w="1135" w:type="dxa"/>
          </w:tcPr>
          <w:p w:rsidR="00A10FBE" w:rsidRDefault="007F759B" w:rsidP="00D06DC4">
            <w:r>
              <w:t>26.08.13</w:t>
            </w:r>
          </w:p>
        </w:tc>
        <w:tc>
          <w:tcPr>
            <w:tcW w:w="943" w:type="dxa"/>
          </w:tcPr>
          <w:p w:rsidR="00A10FBE" w:rsidRDefault="007F759B" w:rsidP="00D06DC4">
            <w:r>
              <w:t>O</w:t>
            </w:r>
          </w:p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Default="00AD71BF" w:rsidP="00D06DC4">
            <w:r>
              <w:t>86</w:t>
            </w:r>
          </w:p>
        </w:tc>
        <w:tc>
          <w:tcPr>
            <w:tcW w:w="638" w:type="dxa"/>
          </w:tcPr>
          <w:p w:rsidR="00A10FBE" w:rsidRDefault="00AD71BF" w:rsidP="00D06DC4">
            <w:r>
              <w:t>I</w:t>
            </w:r>
          </w:p>
        </w:tc>
        <w:tc>
          <w:tcPr>
            <w:tcW w:w="4253" w:type="dxa"/>
          </w:tcPr>
          <w:p w:rsidR="00A10FBE" w:rsidRDefault="00057A43" w:rsidP="00F13218">
            <w:r>
              <w:t>Es wird um die Rückgabe von nicht genutz</w:t>
            </w:r>
            <w:r w:rsidR="009E010D">
              <w:t>t</w:t>
            </w:r>
            <w:r>
              <w:t>en Transpondern gebeten</w:t>
            </w:r>
          </w:p>
        </w:tc>
        <w:tc>
          <w:tcPr>
            <w:tcW w:w="2352" w:type="dxa"/>
          </w:tcPr>
          <w:p w:rsidR="00A10FBE" w:rsidRDefault="00057A43" w:rsidP="00D06DC4">
            <w:r>
              <w:t>Witzig</w:t>
            </w:r>
          </w:p>
        </w:tc>
        <w:tc>
          <w:tcPr>
            <w:tcW w:w="1063" w:type="dxa"/>
          </w:tcPr>
          <w:p w:rsidR="00A10FBE" w:rsidRDefault="00057A43" w:rsidP="00D06DC4">
            <w:r>
              <w:t>12.08.13</w:t>
            </w:r>
          </w:p>
        </w:tc>
        <w:tc>
          <w:tcPr>
            <w:tcW w:w="1135" w:type="dxa"/>
          </w:tcPr>
          <w:p w:rsidR="00A10FBE" w:rsidRDefault="00057A43" w:rsidP="00D06DC4">
            <w:r>
              <w:t>Open end</w:t>
            </w:r>
          </w:p>
        </w:tc>
        <w:tc>
          <w:tcPr>
            <w:tcW w:w="943" w:type="dxa"/>
          </w:tcPr>
          <w:p w:rsidR="00A10FBE" w:rsidRDefault="00A10FBE" w:rsidP="00D06DC4"/>
        </w:tc>
      </w:tr>
      <w:tr w:rsidR="00A10FBE" w:rsidTr="00A97122">
        <w:tc>
          <w:tcPr>
            <w:tcW w:w="675" w:type="dxa"/>
            <w:shd w:val="clear" w:color="auto" w:fill="FFFFFF" w:themeFill="background1"/>
          </w:tcPr>
          <w:p w:rsidR="00A10FBE" w:rsidRPr="00A97122" w:rsidRDefault="00983295" w:rsidP="00D06DC4">
            <w:pPr>
              <w:rPr>
                <w:color w:val="FFFFFF" w:themeColor="background1"/>
              </w:rPr>
            </w:pPr>
            <w:r>
              <w:t>87</w:t>
            </w:r>
          </w:p>
        </w:tc>
        <w:tc>
          <w:tcPr>
            <w:tcW w:w="638" w:type="dxa"/>
          </w:tcPr>
          <w:p w:rsidR="00A10FBE" w:rsidRDefault="00983295" w:rsidP="00D06DC4">
            <w:r>
              <w:t>A</w:t>
            </w:r>
          </w:p>
        </w:tc>
        <w:tc>
          <w:tcPr>
            <w:tcW w:w="4253" w:type="dxa"/>
          </w:tcPr>
          <w:p w:rsidR="00A10FBE" w:rsidRDefault="00983295" w:rsidP="00F13218">
            <w:r>
              <w:t>Zugang zu den Kranbrücken in XHE1-4</w:t>
            </w:r>
          </w:p>
        </w:tc>
        <w:tc>
          <w:tcPr>
            <w:tcW w:w="2352" w:type="dxa"/>
          </w:tcPr>
          <w:p w:rsidR="00A10FBE" w:rsidRDefault="00983295" w:rsidP="00D06DC4">
            <w:r>
              <w:t>Hauschildt</w:t>
            </w:r>
          </w:p>
        </w:tc>
        <w:tc>
          <w:tcPr>
            <w:tcW w:w="1063" w:type="dxa"/>
          </w:tcPr>
          <w:p w:rsidR="00A10FBE" w:rsidRDefault="00983295" w:rsidP="00D06DC4">
            <w:r>
              <w:t>16.08.13</w:t>
            </w:r>
          </w:p>
        </w:tc>
        <w:tc>
          <w:tcPr>
            <w:tcW w:w="1135" w:type="dxa"/>
          </w:tcPr>
          <w:p w:rsidR="00A10FBE" w:rsidRDefault="00983295" w:rsidP="00D06DC4">
            <w:r>
              <w:t>09.09.13</w:t>
            </w:r>
          </w:p>
        </w:tc>
        <w:tc>
          <w:tcPr>
            <w:tcW w:w="943" w:type="dxa"/>
          </w:tcPr>
          <w:p w:rsidR="00A10FBE" w:rsidRDefault="00983295" w:rsidP="00D06DC4">
            <w:r>
              <w:t>O</w:t>
            </w:r>
          </w:p>
        </w:tc>
      </w:tr>
      <w:tr w:rsidR="00983295" w:rsidTr="00A97122">
        <w:tc>
          <w:tcPr>
            <w:tcW w:w="675" w:type="dxa"/>
            <w:shd w:val="clear" w:color="auto" w:fill="FFFFFF" w:themeFill="background1"/>
          </w:tcPr>
          <w:p w:rsidR="00983295" w:rsidRDefault="00983295" w:rsidP="00D06DC4">
            <w:r>
              <w:t>88</w:t>
            </w:r>
          </w:p>
        </w:tc>
        <w:tc>
          <w:tcPr>
            <w:tcW w:w="638" w:type="dxa"/>
          </w:tcPr>
          <w:p w:rsidR="00983295" w:rsidRDefault="00983295" w:rsidP="00D06DC4">
            <w:r>
              <w:t>A</w:t>
            </w:r>
          </w:p>
        </w:tc>
        <w:tc>
          <w:tcPr>
            <w:tcW w:w="4253" w:type="dxa"/>
          </w:tcPr>
          <w:p w:rsidR="00983295" w:rsidRDefault="000F069E" w:rsidP="00F13218">
            <w:r>
              <w:t xml:space="preserve">Dachs </w:t>
            </w:r>
            <w:proofErr w:type="spellStart"/>
            <w:r>
              <w:t>Rackplatz</w:t>
            </w:r>
            <w:proofErr w:type="spellEnd"/>
            <w:r>
              <w:t xml:space="preserve"> in XHE1</w:t>
            </w:r>
            <w:r w:rsidR="00983295">
              <w:t>-4</w:t>
            </w:r>
          </w:p>
        </w:tc>
        <w:tc>
          <w:tcPr>
            <w:tcW w:w="2352" w:type="dxa"/>
          </w:tcPr>
          <w:p w:rsidR="00983295" w:rsidRDefault="00983295" w:rsidP="00D06DC4">
            <w:proofErr w:type="spellStart"/>
            <w:r>
              <w:t>Brinker</w:t>
            </w:r>
            <w:proofErr w:type="spellEnd"/>
            <w:r>
              <w:t>, Hauschildt</w:t>
            </w:r>
          </w:p>
        </w:tc>
        <w:tc>
          <w:tcPr>
            <w:tcW w:w="1063" w:type="dxa"/>
          </w:tcPr>
          <w:p w:rsidR="00983295" w:rsidRDefault="00983295" w:rsidP="00D06DC4">
            <w:r>
              <w:t>16.08.13</w:t>
            </w:r>
          </w:p>
        </w:tc>
        <w:tc>
          <w:tcPr>
            <w:tcW w:w="1135" w:type="dxa"/>
          </w:tcPr>
          <w:p w:rsidR="00983295" w:rsidRDefault="00983295" w:rsidP="00D06DC4">
            <w:r>
              <w:t>09.09.13</w:t>
            </w:r>
          </w:p>
        </w:tc>
        <w:tc>
          <w:tcPr>
            <w:tcW w:w="943" w:type="dxa"/>
          </w:tcPr>
          <w:p w:rsidR="00983295" w:rsidRDefault="00983295" w:rsidP="00D06DC4">
            <w:r>
              <w:t>O</w:t>
            </w:r>
          </w:p>
        </w:tc>
      </w:tr>
      <w:tr w:rsidR="00983295" w:rsidTr="00A97122">
        <w:tc>
          <w:tcPr>
            <w:tcW w:w="675" w:type="dxa"/>
            <w:shd w:val="clear" w:color="auto" w:fill="FFFFFF" w:themeFill="background1"/>
          </w:tcPr>
          <w:p w:rsidR="00983295" w:rsidRDefault="006419F5" w:rsidP="00D06DC4">
            <w:r>
              <w:t>89</w:t>
            </w:r>
          </w:p>
        </w:tc>
        <w:tc>
          <w:tcPr>
            <w:tcW w:w="638" w:type="dxa"/>
          </w:tcPr>
          <w:p w:rsidR="00983295" w:rsidRDefault="006419F5" w:rsidP="00D06DC4">
            <w:r>
              <w:t>A</w:t>
            </w:r>
          </w:p>
        </w:tc>
        <w:tc>
          <w:tcPr>
            <w:tcW w:w="4253" w:type="dxa"/>
          </w:tcPr>
          <w:p w:rsidR="00983295" w:rsidRDefault="00113CDA" w:rsidP="00F13218">
            <w:r>
              <w:t xml:space="preserve">Unterstützung der </w:t>
            </w:r>
            <w:proofErr w:type="spellStart"/>
            <w:r>
              <w:t>Photonenbeamline</w:t>
            </w:r>
            <w:proofErr w:type="spellEnd"/>
            <w:r>
              <w:t xml:space="preserve"> im XTD1 </w:t>
            </w:r>
            <w:proofErr w:type="spellStart"/>
            <w:r>
              <w:t>Rm</w:t>
            </w:r>
            <w:proofErr w:type="spellEnd"/>
            <w:r>
              <w:t>. 10,  Kollision mit Transportweg</w:t>
            </w:r>
          </w:p>
          <w:p w:rsidR="00CB16D7" w:rsidRDefault="00CB16D7" w:rsidP="00F13218">
            <w:r>
              <w:t>Wird auch im Photonenmeeting bearbeitet</w:t>
            </w:r>
          </w:p>
        </w:tc>
        <w:tc>
          <w:tcPr>
            <w:tcW w:w="2352" w:type="dxa"/>
          </w:tcPr>
          <w:p w:rsidR="00983295" w:rsidRDefault="00CB16D7" w:rsidP="00D06DC4">
            <w:r>
              <w:t xml:space="preserve">Sinn, </w:t>
            </w:r>
            <w:proofErr w:type="spellStart"/>
            <w:r w:rsidR="00113CDA">
              <w:t>Meyners</w:t>
            </w:r>
            <w:proofErr w:type="spellEnd"/>
            <w:r w:rsidR="00113CDA">
              <w:t xml:space="preserve">, </w:t>
            </w:r>
            <w:proofErr w:type="spellStart"/>
            <w:r w:rsidR="00113CDA">
              <w:t>Kohlstrunck</w:t>
            </w:r>
            <w:proofErr w:type="spellEnd"/>
          </w:p>
        </w:tc>
        <w:tc>
          <w:tcPr>
            <w:tcW w:w="1063" w:type="dxa"/>
          </w:tcPr>
          <w:p w:rsidR="00983295" w:rsidRDefault="00113CDA" w:rsidP="00D06DC4">
            <w:r>
              <w:t>19.08.13</w:t>
            </w:r>
          </w:p>
        </w:tc>
        <w:tc>
          <w:tcPr>
            <w:tcW w:w="1135" w:type="dxa"/>
          </w:tcPr>
          <w:p w:rsidR="00983295" w:rsidRDefault="00113CDA" w:rsidP="00D06DC4">
            <w:r>
              <w:t>23.09.13</w:t>
            </w:r>
          </w:p>
        </w:tc>
        <w:tc>
          <w:tcPr>
            <w:tcW w:w="943" w:type="dxa"/>
          </w:tcPr>
          <w:p w:rsidR="00983295" w:rsidRDefault="00113CDA" w:rsidP="00D06DC4">
            <w:r>
              <w:t>O</w:t>
            </w:r>
          </w:p>
        </w:tc>
      </w:tr>
      <w:tr w:rsidR="00983295" w:rsidTr="009E010D">
        <w:tc>
          <w:tcPr>
            <w:tcW w:w="675" w:type="dxa"/>
            <w:shd w:val="clear" w:color="auto" w:fill="FF0000"/>
          </w:tcPr>
          <w:p w:rsidR="00983295" w:rsidRPr="009E010D" w:rsidRDefault="0003505B" w:rsidP="00D06DC4">
            <w:pPr>
              <w:rPr>
                <w:color w:val="FF0000"/>
              </w:rPr>
            </w:pPr>
            <w:r>
              <w:t>90</w:t>
            </w:r>
          </w:p>
        </w:tc>
        <w:tc>
          <w:tcPr>
            <w:tcW w:w="638" w:type="dxa"/>
          </w:tcPr>
          <w:p w:rsidR="00983295" w:rsidRDefault="0003505B" w:rsidP="00D06DC4">
            <w:r>
              <w:t>A</w:t>
            </w:r>
          </w:p>
        </w:tc>
        <w:tc>
          <w:tcPr>
            <w:tcW w:w="4253" w:type="dxa"/>
          </w:tcPr>
          <w:p w:rsidR="00983295" w:rsidRDefault="0003505B" w:rsidP="00F13218">
            <w:r>
              <w:t xml:space="preserve">Gibt es aus den WPs Bedarf nach Dachs abgesicherten </w:t>
            </w:r>
            <w:proofErr w:type="gramStart"/>
            <w:r>
              <w:t>Zugängen ?</w:t>
            </w:r>
            <w:proofErr w:type="gramEnd"/>
          </w:p>
        </w:tc>
        <w:tc>
          <w:tcPr>
            <w:tcW w:w="2352" w:type="dxa"/>
          </w:tcPr>
          <w:p w:rsidR="00983295" w:rsidRDefault="0003505B" w:rsidP="00D06DC4">
            <w:r>
              <w:t>Alle WPs</w:t>
            </w:r>
          </w:p>
        </w:tc>
        <w:tc>
          <w:tcPr>
            <w:tcW w:w="1063" w:type="dxa"/>
          </w:tcPr>
          <w:p w:rsidR="00983295" w:rsidRDefault="0003505B" w:rsidP="00D06DC4">
            <w:r>
              <w:t>20.08.13</w:t>
            </w:r>
          </w:p>
        </w:tc>
        <w:tc>
          <w:tcPr>
            <w:tcW w:w="1135" w:type="dxa"/>
          </w:tcPr>
          <w:p w:rsidR="00983295" w:rsidRDefault="00CB16D7" w:rsidP="00D06DC4">
            <w:r>
              <w:t>09</w:t>
            </w:r>
            <w:r w:rsidR="0003505B">
              <w:t>.09.13</w:t>
            </w:r>
          </w:p>
        </w:tc>
        <w:tc>
          <w:tcPr>
            <w:tcW w:w="943" w:type="dxa"/>
          </w:tcPr>
          <w:p w:rsidR="00983295" w:rsidRDefault="0003505B" w:rsidP="00D06DC4">
            <w:r>
              <w:t>O</w:t>
            </w: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Default="001D0C20" w:rsidP="00D06DC4">
            <w:r>
              <w:t>91</w:t>
            </w:r>
          </w:p>
        </w:tc>
        <w:tc>
          <w:tcPr>
            <w:tcW w:w="638" w:type="dxa"/>
          </w:tcPr>
          <w:p w:rsidR="00983295" w:rsidRDefault="001D0C20" w:rsidP="00D06DC4">
            <w:r>
              <w:t>I</w:t>
            </w:r>
          </w:p>
        </w:tc>
        <w:tc>
          <w:tcPr>
            <w:tcW w:w="4253" w:type="dxa"/>
          </w:tcPr>
          <w:p w:rsidR="00983295" w:rsidRPr="001D0C20" w:rsidRDefault="001D0C20" w:rsidP="00047249">
            <w:pPr>
              <w:rPr>
                <w:lang w:val="en-US"/>
              </w:rPr>
            </w:pPr>
            <w:r w:rsidRPr="001D0C20">
              <w:rPr>
                <w:lang w:val="en-US"/>
              </w:rPr>
              <w:t>Vacuum S</w:t>
            </w:r>
            <w:r w:rsidR="00047249">
              <w:rPr>
                <w:lang w:val="en-US"/>
              </w:rPr>
              <w:t>witch Y</w:t>
            </w:r>
            <w:r w:rsidRPr="001D0C20">
              <w:rPr>
                <w:lang w:val="en-US"/>
              </w:rPr>
              <w:t>ard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11.06.14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1D0C20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Undulator</w:t>
            </w:r>
            <w:proofErr w:type="spellEnd"/>
            <w:r>
              <w:rPr>
                <w:lang w:val="en-US"/>
              </w:rPr>
              <w:t xml:space="preserve">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29.05.14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>Vacuum B</w:t>
            </w:r>
            <w:r w:rsidR="001D0C20">
              <w:rPr>
                <w:lang w:val="en-US"/>
              </w:rPr>
              <w:t>eam</w:t>
            </w:r>
            <w:r>
              <w:rPr>
                <w:lang w:val="en-US"/>
              </w:rPr>
              <w:t xml:space="preserve"> Distribution sec</w:t>
            </w:r>
            <w:r w:rsidR="001D0C20">
              <w:rPr>
                <w:lang w:val="en-US"/>
              </w:rPr>
              <w:t>tion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22.09.14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97122">
        <w:tc>
          <w:tcPr>
            <w:tcW w:w="675" w:type="dxa"/>
            <w:shd w:val="clear" w:color="auto" w:fill="FFFFFF" w:themeFill="background1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638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Maindumps</w:t>
            </w:r>
            <w:proofErr w:type="spellEnd"/>
            <w:r>
              <w:rPr>
                <w:lang w:val="en-US"/>
              </w:rPr>
              <w:t xml:space="preserve"> XS1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01.09.14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33634">
        <w:tc>
          <w:tcPr>
            <w:tcW w:w="675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8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253" w:type="dxa"/>
          </w:tcPr>
          <w:p w:rsidR="00983295" w:rsidRPr="00446D92" w:rsidRDefault="00446D92" w:rsidP="00F13218">
            <w:r w:rsidRPr="00446D92">
              <w:t xml:space="preserve">Geschüttete Betonfundament für </w:t>
            </w:r>
            <w:proofErr w:type="spellStart"/>
            <w:r w:rsidRPr="00446D92">
              <w:t>Photonenbeamlines</w:t>
            </w:r>
            <w:proofErr w:type="spellEnd"/>
            <w:r w:rsidRPr="00446D92">
              <w:t xml:space="preserve"> in XTD 2</w:t>
            </w:r>
            <w:r w:rsidR="00A97122">
              <w:t xml:space="preserve"> (Anfang 2014)</w:t>
            </w:r>
          </w:p>
        </w:tc>
        <w:tc>
          <w:tcPr>
            <w:tcW w:w="2352" w:type="dxa"/>
          </w:tcPr>
          <w:p w:rsidR="00983295" w:rsidRPr="00446D92" w:rsidRDefault="00446D92" w:rsidP="00D06DC4">
            <w:r>
              <w:t>BAU</w:t>
            </w:r>
          </w:p>
        </w:tc>
        <w:tc>
          <w:tcPr>
            <w:tcW w:w="1063" w:type="dxa"/>
          </w:tcPr>
          <w:p w:rsidR="00983295" w:rsidRPr="00446D92" w:rsidRDefault="00446D92" w:rsidP="00D06DC4">
            <w:r>
              <w:t>03.09.13</w:t>
            </w:r>
          </w:p>
        </w:tc>
        <w:tc>
          <w:tcPr>
            <w:tcW w:w="1135" w:type="dxa"/>
          </w:tcPr>
          <w:p w:rsidR="00983295" w:rsidRPr="00446D92" w:rsidRDefault="009E010D" w:rsidP="00D06DC4">
            <w:r>
              <w:t>27.01.14</w:t>
            </w:r>
          </w:p>
        </w:tc>
        <w:tc>
          <w:tcPr>
            <w:tcW w:w="943" w:type="dxa"/>
          </w:tcPr>
          <w:p w:rsidR="00983295" w:rsidRPr="00446D92" w:rsidRDefault="00446D92" w:rsidP="00D06DC4">
            <w:r>
              <w:t>O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1A0F80" w:rsidP="00D06DC4">
            <w:r>
              <w:t>96</w:t>
            </w:r>
          </w:p>
        </w:tc>
        <w:tc>
          <w:tcPr>
            <w:tcW w:w="638" w:type="dxa"/>
          </w:tcPr>
          <w:p w:rsidR="008C133E" w:rsidRDefault="001A0F80" w:rsidP="00D06DC4">
            <w:r>
              <w:t>A</w:t>
            </w:r>
          </w:p>
        </w:tc>
        <w:tc>
          <w:tcPr>
            <w:tcW w:w="4253" w:type="dxa"/>
          </w:tcPr>
          <w:p w:rsidR="008C133E" w:rsidRDefault="001A0F80" w:rsidP="00F13218">
            <w:r>
              <w:t>Größe und Position der Nottelefone in den XTDs festlegen</w:t>
            </w:r>
          </w:p>
        </w:tc>
        <w:tc>
          <w:tcPr>
            <w:tcW w:w="2352" w:type="dxa"/>
          </w:tcPr>
          <w:p w:rsidR="008C133E" w:rsidRDefault="001A0F80" w:rsidP="00D06DC4">
            <w:proofErr w:type="spellStart"/>
            <w:r>
              <w:t>Th</w:t>
            </w:r>
            <w:proofErr w:type="spellEnd"/>
            <w:r>
              <w:t xml:space="preserve">. Witt, </w:t>
            </w:r>
            <w:proofErr w:type="spellStart"/>
            <w:r>
              <w:t>Radzinski</w:t>
            </w:r>
            <w:proofErr w:type="spellEnd"/>
            <w:r>
              <w:t>. Hauschildt</w:t>
            </w:r>
          </w:p>
        </w:tc>
        <w:tc>
          <w:tcPr>
            <w:tcW w:w="1063" w:type="dxa"/>
          </w:tcPr>
          <w:p w:rsidR="008C133E" w:rsidRDefault="001A0F80" w:rsidP="00D06DC4">
            <w:r>
              <w:t>07.10.13</w:t>
            </w:r>
          </w:p>
        </w:tc>
        <w:tc>
          <w:tcPr>
            <w:tcW w:w="1135" w:type="dxa"/>
          </w:tcPr>
          <w:p w:rsidR="008C133E" w:rsidRDefault="001A0F80" w:rsidP="00D06DC4">
            <w:r>
              <w:t>04.11.13</w:t>
            </w:r>
          </w:p>
        </w:tc>
        <w:tc>
          <w:tcPr>
            <w:tcW w:w="943" w:type="dxa"/>
          </w:tcPr>
          <w:p w:rsidR="008C133E" w:rsidRDefault="001A0F80" w:rsidP="00D06DC4">
            <w:r>
              <w:t>O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7815BB" w:rsidP="00D06DC4">
            <w:r>
              <w:t>97</w:t>
            </w:r>
          </w:p>
        </w:tc>
        <w:tc>
          <w:tcPr>
            <w:tcW w:w="638" w:type="dxa"/>
          </w:tcPr>
          <w:p w:rsidR="008C133E" w:rsidRDefault="007815BB" w:rsidP="00D06DC4">
            <w:r>
              <w:t>A</w:t>
            </w:r>
          </w:p>
        </w:tc>
        <w:tc>
          <w:tcPr>
            <w:tcW w:w="4253" w:type="dxa"/>
          </w:tcPr>
          <w:p w:rsidR="008C133E" w:rsidRDefault="007815BB" w:rsidP="00F13218">
            <w:r>
              <w:t xml:space="preserve">CAD Modell </w:t>
            </w:r>
            <w:proofErr w:type="spellStart"/>
            <w:r>
              <w:t>Diagnostic</w:t>
            </w:r>
            <w:proofErr w:type="spellEnd"/>
            <w:r>
              <w:t xml:space="preserve"> (WP17) für SE Koordination bereitstellen</w:t>
            </w:r>
          </w:p>
        </w:tc>
        <w:tc>
          <w:tcPr>
            <w:tcW w:w="2352" w:type="dxa"/>
          </w:tcPr>
          <w:p w:rsidR="008C133E" w:rsidRDefault="007815BB" w:rsidP="00D06DC4">
            <w:r>
              <w:t>D. Noelle</w:t>
            </w:r>
          </w:p>
        </w:tc>
        <w:tc>
          <w:tcPr>
            <w:tcW w:w="1063" w:type="dxa"/>
          </w:tcPr>
          <w:p w:rsidR="008C133E" w:rsidRDefault="007815BB" w:rsidP="00D06DC4">
            <w:r>
              <w:t>17.10.13</w:t>
            </w:r>
          </w:p>
        </w:tc>
        <w:tc>
          <w:tcPr>
            <w:tcW w:w="1135" w:type="dxa"/>
          </w:tcPr>
          <w:p w:rsidR="008C133E" w:rsidRDefault="007815BB" w:rsidP="00D06DC4">
            <w:r>
              <w:t>04.11.13</w:t>
            </w:r>
          </w:p>
        </w:tc>
        <w:tc>
          <w:tcPr>
            <w:tcW w:w="943" w:type="dxa"/>
          </w:tcPr>
          <w:p w:rsidR="008C133E" w:rsidRDefault="007815BB" w:rsidP="00D06DC4">
            <w:r>
              <w:t>O</w:t>
            </w:r>
          </w:p>
        </w:tc>
      </w:tr>
      <w:tr w:rsidR="008C133E" w:rsidRPr="001D0C20" w:rsidTr="009E010D">
        <w:tc>
          <w:tcPr>
            <w:tcW w:w="675" w:type="dxa"/>
            <w:shd w:val="clear" w:color="auto" w:fill="FF0000"/>
          </w:tcPr>
          <w:p w:rsidR="008C133E" w:rsidRDefault="007815BB" w:rsidP="00D06DC4">
            <w:r>
              <w:lastRenderedPageBreak/>
              <w:t>98</w:t>
            </w:r>
          </w:p>
        </w:tc>
        <w:tc>
          <w:tcPr>
            <w:tcW w:w="638" w:type="dxa"/>
          </w:tcPr>
          <w:p w:rsidR="008C133E" w:rsidRDefault="007815BB" w:rsidP="00D06DC4">
            <w:r>
              <w:t>A</w:t>
            </w:r>
          </w:p>
        </w:tc>
        <w:tc>
          <w:tcPr>
            <w:tcW w:w="4253" w:type="dxa"/>
          </w:tcPr>
          <w:p w:rsidR="008C133E" w:rsidRDefault="007815BB" w:rsidP="007815BB">
            <w:r>
              <w:t xml:space="preserve">CAD Modell Warm </w:t>
            </w:r>
            <w:proofErr w:type="spellStart"/>
            <w:r>
              <w:t>Vaccum</w:t>
            </w:r>
            <w:proofErr w:type="spellEnd"/>
            <w:r>
              <w:t>(WP19) für SE Koordination bereitstellen</w:t>
            </w:r>
          </w:p>
        </w:tc>
        <w:tc>
          <w:tcPr>
            <w:tcW w:w="2352" w:type="dxa"/>
          </w:tcPr>
          <w:p w:rsidR="008C133E" w:rsidRDefault="007815BB" w:rsidP="00D06DC4">
            <w:r>
              <w:t>S. Lederer</w:t>
            </w:r>
          </w:p>
        </w:tc>
        <w:tc>
          <w:tcPr>
            <w:tcW w:w="1063" w:type="dxa"/>
          </w:tcPr>
          <w:p w:rsidR="008C133E" w:rsidRDefault="007815BB" w:rsidP="00D06DC4">
            <w:r>
              <w:t>17.10.13</w:t>
            </w:r>
          </w:p>
        </w:tc>
        <w:tc>
          <w:tcPr>
            <w:tcW w:w="1135" w:type="dxa"/>
          </w:tcPr>
          <w:p w:rsidR="008C133E" w:rsidRDefault="007815BB" w:rsidP="00D06DC4">
            <w:r>
              <w:t>04.11.13</w:t>
            </w:r>
          </w:p>
        </w:tc>
        <w:tc>
          <w:tcPr>
            <w:tcW w:w="943" w:type="dxa"/>
          </w:tcPr>
          <w:p w:rsidR="008C133E" w:rsidRDefault="007815BB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99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X-Ray </w:t>
            </w:r>
            <w:proofErr w:type="spellStart"/>
            <w:r>
              <w:t>Optics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Transport(WP73) für SE Koordination aufarbeiten</w:t>
            </w:r>
          </w:p>
        </w:tc>
        <w:tc>
          <w:tcPr>
            <w:tcW w:w="2352" w:type="dxa"/>
          </w:tcPr>
          <w:p w:rsidR="00D137D4" w:rsidRDefault="00D137D4" w:rsidP="00D06DC4">
            <w:r>
              <w:t>H. Sinn</w:t>
            </w:r>
          </w:p>
          <w:p w:rsidR="00D137D4" w:rsidRDefault="00D137D4" w:rsidP="00D06DC4">
            <w:r>
              <w:t xml:space="preserve">N. </w:t>
            </w:r>
            <w:proofErr w:type="spellStart"/>
            <w:r>
              <w:t>Kohlstrunck</w:t>
            </w:r>
            <w:proofErr w:type="spellEnd"/>
          </w:p>
        </w:tc>
        <w:tc>
          <w:tcPr>
            <w:tcW w:w="1063" w:type="dxa"/>
          </w:tcPr>
          <w:p w:rsidR="00D137D4" w:rsidRDefault="00D137D4" w:rsidP="00C74C9D">
            <w:r>
              <w:t>17.10.13</w:t>
            </w:r>
          </w:p>
        </w:tc>
        <w:tc>
          <w:tcPr>
            <w:tcW w:w="1135" w:type="dxa"/>
          </w:tcPr>
          <w:p w:rsidR="00D137D4" w:rsidRDefault="00D137D4" w:rsidP="00D06DC4">
            <w:r>
              <w:t>04.11.13</w:t>
            </w:r>
          </w:p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100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X-Ray </w:t>
            </w:r>
            <w:r>
              <w:t xml:space="preserve">Photon </w:t>
            </w:r>
            <w:proofErr w:type="spellStart"/>
            <w:r>
              <w:t>Diagnostic</w:t>
            </w:r>
            <w:proofErr w:type="spellEnd"/>
            <w:r>
              <w:t>(WP74</w:t>
            </w:r>
            <w:r>
              <w:t>) für SE Koordination aufarbeiten</w:t>
            </w:r>
          </w:p>
        </w:tc>
        <w:tc>
          <w:tcPr>
            <w:tcW w:w="2352" w:type="dxa"/>
          </w:tcPr>
          <w:p w:rsidR="00D137D4" w:rsidRDefault="00D137D4" w:rsidP="00D06DC4">
            <w:r>
              <w:t xml:space="preserve">J. </w:t>
            </w:r>
            <w:proofErr w:type="spellStart"/>
            <w:r>
              <w:t>Grünert</w:t>
            </w:r>
            <w:proofErr w:type="spellEnd"/>
          </w:p>
          <w:p w:rsidR="00D137D4" w:rsidRDefault="00D137D4" w:rsidP="00D06DC4">
            <w:r>
              <w:t xml:space="preserve">N. </w:t>
            </w:r>
            <w:proofErr w:type="spellStart"/>
            <w:r>
              <w:t>Kohlstrunck</w:t>
            </w:r>
            <w:proofErr w:type="spellEnd"/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06DC4">
            <w:r>
              <w:t>04.11.13</w:t>
            </w:r>
          </w:p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101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</w:t>
            </w:r>
            <w:proofErr w:type="spellStart"/>
            <w:r>
              <w:t>Dumps</w:t>
            </w:r>
            <w:proofErr w:type="spellEnd"/>
            <w:r>
              <w:t>(WP20</w:t>
            </w:r>
            <w:r>
              <w:t>) für SE Koordination bereitstellen</w:t>
            </w:r>
          </w:p>
        </w:tc>
        <w:tc>
          <w:tcPr>
            <w:tcW w:w="2352" w:type="dxa"/>
          </w:tcPr>
          <w:p w:rsidR="00D137D4" w:rsidRDefault="00D137D4" w:rsidP="00D06DC4">
            <w:r>
              <w:t>N. Tesch</w:t>
            </w:r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137D4">
            <w:r>
              <w:t>04.11.13</w:t>
            </w:r>
          </w:p>
          <w:p w:rsidR="00D137D4" w:rsidRDefault="00D137D4" w:rsidP="00D06DC4"/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9E010D">
        <w:tc>
          <w:tcPr>
            <w:tcW w:w="675" w:type="dxa"/>
            <w:shd w:val="clear" w:color="auto" w:fill="FF0000"/>
          </w:tcPr>
          <w:p w:rsidR="00D137D4" w:rsidRDefault="00D137D4" w:rsidP="00D06DC4">
            <w:r>
              <w:t>102</w:t>
            </w:r>
          </w:p>
        </w:tc>
        <w:tc>
          <w:tcPr>
            <w:tcW w:w="638" w:type="dxa"/>
          </w:tcPr>
          <w:p w:rsidR="00D137D4" w:rsidRDefault="00D137D4" w:rsidP="00D06DC4">
            <w:r>
              <w:t>A</w:t>
            </w:r>
          </w:p>
        </w:tc>
        <w:tc>
          <w:tcPr>
            <w:tcW w:w="4253" w:type="dxa"/>
          </w:tcPr>
          <w:p w:rsidR="00D137D4" w:rsidRDefault="00D137D4" w:rsidP="00D137D4">
            <w:r>
              <w:t xml:space="preserve">CAD Modell </w:t>
            </w:r>
            <w:r>
              <w:t xml:space="preserve">Klimagerät und </w:t>
            </w:r>
            <w:proofErr w:type="spellStart"/>
            <w:r>
              <w:t>Paneelwand</w:t>
            </w:r>
            <w:proofErr w:type="spellEnd"/>
            <w:r>
              <w:t>(WP</w:t>
            </w:r>
            <w:r>
              <w:t>71</w:t>
            </w:r>
            <w:r>
              <w:t>) für SE Koordination bereitstellen</w:t>
            </w:r>
          </w:p>
        </w:tc>
        <w:tc>
          <w:tcPr>
            <w:tcW w:w="2352" w:type="dxa"/>
          </w:tcPr>
          <w:p w:rsidR="00D137D4" w:rsidRDefault="00D137D4" w:rsidP="00D06DC4">
            <w:proofErr w:type="spellStart"/>
            <w:r>
              <w:t>C.Schulz</w:t>
            </w:r>
            <w:proofErr w:type="spellEnd"/>
            <w:r>
              <w:t xml:space="preserve"> -FM-</w:t>
            </w:r>
          </w:p>
        </w:tc>
        <w:tc>
          <w:tcPr>
            <w:tcW w:w="1063" w:type="dxa"/>
          </w:tcPr>
          <w:p w:rsidR="00D137D4" w:rsidRDefault="00D137D4" w:rsidP="00D06DC4">
            <w:r>
              <w:t>17.10.13</w:t>
            </w:r>
          </w:p>
        </w:tc>
        <w:tc>
          <w:tcPr>
            <w:tcW w:w="1135" w:type="dxa"/>
          </w:tcPr>
          <w:p w:rsidR="00D137D4" w:rsidRDefault="00D137D4" w:rsidP="00D137D4">
            <w:r>
              <w:t>04.11.13</w:t>
            </w:r>
          </w:p>
          <w:p w:rsidR="00D137D4" w:rsidRDefault="00D137D4" w:rsidP="00D137D4"/>
        </w:tc>
        <w:tc>
          <w:tcPr>
            <w:tcW w:w="943" w:type="dxa"/>
          </w:tcPr>
          <w:p w:rsidR="00D137D4" w:rsidRDefault="00D137D4" w:rsidP="00D06DC4">
            <w:r>
              <w:t>O</w:t>
            </w:r>
          </w:p>
        </w:tc>
      </w:tr>
      <w:tr w:rsidR="00D137D4" w:rsidRPr="001D0C20" w:rsidTr="00A33634">
        <w:tc>
          <w:tcPr>
            <w:tcW w:w="675" w:type="dxa"/>
          </w:tcPr>
          <w:p w:rsidR="00D137D4" w:rsidRDefault="00D137D4" w:rsidP="00D06DC4"/>
        </w:tc>
        <w:tc>
          <w:tcPr>
            <w:tcW w:w="638" w:type="dxa"/>
          </w:tcPr>
          <w:p w:rsidR="00D137D4" w:rsidRDefault="00D137D4" w:rsidP="00D06DC4"/>
        </w:tc>
        <w:tc>
          <w:tcPr>
            <w:tcW w:w="4253" w:type="dxa"/>
          </w:tcPr>
          <w:p w:rsidR="00D137D4" w:rsidRDefault="00D137D4" w:rsidP="00D137D4"/>
        </w:tc>
        <w:tc>
          <w:tcPr>
            <w:tcW w:w="2352" w:type="dxa"/>
          </w:tcPr>
          <w:p w:rsidR="00D137D4" w:rsidRDefault="00D137D4" w:rsidP="00D06DC4"/>
        </w:tc>
        <w:tc>
          <w:tcPr>
            <w:tcW w:w="1063" w:type="dxa"/>
          </w:tcPr>
          <w:p w:rsidR="00D137D4" w:rsidRDefault="00D137D4" w:rsidP="00D06DC4"/>
        </w:tc>
        <w:tc>
          <w:tcPr>
            <w:tcW w:w="1135" w:type="dxa"/>
          </w:tcPr>
          <w:p w:rsidR="00D137D4" w:rsidRDefault="00D137D4" w:rsidP="00D137D4"/>
        </w:tc>
        <w:tc>
          <w:tcPr>
            <w:tcW w:w="943" w:type="dxa"/>
          </w:tcPr>
          <w:p w:rsidR="00D137D4" w:rsidRDefault="00D137D4" w:rsidP="00D06DC4"/>
        </w:tc>
      </w:tr>
      <w:tr w:rsidR="00D137D4" w:rsidRPr="001D0C20" w:rsidTr="00A33634">
        <w:tc>
          <w:tcPr>
            <w:tcW w:w="675" w:type="dxa"/>
          </w:tcPr>
          <w:p w:rsidR="00D137D4" w:rsidRDefault="00D137D4" w:rsidP="00D06DC4"/>
        </w:tc>
        <w:tc>
          <w:tcPr>
            <w:tcW w:w="638" w:type="dxa"/>
          </w:tcPr>
          <w:p w:rsidR="00D137D4" w:rsidRDefault="00D137D4" w:rsidP="00D06DC4"/>
        </w:tc>
        <w:tc>
          <w:tcPr>
            <w:tcW w:w="4253" w:type="dxa"/>
          </w:tcPr>
          <w:p w:rsidR="00D137D4" w:rsidRDefault="00D137D4" w:rsidP="00D137D4"/>
        </w:tc>
        <w:tc>
          <w:tcPr>
            <w:tcW w:w="2352" w:type="dxa"/>
          </w:tcPr>
          <w:p w:rsidR="00D137D4" w:rsidRDefault="00D137D4" w:rsidP="00D06DC4"/>
        </w:tc>
        <w:tc>
          <w:tcPr>
            <w:tcW w:w="1063" w:type="dxa"/>
          </w:tcPr>
          <w:p w:rsidR="00D137D4" w:rsidRDefault="00D137D4" w:rsidP="00D06DC4"/>
        </w:tc>
        <w:tc>
          <w:tcPr>
            <w:tcW w:w="1135" w:type="dxa"/>
          </w:tcPr>
          <w:p w:rsidR="00D137D4" w:rsidRDefault="00D137D4" w:rsidP="00D137D4"/>
        </w:tc>
        <w:tc>
          <w:tcPr>
            <w:tcW w:w="943" w:type="dxa"/>
          </w:tcPr>
          <w:p w:rsidR="00D137D4" w:rsidRDefault="00D137D4" w:rsidP="00D06DC4"/>
        </w:tc>
      </w:tr>
      <w:tr w:rsidR="00D137D4" w:rsidRPr="001D0C20" w:rsidTr="00A33634">
        <w:tc>
          <w:tcPr>
            <w:tcW w:w="675" w:type="dxa"/>
          </w:tcPr>
          <w:p w:rsidR="00D137D4" w:rsidRDefault="00D137D4" w:rsidP="00D06DC4"/>
        </w:tc>
        <w:tc>
          <w:tcPr>
            <w:tcW w:w="638" w:type="dxa"/>
          </w:tcPr>
          <w:p w:rsidR="00D137D4" w:rsidRDefault="00D137D4" w:rsidP="00D06DC4"/>
        </w:tc>
        <w:tc>
          <w:tcPr>
            <w:tcW w:w="4253" w:type="dxa"/>
          </w:tcPr>
          <w:p w:rsidR="00D137D4" w:rsidRDefault="00D137D4" w:rsidP="00D137D4"/>
        </w:tc>
        <w:tc>
          <w:tcPr>
            <w:tcW w:w="2352" w:type="dxa"/>
          </w:tcPr>
          <w:p w:rsidR="00D137D4" w:rsidRDefault="00D137D4" w:rsidP="00D06DC4"/>
        </w:tc>
        <w:tc>
          <w:tcPr>
            <w:tcW w:w="1063" w:type="dxa"/>
          </w:tcPr>
          <w:p w:rsidR="00D137D4" w:rsidRDefault="00D137D4" w:rsidP="00D06DC4"/>
        </w:tc>
        <w:tc>
          <w:tcPr>
            <w:tcW w:w="1135" w:type="dxa"/>
          </w:tcPr>
          <w:p w:rsidR="00D137D4" w:rsidRDefault="00D137D4" w:rsidP="00D137D4"/>
        </w:tc>
        <w:tc>
          <w:tcPr>
            <w:tcW w:w="943" w:type="dxa"/>
          </w:tcPr>
          <w:p w:rsidR="00D137D4" w:rsidRDefault="00D137D4" w:rsidP="00D06DC4"/>
        </w:tc>
      </w:tr>
    </w:tbl>
    <w:p w:rsidR="00D06DC4" w:rsidRPr="00446D92" w:rsidRDefault="00D06DC4"/>
    <w:sectPr w:rsidR="00D06DC4" w:rsidRPr="00446D92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BB" w:rsidRDefault="007815BB" w:rsidP="00E86380">
      <w:pPr>
        <w:spacing w:line="240" w:lineRule="auto"/>
      </w:pPr>
      <w:r>
        <w:separator/>
      </w:r>
    </w:p>
  </w:endnote>
  <w:endnote w:type="continuationSeparator" w:id="0">
    <w:p w:rsidR="007815BB" w:rsidRDefault="007815BB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BB" w:rsidRDefault="007815BB" w:rsidP="00E86380">
      <w:pPr>
        <w:spacing w:line="240" w:lineRule="auto"/>
      </w:pPr>
      <w:r>
        <w:separator/>
      </w:r>
    </w:p>
  </w:footnote>
  <w:footnote w:type="continuationSeparator" w:id="0">
    <w:p w:rsidR="007815BB" w:rsidRDefault="007815BB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7815BB" w:rsidRPr="00E86380" w:rsidTr="00D06DC4">
      <w:tc>
        <w:tcPr>
          <w:tcW w:w="675" w:type="dxa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Item List   XTD1-10</w:t>
          </w:r>
          <w:r w:rsidRPr="00E86380">
            <w:rPr>
              <w:b/>
              <w:sz w:val="28"/>
              <w:szCs w:val="28"/>
            </w:rPr>
            <w:t xml:space="preserve">, XS1-4, XSDU1+2 </w:t>
          </w:r>
        </w:p>
      </w:tc>
      <w:tc>
        <w:tcPr>
          <w:tcW w:w="2078" w:type="dxa"/>
          <w:gridSpan w:val="2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21.10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7815BB" w:rsidRPr="00E86380" w:rsidTr="00D06DC4">
      <w:tc>
        <w:tcPr>
          <w:tcW w:w="675" w:type="dxa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7815BB" w:rsidRPr="00E86380" w:rsidRDefault="007815B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7815BB" w:rsidRPr="001A0F80" w:rsidTr="001917ED">
      <w:tc>
        <w:tcPr>
          <w:tcW w:w="10550" w:type="dxa"/>
          <w:gridSpan w:val="7"/>
        </w:tcPr>
        <w:p w:rsidR="007815BB" w:rsidRPr="0004565C" w:rsidRDefault="007815BB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7815BB" w:rsidRPr="0004565C" w:rsidRDefault="007815BB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3505B"/>
    <w:rsid w:val="0004565C"/>
    <w:rsid w:val="00047249"/>
    <w:rsid w:val="00052D33"/>
    <w:rsid w:val="00057A43"/>
    <w:rsid w:val="00080E18"/>
    <w:rsid w:val="00086C99"/>
    <w:rsid w:val="00097B1E"/>
    <w:rsid w:val="000A28DB"/>
    <w:rsid w:val="000F0488"/>
    <w:rsid w:val="000F069E"/>
    <w:rsid w:val="00113CDA"/>
    <w:rsid w:val="00116CF6"/>
    <w:rsid w:val="0012392B"/>
    <w:rsid w:val="00130D68"/>
    <w:rsid w:val="001446CC"/>
    <w:rsid w:val="00165723"/>
    <w:rsid w:val="0017624B"/>
    <w:rsid w:val="0018625D"/>
    <w:rsid w:val="001917ED"/>
    <w:rsid w:val="001A0F80"/>
    <w:rsid w:val="001D0C20"/>
    <w:rsid w:val="001D6240"/>
    <w:rsid w:val="0021789D"/>
    <w:rsid w:val="00262173"/>
    <w:rsid w:val="002754B9"/>
    <w:rsid w:val="002939F7"/>
    <w:rsid w:val="002D2776"/>
    <w:rsid w:val="002D692E"/>
    <w:rsid w:val="00322EF0"/>
    <w:rsid w:val="00392BA1"/>
    <w:rsid w:val="003D09D8"/>
    <w:rsid w:val="003D229B"/>
    <w:rsid w:val="004062D6"/>
    <w:rsid w:val="00407F06"/>
    <w:rsid w:val="00416A5C"/>
    <w:rsid w:val="00421788"/>
    <w:rsid w:val="00446D92"/>
    <w:rsid w:val="0047559F"/>
    <w:rsid w:val="00501DBB"/>
    <w:rsid w:val="0054444D"/>
    <w:rsid w:val="005C79E5"/>
    <w:rsid w:val="0063766E"/>
    <w:rsid w:val="006419F5"/>
    <w:rsid w:val="00667E1E"/>
    <w:rsid w:val="0068366D"/>
    <w:rsid w:val="006A29CD"/>
    <w:rsid w:val="006A3184"/>
    <w:rsid w:val="006B114B"/>
    <w:rsid w:val="00702198"/>
    <w:rsid w:val="007815BB"/>
    <w:rsid w:val="007978F8"/>
    <w:rsid w:val="007A5EB9"/>
    <w:rsid w:val="007E760D"/>
    <w:rsid w:val="007F759B"/>
    <w:rsid w:val="00834FB9"/>
    <w:rsid w:val="00847DDD"/>
    <w:rsid w:val="008635B6"/>
    <w:rsid w:val="00887F50"/>
    <w:rsid w:val="008C133E"/>
    <w:rsid w:val="008F3BCE"/>
    <w:rsid w:val="00957CF6"/>
    <w:rsid w:val="00980039"/>
    <w:rsid w:val="00983295"/>
    <w:rsid w:val="00987265"/>
    <w:rsid w:val="009906B6"/>
    <w:rsid w:val="009B7B35"/>
    <w:rsid w:val="009E010D"/>
    <w:rsid w:val="00A10FBE"/>
    <w:rsid w:val="00A33634"/>
    <w:rsid w:val="00A97122"/>
    <w:rsid w:val="00AB32C4"/>
    <w:rsid w:val="00AC691E"/>
    <w:rsid w:val="00AD71BF"/>
    <w:rsid w:val="00B170DC"/>
    <w:rsid w:val="00B64392"/>
    <w:rsid w:val="00B8471B"/>
    <w:rsid w:val="00BD7CAF"/>
    <w:rsid w:val="00BF3808"/>
    <w:rsid w:val="00BF79EE"/>
    <w:rsid w:val="00C60C7E"/>
    <w:rsid w:val="00C71FBE"/>
    <w:rsid w:val="00CB16D7"/>
    <w:rsid w:val="00D06DC4"/>
    <w:rsid w:val="00D137D4"/>
    <w:rsid w:val="00D43425"/>
    <w:rsid w:val="00D73EBF"/>
    <w:rsid w:val="00D94661"/>
    <w:rsid w:val="00DE4833"/>
    <w:rsid w:val="00DE68DB"/>
    <w:rsid w:val="00E23C82"/>
    <w:rsid w:val="00E54C01"/>
    <w:rsid w:val="00E55E03"/>
    <w:rsid w:val="00E56BB6"/>
    <w:rsid w:val="00E86380"/>
    <w:rsid w:val="00E90B90"/>
    <w:rsid w:val="00EE09B4"/>
    <w:rsid w:val="00EE64E7"/>
    <w:rsid w:val="00EE757C"/>
    <w:rsid w:val="00F01F20"/>
    <w:rsid w:val="00F020B7"/>
    <w:rsid w:val="00F13218"/>
    <w:rsid w:val="00F30F09"/>
    <w:rsid w:val="00F439C6"/>
    <w:rsid w:val="00F57749"/>
    <w:rsid w:val="00F67CF5"/>
    <w:rsid w:val="00F8288E"/>
    <w:rsid w:val="00F832D2"/>
    <w:rsid w:val="00FA66F6"/>
    <w:rsid w:val="00FC3453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9066864F.dotm</Template>
  <TotalTime>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5</cp:revision>
  <cp:lastPrinted>2013-08-06T13:53:00Z</cp:lastPrinted>
  <dcterms:created xsi:type="dcterms:W3CDTF">2013-10-21T05:32:00Z</dcterms:created>
  <dcterms:modified xsi:type="dcterms:W3CDTF">2013-10-21T07:05:00Z</dcterms:modified>
</cp:coreProperties>
</file>