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7CF3" w:rsidRPr="00271CB1" w:rsidRDefault="00167CF3" w:rsidP="00167CF3">
      <w:r w:rsidRPr="00271CB1">
        <w:t xml:space="preserve">Minutes </w:t>
      </w:r>
    </w:p>
    <w:p w:rsidR="00167CF3" w:rsidRDefault="004B21F3" w:rsidP="00167CF3">
      <w:r>
        <w:t>17</w:t>
      </w:r>
      <w:r w:rsidR="00167CF3" w:rsidRPr="00167CF3">
        <w:t>. Section Coord</w:t>
      </w:r>
      <w:r w:rsidR="00DE21EB">
        <w:t>ination Meeting XTD1-10</w:t>
      </w:r>
      <w:r w:rsidR="00167CF3">
        <w:t>, XS1-4, XSDU1+2</w:t>
      </w:r>
      <w:r>
        <w:t xml:space="preserve"> am 18.11</w:t>
      </w:r>
      <w:r w:rsidR="004074CE">
        <w:t>.13</w:t>
      </w:r>
    </w:p>
    <w:p w:rsidR="00167CF3" w:rsidRPr="00C447A6" w:rsidRDefault="00167CF3" w:rsidP="00167CF3">
      <w:pPr>
        <w:rPr>
          <w:lang w:val="de-DE"/>
        </w:rPr>
      </w:pPr>
      <w:proofErr w:type="spellStart"/>
      <w:r w:rsidRPr="00C447A6">
        <w:rPr>
          <w:lang w:val="de-DE"/>
        </w:rPr>
        <w:t>Chair</w:t>
      </w:r>
      <w:proofErr w:type="spellEnd"/>
      <w:r w:rsidRPr="00C447A6">
        <w:rPr>
          <w:lang w:val="de-DE"/>
        </w:rPr>
        <w:t xml:space="preserve">  : J. Hauschildt</w:t>
      </w:r>
    </w:p>
    <w:p w:rsidR="00167CF3" w:rsidRPr="00271CB1" w:rsidRDefault="00167CF3" w:rsidP="00167CF3">
      <w:pPr>
        <w:rPr>
          <w:lang w:val="de-DE"/>
        </w:rPr>
      </w:pPr>
      <w:proofErr w:type="spellStart"/>
      <w:r w:rsidRPr="00271CB1">
        <w:rPr>
          <w:lang w:val="de-DE"/>
        </w:rPr>
        <w:t>Minutes</w:t>
      </w:r>
      <w:proofErr w:type="spellEnd"/>
      <w:r w:rsidR="00271CB1">
        <w:rPr>
          <w:lang w:val="de-DE"/>
        </w:rPr>
        <w:t xml:space="preserve"> </w:t>
      </w:r>
      <w:r w:rsidRPr="00271CB1">
        <w:rPr>
          <w:lang w:val="de-DE"/>
        </w:rPr>
        <w:t xml:space="preserve"> :  </w:t>
      </w:r>
      <w:r w:rsidR="00271CB1" w:rsidRPr="00271CB1">
        <w:rPr>
          <w:lang w:val="de-DE"/>
        </w:rPr>
        <w:t xml:space="preserve"> </w:t>
      </w:r>
      <w:r w:rsidRPr="00271CB1">
        <w:rPr>
          <w:lang w:val="de-DE"/>
        </w:rPr>
        <w:t>J.</w:t>
      </w:r>
      <w:r w:rsidR="00271CB1" w:rsidRPr="00271CB1">
        <w:rPr>
          <w:lang w:val="de-DE"/>
        </w:rPr>
        <w:t xml:space="preserve"> </w:t>
      </w:r>
      <w:r w:rsidR="004074CE">
        <w:rPr>
          <w:lang w:val="de-DE"/>
        </w:rPr>
        <w:t>Hauschildt</w:t>
      </w:r>
    </w:p>
    <w:p w:rsidR="00167CF3" w:rsidRPr="00167CF3" w:rsidRDefault="008C4C1D" w:rsidP="00167CF3">
      <w:pPr>
        <w:rPr>
          <w:lang w:val="de-DE"/>
        </w:rPr>
      </w:pPr>
      <w:r>
        <w:rPr>
          <w:lang w:val="de-DE"/>
        </w:rPr>
        <w:t>1 )</w:t>
      </w:r>
      <w:r w:rsidR="00167CF3" w:rsidRPr="00167CF3">
        <w:rPr>
          <w:lang w:val="de-DE"/>
        </w:rPr>
        <w:t xml:space="preserve"> Protokoll der vorigen Sitz</w:t>
      </w:r>
      <w:r w:rsidR="004264B0">
        <w:rPr>
          <w:lang w:val="de-DE"/>
        </w:rPr>
        <w:t xml:space="preserve">ung </w:t>
      </w:r>
      <w:r w:rsidR="004B21F3">
        <w:rPr>
          <w:lang w:val="de-DE"/>
        </w:rPr>
        <w:t>liegt noch nicht vor</w:t>
      </w:r>
    </w:p>
    <w:p w:rsidR="008C4C1D" w:rsidRDefault="00167CF3" w:rsidP="00167CF3">
      <w:pPr>
        <w:rPr>
          <w:lang w:val="de-DE"/>
        </w:rPr>
      </w:pPr>
      <w:r>
        <w:rPr>
          <w:lang w:val="de-DE"/>
        </w:rPr>
        <w:t>2</w:t>
      </w:r>
      <w:r w:rsidR="00271CB1">
        <w:rPr>
          <w:lang w:val="de-DE"/>
        </w:rPr>
        <w:t xml:space="preserve"> </w:t>
      </w:r>
      <w:r>
        <w:rPr>
          <w:lang w:val="de-DE"/>
        </w:rPr>
        <w:t xml:space="preserve">) </w:t>
      </w:r>
      <w:r w:rsidR="008C4C1D">
        <w:rPr>
          <w:lang w:val="de-DE"/>
        </w:rPr>
        <w:t>Aktuelles zu den Bauaktivitäten</w:t>
      </w:r>
    </w:p>
    <w:p w:rsidR="004B21F3" w:rsidRDefault="006F37AA" w:rsidP="00167CF3">
      <w:pPr>
        <w:rPr>
          <w:lang w:val="de-DE"/>
        </w:rPr>
      </w:pPr>
      <w:r>
        <w:rPr>
          <w:lang w:val="de-DE"/>
        </w:rPr>
        <w:t xml:space="preserve">Jan </w:t>
      </w:r>
      <w:r w:rsidR="008C4C1D">
        <w:rPr>
          <w:lang w:val="de-DE"/>
        </w:rPr>
        <w:t xml:space="preserve">Hauschildt stellt den Stand </w:t>
      </w:r>
      <w:r w:rsidR="00DE21EB">
        <w:rPr>
          <w:lang w:val="de-DE"/>
        </w:rPr>
        <w:t xml:space="preserve">der Bauaktivitäten </w:t>
      </w:r>
      <w:r w:rsidR="008C4C1D">
        <w:rPr>
          <w:lang w:val="de-DE"/>
        </w:rPr>
        <w:t>vor.</w:t>
      </w:r>
      <w:r w:rsidR="00DE21EB">
        <w:rPr>
          <w:lang w:val="de-DE"/>
        </w:rPr>
        <w:t xml:space="preserve"> </w:t>
      </w:r>
      <w:r w:rsidR="004B21F3">
        <w:rPr>
          <w:lang w:val="de-DE"/>
        </w:rPr>
        <w:t xml:space="preserve">SE </w:t>
      </w:r>
      <w:proofErr w:type="spellStart"/>
      <w:r w:rsidR="004B21F3">
        <w:rPr>
          <w:lang w:val="de-DE"/>
        </w:rPr>
        <w:t>files</w:t>
      </w:r>
      <w:proofErr w:type="spellEnd"/>
      <w:r w:rsidR="004B21F3">
        <w:rPr>
          <w:lang w:val="de-DE"/>
        </w:rPr>
        <w:t xml:space="preserve"> sollen an R. Ludwig zur Vorbereitung des am 16.12. geplanten ersten Laufes eines PRR gesandt werden. </w:t>
      </w:r>
    </w:p>
    <w:p w:rsidR="004B21F3" w:rsidRDefault="004B21F3" w:rsidP="00167CF3">
      <w:pPr>
        <w:rPr>
          <w:lang w:val="de-DE"/>
        </w:rPr>
      </w:pPr>
      <w:r>
        <w:rPr>
          <w:lang w:val="de-DE"/>
        </w:rPr>
        <w:t xml:space="preserve">Johannes </w:t>
      </w:r>
      <w:proofErr w:type="spellStart"/>
      <w:r>
        <w:rPr>
          <w:lang w:val="de-DE"/>
        </w:rPr>
        <w:t>Prenting</w:t>
      </w:r>
      <w:proofErr w:type="spellEnd"/>
      <w:r>
        <w:rPr>
          <w:lang w:val="de-DE"/>
        </w:rPr>
        <w:t xml:space="preserve"> berichtet von einer Kollision im XTD4 zwischen Vermessungsfreiraum und Kabelpritschen. Diese Kollision gibt es auch in anderen Tunneln.</w:t>
      </w:r>
      <w:r w:rsidRPr="004B21F3">
        <w:rPr>
          <w:lang w:val="de-DE"/>
        </w:rPr>
        <w:t xml:space="preserve"> </w:t>
      </w:r>
      <w:r>
        <w:rPr>
          <w:lang w:val="de-DE"/>
        </w:rPr>
        <w:t xml:space="preserve">Jan Hauschildt kümmert sich </w:t>
      </w:r>
      <w:proofErr w:type="spellStart"/>
      <w:r>
        <w:rPr>
          <w:lang w:val="de-DE"/>
        </w:rPr>
        <w:t>umAbhilfe</w:t>
      </w:r>
      <w:proofErr w:type="spellEnd"/>
      <w:r>
        <w:rPr>
          <w:lang w:val="de-DE"/>
        </w:rPr>
        <w:t>.</w:t>
      </w:r>
    </w:p>
    <w:p w:rsidR="008C4C1D" w:rsidRDefault="008C4C1D" w:rsidP="00167CF3">
      <w:pPr>
        <w:rPr>
          <w:lang w:val="de-DE"/>
        </w:rPr>
      </w:pPr>
      <w:r>
        <w:rPr>
          <w:lang w:val="de-DE"/>
        </w:rPr>
        <w:t>3 ) Aktuelles zur TGA</w:t>
      </w:r>
    </w:p>
    <w:p w:rsidR="00E56A03" w:rsidRDefault="004B21F3" w:rsidP="004B21F3">
      <w:pPr>
        <w:rPr>
          <w:lang w:val="de-DE"/>
        </w:rPr>
      </w:pPr>
      <w:r>
        <w:rPr>
          <w:lang w:val="de-DE"/>
        </w:rPr>
        <w:t xml:space="preserve">Dieter Herrmann </w:t>
      </w:r>
      <w:r w:rsidR="008C4C1D">
        <w:rPr>
          <w:lang w:val="de-DE"/>
        </w:rPr>
        <w:t>berichtet.</w:t>
      </w:r>
      <w:r>
        <w:rPr>
          <w:lang w:val="de-DE"/>
        </w:rPr>
        <w:t xml:space="preserve"> Die Rohr-,</w:t>
      </w:r>
      <w:r w:rsidR="00017ABA">
        <w:rPr>
          <w:lang w:val="de-DE"/>
        </w:rPr>
        <w:t xml:space="preserve"> </w:t>
      </w:r>
      <w:r>
        <w:rPr>
          <w:lang w:val="de-DE"/>
        </w:rPr>
        <w:t xml:space="preserve">Elektro- und </w:t>
      </w:r>
      <w:r w:rsidR="00DE21EB">
        <w:rPr>
          <w:lang w:val="de-DE"/>
        </w:rPr>
        <w:t xml:space="preserve"> Lüftungs</w:t>
      </w:r>
      <w:r w:rsidR="00F14FF6">
        <w:rPr>
          <w:lang w:val="de-DE"/>
        </w:rPr>
        <w:t xml:space="preserve">arbeiten </w:t>
      </w:r>
      <w:r>
        <w:rPr>
          <w:lang w:val="de-DE"/>
        </w:rPr>
        <w:t>in XS1</w:t>
      </w:r>
      <w:r w:rsidR="00017ABA">
        <w:rPr>
          <w:lang w:val="de-DE"/>
        </w:rPr>
        <w:t>,</w:t>
      </w:r>
      <w:r>
        <w:rPr>
          <w:lang w:val="de-DE"/>
        </w:rPr>
        <w:t xml:space="preserve"> XHE1 und XTD2 laufen.</w:t>
      </w:r>
    </w:p>
    <w:p w:rsidR="004B21F3" w:rsidRDefault="00583A5A" w:rsidP="004B21F3">
      <w:pPr>
        <w:rPr>
          <w:lang w:val="de-DE"/>
        </w:rPr>
      </w:pPr>
      <w:proofErr w:type="spellStart"/>
      <w:r>
        <w:rPr>
          <w:lang w:val="de-DE"/>
        </w:rPr>
        <w:t>Elektro</w:t>
      </w:r>
      <w:proofErr w:type="spellEnd"/>
      <w:r w:rsidR="004B21F3">
        <w:rPr>
          <w:lang w:val="de-DE"/>
        </w:rPr>
        <w:t xml:space="preserve"> baut Steigtrassen im XS1</w:t>
      </w:r>
      <w:r>
        <w:rPr>
          <w:lang w:val="de-DE"/>
        </w:rPr>
        <w:t>, Wasser isoliert Leitungen im XTD2, Klima macht Montagen auf dem Hallendach.</w:t>
      </w:r>
    </w:p>
    <w:p w:rsidR="00E56A03" w:rsidRDefault="00E56A03" w:rsidP="00167CF3">
      <w:pPr>
        <w:rPr>
          <w:lang w:val="de-DE"/>
        </w:rPr>
      </w:pPr>
      <w:r>
        <w:rPr>
          <w:lang w:val="de-DE"/>
        </w:rPr>
        <w:t xml:space="preserve">DESY krant in Abstimmung mit den ausführenden Firmen Material  am </w:t>
      </w:r>
      <w:proofErr w:type="spellStart"/>
      <w:r>
        <w:rPr>
          <w:lang w:val="de-DE"/>
        </w:rPr>
        <w:t>Osdorfer</w:t>
      </w:r>
      <w:proofErr w:type="spellEnd"/>
      <w:r>
        <w:rPr>
          <w:lang w:val="de-DE"/>
        </w:rPr>
        <w:t xml:space="preserve"> Born.</w:t>
      </w:r>
    </w:p>
    <w:p w:rsidR="006F37AA" w:rsidRDefault="006F37AA" w:rsidP="00167CF3">
      <w:pPr>
        <w:rPr>
          <w:lang w:val="de-DE"/>
        </w:rPr>
      </w:pPr>
      <w:r>
        <w:rPr>
          <w:lang w:val="de-DE"/>
        </w:rPr>
        <w:t xml:space="preserve">4) </w:t>
      </w:r>
      <w:r w:rsidR="00583A5A" w:rsidRPr="00583A5A">
        <w:rPr>
          <w:lang w:val="de-DE"/>
        </w:rPr>
        <w:t xml:space="preserve">Vorstellung von </w:t>
      </w:r>
      <w:proofErr w:type="spellStart"/>
      <w:r w:rsidR="00583A5A" w:rsidRPr="00583A5A">
        <w:rPr>
          <w:lang w:val="de-DE"/>
        </w:rPr>
        <w:t>Paneelwand</w:t>
      </w:r>
      <w:proofErr w:type="spellEnd"/>
      <w:r w:rsidR="00583A5A" w:rsidRPr="00583A5A">
        <w:rPr>
          <w:lang w:val="de-DE"/>
        </w:rPr>
        <w:t xml:space="preserve"> und Klimageräte für die </w:t>
      </w:r>
      <w:proofErr w:type="spellStart"/>
      <w:r w:rsidR="00583A5A" w:rsidRPr="00583A5A">
        <w:rPr>
          <w:lang w:val="de-DE"/>
        </w:rPr>
        <w:t>Undulatorsection</w:t>
      </w:r>
      <w:proofErr w:type="spellEnd"/>
    </w:p>
    <w:p w:rsidR="0073489E" w:rsidRDefault="00583A5A" w:rsidP="00583A5A">
      <w:pPr>
        <w:rPr>
          <w:lang w:val="de-DE"/>
        </w:rPr>
      </w:pPr>
      <w:r>
        <w:rPr>
          <w:lang w:val="de-DE"/>
        </w:rPr>
        <w:t xml:space="preserve">Carola Schulz berichtet, siehe </w:t>
      </w:r>
      <w:proofErr w:type="spellStart"/>
      <w:r>
        <w:rPr>
          <w:lang w:val="de-DE"/>
        </w:rPr>
        <w:t>ppt</w:t>
      </w:r>
      <w:proofErr w:type="spellEnd"/>
      <w:r>
        <w:rPr>
          <w:lang w:val="de-DE"/>
        </w:rPr>
        <w:t xml:space="preserve"> Vortrag.</w:t>
      </w:r>
    </w:p>
    <w:p w:rsidR="00583A5A" w:rsidRDefault="00583A5A" w:rsidP="00583A5A">
      <w:pPr>
        <w:rPr>
          <w:lang w:val="de-DE"/>
        </w:rPr>
      </w:pPr>
      <w:r>
        <w:rPr>
          <w:lang w:val="de-DE"/>
        </w:rPr>
        <w:t xml:space="preserve">Tobias Haas fragt nach dem Einbau der </w:t>
      </w:r>
      <w:proofErr w:type="spellStart"/>
      <w:r>
        <w:rPr>
          <w:lang w:val="de-DE"/>
        </w:rPr>
        <w:t>Undulatoren</w:t>
      </w:r>
      <w:proofErr w:type="spellEnd"/>
      <w:r>
        <w:rPr>
          <w:lang w:val="de-DE"/>
        </w:rPr>
        <w:t xml:space="preserve"> 36 und 37 </w:t>
      </w:r>
      <w:r w:rsidR="00017ABA">
        <w:rPr>
          <w:lang w:val="de-DE"/>
        </w:rPr>
        <w:t xml:space="preserve">welche </w:t>
      </w:r>
      <w:r>
        <w:rPr>
          <w:lang w:val="de-DE"/>
        </w:rPr>
        <w:t>die Position des PKG beeinflussen würden.</w:t>
      </w:r>
    </w:p>
    <w:p w:rsidR="00583A5A" w:rsidRDefault="00583A5A" w:rsidP="00583A5A">
      <w:pPr>
        <w:rPr>
          <w:lang w:val="de-DE"/>
        </w:rPr>
      </w:pPr>
      <w:r>
        <w:rPr>
          <w:lang w:val="de-DE"/>
        </w:rPr>
        <w:t>Jan Hauschildt merkt die Ebenheitstoleranzen des Tunnelbodens an</w:t>
      </w:r>
      <w:r w:rsidR="00017ABA">
        <w:rPr>
          <w:lang w:val="de-DE"/>
        </w:rPr>
        <w:t>,</w:t>
      </w:r>
      <w:r>
        <w:rPr>
          <w:lang w:val="de-DE"/>
        </w:rPr>
        <w:t xml:space="preserve"> die die Möglichkeit der geplanten Bürstendichtung am Boden beeinträchtigt.</w:t>
      </w:r>
    </w:p>
    <w:p w:rsidR="00583A5A" w:rsidRDefault="00017ABA" w:rsidP="00583A5A">
      <w:pPr>
        <w:rPr>
          <w:lang w:val="de-DE"/>
        </w:rPr>
      </w:pPr>
      <w:r>
        <w:rPr>
          <w:lang w:val="de-DE"/>
        </w:rPr>
        <w:t>Joachim Pflüger merkt an</w:t>
      </w:r>
      <w:r w:rsidR="00583A5A">
        <w:rPr>
          <w:lang w:val="de-DE"/>
        </w:rPr>
        <w:t xml:space="preserve">, dass die Zugangstür zum </w:t>
      </w:r>
      <w:proofErr w:type="spellStart"/>
      <w:r w:rsidR="00583A5A">
        <w:rPr>
          <w:lang w:val="de-DE"/>
        </w:rPr>
        <w:t>Versorgungssteiger</w:t>
      </w:r>
      <w:proofErr w:type="spellEnd"/>
      <w:r w:rsidR="00583A5A">
        <w:rPr>
          <w:lang w:val="de-DE"/>
        </w:rPr>
        <w:t xml:space="preserve"> 800 mm breit wird, die </w:t>
      </w:r>
      <w:proofErr w:type="spellStart"/>
      <w:r w:rsidR="00583A5A">
        <w:rPr>
          <w:lang w:val="de-DE"/>
        </w:rPr>
        <w:t>Paneelwand</w:t>
      </w:r>
      <w:proofErr w:type="spellEnd"/>
      <w:r w:rsidR="00583A5A">
        <w:rPr>
          <w:lang w:val="de-DE"/>
        </w:rPr>
        <w:t xml:space="preserve"> wird auch im </w:t>
      </w:r>
      <w:proofErr w:type="spellStart"/>
      <w:r w:rsidR="00583A5A">
        <w:rPr>
          <w:lang w:val="de-DE"/>
        </w:rPr>
        <w:t>MockupTunnel</w:t>
      </w:r>
      <w:proofErr w:type="spellEnd"/>
      <w:r w:rsidR="00583A5A">
        <w:rPr>
          <w:lang w:val="de-DE"/>
        </w:rPr>
        <w:t xml:space="preserve"> aufgebaut.</w:t>
      </w:r>
    </w:p>
    <w:p w:rsidR="00EC0C84" w:rsidRDefault="00583A5A" w:rsidP="00583A5A">
      <w:pPr>
        <w:rPr>
          <w:lang w:val="de-DE"/>
        </w:rPr>
      </w:pPr>
      <w:r>
        <w:rPr>
          <w:lang w:val="de-DE"/>
        </w:rPr>
        <w:t xml:space="preserve">Tobias Haas merkt an, dass für eine rechtzeitige Lieferung die Ausschreibung in den nächsten 3 Monaten </w:t>
      </w:r>
      <w:bookmarkStart w:id="0" w:name="_GoBack"/>
      <w:r>
        <w:rPr>
          <w:lang w:val="de-DE"/>
        </w:rPr>
        <w:t>erfolgen muss.</w:t>
      </w:r>
      <w:r w:rsidR="00EC0C84" w:rsidRPr="00EC0C84">
        <w:rPr>
          <w:lang w:val="de-DE"/>
        </w:rPr>
        <w:t xml:space="preserve"> </w:t>
      </w:r>
    </w:p>
    <w:bookmarkEnd w:id="0"/>
    <w:p w:rsidR="00583A5A" w:rsidRDefault="00EC0C84" w:rsidP="00583A5A">
      <w:pPr>
        <w:rPr>
          <w:lang w:val="de-DE"/>
        </w:rPr>
      </w:pPr>
      <w:r>
        <w:rPr>
          <w:lang w:val="de-DE"/>
        </w:rPr>
        <w:t xml:space="preserve">Joachim Pflüger merkt an, dass die Bodenqualität (geschütteter Betonboden) nicht für die erforderliche Reinheit in der </w:t>
      </w:r>
      <w:proofErr w:type="spellStart"/>
      <w:r>
        <w:rPr>
          <w:lang w:val="de-DE"/>
        </w:rPr>
        <w:t>Undulatorsektion</w:t>
      </w:r>
      <w:proofErr w:type="spellEnd"/>
      <w:r>
        <w:rPr>
          <w:lang w:val="de-DE"/>
        </w:rPr>
        <w:t xml:space="preserve"> ausreichen könnte.</w:t>
      </w:r>
    </w:p>
    <w:p w:rsidR="00930402" w:rsidRDefault="00583A5A" w:rsidP="00E453C7">
      <w:pPr>
        <w:rPr>
          <w:lang w:val="de-DE"/>
        </w:rPr>
      </w:pPr>
      <w:r>
        <w:rPr>
          <w:lang w:val="de-DE"/>
        </w:rPr>
        <w:t>5</w:t>
      </w:r>
      <w:r w:rsidR="00930402">
        <w:rPr>
          <w:lang w:val="de-DE"/>
        </w:rPr>
        <w:t xml:space="preserve"> ) </w:t>
      </w:r>
      <w:r w:rsidR="00930402" w:rsidRPr="00930402">
        <w:rPr>
          <w:lang w:val="de-DE"/>
        </w:rPr>
        <w:t xml:space="preserve">Item List   </w:t>
      </w:r>
    </w:p>
    <w:p w:rsidR="00930402" w:rsidRDefault="00EC0C84" w:rsidP="00E453C7">
      <w:pPr>
        <w:rPr>
          <w:lang w:val="de-DE"/>
        </w:rPr>
      </w:pPr>
      <w:r>
        <w:rPr>
          <w:lang w:val="de-DE"/>
        </w:rPr>
        <w:t>Jan</w:t>
      </w:r>
      <w:r w:rsidR="00930402">
        <w:rPr>
          <w:lang w:val="de-DE"/>
        </w:rPr>
        <w:t xml:space="preserve"> Hauschildt</w:t>
      </w:r>
      <w:r>
        <w:rPr>
          <w:lang w:val="de-DE"/>
        </w:rPr>
        <w:t xml:space="preserve"> verschiebt die Bearbeitung der Liste auf das nächste Meeting</w:t>
      </w:r>
      <w:r w:rsidR="00930402">
        <w:rPr>
          <w:lang w:val="de-DE"/>
        </w:rPr>
        <w:t>.</w:t>
      </w:r>
    </w:p>
    <w:p w:rsidR="004074CE" w:rsidRDefault="004074CE" w:rsidP="00E453C7">
      <w:pPr>
        <w:rPr>
          <w:lang w:val="de-DE"/>
        </w:rPr>
      </w:pPr>
    </w:p>
    <w:p w:rsidR="004264B0" w:rsidRPr="00167CF3" w:rsidRDefault="00D17EA5" w:rsidP="00167CF3">
      <w:pPr>
        <w:rPr>
          <w:lang w:val="de-DE"/>
        </w:rPr>
      </w:pPr>
      <w:r>
        <w:rPr>
          <w:lang w:val="de-DE"/>
        </w:rPr>
        <w:t>Nächstes Meeting am</w:t>
      </w:r>
      <w:r w:rsidR="00EC0C84">
        <w:rPr>
          <w:lang w:val="de-DE"/>
        </w:rPr>
        <w:t xml:space="preserve"> 02.12.13, anderer Ort </w:t>
      </w:r>
      <w:r w:rsidR="00EC0C84" w:rsidRPr="00EC0C84">
        <w:rPr>
          <w:lang w:val="de-DE"/>
        </w:rPr>
        <w:t xml:space="preserve"> SR 5.14-5.16 in AER17</w:t>
      </w:r>
      <w:r w:rsidR="00EC0C84">
        <w:rPr>
          <w:lang w:val="de-DE"/>
        </w:rPr>
        <w:t xml:space="preserve"> !</w:t>
      </w:r>
    </w:p>
    <w:sectPr w:rsidR="004264B0" w:rsidRPr="00167CF3">
      <w:pgSz w:w="12240" w:h="15840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30E65DB"/>
    <w:multiLevelType w:val="hybridMultilevel"/>
    <w:tmpl w:val="63263690"/>
    <w:lvl w:ilvl="0" w:tplc="5D82B6AC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7CF3"/>
    <w:rsid w:val="00017ABA"/>
    <w:rsid w:val="00083846"/>
    <w:rsid w:val="001031B1"/>
    <w:rsid w:val="00167CF3"/>
    <w:rsid w:val="001C2E92"/>
    <w:rsid w:val="001F744C"/>
    <w:rsid w:val="00271CB1"/>
    <w:rsid w:val="004074CE"/>
    <w:rsid w:val="004264B0"/>
    <w:rsid w:val="004B21F3"/>
    <w:rsid w:val="00583A5A"/>
    <w:rsid w:val="00631CB2"/>
    <w:rsid w:val="006F37AA"/>
    <w:rsid w:val="0073489E"/>
    <w:rsid w:val="00792539"/>
    <w:rsid w:val="008C4C1D"/>
    <w:rsid w:val="00930402"/>
    <w:rsid w:val="009575F7"/>
    <w:rsid w:val="009E6FFB"/>
    <w:rsid w:val="00BB60F6"/>
    <w:rsid w:val="00C447A6"/>
    <w:rsid w:val="00D17EA5"/>
    <w:rsid w:val="00D523ED"/>
    <w:rsid w:val="00DE21EB"/>
    <w:rsid w:val="00E453C7"/>
    <w:rsid w:val="00E56A03"/>
    <w:rsid w:val="00EB41E8"/>
    <w:rsid w:val="00EC0C84"/>
    <w:rsid w:val="00F0424D"/>
    <w:rsid w:val="00F14FF6"/>
    <w:rsid w:val="00FA37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79253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79253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551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595626F8.dotm</Template>
  <TotalTime>0</TotalTime>
  <Pages>2</Pages>
  <Words>273</Words>
  <Characters>1559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DESY</Company>
  <LinksUpToDate>false</LinksUpToDate>
  <CharactersWithSpaces>1829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Hauschildt, Jan</dc:creator>
  <cp:lastModifiedBy>Hauschildt, Jan</cp:lastModifiedBy>
  <cp:revision>3</cp:revision>
  <dcterms:created xsi:type="dcterms:W3CDTF">2013-11-25T08:16:00Z</dcterms:created>
  <dcterms:modified xsi:type="dcterms:W3CDTF">2013-11-25T08:57:00Z</dcterms:modified>
</cp:coreProperties>
</file>