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638"/>
        <w:gridCol w:w="4253"/>
        <w:gridCol w:w="2352"/>
        <w:gridCol w:w="1063"/>
        <w:gridCol w:w="1135"/>
        <w:gridCol w:w="943"/>
      </w:tblGrid>
      <w:tr w:rsidR="00E86380" w:rsidRPr="00E86380" w:rsidTr="008C133E">
        <w:tc>
          <w:tcPr>
            <w:tcW w:w="675" w:type="dxa"/>
            <w:shd w:val="clear" w:color="auto" w:fill="auto"/>
          </w:tcPr>
          <w:p w:rsidR="00E86380" w:rsidRPr="00E86380" w:rsidRDefault="00E86380" w:rsidP="00E86380">
            <w:r w:rsidRPr="00E86380">
              <w:t>1</w:t>
            </w:r>
          </w:p>
        </w:tc>
        <w:tc>
          <w:tcPr>
            <w:tcW w:w="638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253" w:type="dxa"/>
          </w:tcPr>
          <w:p w:rsidR="00E86380" w:rsidRDefault="00E86380" w:rsidP="00E86380">
            <w:r w:rsidRPr="00E86380">
              <w:t xml:space="preserve">Zugangssicherung </w:t>
            </w:r>
            <w:proofErr w:type="spellStart"/>
            <w:r w:rsidRPr="00E86380">
              <w:t>Osdorfer</w:t>
            </w:r>
            <w:proofErr w:type="spellEnd"/>
            <w:r w:rsidRPr="00E86380">
              <w:t xml:space="preserve"> Born. </w:t>
            </w:r>
          </w:p>
          <w:p w:rsidR="00D73EBF" w:rsidRDefault="00D73EBF" w:rsidP="00E86380">
            <w:r>
              <w:t>Bewachung durch Pförtner rund um die Uhr</w:t>
            </w:r>
          </w:p>
          <w:p w:rsidR="00BF3808" w:rsidRPr="00407F06" w:rsidRDefault="00BF3808" w:rsidP="009E010D">
            <w:pPr>
              <w:rPr>
                <w:b/>
              </w:rPr>
            </w:pPr>
            <w:r>
              <w:t xml:space="preserve">Videoüberwachung und Baustellenbeleuchtung </w:t>
            </w:r>
            <w:r w:rsidR="009E010D">
              <w:t>ist jetzt vorhanden(21.10.)</w:t>
            </w:r>
          </w:p>
        </w:tc>
        <w:tc>
          <w:tcPr>
            <w:tcW w:w="2352" w:type="dxa"/>
          </w:tcPr>
          <w:p w:rsidR="00E86380" w:rsidRPr="00E86380" w:rsidRDefault="00E86380" w:rsidP="00E86380">
            <w:r w:rsidRPr="00E86380">
              <w:t>Hauschildt</w:t>
            </w:r>
          </w:p>
          <w:p w:rsidR="00E86380" w:rsidRPr="00E86380" w:rsidRDefault="00E86380" w:rsidP="00E86380"/>
        </w:tc>
        <w:tc>
          <w:tcPr>
            <w:tcW w:w="1063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35" w:type="dxa"/>
          </w:tcPr>
          <w:p w:rsidR="00E86380" w:rsidRPr="00E86380" w:rsidRDefault="00407F06" w:rsidP="00E86380">
            <w:r>
              <w:t>01.05</w:t>
            </w:r>
            <w:r w:rsidR="00E86380" w:rsidRPr="00E86380">
              <w:t>.13</w:t>
            </w:r>
          </w:p>
        </w:tc>
        <w:tc>
          <w:tcPr>
            <w:tcW w:w="943" w:type="dxa"/>
          </w:tcPr>
          <w:p w:rsidR="00E86380" w:rsidRPr="00E86380" w:rsidRDefault="00407F06" w:rsidP="00E86380">
            <w:r>
              <w:t>O</w:t>
            </w:r>
          </w:p>
        </w:tc>
      </w:tr>
      <w:tr w:rsidR="00E86380" w:rsidRPr="00E86380" w:rsidTr="00A33634">
        <w:tc>
          <w:tcPr>
            <w:tcW w:w="675" w:type="dxa"/>
          </w:tcPr>
          <w:p w:rsidR="00E86380" w:rsidRPr="00E86380" w:rsidRDefault="00E86380" w:rsidP="00E86380">
            <w:r w:rsidRPr="00E86380">
              <w:t>12</w:t>
            </w:r>
          </w:p>
        </w:tc>
        <w:tc>
          <w:tcPr>
            <w:tcW w:w="638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253" w:type="dxa"/>
          </w:tcPr>
          <w:p w:rsidR="00E86380" w:rsidRPr="00E86380" w:rsidRDefault="00E86380" w:rsidP="00E86380">
            <w:r w:rsidRPr="00E86380">
              <w:t>Mobilfunknetz Handy in XTD1+2 und XS1</w:t>
            </w:r>
          </w:p>
        </w:tc>
        <w:tc>
          <w:tcPr>
            <w:tcW w:w="2352" w:type="dxa"/>
          </w:tcPr>
          <w:p w:rsidR="00E86380" w:rsidRPr="00E86380" w:rsidRDefault="00E86380" w:rsidP="00E86380">
            <w:r w:rsidRPr="00E86380">
              <w:t>Moe</w:t>
            </w:r>
          </w:p>
        </w:tc>
        <w:tc>
          <w:tcPr>
            <w:tcW w:w="1063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35" w:type="dxa"/>
          </w:tcPr>
          <w:p w:rsidR="00E86380" w:rsidRPr="00E86380" w:rsidRDefault="00E86380" w:rsidP="00E86380">
            <w:r w:rsidRPr="00E86380">
              <w:t>2014</w:t>
            </w:r>
          </w:p>
        </w:tc>
        <w:tc>
          <w:tcPr>
            <w:tcW w:w="943" w:type="dxa"/>
          </w:tcPr>
          <w:p w:rsidR="00E86380" w:rsidRPr="00E86380" w:rsidRDefault="00E86380" w:rsidP="00E86380">
            <w:r w:rsidRPr="00E86380">
              <w:t>O</w:t>
            </w:r>
          </w:p>
        </w:tc>
      </w:tr>
      <w:tr w:rsidR="00E86380" w:rsidRPr="00E86380" w:rsidTr="00313097">
        <w:trPr>
          <w:trHeight w:val="294"/>
        </w:trPr>
        <w:tc>
          <w:tcPr>
            <w:tcW w:w="675" w:type="dxa"/>
            <w:shd w:val="clear" w:color="auto" w:fill="auto"/>
          </w:tcPr>
          <w:p w:rsidR="00E86380" w:rsidRPr="00E86380" w:rsidRDefault="00E86380" w:rsidP="00E86380">
            <w:r w:rsidRPr="00E86380">
              <w:t>17</w:t>
            </w:r>
          </w:p>
        </w:tc>
        <w:tc>
          <w:tcPr>
            <w:tcW w:w="638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253" w:type="dxa"/>
          </w:tcPr>
          <w:p w:rsidR="0047559F" w:rsidRDefault="00E86380" w:rsidP="00E86380">
            <w:r w:rsidRPr="00E86380">
              <w:t>Wanddurchbrüche in XS1, XSDU1+2 für QK Magnete</w:t>
            </w:r>
            <w:r w:rsidR="0047559F">
              <w:t xml:space="preserve"> </w:t>
            </w:r>
          </w:p>
          <w:p w:rsidR="00E86380" w:rsidRPr="00E86380" w:rsidRDefault="00080E18" w:rsidP="00080E18">
            <w:r>
              <w:t>Anbieter Konkurs</w:t>
            </w:r>
            <w:r w:rsidR="009906B6">
              <w:t xml:space="preserve"> (</w:t>
            </w:r>
            <w:r>
              <w:t>09.09</w:t>
            </w:r>
            <w:r w:rsidR="0047559F">
              <w:t>)</w:t>
            </w:r>
          </w:p>
        </w:tc>
        <w:tc>
          <w:tcPr>
            <w:tcW w:w="2352" w:type="dxa"/>
          </w:tcPr>
          <w:p w:rsidR="00262173" w:rsidRDefault="00262173" w:rsidP="00E86380">
            <w:proofErr w:type="spellStart"/>
            <w:r>
              <w:t>Weissgerber</w:t>
            </w:r>
            <w:proofErr w:type="spellEnd"/>
          </w:p>
          <w:p w:rsidR="00E86380" w:rsidRPr="00E86380" w:rsidRDefault="00E86380" w:rsidP="00E86380">
            <w:r w:rsidRPr="00E86380">
              <w:t>Hauschildt</w:t>
            </w:r>
          </w:p>
        </w:tc>
        <w:tc>
          <w:tcPr>
            <w:tcW w:w="1063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35" w:type="dxa"/>
          </w:tcPr>
          <w:p w:rsidR="00E86380" w:rsidRPr="00E86380" w:rsidRDefault="00E86380" w:rsidP="00E86380">
            <w:r w:rsidRPr="00E86380">
              <w:t>31.01.13</w:t>
            </w:r>
          </w:p>
        </w:tc>
        <w:tc>
          <w:tcPr>
            <w:tcW w:w="943" w:type="dxa"/>
          </w:tcPr>
          <w:p w:rsidR="00E86380" w:rsidRPr="00E86380" w:rsidRDefault="00E86380" w:rsidP="00E86380">
            <w:r w:rsidRPr="00E86380">
              <w:t>O</w:t>
            </w:r>
          </w:p>
        </w:tc>
      </w:tr>
      <w:tr w:rsidR="00E86380" w:rsidTr="00313097">
        <w:tc>
          <w:tcPr>
            <w:tcW w:w="675" w:type="dxa"/>
            <w:shd w:val="clear" w:color="auto" w:fill="auto"/>
          </w:tcPr>
          <w:p w:rsidR="00E86380" w:rsidRDefault="00E86380" w:rsidP="00D06DC4">
            <w:r>
              <w:t>28</w:t>
            </w:r>
          </w:p>
        </w:tc>
        <w:tc>
          <w:tcPr>
            <w:tcW w:w="638" w:type="dxa"/>
          </w:tcPr>
          <w:p w:rsidR="00E86380" w:rsidRDefault="00E86380" w:rsidP="00D06DC4">
            <w:r>
              <w:t>A</w:t>
            </w:r>
          </w:p>
        </w:tc>
        <w:tc>
          <w:tcPr>
            <w:tcW w:w="4253" w:type="dxa"/>
          </w:tcPr>
          <w:p w:rsidR="00E86380" w:rsidRDefault="00E86380" w:rsidP="00D06DC4">
            <w:r>
              <w:t>Beton in XSDU1 und 2 für Montage des Vakuumsystems entfernen</w:t>
            </w:r>
          </w:p>
          <w:p w:rsidR="0047559F" w:rsidRDefault="00080E18" w:rsidP="00D06DC4">
            <w:r>
              <w:t>Auftrag erteilt (09.09</w:t>
            </w:r>
            <w:r w:rsidR="0012392B">
              <w:t>.)</w:t>
            </w:r>
            <w:r>
              <w:t>Arbeitsdurchführung nach Pkt</w:t>
            </w:r>
            <w:r w:rsidR="00AB32C4">
              <w:t>.</w:t>
            </w:r>
            <w:r>
              <w:t xml:space="preserve"> 17</w:t>
            </w:r>
          </w:p>
        </w:tc>
        <w:tc>
          <w:tcPr>
            <w:tcW w:w="2352" w:type="dxa"/>
          </w:tcPr>
          <w:p w:rsidR="00E86380" w:rsidRDefault="00E86380" w:rsidP="00D06DC4">
            <w:r>
              <w:t>Hauschildt</w:t>
            </w:r>
          </w:p>
          <w:p w:rsidR="00E86380" w:rsidRDefault="00E86380" w:rsidP="00D06DC4">
            <w:proofErr w:type="spellStart"/>
            <w:r>
              <w:t>Weissgerber</w:t>
            </w:r>
            <w:proofErr w:type="spellEnd"/>
          </w:p>
        </w:tc>
        <w:tc>
          <w:tcPr>
            <w:tcW w:w="1063" w:type="dxa"/>
          </w:tcPr>
          <w:p w:rsidR="00E86380" w:rsidRDefault="00E86380" w:rsidP="00D06DC4">
            <w:r>
              <w:t>09.01.13</w:t>
            </w:r>
          </w:p>
        </w:tc>
        <w:tc>
          <w:tcPr>
            <w:tcW w:w="1135" w:type="dxa"/>
          </w:tcPr>
          <w:p w:rsidR="00E86380" w:rsidRDefault="00E86380" w:rsidP="00D06DC4">
            <w:r>
              <w:t>01.05.13</w:t>
            </w:r>
          </w:p>
        </w:tc>
        <w:tc>
          <w:tcPr>
            <w:tcW w:w="943" w:type="dxa"/>
          </w:tcPr>
          <w:p w:rsidR="00E86380" w:rsidRDefault="00E86380" w:rsidP="00D06DC4">
            <w:r>
              <w:t>O</w:t>
            </w:r>
          </w:p>
        </w:tc>
      </w:tr>
      <w:tr w:rsidR="00E86380" w:rsidTr="00313097">
        <w:tc>
          <w:tcPr>
            <w:tcW w:w="675" w:type="dxa"/>
            <w:shd w:val="clear" w:color="auto" w:fill="auto"/>
          </w:tcPr>
          <w:p w:rsidR="00E86380" w:rsidRDefault="00E86380" w:rsidP="00D06DC4">
            <w:r>
              <w:t>29</w:t>
            </w:r>
          </w:p>
        </w:tc>
        <w:tc>
          <w:tcPr>
            <w:tcW w:w="638" w:type="dxa"/>
          </w:tcPr>
          <w:p w:rsidR="00E86380" w:rsidRDefault="00E86380" w:rsidP="00D06DC4">
            <w:r>
              <w:t>A</w:t>
            </w:r>
          </w:p>
        </w:tc>
        <w:tc>
          <w:tcPr>
            <w:tcW w:w="4253" w:type="dxa"/>
          </w:tcPr>
          <w:p w:rsidR="0047559F" w:rsidRDefault="00E86380" w:rsidP="00D06DC4">
            <w:r>
              <w:t>Betonsohlen in XSDU1 und 2 für Magnetstützen schütten</w:t>
            </w:r>
          </w:p>
          <w:p w:rsidR="00E86380" w:rsidRDefault="007E760D" w:rsidP="00080E18">
            <w:r>
              <w:t xml:space="preserve"> </w:t>
            </w:r>
            <w:r w:rsidR="00080E18">
              <w:t xml:space="preserve">Auftrag erteilt (09.09.)Arbeitsdurchführung nach </w:t>
            </w:r>
            <w:proofErr w:type="spellStart"/>
            <w:r w:rsidR="00080E18">
              <w:t>Pkt</w:t>
            </w:r>
            <w:proofErr w:type="spellEnd"/>
            <w:r w:rsidR="00080E18">
              <w:t xml:space="preserve"> 17</w:t>
            </w:r>
          </w:p>
        </w:tc>
        <w:tc>
          <w:tcPr>
            <w:tcW w:w="2352" w:type="dxa"/>
          </w:tcPr>
          <w:p w:rsidR="00E86380" w:rsidRDefault="00E86380" w:rsidP="00D06DC4">
            <w:r>
              <w:t>Hauschildt</w:t>
            </w:r>
          </w:p>
          <w:p w:rsidR="00E86380" w:rsidRDefault="00E86380" w:rsidP="00D06DC4">
            <w:proofErr w:type="spellStart"/>
            <w:r>
              <w:t>Weissgerber</w:t>
            </w:r>
            <w:proofErr w:type="spellEnd"/>
          </w:p>
        </w:tc>
        <w:tc>
          <w:tcPr>
            <w:tcW w:w="1063" w:type="dxa"/>
          </w:tcPr>
          <w:p w:rsidR="00E86380" w:rsidRDefault="00E86380" w:rsidP="00D06DC4">
            <w:r>
              <w:t>09.01.13</w:t>
            </w:r>
          </w:p>
        </w:tc>
        <w:tc>
          <w:tcPr>
            <w:tcW w:w="1135" w:type="dxa"/>
          </w:tcPr>
          <w:p w:rsidR="00E86380" w:rsidRDefault="00E86380" w:rsidP="00D06DC4">
            <w:r>
              <w:t>01.05.13</w:t>
            </w:r>
          </w:p>
        </w:tc>
        <w:tc>
          <w:tcPr>
            <w:tcW w:w="943" w:type="dxa"/>
          </w:tcPr>
          <w:p w:rsidR="00E86380" w:rsidRDefault="00E86380" w:rsidP="00D06DC4">
            <w:r>
              <w:t>O</w:t>
            </w:r>
          </w:p>
        </w:tc>
      </w:tr>
      <w:tr w:rsidR="00097B1E" w:rsidTr="00A33634">
        <w:tc>
          <w:tcPr>
            <w:tcW w:w="675" w:type="dxa"/>
          </w:tcPr>
          <w:p w:rsidR="00097B1E" w:rsidRDefault="00F13218" w:rsidP="00D06DC4">
            <w:r>
              <w:t>54</w:t>
            </w:r>
          </w:p>
        </w:tc>
        <w:tc>
          <w:tcPr>
            <w:tcW w:w="638" w:type="dxa"/>
          </w:tcPr>
          <w:p w:rsidR="00097B1E" w:rsidRDefault="00F13218" w:rsidP="00D06DC4">
            <w:r>
              <w:t>I</w:t>
            </w:r>
          </w:p>
        </w:tc>
        <w:tc>
          <w:tcPr>
            <w:tcW w:w="4253" w:type="dxa"/>
          </w:tcPr>
          <w:p w:rsidR="00097B1E" w:rsidRDefault="00F13218" w:rsidP="00F13218">
            <w:r w:rsidRPr="00F13218">
              <w:t>XTD2 mit aufbereiteter Luft versorgt</w:t>
            </w:r>
            <w:r w:rsidR="00957CF6">
              <w:t xml:space="preserve"> (nicht klimatisiert)</w:t>
            </w:r>
          </w:p>
        </w:tc>
        <w:tc>
          <w:tcPr>
            <w:tcW w:w="2352" w:type="dxa"/>
          </w:tcPr>
          <w:p w:rsidR="00097B1E" w:rsidRDefault="00F13218" w:rsidP="00D06DC4">
            <w:r>
              <w:t>MKK</w:t>
            </w:r>
          </w:p>
        </w:tc>
        <w:tc>
          <w:tcPr>
            <w:tcW w:w="1063" w:type="dxa"/>
          </w:tcPr>
          <w:p w:rsidR="00097B1E" w:rsidRDefault="00F13218" w:rsidP="00D06DC4">
            <w:r>
              <w:t>06.05.13</w:t>
            </w:r>
          </w:p>
        </w:tc>
        <w:tc>
          <w:tcPr>
            <w:tcW w:w="1135" w:type="dxa"/>
          </w:tcPr>
          <w:p w:rsidR="00097B1E" w:rsidRDefault="00F13218" w:rsidP="00D06DC4">
            <w:r>
              <w:t>01.09.14</w:t>
            </w:r>
          </w:p>
        </w:tc>
        <w:tc>
          <w:tcPr>
            <w:tcW w:w="943" w:type="dxa"/>
          </w:tcPr>
          <w:p w:rsidR="00097B1E" w:rsidRDefault="00097B1E" w:rsidP="00D06DC4"/>
        </w:tc>
      </w:tr>
      <w:tr w:rsidR="00F13218" w:rsidTr="00A33634">
        <w:tc>
          <w:tcPr>
            <w:tcW w:w="675" w:type="dxa"/>
          </w:tcPr>
          <w:p w:rsidR="00F13218" w:rsidRDefault="00F13218" w:rsidP="00D06DC4">
            <w:r>
              <w:t>55</w:t>
            </w:r>
          </w:p>
        </w:tc>
        <w:tc>
          <w:tcPr>
            <w:tcW w:w="638" w:type="dxa"/>
          </w:tcPr>
          <w:p w:rsidR="00F13218" w:rsidRDefault="00F13218" w:rsidP="00D06DC4">
            <w:r>
              <w:t>I</w:t>
            </w:r>
          </w:p>
        </w:tc>
        <w:tc>
          <w:tcPr>
            <w:tcW w:w="4253" w:type="dxa"/>
          </w:tcPr>
          <w:p w:rsidR="00F13218" w:rsidRPr="00F13218" w:rsidRDefault="00F13218" w:rsidP="00F13218">
            <w:r>
              <w:t>XTD4</w:t>
            </w:r>
            <w:r w:rsidRPr="00F13218">
              <w:t xml:space="preserve"> mit aufbereiteter Luft versorgt</w:t>
            </w:r>
            <w:r w:rsidR="00957CF6">
              <w:t>(nicht klimatisiert)</w:t>
            </w:r>
          </w:p>
        </w:tc>
        <w:tc>
          <w:tcPr>
            <w:tcW w:w="2352" w:type="dxa"/>
          </w:tcPr>
          <w:p w:rsidR="00F13218" w:rsidRDefault="00F13218" w:rsidP="00D06DC4">
            <w:r>
              <w:t>MKK</w:t>
            </w:r>
          </w:p>
        </w:tc>
        <w:tc>
          <w:tcPr>
            <w:tcW w:w="1063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35" w:type="dxa"/>
          </w:tcPr>
          <w:p w:rsidR="00F13218" w:rsidRDefault="00416A5C" w:rsidP="00D06DC4">
            <w:r>
              <w:t>01.11.14</w:t>
            </w:r>
          </w:p>
        </w:tc>
        <w:tc>
          <w:tcPr>
            <w:tcW w:w="943" w:type="dxa"/>
          </w:tcPr>
          <w:p w:rsidR="00F13218" w:rsidRDefault="00F13218" w:rsidP="00D06DC4"/>
        </w:tc>
      </w:tr>
      <w:tr w:rsidR="00F13218" w:rsidTr="00A33634">
        <w:tc>
          <w:tcPr>
            <w:tcW w:w="675" w:type="dxa"/>
          </w:tcPr>
          <w:p w:rsidR="00F13218" w:rsidRDefault="00F13218" w:rsidP="00D06DC4">
            <w:r>
              <w:t>56</w:t>
            </w:r>
          </w:p>
        </w:tc>
        <w:tc>
          <w:tcPr>
            <w:tcW w:w="638" w:type="dxa"/>
          </w:tcPr>
          <w:p w:rsidR="00F13218" w:rsidRDefault="00F13218" w:rsidP="00D06DC4">
            <w:r>
              <w:t>I</w:t>
            </w:r>
          </w:p>
        </w:tc>
        <w:tc>
          <w:tcPr>
            <w:tcW w:w="4253" w:type="dxa"/>
          </w:tcPr>
          <w:p w:rsidR="00F13218" w:rsidRPr="00F13218" w:rsidRDefault="00F13218" w:rsidP="00F13218">
            <w:r>
              <w:t>XTD1</w:t>
            </w:r>
            <w:r w:rsidRPr="00F13218">
              <w:t xml:space="preserve"> mit aufbereiteter Luft versorgt</w:t>
            </w:r>
            <w:r w:rsidR="00957CF6" w:rsidRPr="00957CF6">
              <w:t>(nicht klimatisiert)</w:t>
            </w:r>
          </w:p>
        </w:tc>
        <w:tc>
          <w:tcPr>
            <w:tcW w:w="2352" w:type="dxa"/>
          </w:tcPr>
          <w:p w:rsidR="00F13218" w:rsidRDefault="00F13218" w:rsidP="00D06DC4">
            <w:r>
              <w:t>MKK</w:t>
            </w:r>
          </w:p>
        </w:tc>
        <w:tc>
          <w:tcPr>
            <w:tcW w:w="1063" w:type="dxa"/>
          </w:tcPr>
          <w:p w:rsidR="00F13218" w:rsidRDefault="00416A5C" w:rsidP="00D06DC4">
            <w:r w:rsidRPr="00416A5C">
              <w:t>06.05.13</w:t>
            </w:r>
          </w:p>
        </w:tc>
        <w:tc>
          <w:tcPr>
            <w:tcW w:w="1135" w:type="dxa"/>
          </w:tcPr>
          <w:p w:rsidR="00F13218" w:rsidRDefault="00416A5C" w:rsidP="00D06DC4">
            <w:r>
              <w:t>01.05.15</w:t>
            </w:r>
          </w:p>
        </w:tc>
        <w:tc>
          <w:tcPr>
            <w:tcW w:w="943" w:type="dxa"/>
          </w:tcPr>
          <w:p w:rsidR="00F13218" w:rsidRDefault="00F13218" w:rsidP="00D06DC4"/>
        </w:tc>
      </w:tr>
      <w:tr w:rsidR="00F13218" w:rsidTr="00A33634">
        <w:tc>
          <w:tcPr>
            <w:tcW w:w="675" w:type="dxa"/>
          </w:tcPr>
          <w:p w:rsidR="00F13218" w:rsidRDefault="00F13218" w:rsidP="00D06DC4">
            <w:r>
              <w:t>57</w:t>
            </w:r>
          </w:p>
        </w:tc>
        <w:tc>
          <w:tcPr>
            <w:tcW w:w="638" w:type="dxa"/>
          </w:tcPr>
          <w:p w:rsidR="00F13218" w:rsidRDefault="00F13218" w:rsidP="00D06DC4">
            <w:r>
              <w:t>I</w:t>
            </w:r>
          </w:p>
        </w:tc>
        <w:tc>
          <w:tcPr>
            <w:tcW w:w="4253" w:type="dxa"/>
          </w:tcPr>
          <w:p w:rsidR="00F13218" w:rsidRPr="00F13218" w:rsidRDefault="00416A5C" w:rsidP="00F13218">
            <w:r>
              <w:t>Klimatisierung der XTD-Tunnel Nord in Betrieb</w:t>
            </w:r>
          </w:p>
        </w:tc>
        <w:tc>
          <w:tcPr>
            <w:tcW w:w="2352" w:type="dxa"/>
          </w:tcPr>
          <w:p w:rsidR="00F13218" w:rsidRDefault="00416A5C" w:rsidP="00D06DC4">
            <w:r>
              <w:t>MKK</w:t>
            </w:r>
          </w:p>
        </w:tc>
        <w:tc>
          <w:tcPr>
            <w:tcW w:w="1063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35" w:type="dxa"/>
          </w:tcPr>
          <w:p w:rsidR="00F13218" w:rsidRDefault="00416A5C" w:rsidP="00D06DC4">
            <w:r>
              <w:t>01.07.15</w:t>
            </w:r>
          </w:p>
        </w:tc>
        <w:tc>
          <w:tcPr>
            <w:tcW w:w="943" w:type="dxa"/>
          </w:tcPr>
          <w:p w:rsidR="00F13218" w:rsidRDefault="00F13218" w:rsidP="00D06DC4"/>
        </w:tc>
      </w:tr>
      <w:tr w:rsidR="00F13218" w:rsidTr="00313097">
        <w:tc>
          <w:tcPr>
            <w:tcW w:w="675" w:type="dxa"/>
            <w:shd w:val="clear" w:color="auto" w:fill="FF0000"/>
          </w:tcPr>
          <w:p w:rsidR="00F13218" w:rsidRDefault="00F13218" w:rsidP="00D06DC4">
            <w:r>
              <w:t>60</w:t>
            </w:r>
          </w:p>
        </w:tc>
        <w:tc>
          <w:tcPr>
            <w:tcW w:w="638" w:type="dxa"/>
          </w:tcPr>
          <w:p w:rsidR="00F13218" w:rsidRDefault="00E55E03" w:rsidP="00D06DC4">
            <w:r>
              <w:t>I</w:t>
            </w:r>
          </w:p>
        </w:tc>
        <w:tc>
          <w:tcPr>
            <w:tcW w:w="4253" w:type="dxa"/>
          </w:tcPr>
          <w:p w:rsidR="00F13218" w:rsidRDefault="00E55E03" w:rsidP="00F13218">
            <w:r>
              <w:t>Aufzug XS1 betriebsbereit</w:t>
            </w:r>
          </w:p>
          <w:p w:rsidR="00E96664" w:rsidRPr="00F13218" w:rsidRDefault="00313097" w:rsidP="00E96664">
            <w:r>
              <w:t>Noch nicht,</w:t>
            </w:r>
            <w:r w:rsidR="00E96664">
              <w:t xml:space="preserve"> </w:t>
            </w:r>
            <w:r>
              <w:t xml:space="preserve">Mängel  </w:t>
            </w:r>
            <w:proofErr w:type="spellStart"/>
            <w:r>
              <w:t>beseitig</w:t>
            </w:r>
            <w:r w:rsidR="00E96664">
              <w:t>,</w:t>
            </w:r>
            <w:r>
              <w:t>wartete</w:t>
            </w:r>
            <w:proofErr w:type="spellEnd"/>
            <w:r>
              <w:t xml:space="preserve"> jetzt auf </w:t>
            </w:r>
            <w:r w:rsidR="00E96664">
              <w:t xml:space="preserve">Zugang zum Maschinenhaus kommt in </w:t>
            </w:r>
            <w:r w:rsidR="00E96664">
              <w:lastRenderedPageBreak/>
              <w:t>KW5 (13.01.)</w:t>
            </w:r>
          </w:p>
        </w:tc>
        <w:tc>
          <w:tcPr>
            <w:tcW w:w="2352" w:type="dxa"/>
          </w:tcPr>
          <w:p w:rsidR="00F13218" w:rsidRDefault="00E55E03" w:rsidP="00D06DC4">
            <w:r>
              <w:lastRenderedPageBreak/>
              <w:t>Arge, MKK, D5</w:t>
            </w:r>
          </w:p>
        </w:tc>
        <w:tc>
          <w:tcPr>
            <w:tcW w:w="1063" w:type="dxa"/>
          </w:tcPr>
          <w:p w:rsidR="00F13218" w:rsidRDefault="00E55E03" w:rsidP="00D06DC4">
            <w:r>
              <w:t>15.05.13</w:t>
            </w:r>
          </w:p>
        </w:tc>
        <w:tc>
          <w:tcPr>
            <w:tcW w:w="1135" w:type="dxa"/>
          </w:tcPr>
          <w:p w:rsidR="00F13218" w:rsidRDefault="00E55E03" w:rsidP="00D06DC4">
            <w:r>
              <w:t>30.06.13</w:t>
            </w:r>
          </w:p>
        </w:tc>
        <w:tc>
          <w:tcPr>
            <w:tcW w:w="943" w:type="dxa"/>
          </w:tcPr>
          <w:p w:rsidR="00F13218" w:rsidRDefault="0094023A" w:rsidP="00D06DC4">
            <w:r>
              <w:t>F</w:t>
            </w:r>
          </w:p>
        </w:tc>
      </w:tr>
      <w:tr w:rsidR="00957CF6" w:rsidTr="00A33634">
        <w:tc>
          <w:tcPr>
            <w:tcW w:w="675" w:type="dxa"/>
          </w:tcPr>
          <w:p w:rsidR="00957CF6" w:rsidRDefault="00957CF6" w:rsidP="00D06DC4">
            <w:r>
              <w:lastRenderedPageBreak/>
              <w:t>63</w:t>
            </w:r>
          </w:p>
        </w:tc>
        <w:tc>
          <w:tcPr>
            <w:tcW w:w="638" w:type="dxa"/>
          </w:tcPr>
          <w:p w:rsidR="00957CF6" w:rsidRDefault="00957CF6" w:rsidP="00D06DC4">
            <w:r>
              <w:t>A</w:t>
            </w:r>
          </w:p>
        </w:tc>
        <w:tc>
          <w:tcPr>
            <w:tcW w:w="4253" w:type="dxa"/>
          </w:tcPr>
          <w:p w:rsidR="00957CF6" w:rsidRDefault="00957CF6" w:rsidP="00F13218">
            <w:r>
              <w:t>Vorläufige Klimatisierung für XTD2 mit Anlage aus XS1</w:t>
            </w:r>
            <w:r w:rsidR="00F8288E">
              <w:t xml:space="preserve"> oder Bautrocknern</w:t>
            </w:r>
          </w:p>
        </w:tc>
        <w:tc>
          <w:tcPr>
            <w:tcW w:w="2352" w:type="dxa"/>
          </w:tcPr>
          <w:p w:rsidR="00957CF6" w:rsidRDefault="00957CF6" w:rsidP="00D06DC4">
            <w:r>
              <w:t>MKK</w:t>
            </w:r>
          </w:p>
        </w:tc>
        <w:tc>
          <w:tcPr>
            <w:tcW w:w="1063" w:type="dxa"/>
          </w:tcPr>
          <w:p w:rsidR="00957CF6" w:rsidRDefault="00957CF6" w:rsidP="00957CF6">
            <w:r>
              <w:t>03.06.13</w:t>
            </w:r>
          </w:p>
        </w:tc>
        <w:tc>
          <w:tcPr>
            <w:tcW w:w="1135" w:type="dxa"/>
          </w:tcPr>
          <w:p w:rsidR="00957CF6" w:rsidRDefault="00957CF6" w:rsidP="00D06DC4">
            <w:r>
              <w:t>01.04.14</w:t>
            </w:r>
          </w:p>
        </w:tc>
        <w:tc>
          <w:tcPr>
            <w:tcW w:w="943" w:type="dxa"/>
          </w:tcPr>
          <w:p w:rsidR="00957CF6" w:rsidRDefault="00957CF6" w:rsidP="00D06DC4">
            <w:r>
              <w:t>O</w:t>
            </w:r>
          </w:p>
        </w:tc>
      </w:tr>
      <w:tr w:rsidR="00957CF6" w:rsidTr="00A33634">
        <w:tc>
          <w:tcPr>
            <w:tcW w:w="675" w:type="dxa"/>
          </w:tcPr>
          <w:p w:rsidR="00957CF6" w:rsidRDefault="00DE4833" w:rsidP="00D06DC4">
            <w:r>
              <w:t>64</w:t>
            </w:r>
          </w:p>
        </w:tc>
        <w:tc>
          <w:tcPr>
            <w:tcW w:w="638" w:type="dxa"/>
          </w:tcPr>
          <w:p w:rsidR="00957CF6" w:rsidRDefault="00DE4833" w:rsidP="00D06DC4">
            <w:r>
              <w:t>A</w:t>
            </w:r>
          </w:p>
        </w:tc>
        <w:tc>
          <w:tcPr>
            <w:tcW w:w="4253" w:type="dxa"/>
          </w:tcPr>
          <w:p w:rsidR="00957CF6" w:rsidRDefault="00DE4833" w:rsidP="007A5EB9">
            <w:r>
              <w:t>Schachtabsicherungen</w:t>
            </w:r>
            <w:r w:rsidR="00EE09B4">
              <w:t xml:space="preserve"> Erdgeschosse </w:t>
            </w:r>
            <w:r>
              <w:t xml:space="preserve"> XS1 bis XS4 : Konstruktion, Ausführung</w:t>
            </w:r>
            <w:r w:rsidR="00C61E7D">
              <w:t xml:space="preserve"> im März 2014</w:t>
            </w:r>
          </w:p>
        </w:tc>
        <w:tc>
          <w:tcPr>
            <w:tcW w:w="2352" w:type="dxa"/>
          </w:tcPr>
          <w:p w:rsidR="00957CF6" w:rsidRDefault="00DE4833" w:rsidP="00D06DC4">
            <w:r>
              <w:t>SAVE,WP30,TC,BAU</w:t>
            </w:r>
          </w:p>
        </w:tc>
        <w:tc>
          <w:tcPr>
            <w:tcW w:w="1063" w:type="dxa"/>
          </w:tcPr>
          <w:p w:rsidR="00957CF6" w:rsidRDefault="00DE4833" w:rsidP="00D06DC4">
            <w:r>
              <w:t>17.06.13</w:t>
            </w:r>
          </w:p>
        </w:tc>
        <w:tc>
          <w:tcPr>
            <w:tcW w:w="1135" w:type="dxa"/>
          </w:tcPr>
          <w:p w:rsidR="00957CF6" w:rsidRDefault="00C61E7D" w:rsidP="00D06DC4">
            <w:r>
              <w:t>17.03.14</w:t>
            </w:r>
          </w:p>
        </w:tc>
        <w:tc>
          <w:tcPr>
            <w:tcW w:w="943" w:type="dxa"/>
          </w:tcPr>
          <w:p w:rsidR="00957CF6" w:rsidRDefault="00AD71BF" w:rsidP="00D06DC4">
            <w:r>
              <w:t>O</w:t>
            </w:r>
          </w:p>
        </w:tc>
      </w:tr>
      <w:tr w:rsidR="00957CF6" w:rsidTr="00313097">
        <w:tc>
          <w:tcPr>
            <w:tcW w:w="675" w:type="dxa"/>
            <w:shd w:val="clear" w:color="auto" w:fill="FF0000"/>
          </w:tcPr>
          <w:p w:rsidR="00957CF6" w:rsidRDefault="00EE64E7" w:rsidP="00D06DC4">
            <w:r>
              <w:t>66</w:t>
            </w:r>
          </w:p>
        </w:tc>
        <w:tc>
          <w:tcPr>
            <w:tcW w:w="638" w:type="dxa"/>
          </w:tcPr>
          <w:p w:rsidR="00957CF6" w:rsidRDefault="00EE64E7" w:rsidP="00D06DC4">
            <w:r>
              <w:t>A</w:t>
            </w:r>
          </w:p>
        </w:tc>
        <w:tc>
          <w:tcPr>
            <w:tcW w:w="4253" w:type="dxa"/>
          </w:tcPr>
          <w:p w:rsidR="00957CF6" w:rsidRDefault="00EE64E7" w:rsidP="00F13218">
            <w:r>
              <w:t>Testaufbau Photonensystem im XTD2 bei</w:t>
            </w:r>
            <w:r w:rsidRPr="00EE64E7">
              <w:t xml:space="preserve"> Z=2734 und Z=2755m</w:t>
            </w:r>
          </w:p>
          <w:p w:rsidR="00A33634" w:rsidRDefault="00A33634" w:rsidP="00C61E7D"/>
        </w:tc>
        <w:tc>
          <w:tcPr>
            <w:tcW w:w="2352" w:type="dxa"/>
          </w:tcPr>
          <w:p w:rsidR="00957CF6" w:rsidRDefault="00EE64E7" w:rsidP="00D06DC4">
            <w:r>
              <w:t>WP 73</w:t>
            </w:r>
          </w:p>
        </w:tc>
        <w:tc>
          <w:tcPr>
            <w:tcW w:w="1063" w:type="dxa"/>
          </w:tcPr>
          <w:p w:rsidR="00957CF6" w:rsidRDefault="00EE64E7" w:rsidP="00D06DC4">
            <w:r>
              <w:t>15.07.13</w:t>
            </w:r>
          </w:p>
        </w:tc>
        <w:tc>
          <w:tcPr>
            <w:tcW w:w="1135" w:type="dxa"/>
          </w:tcPr>
          <w:p w:rsidR="00957CF6" w:rsidRDefault="00EE64E7" w:rsidP="00D06DC4">
            <w:r>
              <w:t>08./09.13</w:t>
            </w:r>
          </w:p>
        </w:tc>
        <w:tc>
          <w:tcPr>
            <w:tcW w:w="943" w:type="dxa"/>
          </w:tcPr>
          <w:p w:rsidR="00957CF6" w:rsidRDefault="00E96664" w:rsidP="00D06DC4">
            <w:r>
              <w:t>F</w:t>
            </w:r>
          </w:p>
        </w:tc>
      </w:tr>
      <w:tr w:rsidR="00957CF6" w:rsidTr="00E96664">
        <w:tc>
          <w:tcPr>
            <w:tcW w:w="675" w:type="dxa"/>
            <w:shd w:val="clear" w:color="auto" w:fill="FF0000"/>
          </w:tcPr>
          <w:p w:rsidR="00957CF6" w:rsidRDefault="00EE64E7" w:rsidP="00D06DC4">
            <w:r>
              <w:t>67</w:t>
            </w:r>
          </w:p>
        </w:tc>
        <w:tc>
          <w:tcPr>
            <w:tcW w:w="638" w:type="dxa"/>
          </w:tcPr>
          <w:p w:rsidR="00957CF6" w:rsidRDefault="00EE64E7" w:rsidP="00D06DC4">
            <w:r>
              <w:t>A</w:t>
            </w:r>
          </w:p>
        </w:tc>
        <w:tc>
          <w:tcPr>
            <w:tcW w:w="4253" w:type="dxa"/>
          </w:tcPr>
          <w:p w:rsidR="00957CF6" w:rsidRDefault="00EE64E7" w:rsidP="00F13218">
            <w:r>
              <w:t>Tunnelsuchproblematik in</w:t>
            </w:r>
            <w:r w:rsidR="004062D6">
              <w:t xml:space="preserve"> der </w:t>
            </w:r>
            <w:proofErr w:type="spellStart"/>
            <w:r w:rsidR="004062D6">
              <w:t>Undulatorsektion</w:t>
            </w:r>
            <w:proofErr w:type="spellEnd"/>
            <w:r w:rsidR="004062D6">
              <w:t xml:space="preserve"> durch Pan</w:t>
            </w:r>
            <w:r>
              <w:t>elwand klären</w:t>
            </w:r>
            <w:r w:rsidR="00313097">
              <w:t xml:space="preserve">, </w:t>
            </w:r>
          </w:p>
          <w:p w:rsidR="00313097" w:rsidRDefault="00313097" w:rsidP="00F13218">
            <w:r>
              <w:t xml:space="preserve">2 Glaselement per </w:t>
            </w:r>
            <w:proofErr w:type="spellStart"/>
            <w:r>
              <w:t>Undulatorsektion</w:t>
            </w:r>
            <w:proofErr w:type="spellEnd"/>
            <w:r>
              <w:t xml:space="preserve"> (02.12.13)</w:t>
            </w:r>
          </w:p>
        </w:tc>
        <w:tc>
          <w:tcPr>
            <w:tcW w:w="2352" w:type="dxa"/>
          </w:tcPr>
          <w:p w:rsidR="00957CF6" w:rsidRDefault="00EE64E7" w:rsidP="00D06DC4">
            <w:r>
              <w:t xml:space="preserve">WP 71, </w:t>
            </w:r>
            <w:proofErr w:type="spellStart"/>
            <w:r>
              <w:t>Racky</w:t>
            </w:r>
            <w:proofErr w:type="spellEnd"/>
            <w:r>
              <w:t>, Bieler</w:t>
            </w:r>
          </w:p>
        </w:tc>
        <w:tc>
          <w:tcPr>
            <w:tcW w:w="1063" w:type="dxa"/>
          </w:tcPr>
          <w:p w:rsidR="00957CF6" w:rsidRDefault="00EE64E7" w:rsidP="00D06DC4">
            <w:r>
              <w:t>15.07.13</w:t>
            </w:r>
          </w:p>
        </w:tc>
        <w:tc>
          <w:tcPr>
            <w:tcW w:w="1135" w:type="dxa"/>
          </w:tcPr>
          <w:p w:rsidR="00957CF6" w:rsidRDefault="00EE64E7" w:rsidP="00D06DC4">
            <w:r>
              <w:t>12.08.13</w:t>
            </w:r>
          </w:p>
        </w:tc>
        <w:tc>
          <w:tcPr>
            <w:tcW w:w="943" w:type="dxa"/>
          </w:tcPr>
          <w:p w:rsidR="00957CF6" w:rsidRDefault="00E96664" w:rsidP="00D06DC4">
            <w:r>
              <w:t>F</w:t>
            </w:r>
          </w:p>
        </w:tc>
      </w:tr>
      <w:tr w:rsidR="00EE09B4" w:rsidTr="00E96664">
        <w:tc>
          <w:tcPr>
            <w:tcW w:w="675" w:type="dxa"/>
            <w:shd w:val="clear" w:color="auto" w:fill="auto"/>
          </w:tcPr>
          <w:p w:rsidR="00EE09B4" w:rsidRDefault="00834FB9" w:rsidP="00D06DC4">
            <w:r>
              <w:t>72</w:t>
            </w:r>
          </w:p>
        </w:tc>
        <w:tc>
          <w:tcPr>
            <w:tcW w:w="638" w:type="dxa"/>
          </w:tcPr>
          <w:p w:rsidR="00EE09B4" w:rsidRDefault="00834FB9" w:rsidP="00D06DC4">
            <w:r>
              <w:t>A</w:t>
            </w:r>
          </w:p>
        </w:tc>
        <w:tc>
          <w:tcPr>
            <w:tcW w:w="4253" w:type="dxa"/>
          </w:tcPr>
          <w:p w:rsidR="00EE09B4" w:rsidRDefault="00667E1E" w:rsidP="00313097">
            <w:r>
              <w:t xml:space="preserve">Testaufbau </w:t>
            </w:r>
            <w:proofErr w:type="spellStart"/>
            <w:r>
              <w:t>Undulatorsektion</w:t>
            </w:r>
            <w:proofErr w:type="spellEnd"/>
            <w:r>
              <w:t xml:space="preserve"> im </w:t>
            </w:r>
            <w:proofErr w:type="spellStart"/>
            <w:r>
              <w:t>Mockuptunnel</w:t>
            </w:r>
            <w:proofErr w:type="spellEnd"/>
            <w:r>
              <w:t xml:space="preserve"> </w:t>
            </w:r>
            <w:proofErr w:type="spellStart"/>
            <w:r>
              <w:t>durchführen</w:t>
            </w:r>
            <w:r w:rsidR="00313097">
              <w:t>,Bodengruppe</w:t>
            </w:r>
            <w:proofErr w:type="spellEnd"/>
            <w:r w:rsidR="00313097">
              <w:t xml:space="preserve"> und Betonsteine gesetzt (02.12.13)</w:t>
            </w:r>
            <w:r w:rsidR="007427FF">
              <w:t xml:space="preserve"> </w:t>
            </w:r>
          </w:p>
          <w:p w:rsidR="005B0246" w:rsidRDefault="005B0246" w:rsidP="00313097">
            <w:r>
              <w:t>Wird jetzt untergossen</w:t>
            </w:r>
          </w:p>
        </w:tc>
        <w:tc>
          <w:tcPr>
            <w:tcW w:w="2352" w:type="dxa"/>
          </w:tcPr>
          <w:p w:rsidR="00EE09B4" w:rsidRDefault="00667E1E" w:rsidP="00D06DC4">
            <w:r>
              <w:t>WP 19, WP 71, WP 33</w:t>
            </w:r>
          </w:p>
        </w:tc>
        <w:tc>
          <w:tcPr>
            <w:tcW w:w="1063" w:type="dxa"/>
          </w:tcPr>
          <w:p w:rsidR="00EE09B4" w:rsidRDefault="00667E1E" w:rsidP="00D06DC4">
            <w:r>
              <w:t>15.07.13</w:t>
            </w:r>
          </w:p>
        </w:tc>
        <w:tc>
          <w:tcPr>
            <w:tcW w:w="1135" w:type="dxa"/>
          </w:tcPr>
          <w:p w:rsidR="00EE09B4" w:rsidRDefault="00667E1E" w:rsidP="00D06DC4">
            <w:r>
              <w:t>08./09.13</w:t>
            </w:r>
          </w:p>
        </w:tc>
        <w:tc>
          <w:tcPr>
            <w:tcW w:w="943" w:type="dxa"/>
          </w:tcPr>
          <w:p w:rsidR="00EE09B4" w:rsidRDefault="00667E1E" w:rsidP="00D06DC4">
            <w:r>
              <w:t>O</w:t>
            </w:r>
          </w:p>
        </w:tc>
      </w:tr>
      <w:tr w:rsidR="00EE09B4" w:rsidTr="00313097">
        <w:tc>
          <w:tcPr>
            <w:tcW w:w="675" w:type="dxa"/>
            <w:shd w:val="clear" w:color="auto" w:fill="FF0000"/>
          </w:tcPr>
          <w:p w:rsidR="00EE09B4" w:rsidRDefault="00F67CF5" w:rsidP="00D06DC4">
            <w:r>
              <w:t>73</w:t>
            </w:r>
          </w:p>
        </w:tc>
        <w:tc>
          <w:tcPr>
            <w:tcW w:w="638" w:type="dxa"/>
          </w:tcPr>
          <w:p w:rsidR="00EE09B4" w:rsidRDefault="00F67CF5" w:rsidP="00D06DC4">
            <w:r>
              <w:t>A</w:t>
            </w:r>
          </w:p>
        </w:tc>
        <w:tc>
          <w:tcPr>
            <w:tcW w:w="4253" w:type="dxa"/>
          </w:tcPr>
          <w:p w:rsidR="00EE09B4" w:rsidRDefault="00F67CF5" w:rsidP="00482683">
            <w:r>
              <w:t>Konstruktion der Aufhängung des Vermessungsrohrs im XTD 2</w:t>
            </w:r>
            <w:r w:rsidR="0012392B">
              <w:t xml:space="preserve"> </w:t>
            </w:r>
          </w:p>
          <w:p w:rsidR="00313097" w:rsidRDefault="00313097" w:rsidP="00482683">
            <w:r>
              <w:t>Rohre und Messboxen werden geliefert</w:t>
            </w:r>
          </w:p>
          <w:p w:rsidR="00313097" w:rsidRDefault="00313097" w:rsidP="00482683">
            <w:r>
              <w:t xml:space="preserve">Aufhängungskonstruktion und -fertigung nicht begonnen </w:t>
            </w:r>
            <w:r w:rsidR="00DC205A">
              <w:t>(</w:t>
            </w:r>
            <w:r>
              <w:t>02.12.13)</w:t>
            </w:r>
          </w:p>
        </w:tc>
        <w:tc>
          <w:tcPr>
            <w:tcW w:w="2352" w:type="dxa"/>
          </w:tcPr>
          <w:p w:rsidR="00EE09B4" w:rsidRDefault="00F67CF5" w:rsidP="00D06DC4">
            <w:r>
              <w:t>WP 32</w:t>
            </w:r>
          </w:p>
        </w:tc>
        <w:tc>
          <w:tcPr>
            <w:tcW w:w="1063" w:type="dxa"/>
          </w:tcPr>
          <w:p w:rsidR="00EE09B4" w:rsidRDefault="00F67CF5" w:rsidP="00D06DC4">
            <w:r>
              <w:t>15.07.13</w:t>
            </w:r>
          </w:p>
        </w:tc>
        <w:tc>
          <w:tcPr>
            <w:tcW w:w="1135" w:type="dxa"/>
          </w:tcPr>
          <w:p w:rsidR="00EE09B4" w:rsidRDefault="00482683" w:rsidP="00D06DC4">
            <w:r>
              <w:t>13.01.14</w:t>
            </w:r>
          </w:p>
        </w:tc>
        <w:tc>
          <w:tcPr>
            <w:tcW w:w="943" w:type="dxa"/>
          </w:tcPr>
          <w:p w:rsidR="00EE09B4" w:rsidRDefault="00F67CF5" w:rsidP="00D06DC4">
            <w:r>
              <w:t>O</w:t>
            </w:r>
          </w:p>
        </w:tc>
      </w:tr>
      <w:tr w:rsidR="00EE09B4" w:rsidTr="00A33634">
        <w:tc>
          <w:tcPr>
            <w:tcW w:w="675" w:type="dxa"/>
          </w:tcPr>
          <w:p w:rsidR="00EE09B4" w:rsidRDefault="00F020B7" w:rsidP="00D06DC4">
            <w:r>
              <w:t>75</w:t>
            </w:r>
          </w:p>
        </w:tc>
        <w:tc>
          <w:tcPr>
            <w:tcW w:w="638" w:type="dxa"/>
          </w:tcPr>
          <w:p w:rsidR="00EE09B4" w:rsidRDefault="00F020B7" w:rsidP="00D06DC4">
            <w:r>
              <w:t>A</w:t>
            </w:r>
          </w:p>
        </w:tc>
        <w:tc>
          <w:tcPr>
            <w:tcW w:w="4253" w:type="dxa"/>
          </w:tcPr>
          <w:p w:rsidR="00EE09B4" w:rsidRDefault="00F020B7" w:rsidP="00F13218">
            <w:r>
              <w:t xml:space="preserve">Gasversorgung für </w:t>
            </w:r>
            <w:r w:rsidR="008F3BCE">
              <w:t>WP73/74 Orte und Wege festlegen</w:t>
            </w:r>
          </w:p>
        </w:tc>
        <w:tc>
          <w:tcPr>
            <w:tcW w:w="2352" w:type="dxa"/>
          </w:tcPr>
          <w:p w:rsidR="00EE09B4" w:rsidRDefault="008F3BCE" w:rsidP="00D06DC4">
            <w:r>
              <w:t>WP73, WP74, WP34</w:t>
            </w:r>
          </w:p>
        </w:tc>
        <w:tc>
          <w:tcPr>
            <w:tcW w:w="1063" w:type="dxa"/>
          </w:tcPr>
          <w:p w:rsidR="00EE09B4" w:rsidRDefault="008F3BCE" w:rsidP="00D06DC4">
            <w:r>
              <w:t>29.07.13</w:t>
            </w:r>
          </w:p>
        </w:tc>
        <w:tc>
          <w:tcPr>
            <w:tcW w:w="1135" w:type="dxa"/>
          </w:tcPr>
          <w:p w:rsidR="00EE09B4" w:rsidRDefault="008F3BCE" w:rsidP="00D06DC4">
            <w:r>
              <w:t>26.08.13</w:t>
            </w:r>
          </w:p>
        </w:tc>
        <w:tc>
          <w:tcPr>
            <w:tcW w:w="943" w:type="dxa"/>
          </w:tcPr>
          <w:p w:rsidR="00EE09B4" w:rsidRDefault="002E0F80" w:rsidP="00D06DC4">
            <w:r>
              <w:t>F</w:t>
            </w:r>
          </w:p>
        </w:tc>
      </w:tr>
      <w:tr w:rsidR="00A10FBE" w:rsidTr="005B0246">
        <w:tc>
          <w:tcPr>
            <w:tcW w:w="675" w:type="dxa"/>
            <w:shd w:val="clear" w:color="auto" w:fill="FF0000"/>
          </w:tcPr>
          <w:p w:rsidR="00A10FBE" w:rsidRDefault="00A10FBE" w:rsidP="00D06DC4">
            <w:r>
              <w:t>79</w:t>
            </w:r>
          </w:p>
        </w:tc>
        <w:tc>
          <w:tcPr>
            <w:tcW w:w="638" w:type="dxa"/>
          </w:tcPr>
          <w:p w:rsidR="00A10FBE" w:rsidRDefault="00A10FBE" w:rsidP="00D06DC4">
            <w:r>
              <w:t>A</w:t>
            </w:r>
          </w:p>
        </w:tc>
        <w:tc>
          <w:tcPr>
            <w:tcW w:w="4253" w:type="dxa"/>
          </w:tcPr>
          <w:p w:rsidR="00A10FBE" w:rsidRDefault="00A10FBE" w:rsidP="00F13218">
            <w:r>
              <w:t xml:space="preserve">Magnetaufstellung </w:t>
            </w:r>
            <w:r w:rsidR="00AB32C4">
              <w:t xml:space="preserve"> und Stra</w:t>
            </w:r>
            <w:r w:rsidR="00446D92">
              <w:t xml:space="preserve">hlrohrhalterung </w:t>
            </w:r>
            <w:r>
              <w:t xml:space="preserve">XTD2 </w:t>
            </w:r>
            <w:proofErr w:type="spellStart"/>
            <w:r>
              <w:t>Rm</w:t>
            </w:r>
            <w:proofErr w:type="spellEnd"/>
            <w:r>
              <w:t>.</w:t>
            </w:r>
            <w:r>
              <w:rPr>
                <w:vanish/>
              </w:rPr>
              <w:t>XTD2 Rm 10-16ung wand in der Undulatorsektion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t xml:space="preserve"> 10-16</w:t>
            </w:r>
            <w:r w:rsidR="00FA66F6">
              <w:t xml:space="preserve"> (Poller, Decke, Anschüttungen)</w:t>
            </w:r>
            <w:r w:rsidR="00446D92">
              <w:t xml:space="preserve"> </w:t>
            </w:r>
            <w:r w:rsidR="00482683">
              <w:t xml:space="preserve"> Konstruktion fertig</w:t>
            </w:r>
          </w:p>
          <w:p w:rsidR="00446D92" w:rsidRDefault="00446D92" w:rsidP="00446D92"/>
        </w:tc>
        <w:tc>
          <w:tcPr>
            <w:tcW w:w="2352" w:type="dxa"/>
          </w:tcPr>
          <w:p w:rsidR="00A10FBE" w:rsidRDefault="00FA66F6" w:rsidP="00D06DC4">
            <w:r>
              <w:t>G. Weichert</w:t>
            </w:r>
          </w:p>
          <w:p w:rsidR="00AD71BF" w:rsidRDefault="00AD71BF" w:rsidP="00D06DC4">
            <w:r>
              <w:t xml:space="preserve">N. </w:t>
            </w:r>
            <w:proofErr w:type="spellStart"/>
            <w:r>
              <w:t>Meyners</w:t>
            </w:r>
            <w:proofErr w:type="spellEnd"/>
          </w:p>
          <w:p w:rsidR="00AD71BF" w:rsidRDefault="00AD71BF" w:rsidP="00D06DC4">
            <w:r>
              <w:t>MVS</w:t>
            </w:r>
          </w:p>
          <w:p w:rsidR="00446D92" w:rsidRDefault="00446D92" w:rsidP="00D06DC4">
            <w:r>
              <w:t>Platzer</w:t>
            </w:r>
          </w:p>
        </w:tc>
        <w:tc>
          <w:tcPr>
            <w:tcW w:w="1063" w:type="dxa"/>
          </w:tcPr>
          <w:p w:rsidR="00A10FBE" w:rsidRDefault="00FA66F6" w:rsidP="00D06DC4">
            <w:r>
              <w:t>01.08.13</w:t>
            </w:r>
          </w:p>
        </w:tc>
        <w:tc>
          <w:tcPr>
            <w:tcW w:w="1135" w:type="dxa"/>
          </w:tcPr>
          <w:p w:rsidR="00A10FBE" w:rsidRDefault="00482683" w:rsidP="00D06DC4">
            <w:r>
              <w:t>13.01.14</w:t>
            </w:r>
          </w:p>
        </w:tc>
        <w:tc>
          <w:tcPr>
            <w:tcW w:w="943" w:type="dxa"/>
          </w:tcPr>
          <w:p w:rsidR="00A10FBE" w:rsidRDefault="00FA66F6" w:rsidP="00D06DC4">
            <w:r>
              <w:t>O</w:t>
            </w:r>
          </w:p>
        </w:tc>
      </w:tr>
      <w:tr w:rsidR="00A10FBE" w:rsidTr="00A33634">
        <w:tc>
          <w:tcPr>
            <w:tcW w:w="675" w:type="dxa"/>
          </w:tcPr>
          <w:p w:rsidR="00A10FBE" w:rsidRDefault="00AD71BF" w:rsidP="00D06DC4">
            <w:r>
              <w:lastRenderedPageBreak/>
              <w:t>8</w:t>
            </w:r>
            <w:r w:rsidR="000F0488">
              <w:t>4</w:t>
            </w:r>
          </w:p>
        </w:tc>
        <w:tc>
          <w:tcPr>
            <w:tcW w:w="638" w:type="dxa"/>
          </w:tcPr>
          <w:p w:rsidR="00A10FBE" w:rsidRDefault="000F0488" w:rsidP="00D06DC4">
            <w:r>
              <w:t>A</w:t>
            </w:r>
          </w:p>
        </w:tc>
        <w:tc>
          <w:tcPr>
            <w:tcW w:w="4253" w:type="dxa"/>
          </w:tcPr>
          <w:p w:rsidR="00A10FBE" w:rsidRDefault="000F0488" w:rsidP="00F13218">
            <w:r>
              <w:t>Platzabstimmung XS1 UG2 MKK6, Fluchtweg, Pfeiler, WP 71</w:t>
            </w:r>
          </w:p>
        </w:tc>
        <w:tc>
          <w:tcPr>
            <w:tcW w:w="2352" w:type="dxa"/>
          </w:tcPr>
          <w:p w:rsidR="00A10FBE" w:rsidRDefault="00983295" w:rsidP="00D06DC4">
            <w:r>
              <w:t xml:space="preserve">Mohr, </w:t>
            </w:r>
            <w:proofErr w:type="spellStart"/>
            <w:r>
              <w:t>Kook,Pflüger,Hauschildt</w:t>
            </w:r>
            <w:proofErr w:type="spellEnd"/>
          </w:p>
        </w:tc>
        <w:tc>
          <w:tcPr>
            <w:tcW w:w="1063" w:type="dxa"/>
          </w:tcPr>
          <w:p w:rsidR="00A10FBE" w:rsidRDefault="000F0488" w:rsidP="00D06DC4">
            <w:r>
              <w:t>09.08.13</w:t>
            </w:r>
          </w:p>
        </w:tc>
        <w:tc>
          <w:tcPr>
            <w:tcW w:w="1135" w:type="dxa"/>
          </w:tcPr>
          <w:p w:rsidR="00A10FBE" w:rsidRDefault="000F0488" w:rsidP="00D06DC4">
            <w:r>
              <w:t>26.08.13</w:t>
            </w:r>
          </w:p>
        </w:tc>
        <w:tc>
          <w:tcPr>
            <w:tcW w:w="943" w:type="dxa"/>
          </w:tcPr>
          <w:p w:rsidR="00A10FBE" w:rsidRDefault="000F0488" w:rsidP="00D06DC4">
            <w:r>
              <w:t>O</w:t>
            </w:r>
          </w:p>
        </w:tc>
      </w:tr>
      <w:tr w:rsidR="00A10FBE" w:rsidTr="00A97122">
        <w:tc>
          <w:tcPr>
            <w:tcW w:w="675" w:type="dxa"/>
            <w:shd w:val="clear" w:color="auto" w:fill="FFFFFF" w:themeFill="background1"/>
          </w:tcPr>
          <w:p w:rsidR="00A10FBE" w:rsidRDefault="00AD71BF" w:rsidP="00D06DC4">
            <w:r>
              <w:t>86</w:t>
            </w:r>
          </w:p>
        </w:tc>
        <w:tc>
          <w:tcPr>
            <w:tcW w:w="638" w:type="dxa"/>
          </w:tcPr>
          <w:p w:rsidR="00A10FBE" w:rsidRDefault="00AD71BF" w:rsidP="00D06DC4">
            <w:r>
              <w:t>I</w:t>
            </w:r>
          </w:p>
        </w:tc>
        <w:tc>
          <w:tcPr>
            <w:tcW w:w="4253" w:type="dxa"/>
          </w:tcPr>
          <w:p w:rsidR="00A10FBE" w:rsidRDefault="00057A43" w:rsidP="00F13218">
            <w:r>
              <w:t>Es wird um die Rückgabe von nicht genutz</w:t>
            </w:r>
            <w:r w:rsidR="009E010D">
              <w:t>t</w:t>
            </w:r>
            <w:r>
              <w:t>en Transpondern gebeten</w:t>
            </w:r>
          </w:p>
        </w:tc>
        <w:tc>
          <w:tcPr>
            <w:tcW w:w="2352" w:type="dxa"/>
          </w:tcPr>
          <w:p w:rsidR="00A10FBE" w:rsidRDefault="00057A43" w:rsidP="00D06DC4">
            <w:r>
              <w:t>Witzig</w:t>
            </w:r>
          </w:p>
        </w:tc>
        <w:tc>
          <w:tcPr>
            <w:tcW w:w="1063" w:type="dxa"/>
          </w:tcPr>
          <w:p w:rsidR="00A10FBE" w:rsidRDefault="00057A43" w:rsidP="00D06DC4">
            <w:r>
              <w:t>12.08.13</w:t>
            </w:r>
          </w:p>
        </w:tc>
        <w:tc>
          <w:tcPr>
            <w:tcW w:w="1135" w:type="dxa"/>
          </w:tcPr>
          <w:p w:rsidR="00A10FBE" w:rsidRDefault="00057A43" w:rsidP="00D06DC4">
            <w:r>
              <w:t>Open end</w:t>
            </w:r>
          </w:p>
        </w:tc>
        <w:tc>
          <w:tcPr>
            <w:tcW w:w="943" w:type="dxa"/>
          </w:tcPr>
          <w:p w:rsidR="00A10FBE" w:rsidRDefault="00A10FBE" w:rsidP="00D06DC4"/>
        </w:tc>
      </w:tr>
      <w:tr w:rsidR="00A10FBE" w:rsidTr="00A97122">
        <w:tc>
          <w:tcPr>
            <w:tcW w:w="675" w:type="dxa"/>
            <w:shd w:val="clear" w:color="auto" w:fill="FFFFFF" w:themeFill="background1"/>
          </w:tcPr>
          <w:p w:rsidR="00A10FBE" w:rsidRPr="00A97122" w:rsidRDefault="00983295" w:rsidP="00D06DC4">
            <w:pPr>
              <w:rPr>
                <w:color w:val="FFFFFF" w:themeColor="background1"/>
              </w:rPr>
            </w:pPr>
            <w:r>
              <w:t>87</w:t>
            </w:r>
          </w:p>
        </w:tc>
        <w:tc>
          <w:tcPr>
            <w:tcW w:w="638" w:type="dxa"/>
          </w:tcPr>
          <w:p w:rsidR="00A10FBE" w:rsidRDefault="00983295" w:rsidP="00D06DC4">
            <w:r>
              <w:t>A</w:t>
            </w:r>
          </w:p>
        </w:tc>
        <w:tc>
          <w:tcPr>
            <w:tcW w:w="4253" w:type="dxa"/>
          </w:tcPr>
          <w:p w:rsidR="00A10FBE" w:rsidRDefault="00983295" w:rsidP="00F13218">
            <w:r>
              <w:t>Zugang zu den Kranbrücken in XHE1-4</w:t>
            </w:r>
          </w:p>
          <w:p w:rsidR="007427FF" w:rsidRDefault="007427FF" w:rsidP="00F13218">
            <w:r>
              <w:t>Angebote kommen</w:t>
            </w:r>
          </w:p>
        </w:tc>
        <w:tc>
          <w:tcPr>
            <w:tcW w:w="2352" w:type="dxa"/>
          </w:tcPr>
          <w:p w:rsidR="00A10FBE" w:rsidRDefault="00983295" w:rsidP="00D06DC4">
            <w:r>
              <w:t>Hauschildt</w:t>
            </w:r>
          </w:p>
        </w:tc>
        <w:tc>
          <w:tcPr>
            <w:tcW w:w="1063" w:type="dxa"/>
          </w:tcPr>
          <w:p w:rsidR="00A10FBE" w:rsidRDefault="00983295" w:rsidP="00D06DC4">
            <w:r>
              <w:t>16.08.13</w:t>
            </w:r>
          </w:p>
        </w:tc>
        <w:tc>
          <w:tcPr>
            <w:tcW w:w="1135" w:type="dxa"/>
          </w:tcPr>
          <w:p w:rsidR="00A10FBE" w:rsidRDefault="00983295" w:rsidP="00D06DC4">
            <w:r>
              <w:t>09.09.13</w:t>
            </w:r>
          </w:p>
        </w:tc>
        <w:tc>
          <w:tcPr>
            <w:tcW w:w="943" w:type="dxa"/>
          </w:tcPr>
          <w:p w:rsidR="00A10FBE" w:rsidRDefault="005B0246" w:rsidP="00D06DC4">
            <w:r>
              <w:t>F</w:t>
            </w:r>
          </w:p>
        </w:tc>
      </w:tr>
      <w:tr w:rsidR="00983295" w:rsidTr="00A97122">
        <w:tc>
          <w:tcPr>
            <w:tcW w:w="675" w:type="dxa"/>
            <w:shd w:val="clear" w:color="auto" w:fill="FFFFFF" w:themeFill="background1"/>
          </w:tcPr>
          <w:p w:rsidR="00983295" w:rsidRDefault="006419F5" w:rsidP="00D06DC4">
            <w:r>
              <w:t>89</w:t>
            </w:r>
          </w:p>
        </w:tc>
        <w:tc>
          <w:tcPr>
            <w:tcW w:w="638" w:type="dxa"/>
          </w:tcPr>
          <w:p w:rsidR="00983295" w:rsidRDefault="006419F5" w:rsidP="00D06DC4">
            <w:r>
              <w:t>A</w:t>
            </w:r>
          </w:p>
        </w:tc>
        <w:tc>
          <w:tcPr>
            <w:tcW w:w="4253" w:type="dxa"/>
          </w:tcPr>
          <w:p w:rsidR="00983295" w:rsidRDefault="00113CDA" w:rsidP="00F13218">
            <w:r>
              <w:t xml:space="preserve">Unterstützung der </w:t>
            </w:r>
            <w:proofErr w:type="spellStart"/>
            <w:r>
              <w:t>Photonenbeamline</w:t>
            </w:r>
            <w:proofErr w:type="spellEnd"/>
            <w:r>
              <w:t xml:space="preserve"> im XTD1 </w:t>
            </w:r>
            <w:proofErr w:type="spellStart"/>
            <w:r>
              <w:t>Rm</w:t>
            </w:r>
            <w:proofErr w:type="spellEnd"/>
            <w:r>
              <w:t>. 10,  Kollision mit Transportweg</w:t>
            </w:r>
          </w:p>
          <w:p w:rsidR="00CB16D7" w:rsidRDefault="00CB16D7" w:rsidP="00F13218">
            <w:r>
              <w:t>Wird auch im Photonenmeeting bearbeitet</w:t>
            </w:r>
          </w:p>
        </w:tc>
        <w:tc>
          <w:tcPr>
            <w:tcW w:w="2352" w:type="dxa"/>
          </w:tcPr>
          <w:p w:rsidR="00983295" w:rsidRDefault="00CB16D7" w:rsidP="00D06DC4">
            <w:r>
              <w:t xml:space="preserve">Sinn, </w:t>
            </w:r>
            <w:proofErr w:type="spellStart"/>
            <w:r w:rsidR="00113CDA">
              <w:t>Meyners</w:t>
            </w:r>
            <w:proofErr w:type="spellEnd"/>
            <w:r w:rsidR="00113CDA">
              <w:t xml:space="preserve">, </w:t>
            </w:r>
            <w:proofErr w:type="spellStart"/>
            <w:r w:rsidR="00113CDA">
              <w:t>Kohlstrunck</w:t>
            </w:r>
            <w:proofErr w:type="spellEnd"/>
          </w:p>
        </w:tc>
        <w:tc>
          <w:tcPr>
            <w:tcW w:w="1063" w:type="dxa"/>
          </w:tcPr>
          <w:p w:rsidR="00983295" w:rsidRDefault="00113CDA" w:rsidP="00D06DC4">
            <w:r>
              <w:t>19.08.13</w:t>
            </w:r>
          </w:p>
        </w:tc>
        <w:tc>
          <w:tcPr>
            <w:tcW w:w="1135" w:type="dxa"/>
          </w:tcPr>
          <w:p w:rsidR="00983295" w:rsidRDefault="00113CDA" w:rsidP="00D06DC4">
            <w:r>
              <w:t>23.09.13</w:t>
            </w:r>
          </w:p>
        </w:tc>
        <w:tc>
          <w:tcPr>
            <w:tcW w:w="943" w:type="dxa"/>
          </w:tcPr>
          <w:p w:rsidR="00983295" w:rsidRDefault="00113CDA" w:rsidP="00D06DC4">
            <w:r>
              <w:t>O</w:t>
            </w:r>
          </w:p>
        </w:tc>
      </w:tr>
      <w:tr w:rsidR="00983295" w:rsidRPr="001D0C20" w:rsidTr="00A97122">
        <w:tc>
          <w:tcPr>
            <w:tcW w:w="675" w:type="dxa"/>
            <w:shd w:val="clear" w:color="auto" w:fill="FFFFFF" w:themeFill="background1"/>
          </w:tcPr>
          <w:p w:rsidR="00983295" w:rsidRDefault="001D0C20" w:rsidP="00D06DC4">
            <w:r>
              <w:t>91</w:t>
            </w:r>
          </w:p>
        </w:tc>
        <w:tc>
          <w:tcPr>
            <w:tcW w:w="638" w:type="dxa"/>
          </w:tcPr>
          <w:p w:rsidR="00983295" w:rsidRDefault="001D0C20" w:rsidP="00D06DC4">
            <w:r>
              <w:t>I</w:t>
            </w:r>
          </w:p>
        </w:tc>
        <w:tc>
          <w:tcPr>
            <w:tcW w:w="4253" w:type="dxa"/>
          </w:tcPr>
          <w:p w:rsidR="00983295" w:rsidRPr="001D0C20" w:rsidRDefault="001D0C20" w:rsidP="00047249">
            <w:pPr>
              <w:rPr>
                <w:lang w:val="en-US"/>
              </w:rPr>
            </w:pPr>
            <w:r w:rsidRPr="001D0C20">
              <w:rPr>
                <w:lang w:val="en-US"/>
              </w:rPr>
              <w:t>Vacuum S</w:t>
            </w:r>
            <w:r w:rsidR="00047249">
              <w:rPr>
                <w:lang w:val="en-US"/>
              </w:rPr>
              <w:t>witch Y</w:t>
            </w:r>
            <w:r w:rsidRPr="001D0C20">
              <w:rPr>
                <w:lang w:val="en-US"/>
              </w:rPr>
              <w:t>ard section RFI</w:t>
            </w:r>
          </w:p>
        </w:tc>
        <w:tc>
          <w:tcPr>
            <w:tcW w:w="2352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063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35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11.06.14</w:t>
            </w:r>
          </w:p>
        </w:tc>
        <w:tc>
          <w:tcPr>
            <w:tcW w:w="943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A97122">
        <w:tc>
          <w:tcPr>
            <w:tcW w:w="675" w:type="dxa"/>
            <w:shd w:val="clear" w:color="auto" w:fill="FFFFFF" w:themeFill="background1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638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253" w:type="dxa"/>
          </w:tcPr>
          <w:p w:rsidR="00983295" w:rsidRPr="001D0C20" w:rsidRDefault="001D0C20" w:rsidP="00F13218">
            <w:pPr>
              <w:rPr>
                <w:lang w:val="en-US"/>
              </w:rPr>
            </w:pPr>
            <w:r>
              <w:rPr>
                <w:lang w:val="en-US"/>
              </w:rPr>
              <w:t xml:space="preserve">Vacuum </w:t>
            </w:r>
            <w:proofErr w:type="spellStart"/>
            <w:r>
              <w:rPr>
                <w:lang w:val="en-US"/>
              </w:rPr>
              <w:t>Undulator</w:t>
            </w:r>
            <w:proofErr w:type="spellEnd"/>
            <w:r>
              <w:rPr>
                <w:lang w:val="en-US"/>
              </w:rPr>
              <w:t xml:space="preserve"> section RFI</w:t>
            </w:r>
          </w:p>
        </w:tc>
        <w:tc>
          <w:tcPr>
            <w:tcW w:w="2352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063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35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29.05.14</w:t>
            </w:r>
          </w:p>
        </w:tc>
        <w:tc>
          <w:tcPr>
            <w:tcW w:w="943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A97122">
        <w:tc>
          <w:tcPr>
            <w:tcW w:w="675" w:type="dxa"/>
            <w:shd w:val="clear" w:color="auto" w:fill="FFFFFF" w:themeFill="background1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638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253" w:type="dxa"/>
          </w:tcPr>
          <w:p w:rsidR="00983295" w:rsidRPr="001D0C20" w:rsidRDefault="006A29CD" w:rsidP="00F13218">
            <w:pPr>
              <w:rPr>
                <w:lang w:val="en-US"/>
              </w:rPr>
            </w:pPr>
            <w:r>
              <w:rPr>
                <w:lang w:val="en-US"/>
              </w:rPr>
              <w:t>Vacuum B</w:t>
            </w:r>
            <w:r w:rsidR="001D0C20">
              <w:rPr>
                <w:lang w:val="en-US"/>
              </w:rPr>
              <w:t>eam</w:t>
            </w:r>
            <w:r>
              <w:rPr>
                <w:lang w:val="en-US"/>
              </w:rPr>
              <w:t xml:space="preserve"> Distribution sec</w:t>
            </w:r>
            <w:r w:rsidR="001D0C20">
              <w:rPr>
                <w:lang w:val="en-US"/>
              </w:rPr>
              <w:t>tion</w:t>
            </w:r>
            <w:r w:rsidR="00047249">
              <w:rPr>
                <w:lang w:val="en-US"/>
              </w:rPr>
              <w:t xml:space="preserve"> RFI</w:t>
            </w:r>
          </w:p>
        </w:tc>
        <w:tc>
          <w:tcPr>
            <w:tcW w:w="2352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063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35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22.09.14</w:t>
            </w:r>
          </w:p>
        </w:tc>
        <w:tc>
          <w:tcPr>
            <w:tcW w:w="943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A97122">
        <w:tc>
          <w:tcPr>
            <w:tcW w:w="675" w:type="dxa"/>
            <w:shd w:val="clear" w:color="auto" w:fill="FFFFFF" w:themeFill="background1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638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253" w:type="dxa"/>
          </w:tcPr>
          <w:p w:rsidR="00983295" w:rsidRPr="001D0C20" w:rsidRDefault="006A29CD" w:rsidP="00F13218">
            <w:pPr>
              <w:rPr>
                <w:lang w:val="en-US"/>
              </w:rPr>
            </w:pPr>
            <w:r>
              <w:rPr>
                <w:lang w:val="en-US"/>
              </w:rPr>
              <w:t xml:space="preserve">Vacuum </w:t>
            </w:r>
            <w:proofErr w:type="spellStart"/>
            <w:r>
              <w:rPr>
                <w:lang w:val="en-US"/>
              </w:rPr>
              <w:t>Maindumps</w:t>
            </w:r>
            <w:proofErr w:type="spellEnd"/>
            <w:r>
              <w:rPr>
                <w:lang w:val="en-US"/>
              </w:rPr>
              <w:t xml:space="preserve"> XS1</w:t>
            </w:r>
            <w:r w:rsidR="00047249">
              <w:rPr>
                <w:lang w:val="en-US"/>
              </w:rPr>
              <w:t xml:space="preserve"> RFI</w:t>
            </w:r>
          </w:p>
        </w:tc>
        <w:tc>
          <w:tcPr>
            <w:tcW w:w="2352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063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35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01.09.14</w:t>
            </w:r>
          </w:p>
        </w:tc>
        <w:tc>
          <w:tcPr>
            <w:tcW w:w="943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A33634">
        <w:tc>
          <w:tcPr>
            <w:tcW w:w="675" w:type="dxa"/>
          </w:tcPr>
          <w:p w:rsidR="00983295" w:rsidRPr="001D0C20" w:rsidRDefault="00446D92" w:rsidP="00D06DC4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638" w:type="dxa"/>
          </w:tcPr>
          <w:p w:rsidR="00983295" w:rsidRPr="001D0C20" w:rsidRDefault="00446D92" w:rsidP="00D06DC4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253" w:type="dxa"/>
          </w:tcPr>
          <w:p w:rsidR="00983295" w:rsidRPr="00446D92" w:rsidRDefault="00446D92" w:rsidP="00F13218">
            <w:r w:rsidRPr="00446D92">
              <w:t xml:space="preserve">Geschüttete Betonfundament für </w:t>
            </w:r>
            <w:proofErr w:type="spellStart"/>
            <w:r w:rsidRPr="00446D92">
              <w:t>Photonenbeamlines</w:t>
            </w:r>
            <w:proofErr w:type="spellEnd"/>
            <w:r w:rsidRPr="00446D92">
              <w:t xml:space="preserve"> in XTD 2</w:t>
            </w:r>
            <w:r w:rsidR="00A97122">
              <w:t xml:space="preserve"> (Anfang 2014)</w:t>
            </w:r>
          </w:p>
        </w:tc>
        <w:tc>
          <w:tcPr>
            <w:tcW w:w="2352" w:type="dxa"/>
          </w:tcPr>
          <w:p w:rsidR="00983295" w:rsidRPr="00446D92" w:rsidRDefault="00446D92" w:rsidP="00D06DC4">
            <w:r>
              <w:t>BAU</w:t>
            </w:r>
          </w:p>
        </w:tc>
        <w:tc>
          <w:tcPr>
            <w:tcW w:w="1063" w:type="dxa"/>
          </w:tcPr>
          <w:p w:rsidR="00983295" w:rsidRPr="00446D92" w:rsidRDefault="00446D92" w:rsidP="00D06DC4">
            <w:r>
              <w:t>03.09.13</w:t>
            </w:r>
          </w:p>
        </w:tc>
        <w:tc>
          <w:tcPr>
            <w:tcW w:w="1135" w:type="dxa"/>
          </w:tcPr>
          <w:p w:rsidR="00983295" w:rsidRPr="00446D92" w:rsidRDefault="009E010D" w:rsidP="00D06DC4">
            <w:r>
              <w:t>27.01.14</w:t>
            </w:r>
          </w:p>
        </w:tc>
        <w:tc>
          <w:tcPr>
            <w:tcW w:w="943" w:type="dxa"/>
          </w:tcPr>
          <w:p w:rsidR="00983295" w:rsidRPr="00446D92" w:rsidRDefault="00446D92" w:rsidP="00D06DC4">
            <w:r>
              <w:t>O</w:t>
            </w:r>
          </w:p>
        </w:tc>
      </w:tr>
      <w:tr w:rsidR="008C133E" w:rsidRPr="001D0C20" w:rsidTr="005B0246">
        <w:tc>
          <w:tcPr>
            <w:tcW w:w="675" w:type="dxa"/>
            <w:shd w:val="clear" w:color="auto" w:fill="auto"/>
          </w:tcPr>
          <w:p w:rsidR="008C133E" w:rsidRDefault="007815BB" w:rsidP="00D06DC4">
            <w:r>
              <w:t>97</w:t>
            </w:r>
          </w:p>
        </w:tc>
        <w:tc>
          <w:tcPr>
            <w:tcW w:w="638" w:type="dxa"/>
          </w:tcPr>
          <w:p w:rsidR="008C133E" w:rsidRDefault="007815BB" w:rsidP="00D06DC4">
            <w:r>
              <w:t>A</w:t>
            </w:r>
          </w:p>
        </w:tc>
        <w:tc>
          <w:tcPr>
            <w:tcW w:w="4253" w:type="dxa"/>
          </w:tcPr>
          <w:p w:rsidR="008C133E" w:rsidRDefault="007815BB" w:rsidP="00F13218">
            <w:r>
              <w:t xml:space="preserve">CAD Modell </w:t>
            </w:r>
            <w:proofErr w:type="spellStart"/>
            <w:r>
              <w:t>Diagnostic</w:t>
            </w:r>
            <w:proofErr w:type="spellEnd"/>
            <w:r>
              <w:t xml:space="preserve"> (WP17) für SE Koordination bereitstellen</w:t>
            </w:r>
          </w:p>
        </w:tc>
        <w:tc>
          <w:tcPr>
            <w:tcW w:w="2352" w:type="dxa"/>
          </w:tcPr>
          <w:p w:rsidR="008C133E" w:rsidRDefault="007815BB" w:rsidP="00D06DC4">
            <w:r>
              <w:t>D. Noelle</w:t>
            </w:r>
          </w:p>
        </w:tc>
        <w:tc>
          <w:tcPr>
            <w:tcW w:w="1063" w:type="dxa"/>
          </w:tcPr>
          <w:p w:rsidR="008C133E" w:rsidRDefault="007815BB" w:rsidP="00D06DC4">
            <w:r>
              <w:t>17.10.13</w:t>
            </w:r>
          </w:p>
        </w:tc>
        <w:tc>
          <w:tcPr>
            <w:tcW w:w="1135" w:type="dxa"/>
          </w:tcPr>
          <w:p w:rsidR="008C133E" w:rsidRDefault="007815BB" w:rsidP="00D06DC4">
            <w:r>
              <w:t>04.11.13</w:t>
            </w:r>
          </w:p>
        </w:tc>
        <w:tc>
          <w:tcPr>
            <w:tcW w:w="943" w:type="dxa"/>
          </w:tcPr>
          <w:p w:rsidR="008C133E" w:rsidRDefault="005B0246" w:rsidP="00D06DC4">
            <w:r>
              <w:t>F</w:t>
            </w:r>
          </w:p>
        </w:tc>
      </w:tr>
      <w:tr w:rsidR="008C133E" w:rsidRPr="001D0C20" w:rsidTr="005B0246">
        <w:tc>
          <w:tcPr>
            <w:tcW w:w="675" w:type="dxa"/>
            <w:shd w:val="clear" w:color="auto" w:fill="auto"/>
          </w:tcPr>
          <w:p w:rsidR="008C133E" w:rsidRDefault="007815BB" w:rsidP="00D06DC4">
            <w:r>
              <w:t>98</w:t>
            </w:r>
          </w:p>
        </w:tc>
        <w:tc>
          <w:tcPr>
            <w:tcW w:w="638" w:type="dxa"/>
          </w:tcPr>
          <w:p w:rsidR="008C133E" w:rsidRDefault="007815BB" w:rsidP="00D06DC4">
            <w:r>
              <w:t>A</w:t>
            </w:r>
          </w:p>
        </w:tc>
        <w:tc>
          <w:tcPr>
            <w:tcW w:w="4253" w:type="dxa"/>
          </w:tcPr>
          <w:p w:rsidR="008C133E" w:rsidRDefault="007815BB" w:rsidP="007815BB">
            <w:r>
              <w:t xml:space="preserve">CAD Modell Warm </w:t>
            </w:r>
            <w:proofErr w:type="spellStart"/>
            <w:r>
              <w:t>Vaccum</w:t>
            </w:r>
            <w:proofErr w:type="spellEnd"/>
            <w:r>
              <w:t>(WP19) für SE Koordination bereitstellen</w:t>
            </w:r>
          </w:p>
        </w:tc>
        <w:tc>
          <w:tcPr>
            <w:tcW w:w="2352" w:type="dxa"/>
          </w:tcPr>
          <w:p w:rsidR="008C133E" w:rsidRDefault="007815BB" w:rsidP="00D06DC4">
            <w:r>
              <w:t>S. Lederer</w:t>
            </w:r>
          </w:p>
        </w:tc>
        <w:tc>
          <w:tcPr>
            <w:tcW w:w="1063" w:type="dxa"/>
          </w:tcPr>
          <w:p w:rsidR="008C133E" w:rsidRDefault="007815BB" w:rsidP="00D06DC4">
            <w:r>
              <w:t>17.10.13</w:t>
            </w:r>
          </w:p>
        </w:tc>
        <w:tc>
          <w:tcPr>
            <w:tcW w:w="1135" w:type="dxa"/>
          </w:tcPr>
          <w:p w:rsidR="008C133E" w:rsidRDefault="007815BB" w:rsidP="00D06DC4">
            <w:r>
              <w:t>04.11.13</w:t>
            </w:r>
          </w:p>
        </w:tc>
        <w:tc>
          <w:tcPr>
            <w:tcW w:w="943" w:type="dxa"/>
          </w:tcPr>
          <w:p w:rsidR="008C133E" w:rsidRDefault="005B0246" w:rsidP="00D06DC4">
            <w:r>
              <w:t>F</w:t>
            </w:r>
          </w:p>
        </w:tc>
      </w:tr>
      <w:tr w:rsidR="00D137D4" w:rsidRPr="001D0C20" w:rsidTr="005B0246">
        <w:tc>
          <w:tcPr>
            <w:tcW w:w="675" w:type="dxa"/>
            <w:shd w:val="clear" w:color="auto" w:fill="auto"/>
          </w:tcPr>
          <w:p w:rsidR="00D137D4" w:rsidRDefault="00D137D4" w:rsidP="00D06DC4">
            <w:r>
              <w:t>99</w:t>
            </w:r>
          </w:p>
        </w:tc>
        <w:tc>
          <w:tcPr>
            <w:tcW w:w="638" w:type="dxa"/>
          </w:tcPr>
          <w:p w:rsidR="00D137D4" w:rsidRDefault="00D137D4" w:rsidP="00D06DC4">
            <w:r>
              <w:t>A</w:t>
            </w:r>
          </w:p>
        </w:tc>
        <w:tc>
          <w:tcPr>
            <w:tcW w:w="4253" w:type="dxa"/>
            <w:shd w:val="clear" w:color="auto" w:fill="auto"/>
          </w:tcPr>
          <w:p w:rsidR="00D137D4" w:rsidRDefault="00D137D4" w:rsidP="00D137D4">
            <w:r>
              <w:t xml:space="preserve">CAD Modell X-Ray </w:t>
            </w:r>
            <w:proofErr w:type="spellStart"/>
            <w:r>
              <w:t>Optics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Transport(WP73) für SE Koordination aufarbeiten</w:t>
            </w:r>
          </w:p>
        </w:tc>
        <w:tc>
          <w:tcPr>
            <w:tcW w:w="2352" w:type="dxa"/>
          </w:tcPr>
          <w:p w:rsidR="00D137D4" w:rsidRDefault="00D137D4" w:rsidP="00D06DC4">
            <w:r>
              <w:t>H. Sinn</w:t>
            </w:r>
          </w:p>
          <w:p w:rsidR="00D137D4" w:rsidRDefault="00D137D4" w:rsidP="00D06DC4">
            <w:r>
              <w:t xml:space="preserve">N. </w:t>
            </w:r>
            <w:proofErr w:type="spellStart"/>
            <w:r>
              <w:t>Kohlstrunck</w:t>
            </w:r>
            <w:proofErr w:type="spellEnd"/>
          </w:p>
        </w:tc>
        <w:tc>
          <w:tcPr>
            <w:tcW w:w="1063" w:type="dxa"/>
          </w:tcPr>
          <w:p w:rsidR="00D137D4" w:rsidRDefault="00D137D4" w:rsidP="00F94E00">
            <w:r>
              <w:t>17.10.13</w:t>
            </w:r>
          </w:p>
        </w:tc>
        <w:tc>
          <w:tcPr>
            <w:tcW w:w="1135" w:type="dxa"/>
          </w:tcPr>
          <w:p w:rsidR="00D137D4" w:rsidRDefault="00D137D4" w:rsidP="00D06DC4">
            <w:r>
              <w:t>04.11.13</w:t>
            </w:r>
          </w:p>
        </w:tc>
        <w:tc>
          <w:tcPr>
            <w:tcW w:w="943" w:type="dxa"/>
          </w:tcPr>
          <w:p w:rsidR="00D137D4" w:rsidRDefault="005B0246" w:rsidP="00D06DC4">
            <w:r>
              <w:t>F</w:t>
            </w:r>
          </w:p>
        </w:tc>
      </w:tr>
      <w:tr w:rsidR="00D137D4" w:rsidRPr="001D0C20" w:rsidTr="005B0246">
        <w:tc>
          <w:tcPr>
            <w:tcW w:w="675" w:type="dxa"/>
            <w:shd w:val="clear" w:color="auto" w:fill="auto"/>
          </w:tcPr>
          <w:p w:rsidR="00D137D4" w:rsidRDefault="00D137D4" w:rsidP="00D06DC4">
            <w:r>
              <w:t>100</w:t>
            </w:r>
          </w:p>
        </w:tc>
        <w:tc>
          <w:tcPr>
            <w:tcW w:w="638" w:type="dxa"/>
          </w:tcPr>
          <w:p w:rsidR="00D137D4" w:rsidRDefault="00D137D4" w:rsidP="00D06DC4">
            <w:r>
              <w:t>A</w:t>
            </w:r>
          </w:p>
        </w:tc>
        <w:tc>
          <w:tcPr>
            <w:tcW w:w="4253" w:type="dxa"/>
          </w:tcPr>
          <w:p w:rsidR="00D137D4" w:rsidRDefault="00D137D4" w:rsidP="00D137D4">
            <w:r>
              <w:t xml:space="preserve">CAD Modell X-Ray Photon </w:t>
            </w:r>
            <w:proofErr w:type="spellStart"/>
            <w:r>
              <w:t>Diagnostic</w:t>
            </w:r>
            <w:proofErr w:type="spellEnd"/>
            <w:r>
              <w:t>(WP74) für SE Koordination aufarbeiten</w:t>
            </w:r>
          </w:p>
        </w:tc>
        <w:tc>
          <w:tcPr>
            <w:tcW w:w="2352" w:type="dxa"/>
          </w:tcPr>
          <w:p w:rsidR="00D137D4" w:rsidRDefault="00D137D4" w:rsidP="00D06DC4">
            <w:r>
              <w:t xml:space="preserve">J. </w:t>
            </w:r>
            <w:proofErr w:type="spellStart"/>
            <w:r>
              <w:t>Grünert</w:t>
            </w:r>
            <w:proofErr w:type="spellEnd"/>
          </w:p>
          <w:p w:rsidR="00D137D4" w:rsidRDefault="00D137D4" w:rsidP="00D06DC4">
            <w:r>
              <w:t xml:space="preserve">N. </w:t>
            </w:r>
            <w:proofErr w:type="spellStart"/>
            <w:r>
              <w:t>Kohlstrunck</w:t>
            </w:r>
            <w:proofErr w:type="spellEnd"/>
          </w:p>
        </w:tc>
        <w:tc>
          <w:tcPr>
            <w:tcW w:w="1063" w:type="dxa"/>
          </w:tcPr>
          <w:p w:rsidR="00D137D4" w:rsidRDefault="00D137D4" w:rsidP="00D06DC4">
            <w:r>
              <w:t>17.10.13</w:t>
            </w:r>
          </w:p>
        </w:tc>
        <w:tc>
          <w:tcPr>
            <w:tcW w:w="1135" w:type="dxa"/>
          </w:tcPr>
          <w:p w:rsidR="00D137D4" w:rsidRDefault="00D137D4" w:rsidP="00D06DC4">
            <w:r>
              <w:t>04.11.13</w:t>
            </w:r>
          </w:p>
        </w:tc>
        <w:tc>
          <w:tcPr>
            <w:tcW w:w="943" w:type="dxa"/>
          </w:tcPr>
          <w:p w:rsidR="00D137D4" w:rsidRDefault="005B0246" w:rsidP="00D06DC4">
            <w:r>
              <w:t>F</w:t>
            </w:r>
          </w:p>
        </w:tc>
      </w:tr>
      <w:tr w:rsidR="00D137D4" w:rsidRPr="001D0C20" w:rsidTr="005B0246">
        <w:tc>
          <w:tcPr>
            <w:tcW w:w="675" w:type="dxa"/>
            <w:shd w:val="clear" w:color="auto" w:fill="auto"/>
          </w:tcPr>
          <w:p w:rsidR="00D137D4" w:rsidRDefault="00D137D4" w:rsidP="00D06DC4">
            <w:r>
              <w:t>101</w:t>
            </w:r>
          </w:p>
        </w:tc>
        <w:tc>
          <w:tcPr>
            <w:tcW w:w="638" w:type="dxa"/>
          </w:tcPr>
          <w:p w:rsidR="00D137D4" w:rsidRDefault="00D137D4" w:rsidP="00D06DC4">
            <w:r>
              <w:t>A</w:t>
            </w:r>
          </w:p>
        </w:tc>
        <w:tc>
          <w:tcPr>
            <w:tcW w:w="4253" w:type="dxa"/>
          </w:tcPr>
          <w:p w:rsidR="00D137D4" w:rsidRDefault="00D137D4" w:rsidP="00D137D4">
            <w:r>
              <w:t xml:space="preserve">CAD Modell </w:t>
            </w:r>
            <w:proofErr w:type="spellStart"/>
            <w:r>
              <w:t>Dumps</w:t>
            </w:r>
            <w:proofErr w:type="spellEnd"/>
            <w:r>
              <w:t>(WP20) für SE Koordination bereitstellen</w:t>
            </w:r>
          </w:p>
        </w:tc>
        <w:tc>
          <w:tcPr>
            <w:tcW w:w="2352" w:type="dxa"/>
          </w:tcPr>
          <w:p w:rsidR="00D137D4" w:rsidRDefault="00D137D4" w:rsidP="00D06DC4">
            <w:r>
              <w:t>N. Tesch</w:t>
            </w:r>
          </w:p>
        </w:tc>
        <w:tc>
          <w:tcPr>
            <w:tcW w:w="1063" w:type="dxa"/>
          </w:tcPr>
          <w:p w:rsidR="00D137D4" w:rsidRDefault="00D137D4" w:rsidP="00D06DC4">
            <w:r>
              <w:t>17.10.13</w:t>
            </w:r>
          </w:p>
        </w:tc>
        <w:tc>
          <w:tcPr>
            <w:tcW w:w="1135" w:type="dxa"/>
          </w:tcPr>
          <w:p w:rsidR="00D137D4" w:rsidRDefault="00D137D4" w:rsidP="00D137D4">
            <w:r>
              <w:t>04.11.13</w:t>
            </w:r>
          </w:p>
          <w:p w:rsidR="00D137D4" w:rsidRDefault="00D137D4" w:rsidP="00D06DC4"/>
        </w:tc>
        <w:tc>
          <w:tcPr>
            <w:tcW w:w="943" w:type="dxa"/>
          </w:tcPr>
          <w:p w:rsidR="00D137D4" w:rsidRDefault="005B0246" w:rsidP="00D06DC4">
            <w:r>
              <w:t>F</w:t>
            </w:r>
          </w:p>
        </w:tc>
      </w:tr>
      <w:tr w:rsidR="00D137D4" w:rsidRPr="001D0C20" w:rsidTr="005B0246">
        <w:tc>
          <w:tcPr>
            <w:tcW w:w="675" w:type="dxa"/>
            <w:shd w:val="clear" w:color="auto" w:fill="auto"/>
          </w:tcPr>
          <w:p w:rsidR="00D137D4" w:rsidRDefault="00D137D4" w:rsidP="00D06DC4">
            <w:r>
              <w:t>102</w:t>
            </w:r>
          </w:p>
        </w:tc>
        <w:tc>
          <w:tcPr>
            <w:tcW w:w="638" w:type="dxa"/>
          </w:tcPr>
          <w:p w:rsidR="00D137D4" w:rsidRDefault="00D137D4" w:rsidP="00D06DC4">
            <w:r>
              <w:t>A</w:t>
            </w:r>
          </w:p>
        </w:tc>
        <w:tc>
          <w:tcPr>
            <w:tcW w:w="4253" w:type="dxa"/>
          </w:tcPr>
          <w:p w:rsidR="00D137D4" w:rsidRDefault="00D137D4" w:rsidP="00D137D4">
            <w:r>
              <w:t xml:space="preserve">CAD Modell Klimagerät und </w:t>
            </w:r>
            <w:proofErr w:type="spellStart"/>
            <w:r>
              <w:t>Paneelwand</w:t>
            </w:r>
            <w:proofErr w:type="spellEnd"/>
            <w:r>
              <w:t xml:space="preserve">(WP71) für SE Koordination </w:t>
            </w:r>
            <w:r>
              <w:lastRenderedPageBreak/>
              <w:t>bereitstellen</w:t>
            </w:r>
          </w:p>
        </w:tc>
        <w:tc>
          <w:tcPr>
            <w:tcW w:w="2352" w:type="dxa"/>
          </w:tcPr>
          <w:p w:rsidR="00D137D4" w:rsidRDefault="00D137D4" w:rsidP="00D06DC4">
            <w:proofErr w:type="spellStart"/>
            <w:r>
              <w:lastRenderedPageBreak/>
              <w:t>C.Schulz</w:t>
            </w:r>
            <w:proofErr w:type="spellEnd"/>
            <w:r>
              <w:t xml:space="preserve"> -FM-</w:t>
            </w:r>
          </w:p>
        </w:tc>
        <w:tc>
          <w:tcPr>
            <w:tcW w:w="1063" w:type="dxa"/>
          </w:tcPr>
          <w:p w:rsidR="00D137D4" w:rsidRDefault="00D137D4" w:rsidP="00D06DC4">
            <w:r>
              <w:t>17.10.13</w:t>
            </w:r>
          </w:p>
        </w:tc>
        <w:tc>
          <w:tcPr>
            <w:tcW w:w="1135" w:type="dxa"/>
          </w:tcPr>
          <w:p w:rsidR="00D137D4" w:rsidRDefault="00D137D4" w:rsidP="00D137D4">
            <w:r>
              <w:t>04.11.13</w:t>
            </w:r>
          </w:p>
          <w:p w:rsidR="00D137D4" w:rsidRDefault="00D137D4" w:rsidP="00D137D4"/>
        </w:tc>
        <w:tc>
          <w:tcPr>
            <w:tcW w:w="943" w:type="dxa"/>
          </w:tcPr>
          <w:p w:rsidR="00D137D4" w:rsidRDefault="005B0246" w:rsidP="00D06DC4">
            <w:r>
              <w:t>F</w:t>
            </w:r>
          </w:p>
        </w:tc>
      </w:tr>
      <w:tr w:rsidR="00D137D4" w:rsidRPr="001D0C20" w:rsidTr="005B0246">
        <w:tc>
          <w:tcPr>
            <w:tcW w:w="675" w:type="dxa"/>
            <w:shd w:val="clear" w:color="auto" w:fill="auto"/>
          </w:tcPr>
          <w:p w:rsidR="00D137D4" w:rsidRDefault="007427FF" w:rsidP="00D06DC4">
            <w:r>
              <w:lastRenderedPageBreak/>
              <w:t>103</w:t>
            </w:r>
          </w:p>
        </w:tc>
        <w:tc>
          <w:tcPr>
            <w:tcW w:w="638" w:type="dxa"/>
          </w:tcPr>
          <w:p w:rsidR="00D137D4" w:rsidRDefault="007427FF" w:rsidP="00D06DC4">
            <w:r>
              <w:t>A</w:t>
            </w:r>
          </w:p>
        </w:tc>
        <w:tc>
          <w:tcPr>
            <w:tcW w:w="4253" w:type="dxa"/>
          </w:tcPr>
          <w:p w:rsidR="00D137D4" w:rsidRDefault="007427FF" w:rsidP="00D137D4">
            <w:r>
              <w:t xml:space="preserve">Abrufkontrakt für </w:t>
            </w:r>
            <w:proofErr w:type="spellStart"/>
            <w:r>
              <w:t>Untergießungen</w:t>
            </w:r>
            <w:proofErr w:type="spellEnd"/>
            <w:r>
              <w:t xml:space="preserve"> von Fundamenten ausschreiben</w:t>
            </w:r>
          </w:p>
        </w:tc>
        <w:tc>
          <w:tcPr>
            <w:tcW w:w="2352" w:type="dxa"/>
          </w:tcPr>
          <w:p w:rsidR="00D137D4" w:rsidRDefault="007427FF" w:rsidP="00D06DC4">
            <w:r>
              <w:t>BAU</w:t>
            </w:r>
          </w:p>
        </w:tc>
        <w:tc>
          <w:tcPr>
            <w:tcW w:w="1063" w:type="dxa"/>
          </w:tcPr>
          <w:p w:rsidR="00D137D4" w:rsidRDefault="007427FF" w:rsidP="00D06DC4">
            <w:r>
              <w:t>30.10.13</w:t>
            </w:r>
          </w:p>
        </w:tc>
        <w:tc>
          <w:tcPr>
            <w:tcW w:w="1135" w:type="dxa"/>
          </w:tcPr>
          <w:p w:rsidR="00D137D4" w:rsidRDefault="007427FF" w:rsidP="00D137D4">
            <w:r>
              <w:t>16.11.13</w:t>
            </w:r>
          </w:p>
        </w:tc>
        <w:tc>
          <w:tcPr>
            <w:tcW w:w="943" w:type="dxa"/>
          </w:tcPr>
          <w:p w:rsidR="00D137D4" w:rsidRDefault="007427FF" w:rsidP="00D06DC4">
            <w:r>
              <w:t>O</w:t>
            </w:r>
          </w:p>
        </w:tc>
      </w:tr>
      <w:tr w:rsidR="004240A4" w:rsidRPr="001D0C20" w:rsidTr="005B0246">
        <w:tc>
          <w:tcPr>
            <w:tcW w:w="675" w:type="dxa"/>
            <w:shd w:val="clear" w:color="auto" w:fill="auto"/>
          </w:tcPr>
          <w:p w:rsidR="004240A4" w:rsidRDefault="004240A4" w:rsidP="00D06DC4">
            <w:r>
              <w:t>104</w:t>
            </w:r>
          </w:p>
        </w:tc>
        <w:tc>
          <w:tcPr>
            <w:tcW w:w="638" w:type="dxa"/>
          </w:tcPr>
          <w:p w:rsidR="004240A4" w:rsidRDefault="004240A4" w:rsidP="00D06DC4">
            <w:r>
              <w:t>A</w:t>
            </w:r>
          </w:p>
        </w:tc>
        <w:tc>
          <w:tcPr>
            <w:tcW w:w="4253" w:type="dxa"/>
          </w:tcPr>
          <w:p w:rsidR="004240A4" w:rsidRDefault="004240A4" w:rsidP="00D137D4">
            <w:r>
              <w:t xml:space="preserve">Wo bestehen Bedarfe nach Kernbohrungen und </w:t>
            </w:r>
            <w:proofErr w:type="spellStart"/>
            <w:r>
              <w:t>allgem</w:t>
            </w:r>
            <w:proofErr w:type="spellEnd"/>
            <w:r>
              <w:t>. Maurerarbeiten in den XTDs und XSs</w:t>
            </w:r>
          </w:p>
        </w:tc>
        <w:tc>
          <w:tcPr>
            <w:tcW w:w="2352" w:type="dxa"/>
          </w:tcPr>
          <w:p w:rsidR="004240A4" w:rsidRDefault="004240A4" w:rsidP="00D06DC4">
            <w:r>
              <w:t>Alle WP</w:t>
            </w:r>
          </w:p>
        </w:tc>
        <w:tc>
          <w:tcPr>
            <w:tcW w:w="1063" w:type="dxa"/>
          </w:tcPr>
          <w:p w:rsidR="004240A4" w:rsidRDefault="004240A4" w:rsidP="00D06DC4">
            <w:r>
              <w:t>30.10.13</w:t>
            </w:r>
          </w:p>
        </w:tc>
        <w:tc>
          <w:tcPr>
            <w:tcW w:w="1135" w:type="dxa"/>
          </w:tcPr>
          <w:p w:rsidR="004240A4" w:rsidRDefault="004240A4" w:rsidP="00D137D4">
            <w:r>
              <w:t>16.11.13</w:t>
            </w:r>
          </w:p>
        </w:tc>
        <w:tc>
          <w:tcPr>
            <w:tcW w:w="943" w:type="dxa"/>
          </w:tcPr>
          <w:p w:rsidR="004240A4" w:rsidRDefault="004240A4" w:rsidP="00D06DC4">
            <w:r>
              <w:t>O</w:t>
            </w:r>
          </w:p>
        </w:tc>
      </w:tr>
      <w:tr w:rsidR="00D137D4" w:rsidRPr="001D0C20" w:rsidTr="00A33634">
        <w:tc>
          <w:tcPr>
            <w:tcW w:w="675" w:type="dxa"/>
          </w:tcPr>
          <w:p w:rsidR="00D137D4" w:rsidRDefault="004240A4" w:rsidP="00D06DC4">
            <w:r>
              <w:t>105</w:t>
            </w:r>
          </w:p>
        </w:tc>
        <w:tc>
          <w:tcPr>
            <w:tcW w:w="638" w:type="dxa"/>
          </w:tcPr>
          <w:p w:rsidR="00D137D4" w:rsidRDefault="007427FF" w:rsidP="00D06DC4">
            <w:r>
              <w:t>A</w:t>
            </w:r>
          </w:p>
        </w:tc>
        <w:tc>
          <w:tcPr>
            <w:tcW w:w="4253" w:type="dxa"/>
          </w:tcPr>
          <w:p w:rsidR="00D137D4" w:rsidRDefault="007427FF" w:rsidP="00D137D4">
            <w:r>
              <w:t>Abrufkontrakt für Kernbohrungen und Maurerarbeiten in XTDs und XSs ausschreiben</w:t>
            </w:r>
          </w:p>
        </w:tc>
        <w:tc>
          <w:tcPr>
            <w:tcW w:w="2352" w:type="dxa"/>
          </w:tcPr>
          <w:p w:rsidR="00D137D4" w:rsidRDefault="007427FF" w:rsidP="00D06DC4">
            <w:r>
              <w:t>BAU</w:t>
            </w:r>
          </w:p>
        </w:tc>
        <w:tc>
          <w:tcPr>
            <w:tcW w:w="1063" w:type="dxa"/>
          </w:tcPr>
          <w:p w:rsidR="00D137D4" w:rsidRDefault="007427FF" w:rsidP="00D06DC4">
            <w:r>
              <w:t>30.10.13</w:t>
            </w:r>
          </w:p>
        </w:tc>
        <w:tc>
          <w:tcPr>
            <w:tcW w:w="1135" w:type="dxa"/>
          </w:tcPr>
          <w:p w:rsidR="00D137D4" w:rsidRDefault="004240A4" w:rsidP="00D137D4">
            <w:r>
              <w:t>30</w:t>
            </w:r>
            <w:r w:rsidR="007427FF">
              <w:t>.11.13</w:t>
            </w:r>
          </w:p>
        </w:tc>
        <w:tc>
          <w:tcPr>
            <w:tcW w:w="943" w:type="dxa"/>
          </w:tcPr>
          <w:p w:rsidR="00D137D4" w:rsidRDefault="007427FF" w:rsidP="00D06DC4">
            <w:r>
              <w:t>O</w:t>
            </w:r>
          </w:p>
        </w:tc>
      </w:tr>
      <w:tr w:rsidR="00D137D4" w:rsidRPr="00835006" w:rsidTr="005B0246">
        <w:tc>
          <w:tcPr>
            <w:tcW w:w="675" w:type="dxa"/>
            <w:shd w:val="clear" w:color="auto" w:fill="auto"/>
          </w:tcPr>
          <w:p w:rsidR="00D137D4" w:rsidRDefault="00835006" w:rsidP="00D06DC4">
            <w:r>
              <w:t>106</w:t>
            </w:r>
          </w:p>
        </w:tc>
        <w:tc>
          <w:tcPr>
            <w:tcW w:w="638" w:type="dxa"/>
          </w:tcPr>
          <w:p w:rsidR="00D137D4" w:rsidRDefault="00835006" w:rsidP="00D06DC4">
            <w:r>
              <w:t>A</w:t>
            </w:r>
          </w:p>
        </w:tc>
        <w:tc>
          <w:tcPr>
            <w:tcW w:w="4253" w:type="dxa"/>
          </w:tcPr>
          <w:p w:rsidR="00D137D4" w:rsidRPr="00835006" w:rsidRDefault="00835006" w:rsidP="00D137D4">
            <w:pPr>
              <w:rPr>
                <w:lang w:val="en-US"/>
              </w:rPr>
            </w:pPr>
            <w:r w:rsidRPr="00835006">
              <w:rPr>
                <w:lang w:val="en-US"/>
              </w:rPr>
              <w:t>PRR (Production Readiness Report)XTD 2</w:t>
            </w:r>
          </w:p>
        </w:tc>
        <w:tc>
          <w:tcPr>
            <w:tcW w:w="2352" w:type="dxa"/>
          </w:tcPr>
          <w:p w:rsidR="00D137D4" w:rsidRPr="00835006" w:rsidRDefault="00835006" w:rsidP="00D06DC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Alle</w:t>
            </w:r>
            <w:proofErr w:type="spellEnd"/>
            <w:r>
              <w:rPr>
                <w:lang w:val="en-US"/>
              </w:rPr>
              <w:t xml:space="preserve"> WPs</w:t>
            </w:r>
          </w:p>
        </w:tc>
        <w:tc>
          <w:tcPr>
            <w:tcW w:w="1063" w:type="dxa"/>
          </w:tcPr>
          <w:p w:rsidR="00D137D4" w:rsidRPr="00835006" w:rsidRDefault="00835006" w:rsidP="00D06DC4">
            <w:pPr>
              <w:rPr>
                <w:lang w:val="en-US"/>
              </w:rPr>
            </w:pPr>
            <w:r>
              <w:rPr>
                <w:lang w:val="en-US"/>
              </w:rPr>
              <w:t>04.11.13</w:t>
            </w:r>
          </w:p>
        </w:tc>
        <w:tc>
          <w:tcPr>
            <w:tcW w:w="1135" w:type="dxa"/>
          </w:tcPr>
          <w:p w:rsidR="00D137D4" w:rsidRPr="00835006" w:rsidRDefault="00835006" w:rsidP="00D137D4">
            <w:pPr>
              <w:rPr>
                <w:lang w:val="en-US"/>
              </w:rPr>
            </w:pPr>
            <w:r>
              <w:rPr>
                <w:lang w:val="en-US"/>
              </w:rPr>
              <w:t>16.12.13</w:t>
            </w:r>
          </w:p>
        </w:tc>
        <w:tc>
          <w:tcPr>
            <w:tcW w:w="943" w:type="dxa"/>
          </w:tcPr>
          <w:p w:rsidR="00D137D4" w:rsidRPr="00835006" w:rsidRDefault="00007CD7" w:rsidP="00D06DC4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</w:tr>
      <w:tr w:rsidR="0095589E" w:rsidRPr="00835006" w:rsidTr="00A33634">
        <w:tc>
          <w:tcPr>
            <w:tcW w:w="675" w:type="dxa"/>
          </w:tcPr>
          <w:p w:rsidR="0095589E" w:rsidRDefault="0095589E" w:rsidP="00D06DC4">
            <w:r>
              <w:t>107</w:t>
            </w:r>
          </w:p>
        </w:tc>
        <w:tc>
          <w:tcPr>
            <w:tcW w:w="638" w:type="dxa"/>
          </w:tcPr>
          <w:p w:rsidR="0095589E" w:rsidRDefault="0095589E" w:rsidP="00D06DC4">
            <w:r>
              <w:t>A</w:t>
            </w:r>
          </w:p>
        </w:tc>
        <w:tc>
          <w:tcPr>
            <w:tcW w:w="4253" w:type="dxa"/>
          </w:tcPr>
          <w:p w:rsidR="0095589E" w:rsidRPr="0095589E" w:rsidRDefault="0095589E" w:rsidP="00D137D4">
            <w:r w:rsidRPr="0095589E">
              <w:t>6 Kernbohrungen für WP 73 von XTDs in XHE</w:t>
            </w:r>
            <w:r>
              <w:t>XP</w:t>
            </w:r>
          </w:p>
        </w:tc>
        <w:tc>
          <w:tcPr>
            <w:tcW w:w="2352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063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35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943" w:type="dxa"/>
          </w:tcPr>
          <w:p w:rsidR="0095589E" w:rsidRPr="0095589E" w:rsidRDefault="0095589E" w:rsidP="00D06DC4">
            <w:r>
              <w:t>O</w:t>
            </w:r>
          </w:p>
        </w:tc>
      </w:tr>
      <w:tr w:rsidR="0095589E" w:rsidRPr="00835006" w:rsidTr="00A33634">
        <w:tc>
          <w:tcPr>
            <w:tcW w:w="675" w:type="dxa"/>
          </w:tcPr>
          <w:p w:rsidR="0095589E" w:rsidRDefault="003920B9" w:rsidP="00D06DC4">
            <w:r>
              <w:t>108</w:t>
            </w:r>
          </w:p>
        </w:tc>
        <w:tc>
          <w:tcPr>
            <w:tcW w:w="638" w:type="dxa"/>
          </w:tcPr>
          <w:p w:rsidR="0095589E" w:rsidRDefault="003920B9" w:rsidP="00D06DC4">
            <w:r>
              <w:t>A</w:t>
            </w:r>
          </w:p>
        </w:tc>
        <w:tc>
          <w:tcPr>
            <w:tcW w:w="4253" w:type="dxa"/>
          </w:tcPr>
          <w:p w:rsidR="0095589E" w:rsidRPr="0095589E" w:rsidRDefault="003920B9" w:rsidP="00D137D4">
            <w:r>
              <w:t>Sanierung Fußboden XS1 3.UG</w:t>
            </w:r>
          </w:p>
        </w:tc>
        <w:tc>
          <w:tcPr>
            <w:tcW w:w="2352" w:type="dxa"/>
          </w:tcPr>
          <w:p w:rsidR="0095589E" w:rsidRPr="0095589E" w:rsidRDefault="003920B9" w:rsidP="00D06DC4">
            <w:r>
              <w:t>BAU/Arge</w:t>
            </w:r>
          </w:p>
        </w:tc>
        <w:tc>
          <w:tcPr>
            <w:tcW w:w="1063" w:type="dxa"/>
          </w:tcPr>
          <w:p w:rsidR="0095589E" w:rsidRPr="0095589E" w:rsidRDefault="003920B9" w:rsidP="00D06DC4">
            <w:r>
              <w:t>18.11.13</w:t>
            </w:r>
          </w:p>
        </w:tc>
        <w:tc>
          <w:tcPr>
            <w:tcW w:w="1135" w:type="dxa"/>
          </w:tcPr>
          <w:p w:rsidR="0095589E" w:rsidRPr="0095589E" w:rsidRDefault="003920B9" w:rsidP="00D137D4">
            <w:r>
              <w:t>13.01.14</w:t>
            </w:r>
          </w:p>
        </w:tc>
        <w:tc>
          <w:tcPr>
            <w:tcW w:w="943" w:type="dxa"/>
          </w:tcPr>
          <w:p w:rsidR="0095589E" w:rsidRPr="0095589E" w:rsidRDefault="003920B9" w:rsidP="00D06DC4">
            <w:r>
              <w:t>O</w:t>
            </w:r>
          </w:p>
        </w:tc>
      </w:tr>
      <w:tr w:rsidR="0095589E" w:rsidRPr="00835006" w:rsidTr="00A33634">
        <w:tc>
          <w:tcPr>
            <w:tcW w:w="675" w:type="dxa"/>
          </w:tcPr>
          <w:p w:rsidR="0095589E" w:rsidRDefault="003920B9" w:rsidP="00D06DC4">
            <w:r>
              <w:t>109</w:t>
            </w:r>
          </w:p>
        </w:tc>
        <w:tc>
          <w:tcPr>
            <w:tcW w:w="638" w:type="dxa"/>
          </w:tcPr>
          <w:p w:rsidR="0095589E" w:rsidRDefault="003920B9" w:rsidP="00D06DC4">
            <w:r>
              <w:t>A</w:t>
            </w:r>
          </w:p>
        </w:tc>
        <w:tc>
          <w:tcPr>
            <w:tcW w:w="4253" w:type="dxa"/>
          </w:tcPr>
          <w:p w:rsidR="0095589E" w:rsidRPr="0095589E" w:rsidRDefault="003920B9" w:rsidP="00D137D4">
            <w:r>
              <w:t>Sanierung Estrich XS1 EG (Risse)</w:t>
            </w:r>
          </w:p>
        </w:tc>
        <w:tc>
          <w:tcPr>
            <w:tcW w:w="2352" w:type="dxa"/>
          </w:tcPr>
          <w:p w:rsidR="0095589E" w:rsidRPr="0095589E" w:rsidRDefault="003920B9" w:rsidP="00D06DC4">
            <w:r>
              <w:t>BAU</w:t>
            </w:r>
          </w:p>
        </w:tc>
        <w:tc>
          <w:tcPr>
            <w:tcW w:w="1063" w:type="dxa"/>
          </w:tcPr>
          <w:p w:rsidR="0095589E" w:rsidRPr="0095589E" w:rsidRDefault="003920B9" w:rsidP="00D06DC4">
            <w:r>
              <w:t>18.11.13</w:t>
            </w:r>
          </w:p>
        </w:tc>
        <w:tc>
          <w:tcPr>
            <w:tcW w:w="1135" w:type="dxa"/>
          </w:tcPr>
          <w:p w:rsidR="0095589E" w:rsidRPr="0095589E" w:rsidRDefault="003920B9" w:rsidP="00D137D4">
            <w:r>
              <w:t>13.01.14</w:t>
            </w:r>
          </w:p>
        </w:tc>
        <w:tc>
          <w:tcPr>
            <w:tcW w:w="943" w:type="dxa"/>
          </w:tcPr>
          <w:p w:rsidR="0095589E" w:rsidRPr="0095589E" w:rsidRDefault="003920B9" w:rsidP="00D06DC4">
            <w:r>
              <w:t>O</w:t>
            </w:r>
          </w:p>
        </w:tc>
      </w:tr>
      <w:tr w:rsidR="0095589E" w:rsidRPr="00835006" w:rsidTr="00A33634">
        <w:tc>
          <w:tcPr>
            <w:tcW w:w="675" w:type="dxa"/>
          </w:tcPr>
          <w:p w:rsidR="0095589E" w:rsidRDefault="003920B9" w:rsidP="00D06DC4">
            <w:r>
              <w:t>110</w:t>
            </w:r>
          </w:p>
        </w:tc>
        <w:tc>
          <w:tcPr>
            <w:tcW w:w="638" w:type="dxa"/>
          </w:tcPr>
          <w:p w:rsidR="0095589E" w:rsidRDefault="003920B9" w:rsidP="00D06DC4">
            <w:r>
              <w:t>I</w:t>
            </w:r>
          </w:p>
        </w:tc>
        <w:tc>
          <w:tcPr>
            <w:tcW w:w="4253" w:type="dxa"/>
          </w:tcPr>
          <w:p w:rsidR="0095589E" w:rsidRDefault="003920B9" w:rsidP="00D137D4">
            <w:r>
              <w:t>Kranen Eingeschränkt/ Unmöglich XS1</w:t>
            </w:r>
          </w:p>
          <w:p w:rsidR="003920B9" w:rsidRPr="0095589E" w:rsidRDefault="003920B9" w:rsidP="00D137D4">
            <w:r>
              <w:t>Gerüst im XS1 EG Lüftungskanal</w:t>
            </w:r>
            <w:r w:rsidR="00DC205A">
              <w:t xml:space="preserve"> (erst Beginn 2014)</w:t>
            </w:r>
          </w:p>
        </w:tc>
        <w:tc>
          <w:tcPr>
            <w:tcW w:w="2352" w:type="dxa"/>
          </w:tcPr>
          <w:p w:rsidR="0095589E" w:rsidRPr="0095589E" w:rsidRDefault="003920B9" w:rsidP="00D06DC4">
            <w:r>
              <w:t>MEA/ TGA</w:t>
            </w:r>
          </w:p>
        </w:tc>
        <w:tc>
          <w:tcPr>
            <w:tcW w:w="1063" w:type="dxa"/>
          </w:tcPr>
          <w:p w:rsidR="0095589E" w:rsidRPr="0095589E" w:rsidRDefault="003920B9" w:rsidP="00D06DC4">
            <w:r>
              <w:t>18.11.13</w:t>
            </w:r>
          </w:p>
        </w:tc>
        <w:tc>
          <w:tcPr>
            <w:tcW w:w="1135" w:type="dxa"/>
          </w:tcPr>
          <w:p w:rsidR="0095589E" w:rsidRPr="0095589E" w:rsidRDefault="00DC205A" w:rsidP="00D137D4">
            <w:r>
              <w:t>KW2/3 13</w:t>
            </w:r>
          </w:p>
        </w:tc>
        <w:tc>
          <w:tcPr>
            <w:tcW w:w="943" w:type="dxa"/>
          </w:tcPr>
          <w:p w:rsidR="0095589E" w:rsidRPr="0095589E" w:rsidRDefault="003920B9" w:rsidP="00D06DC4">
            <w:r>
              <w:t>I</w:t>
            </w:r>
          </w:p>
        </w:tc>
      </w:tr>
      <w:tr w:rsidR="0095589E" w:rsidRPr="00835006" w:rsidTr="00A33634">
        <w:tc>
          <w:tcPr>
            <w:tcW w:w="675" w:type="dxa"/>
          </w:tcPr>
          <w:p w:rsidR="0095589E" w:rsidRDefault="003920B9" w:rsidP="00D06DC4">
            <w:r>
              <w:t>111</w:t>
            </w:r>
          </w:p>
        </w:tc>
        <w:tc>
          <w:tcPr>
            <w:tcW w:w="638" w:type="dxa"/>
          </w:tcPr>
          <w:p w:rsidR="0095589E" w:rsidRDefault="00837328" w:rsidP="00D06DC4">
            <w:r>
              <w:t>A</w:t>
            </w:r>
          </w:p>
        </w:tc>
        <w:tc>
          <w:tcPr>
            <w:tcW w:w="4253" w:type="dxa"/>
          </w:tcPr>
          <w:p w:rsidR="0095589E" w:rsidRPr="0095589E" w:rsidRDefault="00837328" w:rsidP="00D137D4">
            <w:r>
              <w:t xml:space="preserve">Leckagen im XTD6 </w:t>
            </w:r>
            <w:proofErr w:type="spellStart"/>
            <w:r w:rsidRPr="00837328">
              <w:t>Tübbingnr</w:t>
            </w:r>
            <w:proofErr w:type="spellEnd"/>
            <w:r w:rsidRPr="00837328">
              <w:t>. 222, 273 und 390</w:t>
            </w:r>
          </w:p>
        </w:tc>
        <w:tc>
          <w:tcPr>
            <w:tcW w:w="2352" w:type="dxa"/>
          </w:tcPr>
          <w:p w:rsidR="0095589E" w:rsidRPr="0095589E" w:rsidRDefault="00837328" w:rsidP="00D06DC4">
            <w:r>
              <w:t>BAU</w:t>
            </w:r>
          </w:p>
        </w:tc>
        <w:tc>
          <w:tcPr>
            <w:tcW w:w="1063" w:type="dxa"/>
          </w:tcPr>
          <w:p w:rsidR="0095589E" w:rsidRPr="0095589E" w:rsidRDefault="00837328" w:rsidP="00D06DC4">
            <w:r>
              <w:t>18.11.13</w:t>
            </w:r>
          </w:p>
        </w:tc>
        <w:tc>
          <w:tcPr>
            <w:tcW w:w="1135" w:type="dxa"/>
          </w:tcPr>
          <w:p w:rsidR="0095589E" w:rsidRPr="0095589E" w:rsidRDefault="00837328" w:rsidP="00D137D4">
            <w:r>
              <w:t>13.01.14</w:t>
            </w:r>
          </w:p>
        </w:tc>
        <w:tc>
          <w:tcPr>
            <w:tcW w:w="943" w:type="dxa"/>
          </w:tcPr>
          <w:p w:rsidR="0095589E" w:rsidRPr="0095589E" w:rsidRDefault="005B0246" w:rsidP="00D06DC4">
            <w:r>
              <w:t>F</w:t>
            </w:r>
          </w:p>
        </w:tc>
      </w:tr>
      <w:tr w:rsidR="0095589E" w:rsidRPr="00835006" w:rsidTr="00A33634">
        <w:tc>
          <w:tcPr>
            <w:tcW w:w="675" w:type="dxa"/>
          </w:tcPr>
          <w:p w:rsidR="0095589E" w:rsidRDefault="00837328" w:rsidP="00D06DC4">
            <w:r>
              <w:t>112</w:t>
            </w:r>
          </w:p>
        </w:tc>
        <w:tc>
          <w:tcPr>
            <w:tcW w:w="638" w:type="dxa"/>
          </w:tcPr>
          <w:p w:rsidR="0095589E" w:rsidRDefault="00837328" w:rsidP="00D06DC4">
            <w:r>
              <w:t>A</w:t>
            </w:r>
          </w:p>
        </w:tc>
        <w:tc>
          <w:tcPr>
            <w:tcW w:w="4253" w:type="dxa"/>
          </w:tcPr>
          <w:p w:rsidR="0095589E" w:rsidRPr="0095589E" w:rsidRDefault="00837328" w:rsidP="00D137D4">
            <w:r>
              <w:t>Sanierung Strahlenschutzbeton im XSDU1</w:t>
            </w:r>
          </w:p>
        </w:tc>
        <w:tc>
          <w:tcPr>
            <w:tcW w:w="2352" w:type="dxa"/>
          </w:tcPr>
          <w:p w:rsidR="0095589E" w:rsidRPr="0095589E" w:rsidRDefault="00837328" w:rsidP="00D06DC4">
            <w:r>
              <w:t>Arge</w:t>
            </w:r>
          </w:p>
        </w:tc>
        <w:tc>
          <w:tcPr>
            <w:tcW w:w="1063" w:type="dxa"/>
          </w:tcPr>
          <w:p w:rsidR="0095589E" w:rsidRPr="0095589E" w:rsidRDefault="00837328" w:rsidP="00D06DC4">
            <w:r>
              <w:t>18.11.13</w:t>
            </w:r>
          </w:p>
        </w:tc>
        <w:tc>
          <w:tcPr>
            <w:tcW w:w="1135" w:type="dxa"/>
          </w:tcPr>
          <w:p w:rsidR="0095589E" w:rsidRPr="0095589E" w:rsidRDefault="00837328" w:rsidP="00D137D4">
            <w:r>
              <w:t>27.01.14</w:t>
            </w:r>
          </w:p>
        </w:tc>
        <w:tc>
          <w:tcPr>
            <w:tcW w:w="943" w:type="dxa"/>
          </w:tcPr>
          <w:p w:rsidR="0095589E" w:rsidRPr="0095589E" w:rsidRDefault="00837328" w:rsidP="00D06DC4">
            <w:r>
              <w:t>O</w:t>
            </w:r>
          </w:p>
        </w:tc>
      </w:tr>
      <w:tr w:rsidR="0095589E" w:rsidRPr="00835006" w:rsidTr="00A33634">
        <w:tc>
          <w:tcPr>
            <w:tcW w:w="675" w:type="dxa"/>
          </w:tcPr>
          <w:p w:rsidR="0095589E" w:rsidRDefault="00837328" w:rsidP="00D06DC4">
            <w:r>
              <w:t>113</w:t>
            </w:r>
          </w:p>
        </w:tc>
        <w:tc>
          <w:tcPr>
            <w:tcW w:w="638" w:type="dxa"/>
          </w:tcPr>
          <w:p w:rsidR="0095589E" w:rsidRDefault="00837328" w:rsidP="00D06DC4">
            <w:r>
              <w:t>A</w:t>
            </w:r>
          </w:p>
        </w:tc>
        <w:tc>
          <w:tcPr>
            <w:tcW w:w="4253" w:type="dxa"/>
          </w:tcPr>
          <w:p w:rsidR="0095589E" w:rsidRPr="0095589E" w:rsidRDefault="00837328" w:rsidP="00D137D4">
            <w:r>
              <w:t>Wassereinbruch im XSDU1</w:t>
            </w:r>
          </w:p>
        </w:tc>
        <w:tc>
          <w:tcPr>
            <w:tcW w:w="2352" w:type="dxa"/>
          </w:tcPr>
          <w:p w:rsidR="0095589E" w:rsidRPr="0095589E" w:rsidRDefault="00837328" w:rsidP="00D06DC4">
            <w:r>
              <w:t>BAU</w:t>
            </w:r>
          </w:p>
        </w:tc>
        <w:tc>
          <w:tcPr>
            <w:tcW w:w="1063" w:type="dxa"/>
          </w:tcPr>
          <w:p w:rsidR="0095589E" w:rsidRPr="0095589E" w:rsidRDefault="00837328" w:rsidP="00D06DC4">
            <w:r>
              <w:t>18.11.13</w:t>
            </w:r>
          </w:p>
        </w:tc>
        <w:tc>
          <w:tcPr>
            <w:tcW w:w="1135" w:type="dxa"/>
          </w:tcPr>
          <w:p w:rsidR="0095589E" w:rsidRPr="0095589E" w:rsidRDefault="00837328" w:rsidP="00D137D4">
            <w:r>
              <w:t>16.12.13</w:t>
            </w:r>
          </w:p>
        </w:tc>
        <w:tc>
          <w:tcPr>
            <w:tcW w:w="943" w:type="dxa"/>
          </w:tcPr>
          <w:p w:rsidR="0095589E" w:rsidRPr="0095589E" w:rsidRDefault="00837328" w:rsidP="00D06DC4">
            <w:r>
              <w:t>O</w:t>
            </w:r>
          </w:p>
        </w:tc>
      </w:tr>
      <w:tr w:rsidR="0095589E" w:rsidRPr="00835006" w:rsidTr="00A33634">
        <w:tc>
          <w:tcPr>
            <w:tcW w:w="675" w:type="dxa"/>
          </w:tcPr>
          <w:p w:rsidR="0095589E" w:rsidRDefault="00D6587C" w:rsidP="00D06DC4">
            <w:r>
              <w:t>114</w:t>
            </w:r>
          </w:p>
        </w:tc>
        <w:tc>
          <w:tcPr>
            <w:tcW w:w="638" w:type="dxa"/>
          </w:tcPr>
          <w:p w:rsidR="0095589E" w:rsidRDefault="00D6587C" w:rsidP="00D06DC4">
            <w:r>
              <w:t>A</w:t>
            </w:r>
          </w:p>
        </w:tc>
        <w:tc>
          <w:tcPr>
            <w:tcW w:w="4253" w:type="dxa"/>
          </w:tcPr>
          <w:p w:rsidR="0095589E" w:rsidRPr="0095589E" w:rsidRDefault="00D6587C" w:rsidP="00D137D4">
            <w:r>
              <w:t>9,12,3 Uhr Anrisse im XTD4, 9,10</w:t>
            </w:r>
          </w:p>
        </w:tc>
        <w:tc>
          <w:tcPr>
            <w:tcW w:w="2352" w:type="dxa"/>
          </w:tcPr>
          <w:p w:rsidR="0095589E" w:rsidRPr="0095589E" w:rsidRDefault="00D6587C" w:rsidP="00D06DC4">
            <w:r>
              <w:t>MEA2</w:t>
            </w:r>
          </w:p>
        </w:tc>
        <w:tc>
          <w:tcPr>
            <w:tcW w:w="1063" w:type="dxa"/>
          </w:tcPr>
          <w:p w:rsidR="0095589E" w:rsidRPr="0095589E" w:rsidRDefault="00D6587C" w:rsidP="00D06DC4">
            <w:r>
              <w:t>25.11.13</w:t>
            </w:r>
          </w:p>
        </w:tc>
        <w:tc>
          <w:tcPr>
            <w:tcW w:w="1135" w:type="dxa"/>
          </w:tcPr>
          <w:p w:rsidR="0095589E" w:rsidRPr="0095589E" w:rsidRDefault="00D6587C" w:rsidP="00D137D4">
            <w:r>
              <w:t>13.01.14</w:t>
            </w:r>
          </w:p>
        </w:tc>
        <w:tc>
          <w:tcPr>
            <w:tcW w:w="943" w:type="dxa"/>
          </w:tcPr>
          <w:p w:rsidR="0095589E" w:rsidRPr="0095589E" w:rsidRDefault="00007CD7" w:rsidP="00D06DC4">
            <w:r>
              <w:t>F</w:t>
            </w:r>
          </w:p>
        </w:tc>
      </w:tr>
      <w:tr w:rsidR="00D6587C" w:rsidRPr="00835006" w:rsidTr="00A33634">
        <w:tc>
          <w:tcPr>
            <w:tcW w:w="675" w:type="dxa"/>
          </w:tcPr>
          <w:p w:rsidR="00D6587C" w:rsidRDefault="00D6587C" w:rsidP="00D06DC4">
            <w:r>
              <w:t>115</w:t>
            </w:r>
          </w:p>
        </w:tc>
        <w:tc>
          <w:tcPr>
            <w:tcW w:w="638" w:type="dxa"/>
          </w:tcPr>
          <w:p w:rsidR="00D6587C" w:rsidRDefault="00D6587C" w:rsidP="00D06DC4">
            <w:r>
              <w:t>A</w:t>
            </w:r>
          </w:p>
        </w:tc>
        <w:tc>
          <w:tcPr>
            <w:tcW w:w="4253" w:type="dxa"/>
          </w:tcPr>
          <w:p w:rsidR="00D6587C" w:rsidRDefault="00D6587C" w:rsidP="00D137D4">
            <w:r>
              <w:t xml:space="preserve">Wasserversorgung Container </w:t>
            </w:r>
            <w:proofErr w:type="spellStart"/>
            <w:r>
              <w:t>OsBo</w:t>
            </w:r>
            <w:proofErr w:type="spellEnd"/>
            <w:r>
              <w:t xml:space="preserve"> frostsicher ?</w:t>
            </w:r>
          </w:p>
        </w:tc>
        <w:tc>
          <w:tcPr>
            <w:tcW w:w="2352" w:type="dxa"/>
          </w:tcPr>
          <w:p w:rsidR="00D6587C" w:rsidRDefault="00D6587C" w:rsidP="00D06DC4">
            <w:r>
              <w:t>BAU</w:t>
            </w:r>
          </w:p>
        </w:tc>
        <w:tc>
          <w:tcPr>
            <w:tcW w:w="1063" w:type="dxa"/>
          </w:tcPr>
          <w:p w:rsidR="00D6587C" w:rsidRDefault="00D6587C" w:rsidP="00D06DC4">
            <w:r>
              <w:t>25.11.13</w:t>
            </w:r>
          </w:p>
        </w:tc>
        <w:tc>
          <w:tcPr>
            <w:tcW w:w="1135" w:type="dxa"/>
          </w:tcPr>
          <w:p w:rsidR="00D6587C" w:rsidRDefault="00D6587C" w:rsidP="00D137D4">
            <w:r>
              <w:t>02.12.13</w:t>
            </w:r>
          </w:p>
        </w:tc>
        <w:tc>
          <w:tcPr>
            <w:tcW w:w="943" w:type="dxa"/>
          </w:tcPr>
          <w:p w:rsidR="00D6587C" w:rsidRDefault="00D6587C" w:rsidP="00D06DC4">
            <w:r>
              <w:t>O</w:t>
            </w:r>
          </w:p>
        </w:tc>
      </w:tr>
      <w:tr w:rsidR="00D6587C" w:rsidRPr="00835006" w:rsidTr="00A33634">
        <w:tc>
          <w:tcPr>
            <w:tcW w:w="675" w:type="dxa"/>
          </w:tcPr>
          <w:p w:rsidR="00D6587C" w:rsidRDefault="00187771" w:rsidP="00D06DC4">
            <w:r>
              <w:t>116</w:t>
            </w:r>
          </w:p>
        </w:tc>
        <w:tc>
          <w:tcPr>
            <w:tcW w:w="638" w:type="dxa"/>
          </w:tcPr>
          <w:p w:rsidR="00D6587C" w:rsidRDefault="00187771" w:rsidP="00D06DC4">
            <w:r>
              <w:t>A</w:t>
            </w:r>
          </w:p>
        </w:tc>
        <w:tc>
          <w:tcPr>
            <w:tcW w:w="4253" w:type="dxa"/>
          </w:tcPr>
          <w:p w:rsidR="00D6587C" w:rsidRDefault="00187771" w:rsidP="00187771">
            <w:r>
              <w:t>Auslösung von WAs für Bohrungen, Dübel, Stahlbolzen, Muttern und Scheiben im XTD2</w:t>
            </w:r>
          </w:p>
        </w:tc>
        <w:tc>
          <w:tcPr>
            <w:tcW w:w="2352" w:type="dxa"/>
          </w:tcPr>
          <w:p w:rsidR="00D6587C" w:rsidRDefault="00187771" w:rsidP="00D06DC4">
            <w:r>
              <w:t xml:space="preserve">Pflüger, Sinn, </w:t>
            </w:r>
            <w:proofErr w:type="spellStart"/>
            <w:r>
              <w:t>Grünert</w:t>
            </w:r>
            <w:proofErr w:type="spellEnd"/>
            <w:r>
              <w:t xml:space="preserve">, Lederer, </w:t>
            </w:r>
            <w:proofErr w:type="spellStart"/>
            <w:r>
              <w:t>Meyners</w:t>
            </w:r>
            <w:proofErr w:type="spellEnd"/>
          </w:p>
        </w:tc>
        <w:tc>
          <w:tcPr>
            <w:tcW w:w="1063" w:type="dxa"/>
          </w:tcPr>
          <w:p w:rsidR="00D6587C" w:rsidRDefault="00187771" w:rsidP="00D06DC4">
            <w:r>
              <w:t>13.01.14</w:t>
            </w:r>
          </w:p>
        </w:tc>
        <w:tc>
          <w:tcPr>
            <w:tcW w:w="1135" w:type="dxa"/>
          </w:tcPr>
          <w:p w:rsidR="00D6587C" w:rsidRDefault="00187771" w:rsidP="00D137D4">
            <w:r>
              <w:t>27.01.14</w:t>
            </w:r>
          </w:p>
        </w:tc>
        <w:tc>
          <w:tcPr>
            <w:tcW w:w="943" w:type="dxa"/>
          </w:tcPr>
          <w:p w:rsidR="00D6587C" w:rsidRDefault="00187771" w:rsidP="00D06DC4">
            <w:r>
              <w:t>O</w:t>
            </w:r>
          </w:p>
        </w:tc>
      </w:tr>
      <w:tr w:rsidR="00D6587C" w:rsidRPr="00835006" w:rsidTr="00A33634">
        <w:tc>
          <w:tcPr>
            <w:tcW w:w="675" w:type="dxa"/>
          </w:tcPr>
          <w:p w:rsidR="00D6587C" w:rsidRDefault="00560564" w:rsidP="00D06DC4">
            <w:r>
              <w:t>118</w:t>
            </w:r>
          </w:p>
        </w:tc>
        <w:tc>
          <w:tcPr>
            <w:tcW w:w="638" w:type="dxa"/>
          </w:tcPr>
          <w:p w:rsidR="00D6587C" w:rsidRDefault="00560564" w:rsidP="00D06DC4">
            <w:r>
              <w:t>A</w:t>
            </w:r>
          </w:p>
        </w:tc>
        <w:tc>
          <w:tcPr>
            <w:tcW w:w="4253" w:type="dxa"/>
          </w:tcPr>
          <w:p w:rsidR="00D6587C" w:rsidRDefault="00560564" w:rsidP="00D137D4">
            <w:r>
              <w:t>Bodenöffnungen XS1 aus Strahlenschutzgründen verkleinern</w:t>
            </w:r>
          </w:p>
        </w:tc>
        <w:tc>
          <w:tcPr>
            <w:tcW w:w="2352" w:type="dxa"/>
          </w:tcPr>
          <w:p w:rsidR="00D6587C" w:rsidRDefault="00560564" w:rsidP="00D06DC4">
            <w:r>
              <w:t>Tesch, Herrmann, BAU</w:t>
            </w:r>
          </w:p>
        </w:tc>
        <w:tc>
          <w:tcPr>
            <w:tcW w:w="1063" w:type="dxa"/>
          </w:tcPr>
          <w:p w:rsidR="00D6587C" w:rsidRDefault="00560564" w:rsidP="00D06DC4">
            <w:r>
              <w:t>23.01.13</w:t>
            </w:r>
          </w:p>
        </w:tc>
        <w:tc>
          <w:tcPr>
            <w:tcW w:w="1135" w:type="dxa"/>
          </w:tcPr>
          <w:p w:rsidR="00D6587C" w:rsidRDefault="00560564" w:rsidP="00D137D4">
            <w:r>
              <w:t>24.03.14</w:t>
            </w:r>
          </w:p>
        </w:tc>
        <w:tc>
          <w:tcPr>
            <w:tcW w:w="943" w:type="dxa"/>
          </w:tcPr>
          <w:p w:rsidR="00D6587C" w:rsidRDefault="00560564" w:rsidP="00D06DC4">
            <w:r>
              <w:t>O</w:t>
            </w:r>
          </w:p>
        </w:tc>
      </w:tr>
      <w:tr w:rsidR="00D6587C" w:rsidRPr="00835006" w:rsidTr="00A33634">
        <w:tc>
          <w:tcPr>
            <w:tcW w:w="675" w:type="dxa"/>
          </w:tcPr>
          <w:p w:rsidR="00D6587C" w:rsidRDefault="00560564" w:rsidP="00D06DC4">
            <w:r>
              <w:lastRenderedPageBreak/>
              <w:t>119</w:t>
            </w:r>
          </w:p>
        </w:tc>
        <w:tc>
          <w:tcPr>
            <w:tcW w:w="638" w:type="dxa"/>
          </w:tcPr>
          <w:p w:rsidR="00D6587C" w:rsidRDefault="004F2E2B" w:rsidP="00D06DC4">
            <w:r>
              <w:t>I</w:t>
            </w:r>
          </w:p>
        </w:tc>
        <w:tc>
          <w:tcPr>
            <w:tcW w:w="4253" w:type="dxa"/>
          </w:tcPr>
          <w:p w:rsidR="00D6587C" w:rsidRDefault="004F2E2B" w:rsidP="00D137D4">
            <w:r>
              <w:t xml:space="preserve">Lieferung von Betonsupports für </w:t>
            </w:r>
            <w:proofErr w:type="spellStart"/>
            <w:r>
              <w:t>Intersections</w:t>
            </w:r>
            <w:proofErr w:type="spellEnd"/>
          </w:p>
        </w:tc>
        <w:tc>
          <w:tcPr>
            <w:tcW w:w="2352" w:type="dxa"/>
          </w:tcPr>
          <w:p w:rsidR="00D6587C" w:rsidRDefault="004F2E2B" w:rsidP="00D06DC4">
            <w:proofErr w:type="spellStart"/>
            <w:r>
              <w:t>Deron</w:t>
            </w:r>
            <w:proofErr w:type="spellEnd"/>
          </w:p>
        </w:tc>
        <w:tc>
          <w:tcPr>
            <w:tcW w:w="1063" w:type="dxa"/>
          </w:tcPr>
          <w:p w:rsidR="00D6587C" w:rsidRDefault="004F2E2B" w:rsidP="00D06DC4">
            <w:r>
              <w:t>27.01.14</w:t>
            </w:r>
          </w:p>
        </w:tc>
        <w:tc>
          <w:tcPr>
            <w:tcW w:w="1135" w:type="dxa"/>
          </w:tcPr>
          <w:p w:rsidR="00D6587C" w:rsidRDefault="00A86B1B" w:rsidP="00D137D4">
            <w:r>
              <w:t>Mitte Feb.</w:t>
            </w:r>
          </w:p>
        </w:tc>
        <w:tc>
          <w:tcPr>
            <w:tcW w:w="943" w:type="dxa"/>
          </w:tcPr>
          <w:p w:rsidR="00D6587C" w:rsidRDefault="00D6587C" w:rsidP="00D06DC4"/>
        </w:tc>
      </w:tr>
      <w:tr w:rsidR="00D6587C" w:rsidRPr="00835006" w:rsidTr="00A33634">
        <w:tc>
          <w:tcPr>
            <w:tcW w:w="675" w:type="dxa"/>
          </w:tcPr>
          <w:p w:rsidR="00D6587C" w:rsidRDefault="00A86B1B" w:rsidP="00D06DC4">
            <w:r>
              <w:t>120</w:t>
            </w:r>
          </w:p>
        </w:tc>
        <w:tc>
          <w:tcPr>
            <w:tcW w:w="638" w:type="dxa"/>
          </w:tcPr>
          <w:p w:rsidR="00D6587C" w:rsidRDefault="00A86B1B" w:rsidP="00D06DC4">
            <w:r>
              <w:t>I</w:t>
            </w:r>
          </w:p>
        </w:tc>
        <w:tc>
          <w:tcPr>
            <w:tcW w:w="4253" w:type="dxa"/>
          </w:tcPr>
          <w:p w:rsidR="00D6587C" w:rsidRDefault="00A86B1B" w:rsidP="00A86B1B">
            <w:r w:rsidRPr="00A86B1B">
              <w:t xml:space="preserve">Lieferung von </w:t>
            </w:r>
            <w:r>
              <w:t xml:space="preserve">Granitsteine </w:t>
            </w:r>
            <w:r w:rsidRPr="00A86B1B">
              <w:t xml:space="preserve">für </w:t>
            </w:r>
            <w:proofErr w:type="spellStart"/>
            <w:r w:rsidRPr="00A86B1B">
              <w:t>Intersections</w:t>
            </w:r>
            <w:proofErr w:type="spellEnd"/>
            <w:r>
              <w:t xml:space="preserve"> SASE 1</w:t>
            </w:r>
          </w:p>
        </w:tc>
        <w:tc>
          <w:tcPr>
            <w:tcW w:w="2352" w:type="dxa"/>
          </w:tcPr>
          <w:p w:rsidR="00D6587C" w:rsidRDefault="00A86B1B" w:rsidP="00D06DC4">
            <w:proofErr w:type="spellStart"/>
            <w:r>
              <w:t>Deron</w:t>
            </w:r>
            <w:proofErr w:type="spellEnd"/>
          </w:p>
        </w:tc>
        <w:tc>
          <w:tcPr>
            <w:tcW w:w="1063" w:type="dxa"/>
          </w:tcPr>
          <w:p w:rsidR="00D6587C" w:rsidRDefault="00A86B1B" w:rsidP="00D06DC4">
            <w:r>
              <w:t>27.01.14</w:t>
            </w:r>
          </w:p>
        </w:tc>
        <w:tc>
          <w:tcPr>
            <w:tcW w:w="1135" w:type="dxa"/>
          </w:tcPr>
          <w:p w:rsidR="00D6587C" w:rsidRDefault="00A86B1B" w:rsidP="00D137D4">
            <w:r>
              <w:t>Ende</w:t>
            </w:r>
          </w:p>
          <w:p w:rsidR="00A86B1B" w:rsidRDefault="00A86B1B" w:rsidP="00D137D4">
            <w:r>
              <w:t>Feb.</w:t>
            </w:r>
          </w:p>
        </w:tc>
        <w:tc>
          <w:tcPr>
            <w:tcW w:w="943" w:type="dxa"/>
          </w:tcPr>
          <w:p w:rsidR="00D6587C" w:rsidRDefault="00D6587C" w:rsidP="00D06DC4"/>
        </w:tc>
      </w:tr>
      <w:tr w:rsidR="00A86B1B" w:rsidRPr="00835006" w:rsidTr="00A33634">
        <w:tc>
          <w:tcPr>
            <w:tcW w:w="675" w:type="dxa"/>
          </w:tcPr>
          <w:p w:rsidR="00A86B1B" w:rsidRDefault="00A86B1B" w:rsidP="00D06DC4">
            <w:r>
              <w:t>121</w:t>
            </w:r>
          </w:p>
        </w:tc>
        <w:tc>
          <w:tcPr>
            <w:tcW w:w="638" w:type="dxa"/>
          </w:tcPr>
          <w:p w:rsidR="00A86B1B" w:rsidRDefault="00A86B1B" w:rsidP="00D06DC4">
            <w:r>
              <w:t>A</w:t>
            </w:r>
          </w:p>
        </w:tc>
        <w:tc>
          <w:tcPr>
            <w:tcW w:w="4253" w:type="dxa"/>
          </w:tcPr>
          <w:p w:rsidR="00A86B1B" w:rsidRPr="00A86B1B" w:rsidRDefault="00A86B1B" w:rsidP="00A86B1B">
            <w:r>
              <w:t>Fahrstuhl XS3 betriebsbereit</w:t>
            </w:r>
          </w:p>
        </w:tc>
        <w:tc>
          <w:tcPr>
            <w:tcW w:w="2352" w:type="dxa"/>
          </w:tcPr>
          <w:p w:rsidR="00A86B1B" w:rsidRDefault="00A86B1B" w:rsidP="00D06DC4">
            <w:r>
              <w:t>Hauschildt</w:t>
            </w:r>
          </w:p>
        </w:tc>
        <w:tc>
          <w:tcPr>
            <w:tcW w:w="1063" w:type="dxa"/>
          </w:tcPr>
          <w:p w:rsidR="00A86B1B" w:rsidRDefault="00A86B1B" w:rsidP="00D06DC4">
            <w:r>
              <w:t>27.01.14</w:t>
            </w:r>
          </w:p>
        </w:tc>
        <w:tc>
          <w:tcPr>
            <w:tcW w:w="1135" w:type="dxa"/>
          </w:tcPr>
          <w:p w:rsidR="00A86B1B" w:rsidRDefault="00A86B1B" w:rsidP="00D137D4">
            <w:r>
              <w:t>03.03.14</w:t>
            </w:r>
          </w:p>
        </w:tc>
        <w:tc>
          <w:tcPr>
            <w:tcW w:w="943" w:type="dxa"/>
          </w:tcPr>
          <w:p w:rsidR="00A86B1B" w:rsidRDefault="00A86B1B" w:rsidP="00D06DC4">
            <w:r>
              <w:t>O</w:t>
            </w:r>
            <w:bookmarkStart w:id="0" w:name="_GoBack"/>
            <w:bookmarkEnd w:id="0"/>
          </w:p>
        </w:tc>
      </w:tr>
      <w:tr w:rsidR="00A86B1B" w:rsidRPr="00835006" w:rsidTr="00A33634">
        <w:tc>
          <w:tcPr>
            <w:tcW w:w="675" w:type="dxa"/>
          </w:tcPr>
          <w:p w:rsidR="00A86B1B" w:rsidRDefault="00A86B1B" w:rsidP="00D06DC4"/>
        </w:tc>
        <w:tc>
          <w:tcPr>
            <w:tcW w:w="638" w:type="dxa"/>
          </w:tcPr>
          <w:p w:rsidR="00A86B1B" w:rsidRDefault="00A86B1B" w:rsidP="00D06DC4"/>
        </w:tc>
        <w:tc>
          <w:tcPr>
            <w:tcW w:w="4253" w:type="dxa"/>
          </w:tcPr>
          <w:p w:rsidR="00A86B1B" w:rsidRPr="00A86B1B" w:rsidRDefault="00A86B1B" w:rsidP="00A86B1B"/>
        </w:tc>
        <w:tc>
          <w:tcPr>
            <w:tcW w:w="2352" w:type="dxa"/>
          </w:tcPr>
          <w:p w:rsidR="00A86B1B" w:rsidRDefault="00A86B1B" w:rsidP="00D06DC4"/>
        </w:tc>
        <w:tc>
          <w:tcPr>
            <w:tcW w:w="1063" w:type="dxa"/>
          </w:tcPr>
          <w:p w:rsidR="00A86B1B" w:rsidRDefault="00A86B1B" w:rsidP="00D06DC4"/>
        </w:tc>
        <w:tc>
          <w:tcPr>
            <w:tcW w:w="1135" w:type="dxa"/>
          </w:tcPr>
          <w:p w:rsidR="00A86B1B" w:rsidRDefault="00A86B1B" w:rsidP="00D137D4"/>
        </w:tc>
        <w:tc>
          <w:tcPr>
            <w:tcW w:w="943" w:type="dxa"/>
          </w:tcPr>
          <w:p w:rsidR="00A86B1B" w:rsidRDefault="00A86B1B" w:rsidP="00D06DC4"/>
        </w:tc>
      </w:tr>
      <w:tr w:rsidR="00A86B1B" w:rsidRPr="00835006" w:rsidTr="00A33634">
        <w:tc>
          <w:tcPr>
            <w:tcW w:w="675" w:type="dxa"/>
          </w:tcPr>
          <w:p w:rsidR="00A86B1B" w:rsidRDefault="00A86B1B" w:rsidP="00D06DC4"/>
        </w:tc>
        <w:tc>
          <w:tcPr>
            <w:tcW w:w="638" w:type="dxa"/>
          </w:tcPr>
          <w:p w:rsidR="00A86B1B" w:rsidRDefault="00A86B1B" w:rsidP="00D06DC4"/>
        </w:tc>
        <w:tc>
          <w:tcPr>
            <w:tcW w:w="4253" w:type="dxa"/>
          </w:tcPr>
          <w:p w:rsidR="00A86B1B" w:rsidRPr="00A86B1B" w:rsidRDefault="00A86B1B" w:rsidP="00A86B1B"/>
        </w:tc>
        <w:tc>
          <w:tcPr>
            <w:tcW w:w="2352" w:type="dxa"/>
          </w:tcPr>
          <w:p w:rsidR="00A86B1B" w:rsidRDefault="00A86B1B" w:rsidP="00D06DC4"/>
        </w:tc>
        <w:tc>
          <w:tcPr>
            <w:tcW w:w="1063" w:type="dxa"/>
          </w:tcPr>
          <w:p w:rsidR="00A86B1B" w:rsidRDefault="00A86B1B" w:rsidP="00D06DC4"/>
        </w:tc>
        <w:tc>
          <w:tcPr>
            <w:tcW w:w="1135" w:type="dxa"/>
          </w:tcPr>
          <w:p w:rsidR="00A86B1B" w:rsidRDefault="00A86B1B" w:rsidP="00D137D4"/>
        </w:tc>
        <w:tc>
          <w:tcPr>
            <w:tcW w:w="943" w:type="dxa"/>
          </w:tcPr>
          <w:p w:rsidR="00A86B1B" w:rsidRDefault="00A86B1B" w:rsidP="00D06DC4"/>
        </w:tc>
      </w:tr>
      <w:tr w:rsidR="00A86B1B" w:rsidRPr="00835006" w:rsidTr="00A33634">
        <w:tc>
          <w:tcPr>
            <w:tcW w:w="675" w:type="dxa"/>
          </w:tcPr>
          <w:p w:rsidR="00A86B1B" w:rsidRDefault="00A86B1B" w:rsidP="00D06DC4"/>
        </w:tc>
        <w:tc>
          <w:tcPr>
            <w:tcW w:w="638" w:type="dxa"/>
          </w:tcPr>
          <w:p w:rsidR="00A86B1B" w:rsidRDefault="00A86B1B" w:rsidP="00D06DC4"/>
        </w:tc>
        <w:tc>
          <w:tcPr>
            <w:tcW w:w="4253" w:type="dxa"/>
          </w:tcPr>
          <w:p w:rsidR="00A86B1B" w:rsidRPr="00A86B1B" w:rsidRDefault="00A86B1B" w:rsidP="00A86B1B"/>
        </w:tc>
        <w:tc>
          <w:tcPr>
            <w:tcW w:w="2352" w:type="dxa"/>
          </w:tcPr>
          <w:p w:rsidR="00A86B1B" w:rsidRDefault="00A86B1B" w:rsidP="00D06DC4"/>
        </w:tc>
        <w:tc>
          <w:tcPr>
            <w:tcW w:w="1063" w:type="dxa"/>
          </w:tcPr>
          <w:p w:rsidR="00A86B1B" w:rsidRDefault="00A86B1B" w:rsidP="00D06DC4"/>
        </w:tc>
        <w:tc>
          <w:tcPr>
            <w:tcW w:w="1135" w:type="dxa"/>
          </w:tcPr>
          <w:p w:rsidR="00A86B1B" w:rsidRDefault="00A86B1B" w:rsidP="00D137D4"/>
        </w:tc>
        <w:tc>
          <w:tcPr>
            <w:tcW w:w="943" w:type="dxa"/>
          </w:tcPr>
          <w:p w:rsidR="00A86B1B" w:rsidRDefault="00A86B1B" w:rsidP="00D06DC4"/>
        </w:tc>
      </w:tr>
      <w:tr w:rsidR="00A86B1B" w:rsidRPr="00835006" w:rsidTr="00A33634">
        <w:tc>
          <w:tcPr>
            <w:tcW w:w="675" w:type="dxa"/>
          </w:tcPr>
          <w:p w:rsidR="00A86B1B" w:rsidRDefault="00A86B1B" w:rsidP="00D06DC4"/>
        </w:tc>
        <w:tc>
          <w:tcPr>
            <w:tcW w:w="638" w:type="dxa"/>
          </w:tcPr>
          <w:p w:rsidR="00A86B1B" w:rsidRDefault="00A86B1B" w:rsidP="00D06DC4"/>
        </w:tc>
        <w:tc>
          <w:tcPr>
            <w:tcW w:w="4253" w:type="dxa"/>
          </w:tcPr>
          <w:p w:rsidR="00A86B1B" w:rsidRPr="00A86B1B" w:rsidRDefault="00A86B1B" w:rsidP="00A86B1B"/>
        </w:tc>
        <w:tc>
          <w:tcPr>
            <w:tcW w:w="2352" w:type="dxa"/>
          </w:tcPr>
          <w:p w:rsidR="00A86B1B" w:rsidRDefault="00A86B1B" w:rsidP="00D06DC4"/>
        </w:tc>
        <w:tc>
          <w:tcPr>
            <w:tcW w:w="1063" w:type="dxa"/>
          </w:tcPr>
          <w:p w:rsidR="00A86B1B" w:rsidRDefault="00A86B1B" w:rsidP="00D06DC4"/>
        </w:tc>
        <w:tc>
          <w:tcPr>
            <w:tcW w:w="1135" w:type="dxa"/>
          </w:tcPr>
          <w:p w:rsidR="00A86B1B" w:rsidRDefault="00A86B1B" w:rsidP="00D137D4"/>
        </w:tc>
        <w:tc>
          <w:tcPr>
            <w:tcW w:w="943" w:type="dxa"/>
          </w:tcPr>
          <w:p w:rsidR="00A86B1B" w:rsidRDefault="00A86B1B" w:rsidP="00D06DC4"/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2B" w:rsidRDefault="004F2E2B" w:rsidP="00E86380">
      <w:pPr>
        <w:spacing w:line="240" w:lineRule="auto"/>
      </w:pPr>
      <w:r>
        <w:separator/>
      </w:r>
    </w:p>
  </w:endnote>
  <w:endnote w:type="continuationSeparator" w:id="0">
    <w:p w:rsidR="004F2E2B" w:rsidRDefault="004F2E2B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2B" w:rsidRDefault="004F2E2B" w:rsidP="00E86380">
      <w:pPr>
        <w:spacing w:line="240" w:lineRule="auto"/>
      </w:pPr>
      <w:r>
        <w:separator/>
      </w:r>
    </w:p>
  </w:footnote>
  <w:footnote w:type="continuationSeparator" w:id="0">
    <w:p w:rsidR="004F2E2B" w:rsidRDefault="004F2E2B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253"/>
      <w:gridCol w:w="2339"/>
      <w:gridCol w:w="1134"/>
      <w:gridCol w:w="1134"/>
      <w:gridCol w:w="992"/>
    </w:tblGrid>
    <w:tr w:rsidR="004F2E2B" w:rsidRPr="0049767E" w:rsidTr="00A813BB">
      <w:tc>
        <w:tcPr>
          <w:tcW w:w="675" w:type="dxa"/>
        </w:tcPr>
        <w:p w:rsidR="004F2E2B" w:rsidRPr="00E86380" w:rsidRDefault="004F2E2B" w:rsidP="00E86380">
          <w:pPr>
            <w:rPr>
              <w:b/>
              <w:sz w:val="28"/>
              <w:szCs w:val="28"/>
            </w:rPr>
          </w:pPr>
        </w:p>
      </w:tc>
      <w:tc>
        <w:tcPr>
          <w:tcW w:w="8364" w:type="dxa"/>
          <w:gridSpan w:val="4"/>
        </w:tcPr>
        <w:p w:rsidR="004F2E2B" w:rsidRPr="00E86380" w:rsidRDefault="004F2E2B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126" w:type="dxa"/>
          <w:gridSpan w:val="2"/>
        </w:tcPr>
        <w:p w:rsidR="004F2E2B" w:rsidRPr="0049767E" w:rsidRDefault="004F2E2B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27</w:t>
          </w:r>
          <w:r w:rsidRPr="0049767E">
            <w:rPr>
              <w:b/>
              <w:sz w:val="28"/>
              <w:szCs w:val="28"/>
              <w:lang w:val="en-US"/>
            </w:rPr>
            <w:t>.</w:t>
          </w:r>
          <w:r>
            <w:rPr>
              <w:b/>
              <w:sz w:val="28"/>
              <w:szCs w:val="28"/>
              <w:lang w:val="en-US"/>
            </w:rPr>
            <w:t>01</w:t>
          </w:r>
          <w:r w:rsidRPr="0049767E">
            <w:rPr>
              <w:b/>
              <w:sz w:val="28"/>
              <w:szCs w:val="28"/>
              <w:lang w:val="en-US"/>
            </w:rPr>
            <w:t>.14</w:t>
          </w:r>
        </w:p>
      </w:tc>
    </w:tr>
    <w:tr w:rsidR="004F2E2B" w:rsidRPr="0049767E" w:rsidTr="00A813BB">
      <w:tc>
        <w:tcPr>
          <w:tcW w:w="675" w:type="dxa"/>
        </w:tcPr>
        <w:p w:rsidR="004F2E2B" w:rsidRPr="0049767E" w:rsidRDefault="004F2E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4F2E2B" w:rsidRPr="0049767E" w:rsidRDefault="004F2E2B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253" w:type="dxa"/>
        </w:tcPr>
        <w:p w:rsidR="004F2E2B" w:rsidRPr="0049767E" w:rsidRDefault="004F2E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2339" w:type="dxa"/>
        </w:tcPr>
        <w:p w:rsidR="004F2E2B" w:rsidRPr="0049767E" w:rsidRDefault="004F2E2B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4F2E2B" w:rsidRPr="0049767E" w:rsidRDefault="004F2E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4F2E2B" w:rsidRPr="0049767E" w:rsidRDefault="004F2E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992" w:type="dxa"/>
        </w:tcPr>
        <w:p w:rsidR="004F2E2B" w:rsidRPr="0049767E" w:rsidRDefault="004F2E2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4F2E2B" w:rsidRPr="00007CD7" w:rsidTr="00A813BB">
      <w:tc>
        <w:tcPr>
          <w:tcW w:w="11165" w:type="dxa"/>
          <w:gridSpan w:val="7"/>
        </w:tcPr>
        <w:p w:rsidR="004F2E2B" w:rsidRPr="0004565C" w:rsidRDefault="004F2E2B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4F2E2B" w:rsidRPr="00007CD7" w:rsidTr="00A813BB">
      <w:tc>
        <w:tcPr>
          <w:tcW w:w="11165" w:type="dxa"/>
          <w:gridSpan w:val="7"/>
        </w:tcPr>
        <w:p w:rsidR="004F2E2B" w:rsidRDefault="004F2E2B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4F2E2B" w:rsidRPr="00A70F0A" w:rsidRDefault="004F2E2B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7A43"/>
    <w:rsid w:val="00080E18"/>
    <w:rsid w:val="00086C99"/>
    <w:rsid w:val="000903BC"/>
    <w:rsid w:val="00097B1E"/>
    <w:rsid w:val="000A28DB"/>
    <w:rsid w:val="000E62C7"/>
    <w:rsid w:val="000F0488"/>
    <w:rsid w:val="000F069E"/>
    <w:rsid w:val="00113CDA"/>
    <w:rsid w:val="00116CF6"/>
    <w:rsid w:val="0012392B"/>
    <w:rsid w:val="00130D68"/>
    <w:rsid w:val="001446CC"/>
    <w:rsid w:val="00147736"/>
    <w:rsid w:val="00165723"/>
    <w:rsid w:val="001703F9"/>
    <w:rsid w:val="0017624B"/>
    <w:rsid w:val="0018625D"/>
    <w:rsid w:val="00187771"/>
    <w:rsid w:val="001917ED"/>
    <w:rsid w:val="001A0F80"/>
    <w:rsid w:val="001D0C20"/>
    <w:rsid w:val="001D6240"/>
    <w:rsid w:val="00215C90"/>
    <w:rsid w:val="0021789D"/>
    <w:rsid w:val="00262173"/>
    <w:rsid w:val="002754B9"/>
    <w:rsid w:val="002939F7"/>
    <w:rsid w:val="00294685"/>
    <w:rsid w:val="002D2776"/>
    <w:rsid w:val="002D692E"/>
    <w:rsid w:val="002E0F80"/>
    <w:rsid w:val="00313097"/>
    <w:rsid w:val="00322EF0"/>
    <w:rsid w:val="003920B9"/>
    <w:rsid w:val="00392BA1"/>
    <w:rsid w:val="003D09D8"/>
    <w:rsid w:val="003D229B"/>
    <w:rsid w:val="004062D6"/>
    <w:rsid w:val="00407F06"/>
    <w:rsid w:val="00416A5C"/>
    <w:rsid w:val="00421788"/>
    <w:rsid w:val="004240A4"/>
    <w:rsid w:val="00446D92"/>
    <w:rsid w:val="0047559F"/>
    <w:rsid w:val="00482683"/>
    <w:rsid w:val="0049767E"/>
    <w:rsid w:val="004F2E2B"/>
    <w:rsid w:val="00501DBB"/>
    <w:rsid w:val="0054444D"/>
    <w:rsid w:val="00560564"/>
    <w:rsid w:val="005B0246"/>
    <w:rsid w:val="005C79E5"/>
    <w:rsid w:val="0063766E"/>
    <w:rsid w:val="006419F5"/>
    <w:rsid w:val="00667E1E"/>
    <w:rsid w:val="0068366D"/>
    <w:rsid w:val="006A29CD"/>
    <w:rsid w:val="006A3184"/>
    <w:rsid w:val="006B114B"/>
    <w:rsid w:val="00702198"/>
    <w:rsid w:val="007427FF"/>
    <w:rsid w:val="00764183"/>
    <w:rsid w:val="007815BB"/>
    <w:rsid w:val="007978F8"/>
    <w:rsid w:val="007A5EB9"/>
    <w:rsid w:val="007E760D"/>
    <w:rsid w:val="007F759B"/>
    <w:rsid w:val="00834FB9"/>
    <w:rsid w:val="00835006"/>
    <w:rsid w:val="00837328"/>
    <w:rsid w:val="00847DDD"/>
    <w:rsid w:val="008635B6"/>
    <w:rsid w:val="00887F50"/>
    <w:rsid w:val="008C133E"/>
    <w:rsid w:val="008F3BCE"/>
    <w:rsid w:val="0094023A"/>
    <w:rsid w:val="0095589E"/>
    <w:rsid w:val="00957CF6"/>
    <w:rsid w:val="00980039"/>
    <w:rsid w:val="00983295"/>
    <w:rsid w:val="00987265"/>
    <w:rsid w:val="009906B6"/>
    <w:rsid w:val="009B7B35"/>
    <w:rsid w:val="009D234F"/>
    <w:rsid w:val="009E010D"/>
    <w:rsid w:val="00A10FBE"/>
    <w:rsid w:val="00A33634"/>
    <w:rsid w:val="00A70F0A"/>
    <w:rsid w:val="00A813BB"/>
    <w:rsid w:val="00A86B1B"/>
    <w:rsid w:val="00A97122"/>
    <w:rsid w:val="00AB32C4"/>
    <w:rsid w:val="00AC691E"/>
    <w:rsid w:val="00AD71BF"/>
    <w:rsid w:val="00B170DC"/>
    <w:rsid w:val="00B64392"/>
    <w:rsid w:val="00B8471B"/>
    <w:rsid w:val="00BD7CAF"/>
    <w:rsid w:val="00BF3808"/>
    <w:rsid w:val="00BF79EE"/>
    <w:rsid w:val="00C33C2A"/>
    <w:rsid w:val="00C60C7E"/>
    <w:rsid w:val="00C61E7D"/>
    <w:rsid w:val="00C71FBE"/>
    <w:rsid w:val="00CB16D7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E4833"/>
    <w:rsid w:val="00DE68DB"/>
    <w:rsid w:val="00E23C82"/>
    <w:rsid w:val="00E36C2C"/>
    <w:rsid w:val="00E54C01"/>
    <w:rsid w:val="00E55E03"/>
    <w:rsid w:val="00E56BB6"/>
    <w:rsid w:val="00E86380"/>
    <w:rsid w:val="00E90B90"/>
    <w:rsid w:val="00E96664"/>
    <w:rsid w:val="00EE09B4"/>
    <w:rsid w:val="00EE64E7"/>
    <w:rsid w:val="00EE757C"/>
    <w:rsid w:val="00F01F20"/>
    <w:rsid w:val="00F020B7"/>
    <w:rsid w:val="00F13218"/>
    <w:rsid w:val="00F30F09"/>
    <w:rsid w:val="00F4325B"/>
    <w:rsid w:val="00F439C6"/>
    <w:rsid w:val="00F57749"/>
    <w:rsid w:val="00F67CF5"/>
    <w:rsid w:val="00F8288E"/>
    <w:rsid w:val="00F832D2"/>
    <w:rsid w:val="00F94E00"/>
    <w:rsid w:val="00FA66F6"/>
    <w:rsid w:val="00FC3453"/>
    <w:rsid w:val="00F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946C0808.dotm</Template>
  <TotalTime>0</TotalTime>
  <Pages>5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4</cp:revision>
  <cp:lastPrinted>2013-08-06T13:53:00Z</cp:lastPrinted>
  <dcterms:created xsi:type="dcterms:W3CDTF">2014-01-23T07:16:00Z</dcterms:created>
  <dcterms:modified xsi:type="dcterms:W3CDTF">2014-01-27T08:09:00Z</dcterms:modified>
</cp:coreProperties>
</file>